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C8" w:rsidRPr="00854DE5" w:rsidRDefault="00BD1FC8" w:rsidP="00BD1FC8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BD1FC8" w:rsidRPr="00854DE5" w:rsidRDefault="00BD1FC8" w:rsidP="00BD1FC8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 xml:space="preserve">представленные муниципальными служащими Администрации Аксайского района, </w:t>
      </w:r>
    </w:p>
    <w:p w:rsidR="00BD1FC8" w:rsidRPr="00854DE5" w:rsidRDefault="00BD1FC8" w:rsidP="00BD1FC8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за</w:t>
      </w:r>
      <w:r w:rsidR="00EA384B" w:rsidRPr="00854DE5">
        <w:rPr>
          <w:b/>
          <w:sz w:val="28"/>
          <w:szCs w:val="28"/>
        </w:rPr>
        <w:t xml:space="preserve"> отчетный период с 1 января 2021 года по 31 декабря 2021</w:t>
      </w:r>
      <w:r w:rsidRPr="00854DE5">
        <w:rPr>
          <w:b/>
          <w:sz w:val="28"/>
          <w:szCs w:val="28"/>
        </w:rPr>
        <w:t xml:space="preserve"> года</w:t>
      </w: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410"/>
        <w:gridCol w:w="1242"/>
        <w:gridCol w:w="1451"/>
        <w:gridCol w:w="1843"/>
        <w:gridCol w:w="985"/>
        <w:gridCol w:w="7"/>
        <w:gridCol w:w="1134"/>
        <w:gridCol w:w="1694"/>
        <w:gridCol w:w="1141"/>
      </w:tblGrid>
      <w:tr w:rsidR="00BD1FC8" w:rsidRPr="00854DE5" w:rsidTr="00BD1FC8">
        <w:tc>
          <w:tcPr>
            <w:tcW w:w="1985" w:type="dxa"/>
            <w:vMerge w:val="restart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ФИО, 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Общая сумма декларир</w:t>
            </w:r>
            <w:r w:rsidR="00EA384B" w:rsidRPr="00854DE5">
              <w:t>ованного годового дохода за 2021</w:t>
            </w:r>
            <w:r w:rsidRPr="00854DE5">
              <w:t xml:space="preserve"> г. 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sz w:val="22"/>
                <w:szCs w:val="22"/>
              </w:rPr>
            </w:pPr>
            <w:r w:rsidRPr="00854DE5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  <w:r w:rsidRPr="00854DE5">
              <w:rPr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BD1FC8" w:rsidRPr="00854DE5" w:rsidTr="00123687">
        <w:trPr>
          <w:trHeight w:val="2024"/>
        </w:trPr>
        <w:tc>
          <w:tcPr>
            <w:tcW w:w="1985" w:type="dxa"/>
            <w:vMerge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Вид объектов</w:t>
            </w:r>
          </w:p>
          <w:p w:rsidR="00BD1FC8" w:rsidRPr="00854DE5" w:rsidRDefault="00BD1FC8" w:rsidP="00BD1FC8">
            <w:pPr>
              <w:jc w:val="center"/>
            </w:pPr>
            <w:r w:rsidRPr="00854DE5">
              <w:t xml:space="preserve"> недвижимости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Площадь 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(кв. м)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Площадь 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(кв. м)</w:t>
            </w:r>
          </w:p>
        </w:tc>
        <w:tc>
          <w:tcPr>
            <w:tcW w:w="1134" w:type="dxa"/>
          </w:tcPr>
          <w:p w:rsidR="00BD1FC8" w:rsidRPr="00854DE5" w:rsidRDefault="00BD1FC8" w:rsidP="00BD1FC8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  <w:vMerge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23687">
        <w:trPr>
          <w:trHeight w:val="2124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Доморовский Константин Сергеевич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первый заместитель главы Администрации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CC28D6" w:rsidP="00CC28D6">
            <w:pPr>
              <w:jc w:val="center"/>
            </w:pPr>
            <w:r w:rsidRPr="00854DE5">
              <w:t>2 652 506,71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Жилой дом</w:t>
            </w:r>
          </w:p>
          <w:p w:rsidR="00BD1FC8" w:rsidRPr="00854DE5" w:rsidRDefault="00BD1FC8" w:rsidP="00BD1FC8">
            <w:pPr>
              <w:jc w:val="center"/>
            </w:pPr>
          </w:p>
          <w:p w:rsidR="002655A8" w:rsidRPr="00854DE5" w:rsidRDefault="002655A8" w:rsidP="00BD1FC8">
            <w:pPr>
              <w:jc w:val="center"/>
            </w:pPr>
            <w:r w:rsidRPr="00854DE5">
              <w:t>Хозяйственная постройка</w:t>
            </w:r>
          </w:p>
          <w:p w:rsidR="002655A8" w:rsidRPr="00854DE5" w:rsidRDefault="002655A8" w:rsidP="00BD1FC8">
            <w:pPr>
              <w:jc w:val="center"/>
            </w:pPr>
          </w:p>
          <w:p w:rsidR="002655A8" w:rsidRPr="00854DE5" w:rsidRDefault="002655A8" w:rsidP="00BD1FC8">
            <w:pPr>
              <w:jc w:val="center"/>
            </w:pPr>
            <w:r w:rsidRPr="00854DE5">
              <w:t>Хозяйственная постройка</w:t>
            </w:r>
          </w:p>
          <w:p w:rsidR="007F519E" w:rsidRPr="00854DE5" w:rsidRDefault="007F519E" w:rsidP="00BD1FC8">
            <w:pPr>
              <w:jc w:val="center"/>
            </w:pP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599,0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5D40EA" w:rsidP="00BD1FC8">
            <w:pPr>
              <w:jc w:val="center"/>
            </w:pPr>
            <w:r w:rsidRPr="00854DE5">
              <w:t>101</w:t>
            </w:r>
            <w:r w:rsidR="00BD1FC8" w:rsidRPr="00854DE5">
              <w:t>,3</w:t>
            </w:r>
          </w:p>
          <w:p w:rsidR="002655A8" w:rsidRPr="00854DE5" w:rsidRDefault="002655A8" w:rsidP="00BD1FC8">
            <w:pPr>
              <w:jc w:val="center"/>
            </w:pPr>
          </w:p>
          <w:p w:rsidR="002655A8" w:rsidRPr="00854DE5" w:rsidRDefault="002655A8" w:rsidP="00BD1FC8">
            <w:pPr>
              <w:jc w:val="center"/>
            </w:pPr>
            <w:r w:rsidRPr="00854DE5">
              <w:t>67,6</w:t>
            </w:r>
          </w:p>
          <w:p w:rsidR="002655A8" w:rsidRPr="00854DE5" w:rsidRDefault="002655A8" w:rsidP="00BD1FC8">
            <w:pPr>
              <w:jc w:val="center"/>
            </w:pPr>
          </w:p>
          <w:p w:rsidR="002655A8" w:rsidRPr="00854DE5" w:rsidRDefault="002655A8" w:rsidP="00BD1FC8">
            <w:pPr>
              <w:jc w:val="center"/>
            </w:pPr>
          </w:p>
          <w:p w:rsidR="002655A8" w:rsidRPr="00854DE5" w:rsidRDefault="002655A8" w:rsidP="00BD1FC8">
            <w:pPr>
              <w:jc w:val="center"/>
            </w:pPr>
            <w:r w:rsidRPr="00854DE5">
              <w:t>120,5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2655A8" w:rsidRPr="00854DE5" w:rsidRDefault="002655A8" w:rsidP="00BD1FC8">
            <w:pPr>
              <w:jc w:val="center"/>
            </w:pPr>
          </w:p>
          <w:p w:rsidR="002655A8" w:rsidRPr="00854DE5" w:rsidRDefault="002655A8" w:rsidP="00BD1FC8">
            <w:pPr>
              <w:jc w:val="center"/>
            </w:pPr>
            <w:r w:rsidRPr="00854DE5">
              <w:t>Россия</w:t>
            </w:r>
          </w:p>
          <w:p w:rsidR="002655A8" w:rsidRPr="00854DE5" w:rsidRDefault="002655A8" w:rsidP="00BD1FC8">
            <w:pPr>
              <w:jc w:val="center"/>
            </w:pPr>
          </w:p>
          <w:p w:rsidR="002655A8" w:rsidRPr="00854DE5" w:rsidRDefault="002655A8" w:rsidP="00BD1FC8">
            <w:pPr>
              <w:jc w:val="center"/>
            </w:pPr>
          </w:p>
          <w:p w:rsidR="002655A8" w:rsidRPr="00854DE5" w:rsidRDefault="002655A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2655A8" w:rsidP="00BD1FC8">
            <w:pPr>
              <w:jc w:val="center"/>
            </w:pPr>
            <w:proofErr w:type="spellStart"/>
            <w:r w:rsidRPr="00854DE5">
              <w:t>Мототранспортные</w:t>
            </w:r>
            <w:proofErr w:type="spellEnd"/>
            <w:r w:rsidRPr="00854DE5">
              <w:t xml:space="preserve"> средства: мотоцикл </w:t>
            </w:r>
            <w:r w:rsidR="00CC28D6" w:rsidRPr="00854DE5">
              <w:rPr>
                <w:lang w:val="en-US"/>
              </w:rPr>
              <w:t>HONDA</w:t>
            </w:r>
            <w:r w:rsidR="00CC28D6" w:rsidRPr="00854DE5">
              <w:t xml:space="preserve"> </w:t>
            </w:r>
            <w:r w:rsidR="00CC28D6" w:rsidRPr="00854DE5">
              <w:rPr>
                <w:lang w:val="en-US"/>
              </w:rPr>
              <w:t>CRF</w:t>
            </w:r>
          </w:p>
          <w:p w:rsidR="00CC28D6" w:rsidRPr="00854DE5" w:rsidRDefault="00CC28D6" w:rsidP="00BD1FC8">
            <w:pPr>
              <w:jc w:val="center"/>
            </w:pPr>
            <w:r w:rsidRPr="00854DE5">
              <w:t>1100</w:t>
            </w:r>
            <w:r w:rsidRPr="00854DE5">
              <w:rPr>
                <w:lang w:val="en-US"/>
              </w:rPr>
              <w:t>D</w:t>
            </w:r>
            <w:r w:rsidRPr="00854DE5">
              <w:t>4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7F519E">
        <w:trPr>
          <w:trHeight w:val="556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CC28D6" w:rsidP="00BD1FC8">
            <w:pPr>
              <w:jc w:val="center"/>
              <w:rPr>
                <w:lang w:val="en-US"/>
              </w:rPr>
            </w:pPr>
            <w:r w:rsidRPr="00854DE5">
              <w:t>958</w:t>
            </w:r>
            <w:r w:rsidRPr="00854DE5">
              <w:rPr>
                <w:lang w:val="en-US"/>
              </w:rPr>
              <w:t> </w:t>
            </w:r>
            <w:r w:rsidRPr="00854DE5">
              <w:t>579,6</w:t>
            </w:r>
            <w:r w:rsidRPr="00854DE5">
              <w:rPr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Жилой дом </w:t>
            </w:r>
          </w:p>
          <w:p w:rsidR="00BD1FC8" w:rsidRPr="00854DE5" w:rsidRDefault="00BD1FC8" w:rsidP="00BD1FC8">
            <w:pPr>
              <w:jc w:val="center"/>
            </w:pPr>
          </w:p>
          <w:p w:rsidR="007F5509" w:rsidRPr="00854DE5" w:rsidRDefault="007F5509" w:rsidP="006D306A">
            <w:pPr>
              <w:jc w:val="center"/>
            </w:pPr>
          </w:p>
          <w:p w:rsidR="007F5509" w:rsidRPr="00854DE5" w:rsidRDefault="007F5509" w:rsidP="006D306A">
            <w:pPr>
              <w:jc w:val="center"/>
            </w:pPr>
          </w:p>
          <w:p w:rsidR="006D306A" w:rsidRPr="00854DE5" w:rsidRDefault="006D306A" w:rsidP="006D306A">
            <w:pPr>
              <w:jc w:val="center"/>
            </w:pPr>
            <w:r w:rsidRPr="00854DE5">
              <w:lastRenderedPageBreak/>
              <w:t>Хозяйственная постройка</w:t>
            </w:r>
          </w:p>
          <w:p w:rsidR="007F5509" w:rsidRPr="00854DE5" w:rsidRDefault="007F5509" w:rsidP="006D306A">
            <w:pPr>
              <w:jc w:val="center"/>
            </w:pPr>
          </w:p>
          <w:p w:rsidR="006D306A" w:rsidRPr="00854DE5" w:rsidRDefault="006D306A" w:rsidP="006D306A">
            <w:pPr>
              <w:jc w:val="center"/>
            </w:pPr>
            <w:r w:rsidRPr="00854DE5">
              <w:t>Хозяйственная постройка</w:t>
            </w:r>
          </w:p>
          <w:p w:rsidR="006D306A" w:rsidRPr="00854DE5" w:rsidRDefault="006D306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lastRenderedPageBreak/>
              <w:t>599,0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5D40EA" w:rsidP="00BD1FC8">
            <w:pPr>
              <w:jc w:val="center"/>
            </w:pPr>
            <w:r w:rsidRPr="00854DE5">
              <w:t>101</w:t>
            </w:r>
            <w:r w:rsidR="00BD1FC8" w:rsidRPr="00854DE5">
              <w:t>,3</w:t>
            </w:r>
          </w:p>
          <w:p w:rsidR="006D306A" w:rsidRPr="00854DE5" w:rsidRDefault="006D306A" w:rsidP="00BD1FC8">
            <w:pPr>
              <w:jc w:val="center"/>
            </w:pPr>
          </w:p>
          <w:p w:rsidR="007F5509" w:rsidRPr="00854DE5" w:rsidRDefault="007F5509" w:rsidP="006D306A">
            <w:pPr>
              <w:jc w:val="center"/>
            </w:pPr>
          </w:p>
          <w:p w:rsidR="007F5509" w:rsidRPr="00854DE5" w:rsidRDefault="007F5509" w:rsidP="006D306A">
            <w:pPr>
              <w:jc w:val="center"/>
            </w:pPr>
          </w:p>
          <w:p w:rsidR="006D306A" w:rsidRPr="00854DE5" w:rsidRDefault="006D306A" w:rsidP="006D306A">
            <w:pPr>
              <w:jc w:val="center"/>
            </w:pPr>
            <w:r w:rsidRPr="00854DE5">
              <w:lastRenderedPageBreak/>
              <w:t>67,6</w:t>
            </w:r>
          </w:p>
          <w:p w:rsidR="006D306A" w:rsidRPr="00854DE5" w:rsidRDefault="006D306A" w:rsidP="006D306A">
            <w:pPr>
              <w:jc w:val="center"/>
            </w:pPr>
          </w:p>
          <w:p w:rsidR="007F5509" w:rsidRPr="00854DE5" w:rsidRDefault="007F5509" w:rsidP="006D306A">
            <w:pPr>
              <w:jc w:val="center"/>
            </w:pPr>
          </w:p>
          <w:p w:rsidR="006D306A" w:rsidRPr="00854DE5" w:rsidRDefault="006D306A" w:rsidP="006D306A">
            <w:pPr>
              <w:jc w:val="center"/>
            </w:pPr>
            <w:r w:rsidRPr="00854DE5">
              <w:t>120,5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lastRenderedPageBreak/>
              <w:t xml:space="preserve">Россия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6D306A" w:rsidRPr="00854DE5" w:rsidRDefault="006D306A" w:rsidP="00BD1FC8">
            <w:pPr>
              <w:jc w:val="center"/>
            </w:pPr>
          </w:p>
          <w:p w:rsidR="007F5509" w:rsidRPr="00854DE5" w:rsidRDefault="007F5509" w:rsidP="006D306A">
            <w:pPr>
              <w:jc w:val="center"/>
            </w:pPr>
          </w:p>
          <w:p w:rsidR="007F5509" w:rsidRPr="00854DE5" w:rsidRDefault="007F5509" w:rsidP="006D306A">
            <w:pPr>
              <w:jc w:val="center"/>
            </w:pPr>
          </w:p>
          <w:p w:rsidR="006D306A" w:rsidRPr="00854DE5" w:rsidRDefault="006D306A" w:rsidP="006D306A">
            <w:pPr>
              <w:jc w:val="center"/>
            </w:pPr>
            <w:r w:rsidRPr="00854DE5">
              <w:lastRenderedPageBreak/>
              <w:t xml:space="preserve">Россия </w:t>
            </w:r>
          </w:p>
          <w:p w:rsidR="006D306A" w:rsidRPr="00854DE5" w:rsidRDefault="006D306A" w:rsidP="006D306A">
            <w:pPr>
              <w:jc w:val="center"/>
            </w:pPr>
          </w:p>
          <w:p w:rsidR="007F5509" w:rsidRPr="00854DE5" w:rsidRDefault="007F5509" w:rsidP="006D306A">
            <w:pPr>
              <w:jc w:val="center"/>
            </w:pPr>
          </w:p>
          <w:p w:rsidR="006D306A" w:rsidRPr="00854DE5" w:rsidRDefault="006D306A" w:rsidP="006D306A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lastRenderedPageBreak/>
              <w:t>нет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Автомобиль легковой </w:t>
            </w:r>
          </w:p>
          <w:p w:rsidR="00BD1FC8" w:rsidRPr="00854DE5" w:rsidRDefault="005D40EA" w:rsidP="00BD1FC8">
            <w:pPr>
              <w:jc w:val="center"/>
              <w:rPr>
                <w:lang w:val="en-US"/>
              </w:rPr>
            </w:pPr>
            <w:r w:rsidRPr="00854DE5">
              <w:t xml:space="preserve">ХЕНДЕ </w:t>
            </w:r>
            <w:r w:rsidRPr="00854DE5">
              <w:rPr>
                <w:lang w:val="en-US"/>
              </w:rPr>
              <w:t>Tucson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23687">
        <w:trPr>
          <w:trHeight w:val="1441"/>
        </w:trPr>
        <w:tc>
          <w:tcPr>
            <w:tcW w:w="1985" w:type="dxa"/>
            <w:shd w:val="clear" w:color="auto" w:fill="auto"/>
          </w:tcPr>
          <w:p w:rsidR="00DB234E" w:rsidRPr="00854DE5" w:rsidRDefault="00DB234E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B234E" w:rsidRPr="00854DE5" w:rsidRDefault="00DB234E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DB234E" w:rsidRPr="00854DE5" w:rsidRDefault="00DB234E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DB234E" w:rsidRPr="00854DE5" w:rsidRDefault="00DB234E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DB234E" w:rsidRPr="00854DE5" w:rsidRDefault="00DB234E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DB234E" w:rsidRPr="00854DE5" w:rsidRDefault="00DB234E" w:rsidP="00315C77">
            <w:pPr>
              <w:jc w:val="center"/>
            </w:pPr>
            <w:r w:rsidRPr="00854DE5">
              <w:t>Земельный участок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>Жилой дом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>Хозяйственная постройка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>Хозяйственная постройка</w:t>
            </w:r>
          </w:p>
          <w:p w:rsidR="00DB234E" w:rsidRPr="00854DE5" w:rsidRDefault="00DB234E" w:rsidP="00315C77">
            <w:pPr>
              <w:jc w:val="center"/>
            </w:pPr>
          </w:p>
        </w:tc>
        <w:tc>
          <w:tcPr>
            <w:tcW w:w="985" w:type="dxa"/>
          </w:tcPr>
          <w:p w:rsidR="00DB234E" w:rsidRPr="00854DE5" w:rsidRDefault="00DB234E" w:rsidP="00315C77">
            <w:pPr>
              <w:jc w:val="center"/>
            </w:pPr>
            <w:r w:rsidRPr="00854DE5">
              <w:t>599,0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>101,3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>67,6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>120,5</w:t>
            </w:r>
          </w:p>
        </w:tc>
        <w:tc>
          <w:tcPr>
            <w:tcW w:w="1141" w:type="dxa"/>
            <w:gridSpan w:val="2"/>
          </w:tcPr>
          <w:p w:rsidR="00DB234E" w:rsidRPr="00854DE5" w:rsidRDefault="00DB234E" w:rsidP="00315C77">
            <w:pPr>
              <w:jc w:val="center"/>
            </w:pPr>
            <w:r w:rsidRPr="00854DE5">
              <w:t xml:space="preserve">Россия 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 xml:space="preserve">Россия 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>Россия</w:t>
            </w: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</w:p>
          <w:p w:rsidR="00DB234E" w:rsidRPr="00854DE5" w:rsidRDefault="00DB234E" w:rsidP="00315C77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DB234E" w:rsidRPr="00854DE5" w:rsidRDefault="00DB234E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DB234E" w:rsidRPr="00854DE5" w:rsidRDefault="00DB234E" w:rsidP="00BD1FC8">
            <w:pPr>
              <w:jc w:val="center"/>
            </w:pPr>
          </w:p>
        </w:tc>
      </w:tr>
      <w:tr w:rsidR="0010373C" w:rsidRPr="00854DE5" w:rsidTr="0010373C">
        <w:trPr>
          <w:trHeight w:val="240"/>
        </w:trPr>
        <w:tc>
          <w:tcPr>
            <w:tcW w:w="1985" w:type="dxa"/>
            <w:shd w:val="clear" w:color="auto" w:fill="auto"/>
          </w:tcPr>
          <w:p w:rsidR="0010373C" w:rsidRPr="00854DE5" w:rsidRDefault="0010373C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843" w:type="dxa"/>
          </w:tcPr>
          <w:p w:rsidR="0010373C" w:rsidRPr="00854DE5" w:rsidRDefault="0010373C" w:rsidP="00315C77">
            <w:pPr>
              <w:jc w:val="center"/>
            </w:pPr>
          </w:p>
        </w:tc>
        <w:tc>
          <w:tcPr>
            <w:tcW w:w="985" w:type="dxa"/>
          </w:tcPr>
          <w:p w:rsidR="0010373C" w:rsidRPr="00854DE5" w:rsidRDefault="0010373C" w:rsidP="00315C77">
            <w:pPr>
              <w:jc w:val="center"/>
            </w:pPr>
          </w:p>
        </w:tc>
        <w:tc>
          <w:tcPr>
            <w:tcW w:w="1141" w:type="dxa"/>
            <w:gridSpan w:val="2"/>
          </w:tcPr>
          <w:p w:rsidR="0010373C" w:rsidRPr="00854DE5" w:rsidRDefault="0010373C" w:rsidP="00315C7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141" w:type="dxa"/>
          </w:tcPr>
          <w:p w:rsidR="0010373C" w:rsidRPr="00854DE5" w:rsidRDefault="0010373C" w:rsidP="00BD1FC8">
            <w:pPr>
              <w:jc w:val="center"/>
            </w:pPr>
          </w:p>
        </w:tc>
      </w:tr>
      <w:tr w:rsidR="00EA384B" w:rsidRPr="00854DE5" w:rsidTr="007F5509">
        <w:trPr>
          <w:trHeight w:val="3078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Ремизов </w:t>
            </w:r>
          </w:p>
          <w:p w:rsidR="00BD1FC8" w:rsidRPr="00854DE5" w:rsidRDefault="00BD1FC8" w:rsidP="00BD1FC8">
            <w:pPr>
              <w:jc w:val="center"/>
            </w:pPr>
            <w:r w:rsidRPr="00854DE5">
              <w:rPr>
                <w:b/>
              </w:rPr>
              <w:t xml:space="preserve">Андрей Викторович </w:t>
            </w:r>
          </w:p>
          <w:p w:rsidR="00BD1FC8" w:rsidRPr="00854DE5" w:rsidRDefault="00BD1FC8" w:rsidP="00BD1FC8">
            <w:pPr>
              <w:jc w:val="center"/>
              <w:rPr>
                <w:b/>
                <w:sz w:val="23"/>
                <w:szCs w:val="23"/>
              </w:rPr>
            </w:pPr>
            <w:r w:rsidRPr="00854DE5">
              <w:rPr>
                <w:sz w:val="23"/>
                <w:szCs w:val="23"/>
              </w:rPr>
              <w:t>заместитель главы Администрации по вопросам экономики, финансов, инвестиций и промышленности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230B42" w:rsidP="00BD1FC8">
            <w:pPr>
              <w:jc w:val="center"/>
            </w:pPr>
            <w:r w:rsidRPr="00854DE5">
              <w:t>2 150 920,72</w:t>
            </w:r>
          </w:p>
        </w:tc>
        <w:tc>
          <w:tcPr>
            <w:tcW w:w="2410" w:type="dxa"/>
            <w:shd w:val="clear" w:color="auto" w:fill="auto"/>
          </w:tcPr>
          <w:p w:rsidR="00552C03" w:rsidRPr="00854DE5" w:rsidRDefault="00552C03" w:rsidP="00230B42">
            <w:pPr>
              <w:jc w:val="center"/>
            </w:pPr>
            <w:r w:rsidRPr="00854DE5">
              <w:t>Квартира</w:t>
            </w:r>
          </w:p>
          <w:p w:rsidR="00552C03" w:rsidRPr="00854DE5" w:rsidRDefault="00552C03" w:rsidP="00BD1FC8">
            <w:pPr>
              <w:jc w:val="center"/>
            </w:pPr>
          </w:p>
          <w:p w:rsidR="00552C03" w:rsidRPr="00854DE5" w:rsidRDefault="00552C03" w:rsidP="00BD1FC8">
            <w:pPr>
              <w:jc w:val="center"/>
            </w:pPr>
            <w:r w:rsidRPr="00854DE5">
              <w:t>Машино</w:t>
            </w:r>
            <w:r w:rsidR="007F5509" w:rsidRPr="00854DE5">
              <w:t>-</w:t>
            </w:r>
            <w:r w:rsidRPr="00854DE5">
              <w:t>место</w:t>
            </w:r>
          </w:p>
        </w:tc>
        <w:tc>
          <w:tcPr>
            <w:tcW w:w="1242" w:type="dxa"/>
            <w:shd w:val="clear" w:color="auto" w:fill="auto"/>
          </w:tcPr>
          <w:p w:rsidR="00552C03" w:rsidRPr="00854DE5" w:rsidRDefault="00552C03" w:rsidP="00230B42">
            <w:pPr>
              <w:jc w:val="center"/>
            </w:pPr>
            <w:r w:rsidRPr="00854DE5">
              <w:t>49,2</w:t>
            </w:r>
          </w:p>
          <w:p w:rsidR="00552C03" w:rsidRPr="00854DE5" w:rsidRDefault="00552C03" w:rsidP="00BD1FC8">
            <w:pPr>
              <w:jc w:val="center"/>
            </w:pPr>
          </w:p>
          <w:p w:rsidR="00552C03" w:rsidRPr="00854DE5" w:rsidRDefault="00552C03" w:rsidP="00BD1FC8">
            <w:pPr>
              <w:jc w:val="center"/>
            </w:pPr>
            <w:r w:rsidRPr="00854DE5">
              <w:t>15,2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552C03" w:rsidRPr="00854DE5" w:rsidRDefault="00552C03" w:rsidP="00BD1FC8">
            <w:pPr>
              <w:jc w:val="center"/>
            </w:pPr>
          </w:p>
          <w:p w:rsidR="00552C03" w:rsidRPr="00854DE5" w:rsidRDefault="00552C03" w:rsidP="00552C03">
            <w:pPr>
              <w:jc w:val="center"/>
            </w:pPr>
            <w:r w:rsidRPr="00854DE5">
              <w:t>Россия</w:t>
            </w:r>
          </w:p>
          <w:p w:rsidR="00552C03" w:rsidRPr="00854DE5" w:rsidRDefault="00552C03" w:rsidP="00BD1FC8">
            <w:pPr>
              <w:jc w:val="center"/>
            </w:pPr>
          </w:p>
          <w:p w:rsidR="00552C03" w:rsidRPr="00854DE5" w:rsidRDefault="00552C03" w:rsidP="00552C03">
            <w:pPr>
              <w:jc w:val="center"/>
            </w:pPr>
          </w:p>
          <w:p w:rsidR="00552C03" w:rsidRPr="00854DE5" w:rsidRDefault="00552C03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230B4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E8012F">
        <w:trPr>
          <w:trHeight w:val="268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E8012F">
        <w:trPr>
          <w:trHeight w:val="2384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Пушкина Ольга Николаевна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заместитель главы Администрации по социальным вопросам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227EF4" w:rsidP="00BD1FC8">
            <w:pPr>
              <w:jc w:val="center"/>
            </w:pPr>
            <w:r w:rsidRPr="00854DE5">
              <w:t>1 219 734,95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4C5C44" w:rsidP="00BD1FC8">
            <w:pPr>
              <w:jc w:val="center"/>
            </w:pPr>
            <w:r w:rsidRPr="00854DE5">
              <w:t>75746,0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113,3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Автомобиль легковой </w:t>
            </w:r>
          </w:p>
          <w:p w:rsidR="00BD1FC8" w:rsidRPr="00854DE5" w:rsidRDefault="00BD1FC8" w:rsidP="00BD1FC8">
            <w:pPr>
              <w:jc w:val="center"/>
            </w:pPr>
            <w:r w:rsidRPr="00854DE5">
              <w:t xml:space="preserve">МИЦУБИСИ </w:t>
            </w:r>
            <w:proofErr w:type="spellStart"/>
            <w:r w:rsidRPr="00854DE5">
              <w:t>Аутлендер</w:t>
            </w:r>
            <w:proofErr w:type="spellEnd"/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E8012F">
        <w:trPr>
          <w:trHeight w:val="986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227EF4" w:rsidP="00BD1FC8">
            <w:pPr>
              <w:jc w:val="center"/>
            </w:pPr>
            <w:r w:rsidRPr="00854DE5">
              <w:t>456,00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113,3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Автомобиль легковой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ВАЗ 21130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10373C" w:rsidRPr="00854DE5" w:rsidTr="0010373C">
        <w:trPr>
          <w:trHeight w:val="277"/>
        </w:trPr>
        <w:tc>
          <w:tcPr>
            <w:tcW w:w="1985" w:type="dxa"/>
            <w:shd w:val="clear" w:color="auto" w:fill="auto"/>
          </w:tcPr>
          <w:p w:rsidR="0010373C" w:rsidRPr="00854DE5" w:rsidRDefault="0010373C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843" w:type="dxa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985" w:type="dxa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10373C" w:rsidRPr="00854DE5" w:rsidRDefault="0010373C" w:rsidP="00BD1FC8">
            <w:pPr>
              <w:jc w:val="center"/>
            </w:pPr>
          </w:p>
        </w:tc>
        <w:tc>
          <w:tcPr>
            <w:tcW w:w="1141" w:type="dxa"/>
          </w:tcPr>
          <w:p w:rsidR="0010373C" w:rsidRPr="00854DE5" w:rsidRDefault="0010373C" w:rsidP="00BD1FC8">
            <w:pPr>
              <w:jc w:val="center"/>
            </w:pPr>
          </w:p>
        </w:tc>
      </w:tr>
      <w:tr w:rsidR="00EA384B" w:rsidRPr="00854DE5" w:rsidTr="0010373C">
        <w:trPr>
          <w:trHeight w:val="3258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Морозов</w:t>
            </w:r>
          </w:p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Артем Геннадьевич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заместитель главы Администрации по вопросам ЖКХ, транспорта и 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33795C" w:rsidP="00BD1FC8">
            <w:pPr>
              <w:jc w:val="center"/>
            </w:pPr>
            <w:r w:rsidRPr="00854DE5">
              <w:t>1 172 010,29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33795C" w:rsidP="00BD1FC8">
            <w:pPr>
              <w:tabs>
                <w:tab w:val="left" w:pos="571"/>
              </w:tabs>
              <w:jc w:val="center"/>
            </w:pPr>
            <w:r w:rsidRPr="00854DE5"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33795C" w:rsidP="00BD1FC8">
            <w:pPr>
              <w:jc w:val="center"/>
            </w:pPr>
            <w:r w:rsidRPr="00854DE5">
              <w:t>1000,0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33795C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76,0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E009A1" w:rsidP="00BD1FC8">
            <w:pPr>
              <w:jc w:val="center"/>
            </w:pPr>
            <w:r w:rsidRPr="00854DE5">
              <w:t>Автомобиль легковой</w:t>
            </w:r>
          </w:p>
          <w:p w:rsidR="00BD1FC8" w:rsidRPr="00854DE5" w:rsidRDefault="00965C95" w:rsidP="00BD1FC8">
            <w:pPr>
              <w:jc w:val="center"/>
            </w:pPr>
            <w:r w:rsidRPr="00854DE5">
              <w:t>ХЕНДЭ СОЛЯРИС</w:t>
            </w:r>
            <w:r w:rsidR="00BD1FC8" w:rsidRPr="00854DE5">
              <w:t xml:space="preserve">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Автомобиль грузовой</w:t>
            </w:r>
          </w:p>
          <w:p w:rsidR="00BD1FC8" w:rsidRPr="00854DE5" w:rsidRDefault="00BD1FC8" w:rsidP="00BD1FC8">
            <w:pPr>
              <w:jc w:val="center"/>
            </w:pPr>
            <w:r w:rsidRPr="00854DE5">
              <w:t xml:space="preserve">ГАЗ газель 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0373C">
        <w:trPr>
          <w:trHeight w:val="555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33795C" w:rsidP="00BD1FC8">
            <w:pPr>
              <w:jc w:val="center"/>
            </w:pPr>
            <w:r w:rsidRPr="00854DE5">
              <w:t>395 700,39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tabs>
                <w:tab w:val="left" w:pos="571"/>
              </w:tabs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76,0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965C95">
        <w:trPr>
          <w:trHeight w:val="615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tabs>
                <w:tab w:val="left" w:pos="571"/>
              </w:tabs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76,0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E8012F">
        <w:trPr>
          <w:trHeight w:val="2258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 xml:space="preserve">Кириченко </w:t>
            </w:r>
          </w:p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Игорь Сергеевич</w:t>
            </w:r>
          </w:p>
          <w:p w:rsidR="00BD1FC8" w:rsidRPr="00854DE5" w:rsidRDefault="00BD1FC8" w:rsidP="00BD1FC8">
            <w:pPr>
              <w:jc w:val="center"/>
            </w:pPr>
            <w:r w:rsidRPr="00854DE5">
              <w:t xml:space="preserve">главный архитектор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71761A" w:rsidP="00BD1FC8">
            <w:pPr>
              <w:jc w:val="center"/>
            </w:pPr>
            <w:r w:rsidRPr="00854DE5">
              <w:t>1 167 360,70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5C7C5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5C7C5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5C7C5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92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40,7</w:t>
            </w:r>
          </w:p>
        </w:tc>
        <w:tc>
          <w:tcPr>
            <w:tcW w:w="1134" w:type="dxa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71761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E8012F">
        <w:trPr>
          <w:trHeight w:val="980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40,7</w:t>
            </w:r>
          </w:p>
        </w:tc>
        <w:tc>
          <w:tcPr>
            <w:tcW w:w="1134" w:type="dxa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E8012F">
        <w:trPr>
          <w:trHeight w:val="273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E8012F">
        <w:trPr>
          <w:trHeight w:val="1538"/>
        </w:trPr>
        <w:tc>
          <w:tcPr>
            <w:tcW w:w="1985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Пономарева Ирина Николаевна </w:t>
            </w:r>
          </w:p>
          <w:p w:rsidR="00331D53" w:rsidRPr="00854DE5" w:rsidRDefault="00331D53" w:rsidP="00331D53">
            <w:pPr>
              <w:jc w:val="center"/>
            </w:pPr>
            <w:r w:rsidRPr="00854DE5">
              <w:t>управляющий делами</w:t>
            </w:r>
          </w:p>
        </w:tc>
        <w:tc>
          <w:tcPr>
            <w:tcW w:w="1559" w:type="dxa"/>
            <w:shd w:val="clear" w:color="auto" w:fill="auto"/>
          </w:tcPr>
          <w:p w:rsidR="00331D53" w:rsidRPr="00854DE5" w:rsidRDefault="0071761A" w:rsidP="00331D53">
            <w:pPr>
              <w:jc w:val="center"/>
            </w:pPr>
            <w:r w:rsidRPr="00854DE5">
              <w:t>1 097 222,64</w:t>
            </w:r>
          </w:p>
        </w:tc>
        <w:tc>
          <w:tcPr>
            <w:tcW w:w="2410" w:type="dxa"/>
            <w:shd w:val="clear" w:color="auto" w:fill="auto"/>
          </w:tcPr>
          <w:p w:rsidR="00331D53" w:rsidRPr="00854DE5" w:rsidRDefault="00331D53" w:rsidP="00331D53">
            <w:pPr>
              <w:jc w:val="center"/>
            </w:pPr>
            <w:r w:rsidRPr="00854DE5">
              <w:t>Квартира</w:t>
            </w:r>
          </w:p>
          <w:p w:rsidR="00331D53" w:rsidRPr="00854DE5" w:rsidRDefault="00331D53" w:rsidP="00331D53">
            <w:pPr>
              <w:jc w:val="center"/>
            </w:pPr>
          </w:p>
          <w:p w:rsidR="00331D53" w:rsidRPr="00854DE5" w:rsidRDefault="00331D53" w:rsidP="00331D53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331D53" w:rsidRPr="00854DE5" w:rsidRDefault="00331D53" w:rsidP="00331D53">
            <w:pPr>
              <w:jc w:val="center"/>
            </w:pPr>
            <w:r w:rsidRPr="00854DE5">
              <w:t>55,6</w:t>
            </w:r>
          </w:p>
          <w:p w:rsidR="00331D53" w:rsidRPr="00854DE5" w:rsidRDefault="00331D53" w:rsidP="00331D53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331D53" w:rsidRPr="00854DE5" w:rsidRDefault="00331D53" w:rsidP="00331D53">
            <w:pPr>
              <w:jc w:val="center"/>
            </w:pPr>
            <w:r w:rsidRPr="00854DE5">
              <w:t xml:space="preserve">Россия </w:t>
            </w:r>
          </w:p>
          <w:p w:rsidR="00331D53" w:rsidRPr="00854DE5" w:rsidRDefault="00331D53" w:rsidP="00331D53">
            <w:pPr>
              <w:jc w:val="center"/>
            </w:pPr>
          </w:p>
        </w:tc>
        <w:tc>
          <w:tcPr>
            <w:tcW w:w="1843" w:type="dxa"/>
          </w:tcPr>
          <w:p w:rsidR="00331D53" w:rsidRPr="00854DE5" w:rsidRDefault="00331D53" w:rsidP="00331D53">
            <w:pPr>
              <w:jc w:val="center"/>
            </w:pPr>
            <w:r w:rsidRPr="00854DE5">
              <w:t>Земельный участок</w:t>
            </w:r>
          </w:p>
          <w:p w:rsidR="00331D53" w:rsidRPr="00854DE5" w:rsidRDefault="00331D53" w:rsidP="00331D53">
            <w:pPr>
              <w:jc w:val="center"/>
            </w:pPr>
          </w:p>
        </w:tc>
        <w:tc>
          <w:tcPr>
            <w:tcW w:w="985" w:type="dxa"/>
          </w:tcPr>
          <w:p w:rsidR="00331D53" w:rsidRPr="00854DE5" w:rsidRDefault="00331D53" w:rsidP="00331D53">
            <w:pPr>
              <w:jc w:val="center"/>
            </w:pPr>
            <w:r w:rsidRPr="00854DE5">
              <w:t>600,0</w:t>
            </w:r>
          </w:p>
        </w:tc>
        <w:tc>
          <w:tcPr>
            <w:tcW w:w="1141" w:type="dxa"/>
            <w:gridSpan w:val="2"/>
          </w:tcPr>
          <w:p w:rsidR="00331D53" w:rsidRPr="00854DE5" w:rsidRDefault="00331D53" w:rsidP="00331D53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lang w:val="en-US"/>
              </w:rPr>
            </w:pPr>
            <w:r w:rsidRPr="00854DE5">
              <w:t xml:space="preserve">Автомобиль легковой Фольксваген </w:t>
            </w:r>
            <w:r w:rsidRPr="00854DE5">
              <w:rPr>
                <w:lang w:val="en-US"/>
              </w:rPr>
              <w:t>polo</w:t>
            </w:r>
          </w:p>
        </w:tc>
        <w:tc>
          <w:tcPr>
            <w:tcW w:w="1141" w:type="dxa"/>
          </w:tcPr>
          <w:p w:rsidR="00331D53" w:rsidRPr="00854DE5" w:rsidRDefault="00331D53" w:rsidP="00331D53">
            <w:pPr>
              <w:jc w:val="center"/>
            </w:pPr>
          </w:p>
        </w:tc>
      </w:tr>
      <w:tr w:rsidR="00EA384B" w:rsidRPr="00854DE5" w:rsidTr="0010373C">
        <w:trPr>
          <w:trHeight w:val="570"/>
        </w:trPr>
        <w:tc>
          <w:tcPr>
            <w:tcW w:w="1985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31D53" w:rsidRPr="00854DE5" w:rsidRDefault="00331D53" w:rsidP="00331D53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331D53" w:rsidRPr="00854DE5" w:rsidRDefault="00331D53" w:rsidP="00331D53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331D53" w:rsidRPr="00854DE5" w:rsidRDefault="00331D53" w:rsidP="00331D53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331D53" w:rsidRPr="00854DE5" w:rsidRDefault="00331D53" w:rsidP="00331D53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331D53" w:rsidRPr="00854DE5" w:rsidRDefault="00331D53" w:rsidP="00331D53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331D53" w:rsidRPr="00854DE5" w:rsidRDefault="00331D53" w:rsidP="00331D53">
            <w:pPr>
              <w:jc w:val="center"/>
            </w:pPr>
            <w:r w:rsidRPr="00854DE5">
              <w:t>55,6</w:t>
            </w:r>
          </w:p>
        </w:tc>
        <w:tc>
          <w:tcPr>
            <w:tcW w:w="1134" w:type="dxa"/>
          </w:tcPr>
          <w:p w:rsidR="00331D53" w:rsidRPr="00854DE5" w:rsidRDefault="00331D53" w:rsidP="00331D53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31D53" w:rsidRPr="00854DE5" w:rsidRDefault="00331D53" w:rsidP="00331D53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31D53" w:rsidRPr="00854DE5" w:rsidRDefault="00331D53" w:rsidP="00331D53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331D53" w:rsidRPr="00854DE5" w:rsidRDefault="00331D53" w:rsidP="00331D53">
            <w:pPr>
              <w:jc w:val="center"/>
              <w:rPr>
                <w:sz w:val="20"/>
                <w:szCs w:val="20"/>
              </w:rPr>
            </w:pPr>
          </w:p>
        </w:tc>
      </w:tr>
      <w:tr w:rsidR="003D2FDB" w:rsidRPr="00854DE5" w:rsidTr="003D2FDB">
        <w:trPr>
          <w:trHeight w:val="3211"/>
        </w:trPr>
        <w:tc>
          <w:tcPr>
            <w:tcW w:w="1985" w:type="dxa"/>
            <w:shd w:val="clear" w:color="auto" w:fill="auto"/>
          </w:tcPr>
          <w:p w:rsidR="003D2FDB" w:rsidRPr="00854DE5" w:rsidRDefault="003D2FDB" w:rsidP="003D2FDB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Кикоть</w:t>
            </w:r>
            <w:proofErr w:type="spellEnd"/>
            <w:r w:rsidRPr="00854DE5">
              <w:rPr>
                <w:b/>
              </w:rPr>
              <w:t xml:space="preserve"> Анастасия Ивановна</w:t>
            </w:r>
          </w:p>
          <w:p w:rsidR="003D2FDB" w:rsidRPr="00854DE5" w:rsidRDefault="003D2FDB" w:rsidP="003D2FDB">
            <w:pPr>
              <w:jc w:val="center"/>
            </w:pPr>
            <w:r w:rsidRPr="00854DE5">
              <w:t>начальник</w:t>
            </w:r>
          </w:p>
          <w:p w:rsidR="003D2FDB" w:rsidRPr="00854DE5" w:rsidRDefault="003D2FDB" w:rsidP="003D2FDB">
            <w:pPr>
              <w:jc w:val="center"/>
            </w:pPr>
            <w:r w:rsidRPr="00854DE5">
              <w:t xml:space="preserve">службы контроля исполнения поручений главы Администрации Аксайского района </w:t>
            </w:r>
          </w:p>
        </w:tc>
        <w:tc>
          <w:tcPr>
            <w:tcW w:w="1559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690 644,60</w:t>
            </w:r>
          </w:p>
        </w:tc>
        <w:tc>
          <w:tcPr>
            <w:tcW w:w="2410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Земельный участок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Земельный участок</w:t>
            </w:r>
          </w:p>
          <w:p w:rsidR="003D2FDB" w:rsidRPr="00854DE5" w:rsidRDefault="003D2FDB" w:rsidP="003D2FDB">
            <w:pPr>
              <w:jc w:val="center"/>
            </w:pPr>
            <w:r w:rsidRPr="00854DE5">
              <w:t>(долевая собственность, 1/4)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Жилой дом</w:t>
            </w:r>
          </w:p>
          <w:p w:rsidR="003D2FDB" w:rsidRPr="00854DE5" w:rsidRDefault="003D2FDB" w:rsidP="003D2FDB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163,0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600,0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83,0</w:t>
            </w:r>
          </w:p>
        </w:tc>
        <w:tc>
          <w:tcPr>
            <w:tcW w:w="1451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Россия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 xml:space="preserve">Россия 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D2FDB" w:rsidRPr="00854DE5" w:rsidRDefault="003D2FDB" w:rsidP="003D2FDB">
            <w:pPr>
              <w:jc w:val="center"/>
            </w:pPr>
          </w:p>
        </w:tc>
      </w:tr>
      <w:tr w:rsidR="003D2FDB" w:rsidRPr="00854DE5" w:rsidTr="003D2FDB">
        <w:trPr>
          <w:trHeight w:val="1851"/>
        </w:trPr>
        <w:tc>
          <w:tcPr>
            <w:tcW w:w="1985" w:type="dxa"/>
            <w:shd w:val="clear" w:color="auto" w:fill="auto"/>
          </w:tcPr>
          <w:p w:rsidR="003D2FDB" w:rsidRPr="00854DE5" w:rsidRDefault="003D2FDB" w:rsidP="003D2FDB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244 540,17</w:t>
            </w:r>
          </w:p>
        </w:tc>
        <w:tc>
          <w:tcPr>
            <w:tcW w:w="2410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3D2FDB" w:rsidRPr="00854DE5" w:rsidRDefault="003D2FDB" w:rsidP="003D2FDB">
            <w:pPr>
              <w:jc w:val="center"/>
            </w:pPr>
            <w:r w:rsidRPr="00854DE5">
              <w:t>Земельный участок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Жилой дом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3D2FDB" w:rsidRPr="00854DE5" w:rsidRDefault="003D2FDB" w:rsidP="003D2FDB">
            <w:pPr>
              <w:jc w:val="center"/>
            </w:pPr>
            <w:r w:rsidRPr="00854DE5">
              <w:t>163,0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83,0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62,1</w:t>
            </w:r>
          </w:p>
        </w:tc>
        <w:tc>
          <w:tcPr>
            <w:tcW w:w="1141" w:type="dxa"/>
            <w:gridSpan w:val="2"/>
          </w:tcPr>
          <w:p w:rsidR="003D2FDB" w:rsidRPr="00854DE5" w:rsidRDefault="003D2FDB" w:rsidP="003D2FDB">
            <w:pPr>
              <w:jc w:val="center"/>
            </w:pPr>
            <w:r w:rsidRPr="00854DE5">
              <w:t>Россия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Россия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Автомобили легковые:</w:t>
            </w:r>
          </w:p>
          <w:p w:rsidR="003D2FDB" w:rsidRPr="00854DE5" w:rsidRDefault="003D2FDB" w:rsidP="003D2FDB">
            <w:pPr>
              <w:jc w:val="center"/>
            </w:pPr>
            <w:r w:rsidRPr="00854DE5">
              <w:t>ВАЗ 21102,</w:t>
            </w:r>
          </w:p>
          <w:p w:rsidR="003D2FDB" w:rsidRPr="00854DE5" w:rsidRDefault="003D2FDB" w:rsidP="003D2FDB">
            <w:pPr>
              <w:jc w:val="center"/>
            </w:pPr>
            <w:r w:rsidRPr="00854DE5">
              <w:t xml:space="preserve">Лада </w:t>
            </w:r>
            <w:proofErr w:type="spellStart"/>
            <w:r w:rsidRPr="00854DE5">
              <w:t>Ларгус</w:t>
            </w:r>
            <w:proofErr w:type="spellEnd"/>
          </w:p>
        </w:tc>
        <w:tc>
          <w:tcPr>
            <w:tcW w:w="1141" w:type="dxa"/>
          </w:tcPr>
          <w:p w:rsidR="003D2FDB" w:rsidRPr="00854DE5" w:rsidRDefault="003D2FDB" w:rsidP="003D2FDB">
            <w:pPr>
              <w:jc w:val="center"/>
            </w:pPr>
          </w:p>
        </w:tc>
      </w:tr>
      <w:tr w:rsidR="003D2FDB" w:rsidRPr="00854DE5" w:rsidTr="003D2FDB">
        <w:trPr>
          <w:trHeight w:val="1248"/>
        </w:trPr>
        <w:tc>
          <w:tcPr>
            <w:tcW w:w="1985" w:type="dxa"/>
            <w:shd w:val="clear" w:color="auto" w:fill="auto"/>
          </w:tcPr>
          <w:p w:rsidR="003D2FDB" w:rsidRPr="00854DE5" w:rsidRDefault="003D2FDB" w:rsidP="003D2FDB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69 839,76</w:t>
            </w:r>
          </w:p>
        </w:tc>
        <w:tc>
          <w:tcPr>
            <w:tcW w:w="2410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Земельный участок</w:t>
            </w:r>
          </w:p>
          <w:p w:rsidR="003D2FDB" w:rsidRPr="00854DE5" w:rsidRDefault="003D2FDB" w:rsidP="003D2FDB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600,0</w:t>
            </w:r>
          </w:p>
        </w:tc>
        <w:tc>
          <w:tcPr>
            <w:tcW w:w="1451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3D2FDB" w:rsidRPr="00854DE5" w:rsidRDefault="003D2FDB" w:rsidP="003D2FDB">
            <w:pPr>
              <w:jc w:val="center"/>
            </w:pPr>
            <w:r w:rsidRPr="00854DE5">
              <w:t xml:space="preserve">Жилой дом 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Земельный участок</w:t>
            </w:r>
          </w:p>
          <w:p w:rsidR="003D2FDB" w:rsidRPr="00854DE5" w:rsidRDefault="003D2FDB" w:rsidP="003D2FDB">
            <w:pPr>
              <w:jc w:val="center"/>
            </w:pPr>
          </w:p>
        </w:tc>
        <w:tc>
          <w:tcPr>
            <w:tcW w:w="985" w:type="dxa"/>
          </w:tcPr>
          <w:p w:rsidR="003D2FDB" w:rsidRPr="00854DE5" w:rsidRDefault="003D2FDB" w:rsidP="003D2FDB">
            <w:pPr>
              <w:jc w:val="center"/>
            </w:pPr>
            <w:r w:rsidRPr="00854DE5">
              <w:t>83,0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163,0</w:t>
            </w:r>
          </w:p>
        </w:tc>
        <w:tc>
          <w:tcPr>
            <w:tcW w:w="1141" w:type="dxa"/>
            <w:gridSpan w:val="2"/>
          </w:tcPr>
          <w:p w:rsidR="003D2FDB" w:rsidRPr="00854DE5" w:rsidRDefault="003D2FDB" w:rsidP="003D2FDB">
            <w:pPr>
              <w:jc w:val="center"/>
            </w:pPr>
            <w:r w:rsidRPr="00854DE5">
              <w:t>Россия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D2FDB" w:rsidRPr="00854DE5" w:rsidRDefault="003D2FDB" w:rsidP="003D2FDB">
            <w:pPr>
              <w:jc w:val="center"/>
            </w:pPr>
          </w:p>
        </w:tc>
      </w:tr>
      <w:tr w:rsidR="003D2FDB" w:rsidRPr="00854DE5" w:rsidTr="0010373C">
        <w:trPr>
          <w:trHeight w:val="1282"/>
        </w:trPr>
        <w:tc>
          <w:tcPr>
            <w:tcW w:w="1985" w:type="dxa"/>
            <w:shd w:val="clear" w:color="auto" w:fill="auto"/>
          </w:tcPr>
          <w:p w:rsidR="003D2FDB" w:rsidRPr="00854DE5" w:rsidRDefault="003D2FDB" w:rsidP="003D2FDB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Земельный участок</w:t>
            </w:r>
          </w:p>
          <w:p w:rsidR="003D2FDB" w:rsidRPr="00854DE5" w:rsidRDefault="003D2FDB" w:rsidP="003D2FDB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600,0</w:t>
            </w:r>
          </w:p>
        </w:tc>
        <w:tc>
          <w:tcPr>
            <w:tcW w:w="1451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3D2FDB" w:rsidRPr="00854DE5" w:rsidRDefault="003D2FDB" w:rsidP="003D2FDB">
            <w:pPr>
              <w:jc w:val="center"/>
            </w:pPr>
            <w:r w:rsidRPr="00854DE5">
              <w:t xml:space="preserve">Жилой дом 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3D2FDB" w:rsidRPr="00854DE5" w:rsidRDefault="003D2FDB" w:rsidP="003D2FDB">
            <w:pPr>
              <w:jc w:val="center"/>
            </w:pPr>
            <w:r w:rsidRPr="00854DE5">
              <w:t>83,0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>163,0</w:t>
            </w:r>
          </w:p>
        </w:tc>
        <w:tc>
          <w:tcPr>
            <w:tcW w:w="1141" w:type="dxa"/>
            <w:gridSpan w:val="2"/>
          </w:tcPr>
          <w:p w:rsidR="003D2FDB" w:rsidRPr="00854DE5" w:rsidRDefault="003D2FDB" w:rsidP="003D2FDB">
            <w:pPr>
              <w:jc w:val="center"/>
            </w:pPr>
            <w:r w:rsidRPr="00854DE5">
              <w:t>Россия</w:t>
            </w:r>
          </w:p>
          <w:p w:rsidR="003D2FDB" w:rsidRPr="00854DE5" w:rsidRDefault="003D2FDB" w:rsidP="003D2FDB">
            <w:pPr>
              <w:jc w:val="center"/>
            </w:pPr>
          </w:p>
          <w:p w:rsidR="003D2FDB" w:rsidRPr="00854DE5" w:rsidRDefault="003D2FDB" w:rsidP="003D2FDB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3D2FDB" w:rsidRPr="00854DE5" w:rsidRDefault="003D2FDB" w:rsidP="003D2FDB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D2FDB" w:rsidRPr="00854DE5" w:rsidRDefault="003D2FDB" w:rsidP="003D2FDB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A384B" w:rsidRPr="00854DE5" w:rsidTr="00965C95">
        <w:trPr>
          <w:trHeight w:val="2398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Фролова Юлия Александровна</w:t>
            </w:r>
          </w:p>
          <w:p w:rsidR="00BD1FC8" w:rsidRPr="00854DE5" w:rsidRDefault="00E8012F" w:rsidP="00026F66">
            <w:pPr>
              <w:ind w:right="-74"/>
              <w:jc w:val="center"/>
            </w:pPr>
            <w:r w:rsidRPr="00854DE5">
              <w:t>начальник</w:t>
            </w:r>
            <w:r w:rsidR="00BD1FC8" w:rsidRPr="00854DE5">
              <w:t xml:space="preserve"> сектора информационной политики и взаимодействия со СМИ 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C513CA" w:rsidP="00BD1FC8">
            <w:pPr>
              <w:jc w:val="center"/>
            </w:pPr>
            <w:r w:rsidRPr="00854DE5">
              <w:t>549 113,39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Жилой дом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720,0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126,7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62,9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0373C">
        <w:trPr>
          <w:trHeight w:val="1310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C513CA" w:rsidP="00BD1FC8">
            <w:pPr>
              <w:jc w:val="center"/>
            </w:pPr>
            <w:r w:rsidRPr="00854DE5">
              <w:t>368 151,11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  <w:p w:rsidR="00BD1FC8" w:rsidRPr="00854DE5" w:rsidRDefault="00BD1FC8" w:rsidP="00BD1FC8">
            <w:pPr>
              <w:jc w:val="center"/>
            </w:pPr>
          </w:p>
          <w:p w:rsidR="00C513CA" w:rsidRPr="00854DE5" w:rsidRDefault="00C513CA" w:rsidP="00C513CA">
            <w:pPr>
              <w:jc w:val="center"/>
            </w:pPr>
            <w:r w:rsidRPr="00854DE5">
              <w:t xml:space="preserve">Жилой дом 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43,4</w:t>
            </w:r>
          </w:p>
          <w:p w:rsidR="00C513CA" w:rsidRPr="00854DE5" w:rsidRDefault="00C513CA" w:rsidP="00BD1FC8">
            <w:pPr>
              <w:jc w:val="center"/>
            </w:pPr>
          </w:p>
          <w:p w:rsidR="00C513CA" w:rsidRPr="00854DE5" w:rsidRDefault="00C513CA" w:rsidP="00C513CA">
            <w:pPr>
              <w:jc w:val="center"/>
            </w:pPr>
            <w:r w:rsidRPr="00854DE5">
              <w:t>126,7</w:t>
            </w:r>
          </w:p>
          <w:p w:rsidR="00C513CA" w:rsidRPr="00854DE5" w:rsidRDefault="00C513CA" w:rsidP="00C513CA">
            <w:pPr>
              <w:jc w:val="center"/>
            </w:pP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C513CA" w:rsidRPr="00854DE5" w:rsidRDefault="00C513CA" w:rsidP="00BD1FC8">
            <w:pPr>
              <w:jc w:val="center"/>
            </w:pPr>
          </w:p>
          <w:p w:rsidR="00C513CA" w:rsidRPr="00854DE5" w:rsidRDefault="00C513C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Автомобиль легковой </w:t>
            </w:r>
          </w:p>
          <w:p w:rsidR="00BD1FC8" w:rsidRPr="00854DE5" w:rsidRDefault="00BD1FC8" w:rsidP="00BD1FC8">
            <w:pPr>
              <w:jc w:val="center"/>
            </w:pPr>
            <w:r w:rsidRPr="00854DE5">
              <w:t xml:space="preserve">РЕНО </w:t>
            </w:r>
            <w:r w:rsidRPr="00854DE5">
              <w:rPr>
                <w:lang w:val="en-US"/>
              </w:rPr>
              <w:t>sander</w:t>
            </w:r>
            <w:proofErr w:type="gramStart"/>
            <w:r w:rsidRPr="00854DE5">
              <w:t>о</w:t>
            </w:r>
            <w:proofErr w:type="gramEnd"/>
            <w:r w:rsidRPr="00854DE5">
              <w:t xml:space="preserve"> </w:t>
            </w:r>
            <w:proofErr w:type="spellStart"/>
            <w:r w:rsidRPr="00854DE5">
              <w:rPr>
                <w:lang w:val="en-US"/>
              </w:rPr>
              <w:t>stepway</w:t>
            </w:r>
            <w:proofErr w:type="spellEnd"/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C513CA" w:rsidRPr="00854DE5" w:rsidRDefault="00BD1FC8" w:rsidP="00BD1FC8">
            <w:pPr>
              <w:jc w:val="center"/>
            </w:pPr>
            <w:r w:rsidRPr="00854DE5">
              <w:t>Квартира</w:t>
            </w:r>
          </w:p>
          <w:p w:rsidR="00C513CA" w:rsidRPr="00854DE5" w:rsidRDefault="00C513CA" w:rsidP="00BD1FC8">
            <w:pPr>
              <w:jc w:val="center"/>
            </w:pPr>
          </w:p>
          <w:p w:rsidR="00BD1FC8" w:rsidRPr="00854DE5" w:rsidRDefault="00C513CA" w:rsidP="00BD1FC8">
            <w:pPr>
              <w:jc w:val="center"/>
            </w:pPr>
            <w:r w:rsidRPr="00854DE5">
              <w:t>Жилой дом</w:t>
            </w:r>
            <w:r w:rsidR="00BD1FC8" w:rsidRPr="00854DE5">
              <w:t xml:space="preserve"> 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62,9</w:t>
            </w:r>
          </w:p>
          <w:p w:rsidR="00414AB6" w:rsidRPr="00854DE5" w:rsidRDefault="00414AB6" w:rsidP="00BD1FC8">
            <w:pPr>
              <w:jc w:val="center"/>
            </w:pPr>
          </w:p>
          <w:p w:rsidR="00414AB6" w:rsidRPr="00854DE5" w:rsidRDefault="00414AB6" w:rsidP="00414AB6">
            <w:pPr>
              <w:jc w:val="center"/>
            </w:pPr>
            <w:r w:rsidRPr="00854DE5">
              <w:t>126,7</w:t>
            </w:r>
          </w:p>
          <w:p w:rsidR="00414AB6" w:rsidRPr="00854DE5" w:rsidRDefault="00414AB6" w:rsidP="00414AB6">
            <w:pPr>
              <w:jc w:val="center"/>
            </w:pP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414AB6" w:rsidRPr="00854DE5" w:rsidRDefault="00414AB6" w:rsidP="00BD1FC8">
            <w:pPr>
              <w:jc w:val="center"/>
            </w:pPr>
          </w:p>
          <w:p w:rsidR="00414AB6" w:rsidRPr="00854DE5" w:rsidRDefault="00414AB6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965C95">
        <w:trPr>
          <w:trHeight w:val="3263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proofErr w:type="gramStart"/>
            <w:r w:rsidRPr="00854DE5">
              <w:rPr>
                <w:b/>
              </w:rPr>
              <w:lastRenderedPageBreak/>
              <w:t>Боровых</w:t>
            </w:r>
            <w:proofErr w:type="gramEnd"/>
            <w:r w:rsidRPr="00854DE5">
              <w:rPr>
                <w:b/>
              </w:rPr>
              <w:t xml:space="preserve"> Наталья Александровна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начальник службы по работе с представительными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5B55BA" w:rsidP="00BD1FC8">
            <w:pPr>
              <w:jc w:val="center"/>
            </w:pPr>
            <w:r w:rsidRPr="00854DE5">
              <w:t>312 218,78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  <w:p w:rsidR="00026F66" w:rsidRPr="00854DE5" w:rsidRDefault="00026F66" w:rsidP="00BD1FC8">
            <w:pPr>
              <w:jc w:val="center"/>
            </w:pPr>
          </w:p>
          <w:p w:rsidR="00026F66" w:rsidRPr="00854DE5" w:rsidRDefault="00026F66" w:rsidP="00026F66">
            <w:pPr>
              <w:jc w:val="center"/>
            </w:pPr>
            <w:r w:rsidRPr="00854DE5">
              <w:t>Земельный участок</w:t>
            </w:r>
          </w:p>
          <w:p w:rsidR="00BD1FC8" w:rsidRPr="00854DE5" w:rsidRDefault="00BD1FC8" w:rsidP="00BD1FC8">
            <w:pPr>
              <w:jc w:val="center"/>
            </w:pPr>
          </w:p>
          <w:p w:rsidR="00841030" w:rsidRPr="00854DE5" w:rsidRDefault="00841030" w:rsidP="00841030">
            <w:pPr>
              <w:jc w:val="center"/>
            </w:pPr>
            <w:r w:rsidRPr="00854DE5">
              <w:t>Земельный участок</w:t>
            </w:r>
          </w:p>
          <w:p w:rsidR="00841030" w:rsidRPr="00854DE5" w:rsidRDefault="00841030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Жилой дом</w:t>
            </w:r>
          </w:p>
          <w:p w:rsidR="00BD1FC8" w:rsidRPr="00854DE5" w:rsidRDefault="00BD1FC8" w:rsidP="00BD1FC8">
            <w:pPr>
              <w:jc w:val="center"/>
            </w:pPr>
          </w:p>
          <w:p w:rsidR="00026F66" w:rsidRPr="00854DE5" w:rsidRDefault="00026F66" w:rsidP="00026F66">
            <w:pPr>
              <w:jc w:val="center"/>
            </w:pPr>
            <w:r w:rsidRPr="00854DE5">
              <w:t>Жилой дом</w:t>
            </w:r>
          </w:p>
          <w:p w:rsidR="00026F66" w:rsidRPr="00854DE5" w:rsidRDefault="00026F66" w:rsidP="00BD1FC8">
            <w:pPr>
              <w:jc w:val="center"/>
            </w:pPr>
          </w:p>
          <w:p w:rsidR="00021D33" w:rsidRPr="00854DE5" w:rsidRDefault="00021D33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2271,0</w:t>
            </w:r>
          </w:p>
          <w:p w:rsidR="00026F66" w:rsidRPr="00854DE5" w:rsidRDefault="00026F66" w:rsidP="00BD1FC8">
            <w:pPr>
              <w:jc w:val="center"/>
            </w:pPr>
          </w:p>
          <w:p w:rsidR="00026F66" w:rsidRPr="00854DE5" w:rsidRDefault="00026F66" w:rsidP="00BD1FC8">
            <w:pPr>
              <w:jc w:val="center"/>
            </w:pPr>
            <w:r w:rsidRPr="00854DE5">
              <w:t>770,0</w:t>
            </w:r>
          </w:p>
          <w:p w:rsidR="00BD1FC8" w:rsidRPr="00854DE5" w:rsidRDefault="00BD1FC8" w:rsidP="00BD1FC8">
            <w:pPr>
              <w:jc w:val="center"/>
            </w:pPr>
          </w:p>
          <w:p w:rsidR="00841030" w:rsidRPr="00854DE5" w:rsidRDefault="00841030" w:rsidP="00BD1FC8">
            <w:pPr>
              <w:jc w:val="center"/>
            </w:pPr>
            <w:r w:rsidRPr="00854DE5">
              <w:t>599,0</w:t>
            </w:r>
          </w:p>
          <w:p w:rsidR="00841030" w:rsidRPr="00854DE5" w:rsidRDefault="00841030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89,5</w:t>
            </w:r>
          </w:p>
          <w:p w:rsidR="00026F66" w:rsidRPr="00854DE5" w:rsidRDefault="00026F66" w:rsidP="00BD1FC8">
            <w:pPr>
              <w:jc w:val="center"/>
            </w:pPr>
          </w:p>
          <w:p w:rsidR="00026F66" w:rsidRPr="00854DE5" w:rsidRDefault="00026F66" w:rsidP="00BD1FC8">
            <w:pPr>
              <w:jc w:val="center"/>
            </w:pPr>
            <w:r w:rsidRPr="00854DE5">
              <w:t>85,8</w:t>
            </w:r>
          </w:p>
          <w:p w:rsidR="00BD1FC8" w:rsidRPr="00854DE5" w:rsidRDefault="00BD1FC8" w:rsidP="00BD1FC8">
            <w:pPr>
              <w:jc w:val="center"/>
            </w:pPr>
          </w:p>
          <w:p w:rsidR="00021D33" w:rsidRPr="00854DE5" w:rsidRDefault="00021D33" w:rsidP="00BD1FC8">
            <w:pPr>
              <w:jc w:val="center"/>
            </w:pPr>
            <w:r w:rsidRPr="00854DE5">
              <w:t>41,4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026F66" w:rsidRPr="00854DE5" w:rsidRDefault="00026F66" w:rsidP="00BD1FC8">
            <w:pPr>
              <w:jc w:val="center"/>
            </w:pPr>
          </w:p>
          <w:p w:rsidR="00026F66" w:rsidRPr="00854DE5" w:rsidRDefault="00026F66" w:rsidP="00026F66">
            <w:pPr>
              <w:jc w:val="center"/>
            </w:pPr>
            <w:r w:rsidRPr="00854DE5">
              <w:t>Россия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026F66" w:rsidRPr="00854DE5" w:rsidRDefault="00026F66" w:rsidP="00BD1FC8">
            <w:pPr>
              <w:jc w:val="center"/>
            </w:pPr>
          </w:p>
          <w:p w:rsidR="00841030" w:rsidRPr="00854DE5" w:rsidRDefault="00841030" w:rsidP="00841030">
            <w:pPr>
              <w:jc w:val="center"/>
            </w:pPr>
            <w:r w:rsidRPr="00854DE5">
              <w:t>Россия</w:t>
            </w:r>
          </w:p>
          <w:p w:rsidR="00BD1FC8" w:rsidRPr="00854DE5" w:rsidRDefault="00BD1FC8" w:rsidP="001E3C45">
            <w:pPr>
              <w:jc w:val="center"/>
            </w:pPr>
          </w:p>
          <w:p w:rsidR="00021D33" w:rsidRPr="00854DE5" w:rsidRDefault="00021D33" w:rsidP="001E3C45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Жилой дом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BD1FC8" w:rsidRPr="00854DE5" w:rsidRDefault="007A2326" w:rsidP="00BD1FC8">
            <w:pPr>
              <w:jc w:val="center"/>
            </w:pPr>
            <w:r w:rsidRPr="00854DE5">
              <w:t>45</w:t>
            </w:r>
            <w:r w:rsidR="00BD1FC8" w:rsidRPr="00854DE5">
              <w:t>,5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7A2326" w:rsidP="00BD1FC8">
            <w:pPr>
              <w:jc w:val="center"/>
            </w:pPr>
            <w:r w:rsidRPr="00854DE5">
              <w:t>945</w:t>
            </w:r>
            <w:r w:rsidR="00BD1FC8" w:rsidRPr="00854DE5">
              <w:t>,0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026F66" w:rsidRPr="00854DE5" w:rsidRDefault="00026F66" w:rsidP="00026F66">
            <w:pPr>
              <w:jc w:val="center"/>
            </w:pPr>
            <w:r w:rsidRPr="00854DE5">
              <w:t xml:space="preserve">Автомобиль легковой </w:t>
            </w:r>
          </w:p>
          <w:p w:rsidR="007A2326" w:rsidRPr="00854DE5" w:rsidRDefault="00026F66" w:rsidP="00026F66">
            <w:pPr>
              <w:jc w:val="center"/>
            </w:pPr>
            <w:r w:rsidRPr="00854DE5">
              <w:rPr>
                <w:lang w:val="en-US"/>
              </w:rPr>
              <w:t>Volkswagen</w:t>
            </w:r>
            <w:r w:rsidRPr="00854DE5">
              <w:t xml:space="preserve"> </w:t>
            </w:r>
            <w:proofErr w:type="spellStart"/>
            <w:r w:rsidRPr="00854DE5">
              <w:rPr>
                <w:lang w:val="en-US"/>
              </w:rPr>
              <w:t>Tiguan</w:t>
            </w:r>
            <w:proofErr w:type="spellEnd"/>
            <w:r w:rsidRPr="00854DE5">
              <w:t xml:space="preserve"> </w:t>
            </w:r>
          </w:p>
          <w:p w:rsidR="007A2326" w:rsidRPr="00854DE5" w:rsidRDefault="007A2326" w:rsidP="00026F66">
            <w:pPr>
              <w:jc w:val="center"/>
            </w:pPr>
          </w:p>
          <w:p w:rsidR="00BD1FC8" w:rsidRPr="00854DE5" w:rsidRDefault="00E8012F" w:rsidP="00026F66">
            <w:pPr>
              <w:jc w:val="center"/>
            </w:pPr>
            <w:r w:rsidRPr="00854DE5">
              <w:t>В</w:t>
            </w:r>
            <w:r w:rsidR="00026F66" w:rsidRPr="00854DE5">
              <w:t>одный транспорт: маломе</w:t>
            </w:r>
            <w:r w:rsidRPr="00854DE5">
              <w:t>рное судно лодка Посейдон Титан</w:t>
            </w:r>
          </w:p>
          <w:p w:rsidR="00026F66" w:rsidRPr="00854DE5" w:rsidRDefault="00026F66" w:rsidP="00026F66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021D33" w:rsidP="00BD1FC8">
            <w:pPr>
              <w:jc w:val="center"/>
            </w:pPr>
            <w:r w:rsidRPr="00854DE5">
              <w:t>кредит, накопления за предыдущие годы</w:t>
            </w:r>
          </w:p>
        </w:tc>
      </w:tr>
      <w:tr w:rsidR="00EA384B" w:rsidRPr="00854DE5" w:rsidTr="00E8012F">
        <w:trPr>
          <w:trHeight w:val="1276"/>
        </w:trPr>
        <w:tc>
          <w:tcPr>
            <w:tcW w:w="1985" w:type="dxa"/>
            <w:shd w:val="clear" w:color="auto" w:fill="auto"/>
          </w:tcPr>
          <w:p w:rsidR="007A2326" w:rsidRPr="00854DE5" w:rsidRDefault="007A2326" w:rsidP="00BD1FC8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A2326" w:rsidRPr="00854DE5" w:rsidRDefault="00AA157A" w:rsidP="007A2326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7A2326" w:rsidRPr="00854DE5" w:rsidRDefault="007A2326" w:rsidP="007A2326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7A2326" w:rsidRPr="00854DE5" w:rsidRDefault="007A2326" w:rsidP="007A2326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7A2326" w:rsidRPr="00854DE5" w:rsidRDefault="007A2326" w:rsidP="007A2326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7A2326" w:rsidRPr="00854DE5" w:rsidRDefault="007A2326" w:rsidP="007A2326">
            <w:pPr>
              <w:jc w:val="center"/>
            </w:pPr>
            <w:r w:rsidRPr="00854DE5">
              <w:t xml:space="preserve">Жилой дом </w:t>
            </w:r>
          </w:p>
          <w:p w:rsidR="007A2326" w:rsidRPr="00854DE5" w:rsidRDefault="007A2326" w:rsidP="007A2326">
            <w:pPr>
              <w:jc w:val="center"/>
            </w:pPr>
          </w:p>
          <w:p w:rsidR="007A2326" w:rsidRPr="00854DE5" w:rsidRDefault="007A2326" w:rsidP="007A2326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7A2326" w:rsidRPr="00854DE5" w:rsidRDefault="007A2326" w:rsidP="007A2326">
            <w:pPr>
              <w:jc w:val="center"/>
            </w:pPr>
            <w:r w:rsidRPr="00854DE5">
              <w:t>45,5</w:t>
            </w:r>
          </w:p>
          <w:p w:rsidR="007A2326" w:rsidRPr="00854DE5" w:rsidRDefault="007A2326" w:rsidP="007A2326">
            <w:pPr>
              <w:jc w:val="center"/>
            </w:pPr>
          </w:p>
          <w:p w:rsidR="007A2326" w:rsidRPr="00854DE5" w:rsidRDefault="007A2326" w:rsidP="007A2326">
            <w:pPr>
              <w:jc w:val="center"/>
            </w:pPr>
            <w:r w:rsidRPr="00854DE5">
              <w:t>945,0</w:t>
            </w:r>
          </w:p>
        </w:tc>
        <w:tc>
          <w:tcPr>
            <w:tcW w:w="1141" w:type="dxa"/>
            <w:gridSpan w:val="2"/>
          </w:tcPr>
          <w:p w:rsidR="007A2326" w:rsidRPr="00854DE5" w:rsidRDefault="007A2326" w:rsidP="007A2326">
            <w:pPr>
              <w:jc w:val="center"/>
            </w:pPr>
            <w:r w:rsidRPr="00854DE5">
              <w:t>Россия</w:t>
            </w:r>
          </w:p>
          <w:p w:rsidR="007A2326" w:rsidRPr="00854DE5" w:rsidRDefault="007A2326" w:rsidP="007A2326">
            <w:pPr>
              <w:jc w:val="center"/>
            </w:pPr>
          </w:p>
          <w:p w:rsidR="007A2326" w:rsidRPr="00854DE5" w:rsidRDefault="007A2326" w:rsidP="007A2326">
            <w:pPr>
              <w:jc w:val="center"/>
            </w:pPr>
            <w:r w:rsidRPr="00854DE5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7A2326" w:rsidRPr="00854DE5" w:rsidRDefault="007A2326" w:rsidP="00026F66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7A2326" w:rsidRPr="00854DE5" w:rsidRDefault="007A2326" w:rsidP="00BD1FC8">
            <w:pPr>
              <w:jc w:val="center"/>
            </w:pPr>
          </w:p>
        </w:tc>
      </w:tr>
      <w:tr w:rsidR="00B702BA" w:rsidRPr="00854DE5" w:rsidTr="00B702BA">
        <w:trPr>
          <w:trHeight w:val="210"/>
        </w:trPr>
        <w:tc>
          <w:tcPr>
            <w:tcW w:w="1985" w:type="dxa"/>
            <w:shd w:val="clear" w:color="auto" w:fill="auto"/>
          </w:tcPr>
          <w:p w:rsidR="00B702BA" w:rsidRPr="00854DE5" w:rsidRDefault="00B702B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02BA" w:rsidRPr="00854DE5" w:rsidRDefault="00B702BA" w:rsidP="007A2326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702BA" w:rsidRPr="00854DE5" w:rsidRDefault="00B702BA" w:rsidP="007A2326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702BA" w:rsidRPr="00854DE5" w:rsidRDefault="00B702BA" w:rsidP="007A2326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702BA" w:rsidRPr="00854DE5" w:rsidRDefault="00B702BA" w:rsidP="007A2326">
            <w:pPr>
              <w:jc w:val="center"/>
            </w:pPr>
          </w:p>
        </w:tc>
        <w:tc>
          <w:tcPr>
            <w:tcW w:w="1843" w:type="dxa"/>
          </w:tcPr>
          <w:p w:rsidR="00B702BA" w:rsidRPr="00854DE5" w:rsidRDefault="00B702BA" w:rsidP="007A2326">
            <w:pPr>
              <w:jc w:val="center"/>
            </w:pPr>
          </w:p>
        </w:tc>
        <w:tc>
          <w:tcPr>
            <w:tcW w:w="985" w:type="dxa"/>
          </w:tcPr>
          <w:p w:rsidR="00B702BA" w:rsidRPr="00854DE5" w:rsidRDefault="00B702BA" w:rsidP="007A2326">
            <w:pPr>
              <w:jc w:val="center"/>
            </w:pPr>
          </w:p>
        </w:tc>
        <w:tc>
          <w:tcPr>
            <w:tcW w:w="1141" w:type="dxa"/>
            <w:gridSpan w:val="2"/>
          </w:tcPr>
          <w:p w:rsidR="00B702BA" w:rsidRPr="00854DE5" w:rsidRDefault="00B702BA" w:rsidP="007A2326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702BA" w:rsidRPr="00854DE5" w:rsidRDefault="00B702BA" w:rsidP="00026F66">
            <w:pPr>
              <w:jc w:val="center"/>
            </w:pPr>
          </w:p>
        </w:tc>
        <w:tc>
          <w:tcPr>
            <w:tcW w:w="1141" w:type="dxa"/>
          </w:tcPr>
          <w:p w:rsidR="00B702BA" w:rsidRPr="00854DE5" w:rsidRDefault="00B702BA" w:rsidP="00BD1FC8">
            <w:pPr>
              <w:jc w:val="center"/>
            </w:pPr>
          </w:p>
        </w:tc>
      </w:tr>
      <w:tr w:rsidR="00EA384B" w:rsidRPr="00854DE5" w:rsidTr="00B702BA">
        <w:trPr>
          <w:trHeight w:val="2609"/>
        </w:trPr>
        <w:tc>
          <w:tcPr>
            <w:tcW w:w="1985" w:type="dxa"/>
            <w:shd w:val="clear" w:color="auto" w:fill="auto"/>
          </w:tcPr>
          <w:p w:rsidR="00965C95" w:rsidRPr="00854DE5" w:rsidRDefault="00123687" w:rsidP="001236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Бондарь </w:t>
            </w:r>
          </w:p>
          <w:p w:rsidR="00123687" w:rsidRPr="00854DE5" w:rsidRDefault="00123687" w:rsidP="00123687">
            <w:pPr>
              <w:jc w:val="center"/>
              <w:rPr>
                <w:b/>
              </w:rPr>
            </w:pPr>
            <w:r w:rsidRPr="00854DE5">
              <w:rPr>
                <w:b/>
              </w:rPr>
              <w:t>Сергей</w:t>
            </w:r>
          </w:p>
          <w:p w:rsidR="00123687" w:rsidRPr="00854DE5" w:rsidRDefault="00123687" w:rsidP="001236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Петрович </w:t>
            </w:r>
          </w:p>
          <w:p w:rsidR="00123687" w:rsidRPr="00854DE5" w:rsidRDefault="00E8012F" w:rsidP="00123687">
            <w:pPr>
              <w:jc w:val="center"/>
              <w:rPr>
                <w:b/>
              </w:rPr>
            </w:pPr>
            <w:r w:rsidRPr="00854DE5">
              <w:t xml:space="preserve">начальник службы по работе с представительными органами поселений </w:t>
            </w:r>
          </w:p>
        </w:tc>
        <w:tc>
          <w:tcPr>
            <w:tcW w:w="1559" w:type="dxa"/>
            <w:shd w:val="clear" w:color="auto" w:fill="auto"/>
          </w:tcPr>
          <w:p w:rsidR="00123687" w:rsidRPr="00854DE5" w:rsidRDefault="003124AC" w:rsidP="00123687">
            <w:pPr>
              <w:jc w:val="center"/>
            </w:pPr>
            <w:r w:rsidRPr="00854DE5">
              <w:t>766 175,76</w:t>
            </w:r>
          </w:p>
        </w:tc>
        <w:tc>
          <w:tcPr>
            <w:tcW w:w="2410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Земельный участок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Жилой дом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 xml:space="preserve">Летняя кухня </w:t>
            </w:r>
          </w:p>
          <w:p w:rsidR="00123687" w:rsidRPr="00854DE5" w:rsidRDefault="00123687" w:rsidP="00123687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698,0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60,0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19,9</w:t>
            </w:r>
          </w:p>
        </w:tc>
        <w:tc>
          <w:tcPr>
            <w:tcW w:w="1451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Россия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 xml:space="preserve">Россия 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  <w:p w:rsidR="00123687" w:rsidRPr="00854DE5" w:rsidRDefault="00123687" w:rsidP="0012368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Автомобиль легковой</w:t>
            </w:r>
          </w:p>
          <w:p w:rsidR="00123687" w:rsidRPr="00854DE5" w:rsidRDefault="00123687" w:rsidP="00123687">
            <w:pPr>
              <w:jc w:val="center"/>
            </w:pPr>
            <w:r w:rsidRPr="00854DE5">
              <w:t>ОПЕЛЬ Астра</w:t>
            </w:r>
            <w:r w:rsidRPr="00854DE5">
              <w:rPr>
                <w:lang w:val="en-US"/>
              </w:rPr>
              <w:t xml:space="preserve"> </w:t>
            </w:r>
          </w:p>
        </w:tc>
        <w:tc>
          <w:tcPr>
            <w:tcW w:w="1141" w:type="dxa"/>
          </w:tcPr>
          <w:p w:rsidR="00123687" w:rsidRPr="00854DE5" w:rsidRDefault="00123687" w:rsidP="00123687">
            <w:pPr>
              <w:jc w:val="center"/>
            </w:pPr>
          </w:p>
        </w:tc>
      </w:tr>
      <w:tr w:rsidR="00EA384B" w:rsidRPr="00854DE5" w:rsidTr="00B702BA">
        <w:trPr>
          <w:trHeight w:val="2392"/>
        </w:trPr>
        <w:tc>
          <w:tcPr>
            <w:tcW w:w="1985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23687" w:rsidRPr="00854DE5" w:rsidRDefault="003124AC" w:rsidP="00123687">
            <w:pPr>
              <w:jc w:val="center"/>
            </w:pPr>
            <w:r w:rsidRPr="00854DE5">
              <w:t>379 751,85</w:t>
            </w:r>
          </w:p>
        </w:tc>
        <w:tc>
          <w:tcPr>
            <w:tcW w:w="2410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Земельный участок</w:t>
            </w:r>
          </w:p>
          <w:p w:rsidR="00123687" w:rsidRPr="00854DE5" w:rsidRDefault="00123687" w:rsidP="00123687">
            <w:pPr>
              <w:jc w:val="center"/>
            </w:pPr>
            <w:r w:rsidRPr="00854DE5">
              <w:t>(долевая собственность, 47100/14282194)</w:t>
            </w:r>
          </w:p>
          <w:p w:rsidR="007A31F1" w:rsidRPr="00854DE5" w:rsidRDefault="007A31F1" w:rsidP="00123687">
            <w:pPr>
              <w:jc w:val="center"/>
            </w:pPr>
          </w:p>
          <w:p w:rsidR="007A31F1" w:rsidRPr="00854DE5" w:rsidRDefault="007A31F1" w:rsidP="00123687">
            <w:pPr>
              <w:jc w:val="center"/>
            </w:pPr>
            <w:r w:rsidRPr="00854DE5">
              <w:t>Квартира</w:t>
            </w:r>
          </w:p>
          <w:p w:rsidR="007A31F1" w:rsidRPr="00854DE5" w:rsidRDefault="007A31F1" w:rsidP="00123687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123687" w:rsidRPr="00854DE5" w:rsidRDefault="00123687" w:rsidP="00C15E9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54DE5">
              <w:rPr>
                <w:sz w:val="22"/>
                <w:szCs w:val="22"/>
              </w:rPr>
              <w:t>14282194,0</w:t>
            </w:r>
          </w:p>
          <w:p w:rsidR="007A31F1" w:rsidRPr="00854DE5" w:rsidRDefault="007A31F1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7A31F1" w:rsidRPr="00854DE5" w:rsidRDefault="007A31F1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7A31F1" w:rsidRPr="00854DE5" w:rsidRDefault="007A31F1" w:rsidP="00C15E99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7A31F1" w:rsidRPr="00854DE5" w:rsidRDefault="007A31F1" w:rsidP="007A31F1">
            <w:pPr>
              <w:ind w:right="-108"/>
              <w:rPr>
                <w:sz w:val="32"/>
                <w:szCs w:val="22"/>
              </w:rPr>
            </w:pPr>
          </w:p>
          <w:p w:rsidR="007A31F1" w:rsidRPr="00854DE5" w:rsidRDefault="007A31F1" w:rsidP="00C15E9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854DE5">
              <w:rPr>
                <w:szCs w:val="22"/>
              </w:rPr>
              <w:t>31,4</w:t>
            </w:r>
          </w:p>
        </w:tc>
        <w:tc>
          <w:tcPr>
            <w:tcW w:w="1451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 xml:space="preserve">Россия </w:t>
            </w:r>
          </w:p>
          <w:p w:rsidR="00B702BA" w:rsidRPr="00854DE5" w:rsidRDefault="00B702BA" w:rsidP="00123687">
            <w:pPr>
              <w:jc w:val="center"/>
            </w:pPr>
          </w:p>
          <w:p w:rsidR="00B702BA" w:rsidRPr="00854DE5" w:rsidRDefault="00B702BA" w:rsidP="00123687">
            <w:pPr>
              <w:jc w:val="center"/>
            </w:pPr>
          </w:p>
          <w:p w:rsidR="00B702BA" w:rsidRPr="00854DE5" w:rsidRDefault="00B702BA" w:rsidP="00123687">
            <w:pPr>
              <w:jc w:val="center"/>
            </w:pPr>
          </w:p>
          <w:p w:rsidR="00B702BA" w:rsidRPr="00854DE5" w:rsidRDefault="00B702BA" w:rsidP="00123687">
            <w:pPr>
              <w:jc w:val="center"/>
            </w:pPr>
          </w:p>
          <w:p w:rsidR="00B702BA" w:rsidRPr="00854DE5" w:rsidRDefault="00B702BA" w:rsidP="00123687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123687" w:rsidRPr="00854DE5" w:rsidRDefault="00123687" w:rsidP="00123687">
            <w:pPr>
              <w:jc w:val="center"/>
            </w:pPr>
            <w:r w:rsidRPr="00854DE5">
              <w:t>Жилой дом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Земельный участок</w:t>
            </w:r>
          </w:p>
          <w:p w:rsidR="00C15E99" w:rsidRPr="00854DE5" w:rsidRDefault="00C15E99" w:rsidP="00123687">
            <w:pPr>
              <w:jc w:val="center"/>
            </w:pPr>
          </w:p>
          <w:p w:rsidR="00C15E99" w:rsidRPr="00854DE5" w:rsidRDefault="00C15E99" w:rsidP="00123687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123687" w:rsidRPr="00854DE5" w:rsidRDefault="00123687" w:rsidP="00123687">
            <w:pPr>
              <w:jc w:val="center"/>
            </w:pPr>
            <w:r w:rsidRPr="00854DE5">
              <w:t>60,0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698,0</w:t>
            </w:r>
          </w:p>
          <w:p w:rsidR="00C15E99" w:rsidRPr="00854DE5" w:rsidRDefault="00C15E99" w:rsidP="00123687">
            <w:pPr>
              <w:jc w:val="center"/>
            </w:pPr>
          </w:p>
          <w:p w:rsidR="00C15E99" w:rsidRPr="00854DE5" w:rsidRDefault="00C15E99" w:rsidP="00123687">
            <w:pPr>
              <w:jc w:val="center"/>
            </w:pPr>
          </w:p>
          <w:p w:rsidR="00C15E99" w:rsidRPr="00854DE5" w:rsidRDefault="00C15E99" w:rsidP="00123687">
            <w:pPr>
              <w:jc w:val="center"/>
            </w:pPr>
            <w:r w:rsidRPr="00854DE5">
              <w:t>17,0</w:t>
            </w:r>
          </w:p>
        </w:tc>
        <w:tc>
          <w:tcPr>
            <w:tcW w:w="1134" w:type="dxa"/>
          </w:tcPr>
          <w:p w:rsidR="00123687" w:rsidRPr="00854DE5" w:rsidRDefault="00123687" w:rsidP="00123687">
            <w:pPr>
              <w:jc w:val="center"/>
            </w:pPr>
            <w:r w:rsidRPr="00854DE5">
              <w:t>Россия</w:t>
            </w:r>
          </w:p>
          <w:p w:rsidR="00123687" w:rsidRPr="00854DE5" w:rsidRDefault="00123687" w:rsidP="00123687">
            <w:pPr>
              <w:jc w:val="center"/>
            </w:pPr>
          </w:p>
          <w:p w:rsidR="00C15E99" w:rsidRPr="00854DE5" w:rsidRDefault="00123687" w:rsidP="00123687">
            <w:pPr>
              <w:jc w:val="center"/>
            </w:pPr>
            <w:r w:rsidRPr="00854DE5">
              <w:t>Россия</w:t>
            </w:r>
          </w:p>
          <w:p w:rsidR="00C15E99" w:rsidRPr="00854DE5" w:rsidRDefault="00C15E99" w:rsidP="00123687">
            <w:pPr>
              <w:jc w:val="center"/>
            </w:pPr>
          </w:p>
          <w:p w:rsidR="00C15E99" w:rsidRPr="00854DE5" w:rsidRDefault="00C15E99" w:rsidP="00123687">
            <w:pPr>
              <w:jc w:val="center"/>
            </w:pPr>
          </w:p>
          <w:p w:rsidR="00123687" w:rsidRPr="00854DE5" w:rsidRDefault="00C15E99" w:rsidP="00123687">
            <w:pPr>
              <w:jc w:val="center"/>
            </w:pPr>
            <w:r w:rsidRPr="00854DE5">
              <w:t>Россия</w:t>
            </w:r>
            <w:r w:rsidR="00123687" w:rsidRPr="00854DE5"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:rsidR="00123687" w:rsidRPr="00854DE5" w:rsidRDefault="00123687" w:rsidP="00123687">
            <w:pPr>
              <w:jc w:val="center"/>
              <w:rPr>
                <w:lang w:val="en-US"/>
              </w:rPr>
            </w:pPr>
            <w:r w:rsidRPr="00854DE5">
              <w:t>нет</w:t>
            </w:r>
          </w:p>
        </w:tc>
        <w:tc>
          <w:tcPr>
            <w:tcW w:w="1141" w:type="dxa"/>
          </w:tcPr>
          <w:p w:rsidR="00123687" w:rsidRPr="00854DE5" w:rsidRDefault="00123687" w:rsidP="00123687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123687" w:rsidRPr="00854DE5" w:rsidRDefault="00123687" w:rsidP="001236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23687" w:rsidRPr="00854DE5" w:rsidRDefault="00537B1A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123687" w:rsidRPr="00854DE5" w:rsidRDefault="00123687" w:rsidP="00123687">
            <w:pPr>
              <w:jc w:val="center"/>
            </w:pPr>
            <w:r w:rsidRPr="00854DE5">
              <w:t>Жилой дом</w:t>
            </w:r>
          </w:p>
          <w:p w:rsidR="00123687" w:rsidRPr="00854DE5" w:rsidRDefault="00123687" w:rsidP="00123687">
            <w:pPr>
              <w:jc w:val="center"/>
            </w:pPr>
          </w:p>
          <w:p w:rsidR="00C15E99" w:rsidRPr="00854DE5" w:rsidRDefault="00123687" w:rsidP="00123687">
            <w:pPr>
              <w:jc w:val="center"/>
            </w:pPr>
            <w:r w:rsidRPr="00854DE5">
              <w:t>Земельный участок</w:t>
            </w:r>
          </w:p>
          <w:p w:rsidR="00C15E99" w:rsidRPr="00854DE5" w:rsidRDefault="00C15E99" w:rsidP="00123687">
            <w:pPr>
              <w:jc w:val="center"/>
            </w:pPr>
          </w:p>
        </w:tc>
        <w:tc>
          <w:tcPr>
            <w:tcW w:w="992" w:type="dxa"/>
            <w:gridSpan w:val="2"/>
          </w:tcPr>
          <w:p w:rsidR="00123687" w:rsidRPr="00854DE5" w:rsidRDefault="00123687" w:rsidP="00123687">
            <w:pPr>
              <w:jc w:val="center"/>
            </w:pPr>
            <w:r w:rsidRPr="00854DE5">
              <w:t>60,0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698,0</w:t>
            </w:r>
          </w:p>
        </w:tc>
        <w:tc>
          <w:tcPr>
            <w:tcW w:w="1134" w:type="dxa"/>
          </w:tcPr>
          <w:p w:rsidR="00123687" w:rsidRPr="00854DE5" w:rsidRDefault="00123687" w:rsidP="00123687">
            <w:pPr>
              <w:jc w:val="center"/>
            </w:pPr>
            <w:r w:rsidRPr="00854DE5">
              <w:t>Россия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123687" w:rsidRPr="00854DE5" w:rsidRDefault="00123687" w:rsidP="00123687">
            <w:pPr>
              <w:jc w:val="center"/>
            </w:pPr>
          </w:p>
        </w:tc>
      </w:tr>
      <w:tr w:rsidR="00EA384B" w:rsidRPr="00854DE5" w:rsidTr="002D539D">
        <w:trPr>
          <w:trHeight w:val="1277"/>
        </w:trPr>
        <w:tc>
          <w:tcPr>
            <w:tcW w:w="1985" w:type="dxa"/>
            <w:shd w:val="clear" w:color="auto" w:fill="auto"/>
          </w:tcPr>
          <w:p w:rsidR="00123687" w:rsidRPr="00854DE5" w:rsidRDefault="00123687" w:rsidP="001236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23687" w:rsidRPr="00854DE5" w:rsidRDefault="007A31F1" w:rsidP="00123687">
            <w:pPr>
              <w:jc w:val="center"/>
            </w:pPr>
            <w:r w:rsidRPr="00854DE5">
              <w:t>10 460,00</w:t>
            </w:r>
          </w:p>
        </w:tc>
        <w:tc>
          <w:tcPr>
            <w:tcW w:w="2410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123687" w:rsidRPr="00854DE5" w:rsidRDefault="00123687" w:rsidP="00123687">
            <w:pPr>
              <w:jc w:val="center"/>
            </w:pPr>
            <w:r w:rsidRPr="00854DE5">
              <w:t>Жилой дом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</w:tcPr>
          <w:p w:rsidR="00123687" w:rsidRPr="00854DE5" w:rsidRDefault="00123687" w:rsidP="00123687">
            <w:pPr>
              <w:jc w:val="center"/>
            </w:pPr>
            <w:r w:rsidRPr="00854DE5">
              <w:t>60,0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>698,0</w:t>
            </w:r>
          </w:p>
        </w:tc>
        <w:tc>
          <w:tcPr>
            <w:tcW w:w="1134" w:type="dxa"/>
          </w:tcPr>
          <w:p w:rsidR="00123687" w:rsidRPr="00854DE5" w:rsidRDefault="00123687" w:rsidP="00123687">
            <w:pPr>
              <w:jc w:val="center"/>
            </w:pPr>
            <w:r w:rsidRPr="00854DE5">
              <w:t>Россия</w:t>
            </w:r>
          </w:p>
          <w:p w:rsidR="00123687" w:rsidRPr="00854DE5" w:rsidRDefault="00123687" w:rsidP="00123687">
            <w:pPr>
              <w:jc w:val="center"/>
            </w:pPr>
          </w:p>
          <w:p w:rsidR="00123687" w:rsidRPr="00854DE5" w:rsidRDefault="00123687" w:rsidP="00123687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123687" w:rsidRPr="00854DE5" w:rsidRDefault="00123687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123687" w:rsidRPr="00854DE5" w:rsidRDefault="00123687" w:rsidP="00123687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1843" w:type="dxa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1134" w:type="dxa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123687" w:rsidRPr="00854DE5" w:rsidRDefault="00123687" w:rsidP="00BD1FC8">
            <w:pPr>
              <w:jc w:val="center"/>
            </w:pPr>
          </w:p>
        </w:tc>
        <w:tc>
          <w:tcPr>
            <w:tcW w:w="1141" w:type="dxa"/>
          </w:tcPr>
          <w:p w:rsidR="00123687" w:rsidRPr="00854DE5" w:rsidRDefault="00123687" w:rsidP="00BD1FC8">
            <w:pPr>
              <w:jc w:val="center"/>
            </w:pPr>
          </w:p>
        </w:tc>
      </w:tr>
      <w:tr w:rsidR="00EA384B" w:rsidRPr="00854DE5" w:rsidTr="00B702BA">
        <w:trPr>
          <w:trHeight w:val="2837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Немировский</w:t>
            </w:r>
            <w:proofErr w:type="spellEnd"/>
            <w:r w:rsidRPr="00854DE5">
              <w:rPr>
                <w:b/>
              </w:rPr>
              <w:t xml:space="preserve"> </w:t>
            </w:r>
          </w:p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Алексей Владиславович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ведущий специалист службы по работе с представительными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691955" w:rsidP="00BD1FC8">
            <w:pPr>
              <w:jc w:val="center"/>
            </w:pPr>
            <w:r w:rsidRPr="00854DE5">
              <w:t>381 856,32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57,9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E8012F">
        <w:trPr>
          <w:trHeight w:val="2258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Лозицкий</w:t>
            </w:r>
            <w:proofErr w:type="spellEnd"/>
            <w:r w:rsidRPr="00854DE5">
              <w:rPr>
                <w:b/>
              </w:rPr>
              <w:t xml:space="preserve"> Александр Павлович</w:t>
            </w:r>
          </w:p>
          <w:p w:rsidR="00BD1FC8" w:rsidRPr="00854DE5" w:rsidRDefault="0068562F" w:rsidP="00BD1FC8">
            <w:pPr>
              <w:jc w:val="center"/>
              <w:rPr>
                <w:sz w:val="23"/>
                <w:szCs w:val="23"/>
              </w:rPr>
            </w:pPr>
            <w:r w:rsidRPr="00854DE5">
              <w:rPr>
                <w:sz w:val="23"/>
                <w:szCs w:val="23"/>
              </w:rPr>
              <w:t>начальник</w:t>
            </w:r>
            <w:r w:rsidR="00BD1FC8" w:rsidRPr="00854DE5">
              <w:rPr>
                <w:sz w:val="23"/>
                <w:szCs w:val="23"/>
              </w:rPr>
              <w:t xml:space="preserve"> </w:t>
            </w:r>
            <w:r w:rsidR="00E8012F" w:rsidRPr="00854DE5">
              <w:rPr>
                <w:sz w:val="23"/>
                <w:szCs w:val="23"/>
              </w:rPr>
              <w:t xml:space="preserve">службы по </w:t>
            </w:r>
            <w:r w:rsidR="00E8012F" w:rsidRPr="00854DE5">
              <w:rPr>
                <w:sz w:val="22"/>
                <w:szCs w:val="22"/>
              </w:rPr>
              <w:t>мобилизационно</w:t>
            </w:r>
            <w:r w:rsidR="00BD1FC8" w:rsidRPr="00854DE5">
              <w:rPr>
                <w:sz w:val="22"/>
                <w:szCs w:val="22"/>
              </w:rPr>
              <w:t>й</w:t>
            </w:r>
            <w:r w:rsidR="00BD1FC8" w:rsidRPr="00854DE5">
              <w:rPr>
                <w:sz w:val="23"/>
                <w:szCs w:val="23"/>
              </w:rPr>
              <w:t xml:space="preserve"> работе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68562F" w:rsidP="00AA157A">
            <w:pPr>
              <w:jc w:val="center"/>
            </w:pPr>
            <w:r w:rsidRPr="00854DE5">
              <w:t>1</w:t>
            </w:r>
            <w:r w:rsidR="00AA157A" w:rsidRPr="00854DE5">
              <w:t> 266 750,41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61,2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Жилой дом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45,3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1</w:t>
            </w:r>
            <w:r w:rsidR="003116AA" w:rsidRPr="00854DE5">
              <w:t>08</w:t>
            </w:r>
            <w:r w:rsidRPr="00854DE5">
              <w:t>6,0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Автомобиль легковой</w:t>
            </w:r>
          </w:p>
          <w:p w:rsidR="00BD1FC8" w:rsidRPr="00854DE5" w:rsidRDefault="00BD1FC8" w:rsidP="00BD1FC8">
            <w:pPr>
              <w:jc w:val="center"/>
            </w:pPr>
            <w:r w:rsidRPr="00854DE5">
              <w:t xml:space="preserve">ХУНДАЙ </w:t>
            </w:r>
            <w:proofErr w:type="spellStart"/>
            <w:r w:rsidRPr="00854DE5">
              <w:t>Крета</w:t>
            </w:r>
            <w:proofErr w:type="spellEnd"/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F11CE2" w:rsidRPr="00854DE5" w:rsidTr="00E8012F">
        <w:trPr>
          <w:trHeight w:val="2258"/>
        </w:trPr>
        <w:tc>
          <w:tcPr>
            <w:tcW w:w="1985" w:type="dxa"/>
            <w:shd w:val="clear" w:color="auto" w:fill="auto"/>
          </w:tcPr>
          <w:p w:rsidR="00F11CE2" w:rsidRPr="00854DE5" w:rsidRDefault="00F11CE2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 xml:space="preserve">Якунин </w:t>
            </w:r>
          </w:p>
          <w:p w:rsidR="00F11CE2" w:rsidRPr="00854DE5" w:rsidRDefault="00F11CE2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Сергей Анатольевич</w:t>
            </w:r>
          </w:p>
          <w:p w:rsidR="00F11CE2" w:rsidRPr="00854DE5" w:rsidRDefault="00F11CE2" w:rsidP="00BD1FC8">
            <w:pPr>
              <w:jc w:val="center"/>
              <w:rPr>
                <w:sz w:val="23"/>
                <w:szCs w:val="23"/>
              </w:rPr>
            </w:pPr>
            <w:r w:rsidRPr="00854DE5">
              <w:rPr>
                <w:sz w:val="23"/>
                <w:szCs w:val="23"/>
              </w:rPr>
              <w:t xml:space="preserve">главный специалист службы по </w:t>
            </w:r>
            <w:r w:rsidRPr="00854DE5">
              <w:rPr>
                <w:sz w:val="22"/>
                <w:szCs w:val="22"/>
              </w:rPr>
              <w:t>мобилизационной</w:t>
            </w:r>
            <w:r w:rsidRPr="00854DE5">
              <w:rPr>
                <w:sz w:val="23"/>
                <w:szCs w:val="23"/>
              </w:rPr>
              <w:t xml:space="preserve"> работе</w:t>
            </w:r>
          </w:p>
        </w:tc>
        <w:tc>
          <w:tcPr>
            <w:tcW w:w="1559" w:type="dxa"/>
            <w:shd w:val="clear" w:color="auto" w:fill="auto"/>
          </w:tcPr>
          <w:p w:rsidR="00F11CE2" w:rsidRPr="00854DE5" w:rsidRDefault="00F11CE2" w:rsidP="00AA157A">
            <w:pPr>
              <w:jc w:val="center"/>
            </w:pPr>
            <w:r w:rsidRPr="00854DE5">
              <w:t>682 062,67</w:t>
            </w:r>
          </w:p>
        </w:tc>
        <w:tc>
          <w:tcPr>
            <w:tcW w:w="2410" w:type="dxa"/>
            <w:shd w:val="clear" w:color="auto" w:fill="auto"/>
          </w:tcPr>
          <w:p w:rsidR="00F11CE2" w:rsidRPr="00854DE5" w:rsidRDefault="00EB1DB8" w:rsidP="00BD1FC8">
            <w:pPr>
              <w:jc w:val="center"/>
            </w:pPr>
            <w:r w:rsidRPr="00854DE5">
              <w:t>К</w:t>
            </w:r>
            <w:r w:rsidR="00F11CE2" w:rsidRPr="00854DE5">
              <w:t>вартира</w:t>
            </w:r>
          </w:p>
        </w:tc>
        <w:tc>
          <w:tcPr>
            <w:tcW w:w="1242" w:type="dxa"/>
            <w:shd w:val="clear" w:color="auto" w:fill="auto"/>
          </w:tcPr>
          <w:p w:rsidR="00F11CE2" w:rsidRPr="00854DE5" w:rsidRDefault="00B702BA" w:rsidP="00BD1FC8">
            <w:pPr>
              <w:jc w:val="center"/>
            </w:pPr>
            <w:r w:rsidRPr="00854DE5">
              <w:t>77,</w:t>
            </w:r>
            <w:r w:rsidR="00EB1DB8" w:rsidRPr="00854DE5">
              <w:t>0</w:t>
            </w:r>
          </w:p>
        </w:tc>
        <w:tc>
          <w:tcPr>
            <w:tcW w:w="1451" w:type="dxa"/>
            <w:shd w:val="clear" w:color="auto" w:fill="auto"/>
          </w:tcPr>
          <w:p w:rsidR="00F11CE2" w:rsidRPr="00854DE5" w:rsidRDefault="00EB1DB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F11CE2" w:rsidRPr="00854DE5" w:rsidRDefault="00EB1DB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F11CE2" w:rsidRPr="00854DE5" w:rsidRDefault="00EB1DB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F11CE2" w:rsidRPr="00854DE5" w:rsidRDefault="00EB1DB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EB1DB8" w:rsidRPr="00854DE5" w:rsidRDefault="00EB1DB8" w:rsidP="00EB1DB8">
            <w:pPr>
              <w:jc w:val="center"/>
            </w:pPr>
            <w:r w:rsidRPr="00854DE5">
              <w:t>Автомобиль легковой</w:t>
            </w:r>
          </w:p>
          <w:p w:rsidR="00EB1DB8" w:rsidRPr="00854DE5" w:rsidRDefault="00EB1DB8" w:rsidP="00EB1DB8">
            <w:pPr>
              <w:jc w:val="center"/>
            </w:pPr>
            <w:r w:rsidRPr="00854DE5">
              <w:t>МАЗДА С</w:t>
            </w:r>
            <w:r w:rsidRPr="00854DE5">
              <w:rPr>
                <w:lang w:val="en-US"/>
              </w:rPr>
              <w:t>X</w:t>
            </w:r>
            <w:r w:rsidRPr="00854DE5">
              <w:t>-5</w:t>
            </w:r>
          </w:p>
          <w:p w:rsidR="00F11CE2" w:rsidRPr="00854DE5" w:rsidRDefault="00F11CE2" w:rsidP="00BD1FC8">
            <w:pPr>
              <w:jc w:val="center"/>
            </w:pPr>
          </w:p>
        </w:tc>
        <w:tc>
          <w:tcPr>
            <w:tcW w:w="1141" w:type="dxa"/>
          </w:tcPr>
          <w:p w:rsidR="00F11CE2" w:rsidRPr="00854DE5" w:rsidRDefault="00F11CE2" w:rsidP="00BD1FC8">
            <w:pPr>
              <w:jc w:val="center"/>
            </w:pPr>
          </w:p>
        </w:tc>
      </w:tr>
      <w:tr w:rsidR="00EB1DB8" w:rsidRPr="00854DE5" w:rsidTr="00E8012F">
        <w:trPr>
          <w:trHeight w:val="2258"/>
        </w:trPr>
        <w:tc>
          <w:tcPr>
            <w:tcW w:w="1985" w:type="dxa"/>
            <w:shd w:val="clear" w:color="auto" w:fill="auto"/>
          </w:tcPr>
          <w:p w:rsidR="00EB1DB8" w:rsidRPr="00854DE5" w:rsidRDefault="00B702B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</w:t>
            </w:r>
            <w:r w:rsidR="00EB1DB8" w:rsidRPr="00854DE5">
              <w:rPr>
                <w:b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EB1DB8" w:rsidRPr="00854DE5" w:rsidRDefault="00EB1DB8" w:rsidP="00AA157A">
            <w:pPr>
              <w:jc w:val="center"/>
            </w:pPr>
            <w:r w:rsidRPr="00854DE5">
              <w:t>937 375,78</w:t>
            </w:r>
          </w:p>
        </w:tc>
        <w:tc>
          <w:tcPr>
            <w:tcW w:w="2410" w:type="dxa"/>
            <w:shd w:val="clear" w:color="auto" w:fill="auto"/>
          </w:tcPr>
          <w:p w:rsidR="00EB1DB8" w:rsidRPr="00854DE5" w:rsidRDefault="00EB1DB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EB1DB8" w:rsidRPr="00854DE5" w:rsidRDefault="00EB1DB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EB1DB8" w:rsidRPr="00854DE5" w:rsidRDefault="00EB1DB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EB1DB8" w:rsidRPr="00854DE5" w:rsidRDefault="00EB1DB8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EB1DB8" w:rsidRPr="00854DE5" w:rsidRDefault="00B702BA" w:rsidP="00BD1FC8">
            <w:pPr>
              <w:jc w:val="center"/>
            </w:pPr>
            <w:r w:rsidRPr="00854DE5">
              <w:t xml:space="preserve">77,0 </w:t>
            </w:r>
          </w:p>
        </w:tc>
        <w:tc>
          <w:tcPr>
            <w:tcW w:w="1141" w:type="dxa"/>
            <w:gridSpan w:val="2"/>
          </w:tcPr>
          <w:p w:rsidR="00EB1DB8" w:rsidRPr="00854DE5" w:rsidRDefault="00EB1DB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EB1DB8" w:rsidRPr="00854DE5" w:rsidRDefault="00EB1DB8" w:rsidP="00EB1DB8">
            <w:pPr>
              <w:jc w:val="center"/>
            </w:pPr>
            <w:r w:rsidRPr="00854DE5">
              <w:t>Автомобиль легковой</w:t>
            </w:r>
          </w:p>
          <w:p w:rsidR="00EB1DB8" w:rsidRPr="00854DE5" w:rsidRDefault="00EB1DB8" w:rsidP="00EB1DB8">
            <w:pPr>
              <w:jc w:val="center"/>
              <w:rPr>
                <w:lang w:val="en-US"/>
              </w:rPr>
            </w:pPr>
            <w:r w:rsidRPr="00854DE5">
              <w:t xml:space="preserve">ОПЕЛЬ </w:t>
            </w:r>
          </w:p>
          <w:p w:rsidR="00EB1DB8" w:rsidRPr="00854DE5" w:rsidRDefault="00EB1DB8" w:rsidP="00EB1DB8">
            <w:pPr>
              <w:jc w:val="center"/>
              <w:rPr>
                <w:lang w:val="en-US"/>
              </w:rPr>
            </w:pPr>
            <w:r w:rsidRPr="00854DE5">
              <w:t xml:space="preserve">Астра </w:t>
            </w:r>
            <w:r w:rsidRPr="00854DE5">
              <w:rPr>
                <w:lang w:val="en-US"/>
              </w:rPr>
              <w:t>J</w:t>
            </w:r>
          </w:p>
          <w:p w:rsidR="00EB1DB8" w:rsidRPr="00854DE5" w:rsidRDefault="00EB1DB8" w:rsidP="00EB1DB8">
            <w:pPr>
              <w:jc w:val="center"/>
            </w:pPr>
          </w:p>
        </w:tc>
        <w:tc>
          <w:tcPr>
            <w:tcW w:w="1141" w:type="dxa"/>
          </w:tcPr>
          <w:p w:rsidR="00EB1DB8" w:rsidRPr="00854DE5" w:rsidRDefault="00EB1DB8" w:rsidP="00BD1FC8">
            <w:pPr>
              <w:jc w:val="center"/>
            </w:pPr>
          </w:p>
        </w:tc>
      </w:tr>
      <w:tr w:rsidR="00B702BA" w:rsidRPr="00854DE5" w:rsidTr="00B702BA">
        <w:trPr>
          <w:trHeight w:val="266"/>
        </w:trPr>
        <w:tc>
          <w:tcPr>
            <w:tcW w:w="1985" w:type="dxa"/>
            <w:shd w:val="clear" w:color="auto" w:fill="auto"/>
          </w:tcPr>
          <w:p w:rsidR="00B702BA" w:rsidRPr="00854DE5" w:rsidRDefault="00B702B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702BA" w:rsidRPr="00854DE5" w:rsidRDefault="00B702BA" w:rsidP="00AA157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843" w:type="dxa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985" w:type="dxa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702BA" w:rsidRPr="00854DE5" w:rsidRDefault="00B702BA" w:rsidP="00EB1DB8">
            <w:pPr>
              <w:jc w:val="center"/>
            </w:pPr>
          </w:p>
        </w:tc>
        <w:tc>
          <w:tcPr>
            <w:tcW w:w="1141" w:type="dxa"/>
          </w:tcPr>
          <w:p w:rsidR="00B702BA" w:rsidRPr="00854DE5" w:rsidRDefault="00B702BA" w:rsidP="00BD1FC8">
            <w:pPr>
              <w:jc w:val="center"/>
            </w:pPr>
          </w:p>
        </w:tc>
      </w:tr>
      <w:tr w:rsidR="00EA384B" w:rsidRPr="00854DE5" w:rsidTr="00173733">
        <w:trPr>
          <w:trHeight w:val="2118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Лобаченко</w:t>
            </w:r>
            <w:proofErr w:type="spellEnd"/>
            <w:r w:rsidRPr="00854DE5">
              <w:rPr>
                <w:b/>
              </w:rPr>
              <w:t xml:space="preserve"> Олег Александрович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начальник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3124AC" w:rsidP="00BD1FC8">
            <w:pPr>
              <w:jc w:val="center"/>
            </w:pPr>
            <w:r w:rsidRPr="00854DE5">
              <w:t>656 055,52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702BA" w:rsidP="003124AC">
            <w:pPr>
              <w:jc w:val="center"/>
            </w:pPr>
            <w:r w:rsidRPr="00854DE5">
              <w:t>н</w:t>
            </w:r>
            <w:r w:rsidR="00BD1FC8" w:rsidRPr="00854DE5">
              <w:t>ет</w:t>
            </w:r>
          </w:p>
          <w:p w:rsidR="003124AC" w:rsidRPr="00854DE5" w:rsidRDefault="003124AC" w:rsidP="003124AC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Жилой дом 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1915,0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/>
          <w:p w:rsidR="00BD1FC8" w:rsidRPr="00854DE5" w:rsidRDefault="00BD1FC8" w:rsidP="00BD1FC8">
            <w:pPr>
              <w:jc w:val="center"/>
            </w:pPr>
            <w:r w:rsidRPr="00854DE5">
              <w:t>65,9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/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B702BA" w:rsidRPr="00854DE5" w:rsidTr="00B702BA">
        <w:trPr>
          <w:trHeight w:val="272"/>
        </w:trPr>
        <w:tc>
          <w:tcPr>
            <w:tcW w:w="1985" w:type="dxa"/>
            <w:shd w:val="clear" w:color="auto" w:fill="auto"/>
          </w:tcPr>
          <w:p w:rsidR="00B702BA" w:rsidRPr="00854DE5" w:rsidRDefault="00B702B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702BA" w:rsidRPr="00854DE5" w:rsidRDefault="00B702BA" w:rsidP="003124AC">
            <w:pPr>
              <w:jc w:val="center"/>
            </w:pPr>
          </w:p>
        </w:tc>
        <w:tc>
          <w:tcPr>
            <w:tcW w:w="1843" w:type="dxa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985" w:type="dxa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702BA" w:rsidRPr="00854DE5" w:rsidRDefault="00B702BA" w:rsidP="00BD1FC8">
            <w:pPr>
              <w:jc w:val="center"/>
            </w:pPr>
          </w:p>
        </w:tc>
        <w:tc>
          <w:tcPr>
            <w:tcW w:w="1141" w:type="dxa"/>
          </w:tcPr>
          <w:p w:rsidR="00B702BA" w:rsidRPr="00854DE5" w:rsidRDefault="00B702BA" w:rsidP="00BD1FC8">
            <w:pPr>
              <w:jc w:val="center"/>
            </w:pPr>
          </w:p>
        </w:tc>
      </w:tr>
      <w:tr w:rsidR="00EA384B" w:rsidRPr="00854DE5" w:rsidTr="00B702BA">
        <w:trPr>
          <w:trHeight w:val="2827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Б</w:t>
            </w:r>
            <w:r w:rsidR="00B41F91" w:rsidRPr="00854DE5">
              <w:rPr>
                <w:b/>
              </w:rPr>
              <w:t>ондаренко</w:t>
            </w:r>
          </w:p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Анастасия Алексеевна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главный специалист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B41F91" w:rsidP="00BD1FC8">
            <w:pPr>
              <w:jc w:val="center"/>
            </w:pPr>
            <w:r w:rsidRPr="00854DE5">
              <w:t>428 209,72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Жилой дом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105,0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812,3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Автомобиль легковой ХЕНДЭ ЭЛАНТРА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both"/>
            </w:pPr>
          </w:p>
        </w:tc>
      </w:tr>
      <w:tr w:rsidR="00B41F91" w:rsidRPr="00854DE5" w:rsidTr="00B702BA">
        <w:trPr>
          <w:trHeight w:val="1265"/>
        </w:trPr>
        <w:tc>
          <w:tcPr>
            <w:tcW w:w="1985" w:type="dxa"/>
            <w:shd w:val="clear" w:color="auto" w:fill="auto"/>
          </w:tcPr>
          <w:p w:rsidR="00B41F91" w:rsidRPr="00854DE5" w:rsidRDefault="00B41F91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41F91" w:rsidRPr="00854DE5" w:rsidRDefault="00B41F91" w:rsidP="00BD1FC8">
            <w:pPr>
              <w:jc w:val="center"/>
            </w:pPr>
            <w:r w:rsidRPr="00854DE5">
              <w:t>812 233,84</w:t>
            </w:r>
          </w:p>
        </w:tc>
        <w:tc>
          <w:tcPr>
            <w:tcW w:w="2410" w:type="dxa"/>
            <w:shd w:val="clear" w:color="auto" w:fill="auto"/>
          </w:tcPr>
          <w:p w:rsidR="00B41F91" w:rsidRPr="00854DE5" w:rsidRDefault="00B41F91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41F91" w:rsidRPr="00854DE5" w:rsidRDefault="00B41F91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41F91" w:rsidRPr="00854DE5" w:rsidRDefault="00B41F91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41F91" w:rsidRPr="00854DE5" w:rsidRDefault="00B41F91" w:rsidP="00B41F91">
            <w:pPr>
              <w:jc w:val="center"/>
            </w:pPr>
            <w:r w:rsidRPr="00854DE5">
              <w:t>Жилой дом</w:t>
            </w:r>
          </w:p>
          <w:p w:rsidR="00B41F91" w:rsidRPr="00854DE5" w:rsidRDefault="00B41F91" w:rsidP="00B41F91">
            <w:pPr>
              <w:jc w:val="center"/>
            </w:pPr>
          </w:p>
          <w:p w:rsidR="00B41F91" w:rsidRPr="00854DE5" w:rsidRDefault="00B41F91" w:rsidP="00B41F91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B41F91" w:rsidRPr="00854DE5" w:rsidRDefault="00B41F91" w:rsidP="00B41F91">
            <w:pPr>
              <w:jc w:val="center"/>
            </w:pPr>
            <w:r w:rsidRPr="00854DE5">
              <w:t>105,0</w:t>
            </w:r>
          </w:p>
          <w:p w:rsidR="00B41F91" w:rsidRPr="00854DE5" w:rsidRDefault="00B41F91" w:rsidP="00B41F91">
            <w:pPr>
              <w:jc w:val="center"/>
            </w:pPr>
          </w:p>
          <w:p w:rsidR="00B41F91" w:rsidRPr="00854DE5" w:rsidRDefault="00B41F91" w:rsidP="00B41F91">
            <w:pPr>
              <w:jc w:val="center"/>
            </w:pPr>
            <w:r w:rsidRPr="00854DE5">
              <w:t>812,3</w:t>
            </w:r>
          </w:p>
        </w:tc>
        <w:tc>
          <w:tcPr>
            <w:tcW w:w="1141" w:type="dxa"/>
            <w:gridSpan w:val="2"/>
          </w:tcPr>
          <w:p w:rsidR="00B41F91" w:rsidRPr="00854DE5" w:rsidRDefault="00B41F91" w:rsidP="00B41F91">
            <w:pPr>
              <w:jc w:val="center"/>
            </w:pPr>
            <w:r w:rsidRPr="00854DE5">
              <w:t xml:space="preserve">Россия </w:t>
            </w:r>
          </w:p>
          <w:p w:rsidR="00B41F91" w:rsidRPr="00854DE5" w:rsidRDefault="00B41F91" w:rsidP="00B41F91">
            <w:pPr>
              <w:jc w:val="center"/>
            </w:pPr>
          </w:p>
          <w:p w:rsidR="00B41F91" w:rsidRPr="00854DE5" w:rsidRDefault="00B41F91" w:rsidP="00B41F91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41F91" w:rsidRPr="00854DE5" w:rsidRDefault="00B41F91" w:rsidP="00B41F91">
            <w:pPr>
              <w:jc w:val="center"/>
            </w:pPr>
            <w:r w:rsidRPr="00854DE5">
              <w:t>Автомобиль легковой ХУНДАЙ ЭЛАНТРА</w:t>
            </w:r>
          </w:p>
        </w:tc>
        <w:tc>
          <w:tcPr>
            <w:tcW w:w="1141" w:type="dxa"/>
          </w:tcPr>
          <w:p w:rsidR="00B41F91" w:rsidRPr="00854DE5" w:rsidRDefault="00B41F91" w:rsidP="00BD1FC8">
            <w:pPr>
              <w:jc w:val="both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both"/>
            </w:pPr>
          </w:p>
        </w:tc>
      </w:tr>
      <w:tr w:rsidR="00EA384B" w:rsidRPr="00854DE5" w:rsidTr="009F7C17">
        <w:trPr>
          <w:trHeight w:val="2330"/>
        </w:trPr>
        <w:tc>
          <w:tcPr>
            <w:tcW w:w="1985" w:type="dxa"/>
            <w:shd w:val="clear" w:color="auto" w:fill="auto"/>
          </w:tcPr>
          <w:p w:rsidR="003F3C59" w:rsidRPr="00854DE5" w:rsidRDefault="003F3C59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Атрощенков Владимир Викторович</w:t>
            </w:r>
          </w:p>
          <w:p w:rsidR="003F3C59" w:rsidRPr="00854DE5" w:rsidRDefault="003F3C59" w:rsidP="00BD1FC8">
            <w:pPr>
              <w:jc w:val="center"/>
              <w:rPr>
                <w:b/>
              </w:rPr>
            </w:pPr>
            <w:r w:rsidRPr="00854DE5">
              <w:t>ведущий специалист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3F3C59" w:rsidRPr="00854DE5" w:rsidRDefault="00B41F91" w:rsidP="00BD1FC8">
            <w:pPr>
              <w:jc w:val="center"/>
            </w:pPr>
            <w:r w:rsidRPr="00854DE5">
              <w:t>460 313,53</w:t>
            </w:r>
          </w:p>
        </w:tc>
        <w:tc>
          <w:tcPr>
            <w:tcW w:w="2410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3F3C59" w:rsidRPr="00854DE5" w:rsidRDefault="003F3C59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3F3C59" w:rsidRPr="00854DE5" w:rsidRDefault="009F7C17" w:rsidP="00BD1FC8">
            <w:pPr>
              <w:jc w:val="center"/>
            </w:pPr>
            <w:r w:rsidRPr="00854DE5">
              <w:t>43,</w:t>
            </w:r>
            <w:r w:rsidR="003F3C59" w:rsidRPr="00854DE5">
              <w:t>1</w:t>
            </w:r>
          </w:p>
        </w:tc>
        <w:tc>
          <w:tcPr>
            <w:tcW w:w="1141" w:type="dxa"/>
            <w:gridSpan w:val="2"/>
          </w:tcPr>
          <w:p w:rsidR="003F3C59" w:rsidRPr="00854DE5" w:rsidRDefault="003F3C59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Автомобиль легковой</w:t>
            </w:r>
          </w:p>
          <w:p w:rsidR="003F3C59" w:rsidRPr="00854DE5" w:rsidRDefault="003F3C59" w:rsidP="003F3C59">
            <w:pPr>
              <w:jc w:val="center"/>
            </w:pPr>
            <w:r w:rsidRPr="00854DE5">
              <w:t xml:space="preserve">Хонда </w:t>
            </w:r>
            <w:proofErr w:type="spellStart"/>
            <w:r w:rsidRPr="00854DE5">
              <w:t>Цивик</w:t>
            </w:r>
            <w:proofErr w:type="spellEnd"/>
          </w:p>
        </w:tc>
        <w:tc>
          <w:tcPr>
            <w:tcW w:w="1141" w:type="dxa"/>
          </w:tcPr>
          <w:p w:rsidR="003F3C59" w:rsidRPr="00854DE5" w:rsidRDefault="003F3C59" w:rsidP="00BD1FC8">
            <w:pPr>
              <w:jc w:val="both"/>
            </w:pPr>
          </w:p>
        </w:tc>
      </w:tr>
      <w:tr w:rsidR="00EA384B" w:rsidRPr="00854DE5" w:rsidTr="00173733">
        <w:trPr>
          <w:trHeight w:val="539"/>
        </w:trPr>
        <w:tc>
          <w:tcPr>
            <w:tcW w:w="1985" w:type="dxa"/>
            <w:shd w:val="clear" w:color="auto" w:fill="auto"/>
          </w:tcPr>
          <w:p w:rsidR="003F3C59" w:rsidRPr="00854DE5" w:rsidRDefault="003F3C59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F3C59" w:rsidRPr="00854DE5" w:rsidRDefault="00B41F91" w:rsidP="00BD1FC8">
            <w:pPr>
              <w:jc w:val="center"/>
            </w:pPr>
            <w:r w:rsidRPr="00854DE5">
              <w:t>710 042,35</w:t>
            </w:r>
          </w:p>
        </w:tc>
        <w:tc>
          <w:tcPr>
            <w:tcW w:w="2410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3F3C59" w:rsidRPr="00854DE5" w:rsidRDefault="003F3C59" w:rsidP="00E8012F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3F3C59" w:rsidRPr="00854DE5" w:rsidRDefault="009F7C17" w:rsidP="00E8012F">
            <w:pPr>
              <w:jc w:val="center"/>
            </w:pPr>
            <w:r w:rsidRPr="00854DE5">
              <w:t>43,</w:t>
            </w:r>
            <w:r w:rsidR="003F3C59" w:rsidRPr="00854DE5">
              <w:t>1</w:t>
            </w:r>
          </w:p>
        </w:tc>
        <w:tc>
          <w:tcPr>
            <w:tcW w:w="1141" w:type="dxa"/>
            <w:gridSpan w:val="2"/>
          </w:tcPr>
          <w:p w:rsidR="003F3C59" w:rsidRPr="00854DE5" w:rsidRDefault="003F3C59" w:rsidP="00E8012F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F3C59" w:rsidRPr="00854DE5" w:rsidRDefault="003F3C59" w:rsidP="00BD1FC8">
            <w:pPr>
              <w:jc w:val="both"/>
            </w:pPr>
          </w:p>
        </w:tc>
      </w:tr>
      <w:tr w:rsidR="00EA384B" w:rsidRPr="00854DE5" w:rsidTr="00B702BA">
        <w:trPr>
          <w:trHeight w:val="647"/>
        </w:trPr>
        <w:tc>
          <w:tcPr>
            <w:tcW w:w="1985" w:type="dxa"/>
            <w:shd w:val="clear" w:color="auto" w:fill="auto"/>
          </w:tcPr>
          <w:p w:rsidR="003F3C59" w:rsidRPr="00854DE5" w:rsidRDefault="003F3C59" w:rsidP="00BD1FC8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3F3C59" w:rsidRPr="00854DE5" w:rsidRDefault="003F3C59" w:rsidP="00E8012F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3F3C59" w:rsidRPr="00854DE5" w:rsidRDefault="009F7C17" w:rsidP="00E8012F">
            <w:pPr>
              <w:jc w:val="center"/>
            </w:pPr>
            <w:r w:rsidRPr="00854DE5">
              <w:t>43,</w:t>
            </w:r>
            <w:r w:rsidR="003F3C59" w:rsidRPr="00854DE5">
              <w:t>1</w:t>
            </w:r>
          </w:p>
        </w:tc>
        <w:tc>
          <w:tcPr>
            <w:tcW w:w="1141" w:type="dxa"/>
            <w:gridSpan w:val="2"/>
          </w:tcPr>
          <w:p w:rsidR="003F3C59" w:rsidRPr="00854DE5" w:rsidRDefault="003F3C59" w:rsidP="00E8012F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854DE5" w:rsidRDefault="003F3C59" w:rsidP="003F3C59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F3C59" w:rsidRPr="00854DE5" w:rsidRDefault="003F3C59" w:rsidP="00BD1FC8">
            <w:pPr>
              <w:jc w:val="both"/>
            </w:pPr>
          </w:p>
        </w:tc>
      </w:tr>
      <w:tr w:rsidR="00EA384B" w:rsidRPr="00854DE5" w:rsidTr="009F7C17">
        <w:trPr>
          <w:trHeight w:val="172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3039C" w:rsidRPr="00854DE5" w:rsidTr="003D2FDB">
        <w:trPr>
          <w:trHeight w:val="3669"/>
        </w:trPr>
        <w:tc>
          <w:tcPr>
            <w:tcW w:w="1985" w:type="dxa"/>
            <w:shd w:val="clear" w:color="auto" w:fill="auto"/>
          </w:tcPr>
          <w:p w:rsidR="00E3039C" w:rsidRPr="00854DE5" w:rsidRDefault="00E3039C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Сергиенко</w:t>
            </w:r>
          </w:p>
          <w:p w:rsidR="00E3039C" w:rsidRPr="00854DE5" w:rsidRDefault="00E3039C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Наталья Николаевна</w:t>
            </w:r>
          </w:p>
          <w:p w:rsidR="00E3039C" w:rsidRPr="00854DE5" w:rsidRDefault="00E3039C" w:rsidP="00E3039C">
            <w:pPr>
              <w:jc w:val="center"/>
            </w:pPr>
            <w:r w:rsidRPr="00854DE5">
              <w:t xml:space="preserve">начальник отдела по координации работы служб первого заместителя главы Администрации Аксайского </w:t>
            </w:r>
          </w:p>
          <w:p w:rsidR="00E3039C" w:rsidRPr="00854DE5" w:rsidRDefault="00E3039C" w:rsidP="00E3039C">
            <w:pPr>
              <w:jc w:val="center"/>
              <w:rPr>
                <w:b/>
              </w:rPr>
            </w:pPr>
            <w:r w:rsidRPr="00854DE5"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  <w:r w:rsidRPr="00854DE5">
              <w:t>659 457,47</w:t>
            </w:r>
          </w:p>
        </w:tc>
        <w:tc>
          <w:tcPr>
            <w:tcW w:w="2410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E3039C" w:rsidRPr="00854DE5" w:rsidRDefault="00E3039C" w:rsidP="00E3039C">
            <w:pPr>
              <w:jc w:val="center"/>
            </w:pPr>
            <w:r w:rsidRPr="00854DE5">
              <w:t xml:space="preserve">Жилой дом </w:t>
            </w:r>
          </w:p>
          <w:p w:rsidR="00A86304" w:rsidRPr="00854DE5" w:rsidRDefault="00A86304" w:rsidP="00E3039C">
            <w:pPr>
              <w:jc w:val="center"/>
            </w:pPr>
          </w:p>
          <w:p w:rsidR="003D2FDB" w:rsidRPr="00854DE5" w:rsidRDefault="003D2FDB" w:rsidP="00E3039C">
            <w:pPr>
              <w:jc w:val="center"/>
            </w:pPr>
            <w:r w:rsidRPr="00854DE5">
              <w:t>Жилой дом</w:t>
            </w:r>
          </w:p>
          <w:p w:rsidR="003D2FDB" w:rsidRPr="00854DE5" w:rsidRDefault="003D2FDB" w:rsidP="00E3039C">
            <w:pPr>
              <w:jc w:val="center"/>
            </w:pPr>
          </w:p>
          <w:p w:rsidR="00E3039C" w:rsidRPr="00854DE5" w:rsidRDefault="00A86304" w:rsidP="00BD1FC8">
            <w:pPr>
              <w:jc w:val="center"/>
            </w:pPr>
            <w:r w:rsidRPr="00854DE5">
              <w:t>Земельный участок</w:t>
            </w:r>
          </w:p>
          <w:p w:rsidR="00A86304" w:rsidRPr="00854DE5" w:rsidRDefault="00A86304" w:rsidP="003D2FDB">
            <w:pPr>
              <w:jc w:val="center"/>
            </w:pPr>
          </w:p>
          <w:p w:rsidR="00A86304" w:rsidRPr="00854DE5" w:rsidRDefault="00A86304" w:rsidP="00A86304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</w:tcPr>
          <w:p w:rsidR="00E3039C" w:rsidRPr="00854DE5" w:rsidRDefault="00E3039C" w:rsidP="00BD1FC8">
            <w:pPr>
              <w:jc w:val="center"/>
            </w:pPr>
            <w:r w:rsidRPr="00854DE5">
              <w:t>67,3</w:t>
            </w:r>
          </w:p>
          <w:p w:rsidR="00A86304" w:rsidRPr="00854DE5" w:rsidRDefault="00A86304" w:rsidP="00BD1FC8">
            <w:pPr>
              <w:jc w:val="center"/>
            </w:pPr>
          </w:p>
          <w:p w:rsidR="003D2FDB" w:rsidRPr="00854DE5" w:rsidRDefault="003D2FDB" w:rsidP="00BD1FC8">
            <w:pPr>
              <w:jc w:val="center"/>
            </w:pPr>
            <w:r w:rsidRPr="00854DE5">
              <w:t>49,4</w:t>
            </w:r>
          </w:p>
          <w:p w:rsidR="003D2FDB" w:rsidRPr="00854DE5" w:rsidRDefault="003D2FDB" w:rsidP="00BD1FC8">
            <w:pPr>
              <w:jc w:val="center"/>
            </w:pPr>
          </w:p>
          <w:p w:rsidR="00A86304" w:rsidRPr="00854DE5" w:rsidRDefault="00A86304" w:rsidP="00BD1FC8">
            <w:pPr>
              <w:jc w:val="center"/>
            </w:pPr>
            <w:r w:rsidRPr="00854DE5">
              <w:t>670,0</w:t>
            </w:r>
          </w:p>
          <w:p w:rsidR="00A86304" w:rsidRPr="00854DE5" w:rsidRDefault="00A86304" w:rsidP="00BD1FC8">
            <w:pPr>
              <w:jc w:val="center"/>
            </w:pPr>
          </w:p>
          <w:p w:rsidR="00A86304" w:rsidRPr="00854DE5" w:rsidRDefault="00A86304" w:rsidP="003D2FDB">
            <w:pPr>
              <w:jc w:val="center"/>
            </w:pPr>
          </w:p>
          <w:p w:rsidR="00A86304" w:rsidRPr="00854DE5" w:rsidRDefault="00A86304" w:rsidP="00BD1FC8">
            <w:pPr>
              <w:jc w:val="center"/>
            </w:pPr>
            <w:r w:rsidRPr="00854DE5">
              <w:t>2400,0</w:t>
            </w:r>
          </w:p>
        </w:tc>
        <w:tc>
          <w:tcPr>
            <w:tcW w:w="1134" w:type="dxa"/>
          </w:tcPr>
          <w:p w:rsidR="00A86304" w:rsidRPr="00854DE5" w:rsidRDefault="00A86304" w:rsidP="00A86304">
            <w:pPr>
              <w:jc w:val="center"/>
            </w:pPr>
            <w:r w:rsidRPr="00854DE5">
              <w:t>Россия</w:t>
            </w:r>
          </w:p>
          <w:p w:rsidR="00A86304" w:rsidRPr="00854DE5" w:rsidRDefault="00A86304" w:rsidP="00A86304">
            <w:pPr>
              <w:jc w:val="center"/>
            </w:pPr>
          </w:p>
          <w:p w:rsidR="00E3039C" w:rsidRPr="00854DE5" w:rsidRDefault="00A86304" w:rsidP="00A86304">
            <w:pPr>
              <w:jc w:val="center"/>
            </w:pPr>
            <w:r w:rsidRPr="00854DE5">
              <w:t>Россия</w:t>
            </w:r>
          </w:p>
          <w:p w:rsidR="00A86304" w:rsidRPr="00854DE5" w:rsidRDefault="00A86304" w:rsidP="003D2FDB">
            <w:pPr>
              <w:jc w:val="center"/>
            </w:pPr>
          </w:p>
          <w:p w:rsidR="00A86304" w:rsidRPr="00854DE5" w:rsidRDefault="00A86304" w:rsidP="00A86304">
            <w:pPr>
              <w:jc w:val="center"/>
            </w:pPr>
            <w:r w:rsidRPr="00854DE5">
              <w:t>Россия</w:t>
            </w:r>
          </w:p>
          <w:p w:rsidR="00A86304" w:rsidRPr="00854DE5" w:rsidRDefault="00A86304" w:rsidP="00A86304">
            <w:pPr>
              <w:jc w:val="center"/>
            </w:pPr>
          </w:p>
          <w:p w:rsidR="003D2FDB" w:rsidRPr="00854DE5" w:rsidRDefault="003D2FDB" w:rsidP="00A86304">
            <w:pPr>
              <w:jc w:val="center"/>
            </w:pPr>
          </w:p>
          <w:p w:rsidR="00A86304" w:rsidRPr="00854DE5" w:rsidRDefault="00A86304" w:rsidP="00A86304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E3039C" w:rsidRPr="00854DE5" w:rsidRDefault="00E3039C" w:rsidP="00BD1FC8">
            <w:pPr>
              <w:jc w:val="center"/>
            </w:pPr>
          </w:p>
        </w:tc>
      </w:tr>
      <w:tr w:rsidR="00E3039C" w:rsidRPr="00854DE5" w:rsidTr="009F7C17">
        <w:trPr>
          <w:trHeight w:val="172"/>
        </w:trPr>
        <w:tc>
          <w:tcPr>
            <w:tcW w:w="1985" w:type="dxa"/>
            <w:shd w:val="clear" w:color="auto" w:fill="auto"/>
          </w:tcPr>
          <w:p w:rsidR="00E3039C" w:rsidRPr="00854DE5" w:rsidRDefault="00E3039C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  <w:r w:rsidRPr="00854DE5">
              <w:t>725 959,22</w:t>
            </w:r>
          </w:p>
        </w:tc>
        <w:tc>
          <w:tcPr>
            <w:tcW w:w="2410" w:type="dxa"/>
            <w:shd w:val="clear" w:color="auto" w:fill="auto"/>
          </w:tcPr>
          <w:p w:rsidR="00A86304" w:rsidRPr="00854DE5" w:rsidRDefault="00A86304" w:rsidP="00A86304">
            <w:pPr>
              <w:jc w:val="center"/>
            </w:pPr>
            <w:r w:rsidRPr="00854DE5">
              <w:t>Земельный участок</w:t>
            </w:r>
          </w:p>
          <w:p w:rsidR="00A86304" w:rsidRPr="00854DE5" w:rsidRDefault="00A86304" w:rsidP="00A86304">
            <w:pPr>
              <w:jc w:val="center"/>
            </w:pPr>
          </w:p>
          <w:p w:rsidR="00A86304" w:rsidRPr="00854DE5" w:rsidRDefault="00A86304" w:rsidP="00A86304">
            <w:pPr>
              <w:jc w:val="center"/>
            </w:pPr>
            <w:r w:rsidRPr="00854DE5">
              <w:t xml:space="preserve">Жилой дом </w:t>
            </w:r>
          </w:p>
          <w:p w:rsidR="00A86304" w:rsidRPr="00854DE5" w:rsidRDefault="00A86304" w:rsidP="00A86304">
            <w:pPr>
              <w:jc w:val="center"/>
            </w:pPr>
          </w:p>
          <w:p w:rsidR="00E3039C" w:rsidRPr="00854DE5" w:rsidRDefault="00A86304" w:rsidP="00BD1FC8">
            <w:pPr>
              <w:jc w:val="center"/>
            </w:pPr>
            <w:r w:rsidRPr="00854DE5">
              <w:lastRenderedPageBreak/>
              <w:t>Квартира</w:t>
            </w:r>
          </w:p>
          <w:p w:rsidR="00A86304" w:rsidRPr="00854DE5" w:rsidRDefault="00A86304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A86304" w:rsidRPr="00854DE5" w:rsidRDefault="00A86304" w:rsidP="00A86304">
            <w:pPr>
              <w:jc w:val="center"/>
            </w:pPr>
            <w:r w:rsidRPr="00854DE5">
              <w:lastRenderedPageBreak/>
              <w:t>670,0</w:t>
            </w:r>
          </w:p>
          <w:p w:rsidR="00E3039C" w:rsidRPr="00854DE5" w:rsidRDefault="00E3039C" w:rsidP="00BD1FC8">
            <w:pPr>
              <w:jc w:val="center"/>
            </w:pPr>
          </w:p>
          <w:p w:rsidR="00A86304" w:rsidRPr="00854DE5" w:rsidRDefault="00A86304" w:rsidP="00A86304">
            <w:pPr>
              <w:jc w:val="center"/>
            </w:pPr>
            <w:r w:rsidRPr="00854DE5">
              <w:t>67,3</w:t>
            </w:r>
          </w:p>
          <w:p w:rsidR="00A86304" w:rsidRPr="00854DE5" w:rsidRDefault="00A86304" w:rsidP="00BD1FC8">
            <w:pPr>
              <w:jc w:val="center"/>
            </w:pPr>
          </w:p>
          <w:p w:rsidR="00A86304" w:rsidRPr="00854DE5" w:rsidRDefault="00A86304" w:rsidP="00BD1FC8">
            <w:pPr>
              <w:jc w:val="center"/>
            </w:pPr>
            <w:r w:rsidRPr="00854DE5">
              <w:lastRenderedPageBreak/>
              <w:t>40,7</w:t>
            </w:r>
          </w:p>
        </w:tc>
        <w:tc>
          <w:tcPr>
            <w:tcW w:w="1451" w:type="dxa"/>
            <w:shd w:val="clear" w:color="auto" w:fill="auto"/>
          </w:tcPr>
          <w:p w:rsidR="00E3039C" w:rsidRPr="00854DE5" w:rsidRDefault="00A86304" w:rsidP="00BD1FC8">
            <w:pPr>
              <w:jc w:val="center"/>
            </w:pPr>
            <w:r w:rsidRPr="00854DE5">
              <w:lastRenderedPageBreak/>
              <w:t>Россия</w:t>
            </w:r>
          </w:p>
          <w:p w:rsidR="00A86304" w:rsidRPr="00854DE5" w:rsidRDefault="00A86304" w:rsidP="00BD1FC8">
            <w:pPr>
              <w:jc w:val="center"/>
            </w:pPr>
          </w:p>
          <w:p w:rsidR="00A86304" w:rsidRPr="00854DE5" w:rsidRDefault="00A86304" w:rsidP="00BD1FC8">
            <w:pPr>
              <w:jc w:val="center"/>
            </w:pPr>
            <w:r w:rsidRPr="00854DE5">
              <w:t>Россия</w:t>
            </w:r>
          </w:p>
          <w:p w:rsidR="00A86304" w:rsidRPr="00854DE5" w:rsidRDefault="00A86304" w:rsidP="00BD1FC8">
            <w:pPr>
              <w:jc w:val="center"/>
            </w:pPr>
          </w:p>
          <w:p w:rsidR="00A86304" w:rsidRPr="00854DE5" w:rsidRDefault="00A86304" w:rsidP="00BD1FC8">
            <w:pPr>
              <w:jc w:val="center"/>
            </w:pPr>
            <w:r w:rsidRPr="00854DE5">
              <w:lastRenderedPageBreak/>
              <w:t>Россия</w:t>
            </w:r>
          </w:p>
        </w:tc>
        <w:tc>
          <w:tcPr>
            <w:tcW w:w="1843" w:type="dxa"/>
          </w:tcPr>
          <w:p w:rsidR="00E3039C" w:rsidRPr="00854DE5" w:rsidRDefault="00A86304" w:rsidP="00BD1FC8">
            <w:pPr>
              <w:jc w:val="center"/>
            </w:pPr>
            <w:r w:rsidRPr="00854DE5">
              <w:lastRenderedPageBreak/>
              <w:t>нет</w:t>
            </w:r>
          </w:p>
        </w:tc>
        <w:tc>
          <w:tcPr>
            <w:tcW w:w="992" w:type="dxa"/>
            <w:gridSpan w:val="2"/>
          </w:tcPr>
          <w:p w:rsidR="00E3039C" w:rsidRPr="00854DE5" w:rsidRDefault="00A86304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E3039C" w:rsidRPr="00854DE5" w:rsidRDefault="00A86304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E3039C" w:rsidRPr="00854DE5" w:rsidRDefault="00A86304" w:rsidP="00BD1FC8">
            <w:pPr>
              <w:jc w:val="center"/>
            </w:pPr>
            <w:r w:rsidRPr="00854DE5">
              <w:t>Автомобиль легковой</w:t>
            </w:r>
          </w:p>
          <w:p w:rsidR="00A86304" w:rsidRPr="00854DE5" w:rsidRDefault="00A86304" w:rsidP="00BD1FC8">
            <w:pPr>
              <w:jc w:val="center"/>
            </w:pPr>
            <w:r w:rsidRPr="00854DE5">
              <w:t>ГАЗ 3110</w:t>
            </w:r>
          </w:p>
        </w:tc>
        <w:tc>
          <w:tcPr>
            <w:tcW w:w="1141" w:type="dxa"/>
          </w:tcPr>
          <w:p w:rsidR="00E3039C" w:rsidRPr="00854DE5" w:rsidRDefault="00E3039C" w:rsidP="00BD1FC8">
            <w:pPr>
              <w:jc w:val="center"/>
            </w:pPr>
          </w:p>
        </w:tc>
      </w:tr>
      <w:tr w:rsidR="00E3039C" w:rsidRPr="00854DE5" w:rsidTr="009F7C17">
        <w:trPr>
          <w:trHeight w:val="172"/>
        </w:trPr>
        <w:tc>
          <w:tcPr>
            <w:tcW w:w="1985" w:type="dxa"/>
            <w:shd w:val="clear" w:color="auto" w:fill="auto"/>
          </w:tcPr>
          <w:p w:rsidR="00E3039C" w:rsidRPr="00854DE5" w:rsidRDefault="00E3039C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</w:p>
        </w:tc>
        <w:tc>
          <w:tcPr>
            <w:tcW w:w="1843" w:type="dxa"/>
          </w:tcPr>
          <w:p w:rsidR="00E3039C" w:rsidRPr="00854DE5" w:rsidRDefault="00E3039C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E3039C" w:rsidRPr="00854DE5" w:rsidRDefault="00E3039C" w:rsidP="00BD1FC8">
            <w:pPr>
              <w:jc w:val="center"/>
            </w:pPr>
          </w:p>
        </w:tc>
        <w:tc>
          <w:tcPr>
            <w:tcW w:w="1134" w:type="dxa"/>
          </w:tcPr>
          <w:p w:rsidR="00E3039C" w:rsidRPr="00854DE5" w:rsidRDefault="00E3039C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3039C" w:rsidRPr="00854DE5" w:rsidRDefault="00E3039C" w:rsidP="00BD1FC8">
            <w:pPr>
              <w:jc w:val="center"/>
            </w:pPr>
          </w:p>
        </w:tc>
        <w:tc>
          <w:tcPr>
            <w:tcW w:w="1141" w:type="dxa"/>
          </w:tcPr>
          <w:p w:rsidR="00E3039C" w:rsidRPr="00854DE5" w:rsidRDefault="00E3039C" w:rsidP="00BD1FC8">
            <w:pPr>
              <w:jc w:val="center"/>
            </w:pPr>
          </w:p>
        </w:tc>
      </w:tr>
      <w:tr w:rsidR="00EA384B" w:rsidRPr="00854DE5" w:rsidTr="00DF72FB">
        <w:trPr>
          <w:trHeight w:val="3956"/>
        </w:trPr>
        <w:tc>
          <w:tcPr>
            <w:tcW w:w="1985" w:type="dxa"/>
            <w:shd w:val="clear" w:color="auto" w:fill="auto"/>
          </w:tcPr>
          <w:p w:rsidR="003F3C59" w:rsidRPr="00854DE5" w:rsidRDefault="003F3C59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Санарова</w:t>
            </w:r>
            <w:proofErr w:type="spellEnd"/>
            <w:r w:rsidRPr="00854DE5">
              <w:rPr>
                <w:b/>
              </w:rPr>
              <w:t xml:space="preserve"> Юлия Ивановна</w:t>
            </w:r>
          </w:p>
          <w:p w:rsidR="003F3C59" w:rsidRPr="00854DE5" w:rsidRDefault="003F3C59" w:rsidP="00BD1FC8">
            <w:pPr>
              <w:jc w:val="center"/>
            </w:pPr>
            <w:r w:rsidRPr="00854DE5">
              <w:t xml:space="preserve">главный специалист отдела по координации работы служб первого заместителя главы Администрации Аксайского </w:t>
            </w:r>
          </w:p>
          <w:p w:rsidR="003F3C59" w:rsidRPr="00854DE5" w:rsidRDefault="003F3C59" w:rsidP="00BD1FC8">
            <w:pPr>
              <w:jc w:val="center"/>
              <w:rPr>
                <w:b/>
              </w:rPr>
            </w:pPr>
            <w:r w:rsidRPr="00854DE5"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3F3C59" w:rsidRPr="00854DE5" w:rsidRDefault="00691955" w:rsidP="00BD1FC8">
            <w:pPr>
              <w:jc w:val="center"/>
            </w:pPr>
            <w:r w:rsidRPr="00854DE5">
              <w:t>571 117,34</w:t>
            </w:r>
          </w:p>
        </w:tc>
        <w:tc>
          <w:tcPr>
            <w:tcW w:w="2410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3F3C59" w:rsidRPr="00854DE5" w:rsidRDefault="003F3C59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3F3C59" w:rsidRPr="00854DE5" w:rsidRDefault="003F3C59" w:rsidP="00BD1FC8">
            <w:pPr>
              <w:jc w:val="center"/>
            </w:pPr>
            <w:r w:rsidRPr="00854DE5">
              <w:t>61,9</w:t>
            </w:r>
          </w:p>
        </w:tc>
        <w:tc>
          <w:tcPr>
            <w:tcW w:w="1134" w:type="dxa"/>
          </w:tcPr>
          <w:p w:rsidR="003F3C59" w:rsidRPr="00854DE5" w:rsidRDefault="003F3C59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F3C59" w:rsidRPr="00854DE5" w:rsidRDefault="003F3C59" w:rsidP="00BD1FC8">
            <w:pPr>
              <w:jc w:val="center"/>
            </w:pPr>
          </w:p>
        </w:tc>
      </w:tr>
      <w:tr w:rsidR="00EA384B" w:rsidRPr="00854DE5" w:rsidTr="009F7C17">
        <w:trPr>
          <w:trHeight w:val="727"/>
        </w:trPr>
        <w:tc>
          <w:tcPr>
            <w:tcW w:w="1985" w:type="dxa"/>
            <w:shd w:val="clear" w:color="auto" w:fill="auto"/>
          </w:tcPr>
          <w:p w:rsidR="003F3C59" w:rsidRPr="00854DE5" w:rsidRDefault="003F3C59" w:rsidP="00BD1FC8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3F3C59" w:rsidRPr="00854DE5" w:rsidRDefault="003F3C59" w:rsidP="00E8012F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3F3C59" w:rsidRPr="00854DE5" w:rsidRDefault="003F3C59" w:rsidP="00E8012F">
            <w:pPr>
              <w:jc w:val="center"/>
            </w:pPr>
            <w:r w:rsidRPr="00854DE5">
              <w:t>61,9</w:t>
            </w:r>
          </w:p>
        </w:tc>
        <w:tc>
          <w:tcPr>
            <w:tcW w:w="1134" w:type="dxa"/>
          </w:tcPr>
          <w:p w:rsidR="003F3C59" w:rsidRPr="00854DE5" w:rsidRDefault="003F3C59" w:rsidP="00E8012F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854DE5" w:rsidRDefault="003F3C5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F3C59" w:rsidRPr="00854DE5" w:rsidRDefault="003F3C59" w:rsidP="00BD1FC8">
            <w:pPr>
              <w:jc w:val="center"/>
            </w:pPr>
          </w:p>
        </w:tc>
      </w:tr>
      <w:tr w:rsidR="00EA384B" w:rsidRPr="00854DE5" w:rsidTr="009F7C17">
        <w:trPr>
          <w:trHeight w:val="6649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 xml:space="preserve">Гуськов </w:t>
            </w:r>
          </w:p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Игорь Юрьевич</w:t>
            </w:r>
          </w:p>
          <w:p w:rsidR="00BD1FC8" w:rsidRPr="00854DE5" w:rsidRDefault="00BD1FC8" w:rsidP="00BD1FC8">
            <w:pPr>
              <w:jc w:val="center"/>
            </w:pPr>
            <w:r w:rsidRPr="00854DE5">
              <w:t xml:space="preserve">начальник сектора по взаимодействию с правоохранительными органами, вопросам охраны общественного порядка и профилактике коррупционных правонарушений отдела по координации работы служб первого заместителя главы Администрации 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3277D5" w:rsidP="00BD1FC8">
            <w:pPr>
              <w:jc w:val="center"/>
            </w:pPr>
            <w:r w:rsidRPr="00854DE5">
              <w:t>1 054 680,72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Квартира</w:t>
            </w:r>
          </w:p>
          <w:p w:rsidR="00BD1FC8" w:rsidRPr="00854DE5" w:rsidRDefault="00BD1FC8" w:rsidP="00BD1FC8"/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76,5</w:t>
            </w:r>
          </w:p>
          <w:p w:rsidR="00BD1FC8" w:rsidRPr="00854DE5" w:rsidRDefault="00BD1FC8" w:rsidP="00BD1FC8"/>
          <w:p w:rsidR="00BD1FC8" w:rsidRPr="00854DE5" w:rsidRDefault="00BD1FC8" w:rsidP="00BD1FC8">
            <w:pPr>
              <w:jc w:val="center"/>
            </w:pPr>
            <w:r w:rsidRPr="00854DE5">
              <w:t>40,5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BD1FC8" w:rsidRPr="00854DE5" w:rsidRDefault="00BD1FC8" w:rsidP="00BD1FC8"/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Легковой автомобиль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Форд Куга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9F7C17">
        <w:trPr>
          <w:trHeight w:val="1014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691955" w:rsidP="00BD1FC8">
            <w:pPr>
              <w:jc w:val="center"/>
            </w:pPr>
            <w:r w:rsidRPr="00854DE5">
              <w:t>728 128,69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  <w:p w:rsidR="00F32160" w:rsidRPr="00854DE5" w:rsidRDefault="00F32160" w:rsidP="00BD1FC8">
            <w:pPr>
              <w:jc w:val="center"/>
            </w:pPr>
          </w:p>
          <w:p w:rsidR="00F32160" w:rsidRPr="00854DE5" w:rsidRDefault="00F32160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40,5</w:t>
            </w:r>
          </w:p>
          <w:p w:rsidR="00F32160" w:rsidRPr="00854DE5" w:rsidRDefault="00F32160" w:rsidP="00BD1FC8">
            <w:pPr>
              <w:jc w:val="center"/>
            </w:pPr>
          </w:p>
          <w:p w:rsidR="00F32160" w:rsidRPr="00854DE5" w:rsidRDefault="00F32160" w:rsidP="00BD1FC8">
            <w:pPr>
              <w:jc w:val="center"/>
            </w:pPr>
            <w:r w:rsidRPr="00854DE5">
              <w:t>76,5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F32160" w:rsidRPr="00854DE5" w:rsidRDefault="00F32160" w:rsidP="00BD1FC8">
            <w:pPr>
              <w:jc w:val="center"/>
            </w:pPr>
          </w:p>
          <w:p w:rsidR="00F32160" w:rsidRPr="00854DE5" w:rsidRDefault="00F32160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DF72FB" w:rsidRPr="00854DE5" w:rsidTr="00DF72FB">
        <w:trPr>
          <w:trHeight w:val="253"/>
        </w:trPr>
        <w:tc>
          <w:tcPr>
            <w:tcW w:w="1985" w:type="dxa"/>
            <w:shd w:val="clear" w:color="auto" w:fill="auto"/>
          </w:tcPr>
          <w:p w:rsidR="00DF72FB" w:rsidRPr="00854DE5" w:rsidRDefault="00DF72FB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F72FB" w:rsidRPr="00854DE5" w:rsidRDefault="00DF72FB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F72FB" w:rsidRPr="00854DE5" w:rsidRDefault="00DF72FB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DF72FB" w:rsidRPr="00854DE5" w:rsidRDefault="00DF72FB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DF72FB" w:rsidRPr="00854DE5" w:rsidRDefault="00DF72FB" w:rsidP="00BD1FC8">
            <w:pPr>
              <w:jc w:val="center"/>
            </w:pPr>
          </w:p>
        </w:tc>
        <w:tc>
          <w:tcPr>
            <w:tcW w:w="1843" w:type="dxa"/>
          </w:tcPr>
          <w:p w:rsidR="00DF72FB" w:rsidRPr="00854DE5" w:rsidRDefault="00DF72FB" w:rsidP="00BD1FC8">
            <w:pPr>
              <w:jc w:val="center"/>
            </w:pPr>
          </w:p>
        </w:tc>
        <w:tc>
          <w:tcPr>
            <w:tcW w:w="985" w:type="dxa"/>
          </w:tcPr>
          <w:p w:rsidR="00DF72FB" w:rsidRPr="00854DE5" w:rsidRDefault="00DF72FB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DF72FB" w:rsidRPr="00854DE5" w:rsidRDefault="00DF72FB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DF72FB" w:rsidRPr="00854DE5" w:rsidRDefault="00DF72FB" w:rsidP="00BD1FC8">
            <w:pPr>
              <w:jc w:val="center"/>
            </w:pPr>
          </w:p>
        </w:tc>
        <w:tc>
          <w:tcPr>
            <w:tcW w:w="1141" w:type="dxa"/>
          </w:tcPr>
          <w:p w:rsidR="00DF72FB" w:rsidRPr="00854DE5" w:rsidRDefault="00DF72FB" w:rsidP="00BD1FC8">
            <w:pPr>
              <w:jc w:val="center"/>
            </w:pPr>
          </w:p>
        </w:tc>
      </w:tr>
      <w:tr w:rsidR="00EA384B" w:rsidRPr="00854DE5" w:rsidTr="00123687">
        <w:trPr>
          <w:trHeight w:val="2119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Пахомова Людмила Владимировна </w:t>
            </w:r>
          </w:p>
          <w:p w:rsidR="00BD1FC8" w:rsidRPr="00854DE5" w:rsidRDefault="00FD229B" w:rsidP="00BD1FC8">
            <w:pPr>
              <w:jc w:val="center"/>
              <w:rPr>
                <w:b/>
              </w:rPr>
            </w:pPr>
            <w:r w:rsidRPr="00854DE5">
              <w:t>начальник</w:t>
            </w:r>
            <w:r w:rsidR="00BD1FC8" w:rsidRPr="00854DE5">
              <w:t xml:space="preserve"> юридического</w:t>
            </w:r>
            <w:r w:rsidR="00BD1FC8" w:rsidRPr="00854DE5">
              <w:rPr>
                <w:b/>
              </w:rPr>
              <w:t xml:space="preserve"> </w:t>
            </w:r>
            <w:r w:rsidR="00BD1FC8" w:rsidRPr="00854DE5"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016C0A" w:rsidP="00BD1FC8">
            <w:pPr>
              <w:jc w:val="center"/>
            </w:pPr>
            <w:r w:rsidRPr="00854DE5">
              <w:t>1 457 961,53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Земельный участок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  <w:p w:rsidR="00BD1FC8" w:rsidRPr="00854DE5" w:rsidRDefault="00BD1FC8" w:rsidP="00016C0A">
            <w:pPr>
              <w:jc w:val="center"/>
            </w:pPr>
            <w:r w:rsidRPr="00854DE5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848,0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>60,9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016C0A"/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BD1FC8" w:rsidRPr="00854DE5" w:rsidRDefault="00BD1FC8" w:rsidP="00BD1FC8">
            <w:pPr>
              <w:jc w:val="center"/>
            </w:pPr>
          </w:p>
          <w:p w:rsidR="00BD1FC8" w:rsidRPr="00854DE5" w:rsidRDefault="00BD1FC8" w:rsidP="00016C0A"/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Автомобиль легковой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ХУНДАЙ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СОЛЯРИС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73733">
        <w:trPr>
          <w:trHeight w:val="982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  <w:p w:rsidR="00BD1FC8" w:rsidRPr="00854DE5" w:rsidRDefault="00BD1FC8" w:rsidP="00BD1FC8">
            <w:pPr>
              <w:jc w:val="center"/>
            </w:pPr>
            <w:r w:rsidRPr="00854DE5">
              <w:t xml:space="preserve">(долевая собственность, 1/3) 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60,9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 </w:t>
            </w: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23687">
        <w:trPr>
          <w:trHeight w:val="1008"/>
        </w:trPr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Квартира </w:t>
            </w:r>
          </w:p>
          <w:p w:rsidR="00BD1FC8" w:rsidRPr="00854DE5" w:rsidRDefault="00BD1FC8" w:rsidP="00BD1FC8">
            <w:pPr>
              <w:jc w:val="center"/>
            </w:pPr>
            <w:r w:rsidRPr="00854DE5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60,9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 xml:space="preserve">Россия 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7B2B28" w:rsidRPr="00854DE5" w:rsidRDefault="007B2B2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B2B28" w:rsidRPr="00854DE5" w:rsidRDefault="007B2B2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B2B28" w:rsidRPr="00854DE5" w:rsidRDefault="007B2B2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7B2B28" w:rsidRPr="00854DE5" w:rsidRDefault="007B2B2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7B2B28" w:rsidRPr="00854DE5" w:rsidRDefault="007B2B28" w:rsidP="00BD1FC8">
            <w:pPr>
              <w:jc w:val="center"/>
            </w:pPr>
          </w:p>
        </w:tc>
        <w:tc>
          <w:tcPr>
            <w:tcW w:w="1843" w:type="dxa"/>
          </w:tcPr>
          <w:p w:rsidR="007B2B28" w:rsidRPr="00854DE5" w:rsidRDefault="007B2B28" w:rsidP="00BD1FC8">
            <w:pPr>
              <w:jc w:val="center"/>
            </w:pPr>
          </w:p>
        </w:tc>
        <w:tc>
          <w:tcPr>
            <w:tcW w:w="985" w:type="dxa"/>
          </w:tcPr>
          <w:p w:rsidR="007B2B28" w:rsidRPr="00854DE5" w:rsidRDefault="007B2B28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7B2B28" w:rsidRPr="00854DE5" w:rsidRDefault="007B2B2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B2B28" w:rsidRPr="00854DE5" w:rsidRDefault="007B2B28" w:rsidP="00BD1FC8">
            <w:pPr>
              <w:jc w:val="center"/>
            </w:pPr>
          </w:p>
        </w:tc>
        <w:tc>
          <w:tcPr>
            <w:tcW w:w="1141" w:type="dxa"/>
          </w:tcPr>
          <w:p w:rsidR="007B2B28" w:rsidRPr="00854DE5" w:rsidRDefault="007B2B28" w:rsidP="00BD1FC8">
            <w:pPr>
              <w:jc w:val="center"/>
            </w:pPr>
          </w:p>
        </w:tc>
      </w:tr>
      <w:tr w:rsidR="00EA384B" w:rsidRPr="00854DE5" w:rsidTr="00173733">
        <w:trPr>
          <w:trHeight w:val="2092"/>
        </w:trPr>
        <w:tc>
          <w:tcPr>
            <w:tcW w:w="1985" w:type="dxa"/>
            <w:shd w:val="clear" w:color="auto" w:fill="auto"/>
          </w:tcPr>
          <w:p w:rsidR="007B2B28" w:rsidRPr="00854DE5" w:rsidRDefault="00173733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Манацкова Анастасия Игоревна</w:t>
            </w:r>
            <w:r w:rsidR="007B2B28" w:rsidRPr="00854DE5">
              <w:rPr>
                <w:b/>
              </w:rPr>
              <w:t xml:space="preserve"> </w:t>
            </w:r>
            <w:r w:rsidR="007B2B28" w:rsidRPr="00854DE5">
              <w:t>главный специалист 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7B2B28" w:rsidRPr="00854DE5" w:rsidRDefault="00F11CE2" w:rsidP="00BD1FC8">
            <w:pPr>
              <w:jc w:val="center"/>
            </w:pPr>
            <w:r w:rsidRPr="00854DE5">
              <w:t>383 727,39</w:t>
            </w:r>
          </w:p>
        </w:tc>
        <w:tc>
          <w:tcPr>
            <w:tcW w:w="2410" w:type="dxa"/>
            <w:shd w:val="clear" w:color="auto" w:fill="auto"/>
          </w:tcPr>
          <w:p w:rsidR="007B2B28" w:rsidRPr="00854DE5" w:rsidRDefault="007B2B28" w:rsidP="00BD1FC8">
            <w:pPr>
              <w:jc w:val="center"/>
            </w:pPr>
            <w:r w:rsidRPr="00854DE5">
              <w:t>Квартира</w:t>
            </w:r>
          </w:p>
          <w:p w:rsidR="007B2B28" w:rsidRPr="00854DE5" w:rsidRDefault="007B2B28" w:rsidP="00BD1FC8">
            <w:pPr>
              <w:jc w:val="center"/>
            </w:pPr>
            <w:r w:rsidRPr="00854DE5">
              <w:t>(долевая собственность</w:t>
            </w:r>
            <w:r w:rsidR="00173733" w:rsidRPr="00854DE5">
              <w:t>,</w:t>
            </w:r>
            <w:r w:rsidRPr="00854DE5">
              <w:t xml:space="preserve"> 1/2)</w:t>
            </w:r>
          </w:p>
          <w:p w:rsidR="007B2B28" w:rsidRPr="00854DE5" w:rsidRDefault="007B2B28" w:rsidP="00BD1FC8">
            <w:pPr>
              <w:jc w:val="center"/>
            </w:pPr>
          </w:p>
          <w:p w:rsidR="007B2B28" w:rsidRPr="00854DE5" w:rsidRDefault="007B2B28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7B2B28" w:rsidRPr="00854DE5" w:rsidRDefault="007B2B28" w:rsidP="00BD1FC8">
            <w:pPr>
              <w:jc w:val="center"/>
            </w:pPr>
            <w:r w:rsidRPr="00854DE5">
              <w:t>44,9</w:t>
            </w:r>
          </w:p>
          <w:p w:rsidR="007B2B28" w:rsidRPr="00854DE5" w:rsidRDefault="007B2B28" w:rsidP="00BD1FC8">
            <w:pPr>
              <w:jc w:val="center"/>
            </w:pPr>
          </w:p>
          <w:p w:rsidR="007B2B28" w:rsidRPr="00854DE5" w:rsidRDefault="007B2B28" w:rsidP="00BD1FC8">
            <w:pPr>
              <w:jc w:val="center"/>
            </w:pPr>
          </w:p>
          <w:p w:rsidR="007B2B28" w:rsidRPr="00854DE5" w:rsidRDefault="007B2B28" w:rsidP="00BD1FC8">
            <w:pPr>
              <w:jc w:val="center"/>
            </w:pPr>
          </w:p>
          <w:p w:rsidR="007B2B28" w:rsidRPr="00854DE5" w:rsidRDefault="007B2B28" w:rsidP="00BD1FC8">
            <w:pPr>
              <w:jc w:val="center"/>
            </w:pPr>
            <w:r w:rsidRPr="00854DE5">
              <w:t>41,1</w:t>
            </w:r>
          </w:p>
        </w:tc>
        <w:tc>
          <w:tcPr>
            <w:tcW w:w="1451" w:type="dxa"/>
            <w:shd w:val="clear" w:color="auto" w:fill="auto"/>
          </w:tcPr>
          <w:p w:rsidR="007B2B28" w:rsidRPr="00854DE5" w:rsidRDefault="007B2B28" w:rsidP="007B2B28">
            <w:pPr>
              <w:jc w:val="center"/>
            </w:pPr>
            <w:r w:rsidRPr="00854DE5">
              <w:t xml:space="preserve">Россия </w:t>
            </w:r>
          </w:p>
          <w:p w:rsidR="007B2B28" w:rsidRPr="00854DE5" w:rsidRDefault="007B2B28" w:rsidP="00BD1FC8">
            <w:pPr>
              <w:jc w:val="center"/>
            </w:pPr>
          </w:p>
          <w:p w:rsidR="007B2B28" w:rsidRPr="00854DE5" w:rsidRDefault="007B2B28" w:rsidP="00BD1FC8">
            <w:pPr>
              <w:jc w:val="center"/>
            </w:pPr>
          </w:p>
          <w:p w:rsidR="007B2B28" w:rsidRPr="00854DE5" w:rsidRDefault="007B2B28" w:rsidP="00BD1FC8">
            <w:pPr>
              <w:jc w:val="center"/>
            </w:pPr>
          </w:p>
          <w:p w:rsidR="007B2B28" w:rsidRPr="00854DE5" w:rsidRDefault="007B2B28" w:rsidP="007B2B28">
            <w:pPr>
              <w:jc w:val="center"/>
            </w:pPr>
            <w:r w:rsidRPr="00854DE5">
              <w:t xml:space="preserve">Россия </w:t>
            </w:r>
          </w:p>
          <w:p w:rsidR="007B2B28" w:rsidRPr="00854DE5" w:rsidRDefault="007B2B28" w:rsidP="00BD1FC8">
            <w:pPr>
              <w:jc w:val="center"/>
            </w:pPr>
          </w:p>
        </w:tc>
        <w:tc>
          <w:tcPr>
            <w:tcW w:w="1843" w:type="dxa"/>
          </w:tcPr>
          <w:p w:rsidR="00F11CE2" w:rsidRPr="00854DE5" w:rsidRDefault="00F11CE2" w:rsidP="00F11CE2">
            <w:pPr>
              <w:jc w:val="center"/>
            </w:pPr>
            <w:r w:rsidRPr="00854DE5">
              <w:t>Квартира</w:t>
            </w:r>
          </w:p>
          <w:p w:rsidR="007B2B28" w:rsidRPr="00854DE5" w:rsidRDefault="007B2B28" w:rsidP="007F5509">
            <w:pPr>
              <w:jc w:val="center"/>
            </w:pPr>
          </w:p>
        </w:tc>
        <w:tc>
          <w:tcPr>
            <w:tcW w:w="985" w:type="dxa"/>
          </w:tcPr>
          <w:p w:rsidR="007B2B28" w:rsidRPr="00854DE5" w:rsidRDefault="00F11CE2" w:rsidP="007F5509">
            <w:pPr>
              <w:jc w:val="center"/>
            </w:pPr>
            <w:r w:rsidRPr="00854DE5">
              <w:t>62,7</w:t>
            </w:r>
          </w:p>
        </w:tc>
        <w:tc>
          <w:tcPr>
            <w:tcW w:w="1141" w:type="dxa"/>
            <w:gridSpan w:val="2"/>
          </w:tcPr>
          <w:p w:rsidR="007B2B28" w:rsidRPr="00854DE5" w:rsidRDefault="00F11CE2" w:rsidP="007F5509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B2B28" w:rsidRPr="00854DE5" w:rsidRDefault="007B2B2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7B2B28" w:rsidRPr="00854DE5" w:rsidRDefault="007B2B28" w:rsidP="00BD1FC8">
            <w:pPr>
              <w:jc w:val="center"/>
            </w:pPr>
          </w:p>
        </w:tc>
      </w:tr>
      <w:tr w:rsidR="00EA384B" w:rsidRPr="00854DE5" w:rsidTr="00173733">
        <w:trPr>
          <w:trHeight w:val="1541"/>
        </w:trPr>
        <w:tc>
          <w:tcPr>
            <w:tcW w:w="1985" w:type="dxa"/>
            <w:shd w:val="clear" w:color="auto" w:fill="auto"/>
          </w:tcPr>
          <w:p w:rsidR="007B2B28" w:rsidRPr="00854DE5" w:rsidRDefault="007B2B2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B2B28" w:rsidRPr="00854DE5" w:rsidRDefault="00F11CE2" w:rsidP="00BD1FC8">
            <w:pPr>
              <w:jc w:val="center"/>
            </w:pPr>
            <w:r w:rsidRPr="00854DE5">
              <w:t>429 113,33</w:t>
            </w:r>
          </w:p>
        </w:tc>
        <w:tc>
          <w:tcPr>
            <w:tcW w:w="2410" w:type="dxa"/>
            <w:shd w:val="clear" w:color="auto" w:fill="auto"/>
          </w:tcPr>
          <w:p w:rsidR="00477F82" w:rsidRPr="00854DE5" w:rsidRDefault="00477F82" w:rsidP="00477F82">
            <w:pPr>
              <w:jc w:val="center"/>
            </w:pPr>
            <w:r w:rsidRPr="00854DE5">
              <w:t>Квартира</w:t>
            </w:r>
          </w:p>
          <w:p w:rsidR="00477F82" w:rsidRPr="00854DE5" w:rsidRDefault="00477F82" w:rsidP="00477F82">
            <w:pPr>
              <w:jc w:val="center"/>
            </w:pPr>
            <w:r w:rsidRPr="00854DE5">
              <w:t>(долевая собственность</w:t>
            </w:r>
            <w:r w:rsidR="00173733" w:rsidRPr="00854DE5">
              <w:t>,</w:t>
            </w:r>
            <w:r w:rsidRPr="00854DE5">
              <w:t xml:space="preserve"> 1/3)</w:t>
            </w:r>
          </w:p>
          <w:p w:rsidR="00477F82" w:rsidRPr="00854DE5" w:rsidRDefault="00477F82" w:rsidP="00477F82">
            <w:pPr>
              <w:jc w:val="center"/>
            </w:pPr>
          </w:p>
          <w:p w:rsidR="007B2B28" w:rsidRPr="00854DE5" w:rsidRDefault="00477F82" w:rsidP="00BD1FC8">
            <w:pPr>
              <w:jc w:val="center"/>
            </w:pPr>
            <w:r w:rsidRPr="00854DE5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7B2B28" w:rsidRPr="00854DE5" w:rsidRDefault="00477F82" w:rsidP="00BD1FC8">
            <w:pPr>
              <w:jc w:val="center"/>
            </w:pPr>
            <w:r w:rsidRPr="00854DE5">
              <w:t>62,7</w:t>
            </w:r>
          </w:p>
          <w:p w:rsidR="00477F82" w:rsidRPr="00854DE5" w:rsidRDefault="00477F82" w:rsidP="00BD1FC8">
            <w:pPr>
              <w:jc w:val="center"/>
            </w:pPr>
          </w:p>
          <w:p w:rsidR="00477F82" w:rsidRPr="00854DE5" w:rsidRDefault="00477F82" w:rsidP="00BD1FC8">
            <w:pPr>
              <w:jc w:val="center"/>
            </w:pPr>
          </w:p>
          <w:p w:rsidR="00477F82" w:rsidRPr="00854DE5" w:rsidRDefault="00477F82" w:rsidP="00BD1FC8">
            <w:pPr>
              <w:jc w:val="center"/>
            </w:pPr>
          </w:p>
          <w:p w:rsidR="00477F82" w:rsidRPr="00854DE5" w:rsidRDefault="00477F82" w:rsidP="00BD1FC8">
            <w:pPr>
              <w:jc w:val="center"/>
            </w:pPr>
            <w:r w:rsidRPr="00854DE5">
              <w:t>43,2</w:t>
            </w:r>
          </w:p>
        </w:tc>
        <w:tc>
          <w:tcPr>
            <w:tcW w:w="1451" w:type="dxa"/>
            <w:shd w:val="clear" w:color="auto" w:fill="auto"/>
          </w:tcPr>
          <w:p w:rsidR="00477F82" w:rsidRPr="00854DE5" w:rsidRDefault="00477F82" w:rsidP="00477F82">
            <w:pPr>
              <w:jc w:val="center"/>
            </w:pPr>
            <w:r w:rsidRPr="00854DE5">
              <w:t xml:space="preserve">Россия </w:t>
            </w:r>
          </w:p>
          <w:p w:rsidR="00477F82" w:rsidRPr="00854DE5" w:rsidRDefault="00477F82" w:rsidP="00477F82">
            <w:pPr>
              <w:jc w:val="center"/>
            </w:pPr>
          </w:p>
          <w:p w:rsidR="00477F82" w:rsidRPr="00854DE5" w:rsidRDefault="00477F82" w:rsidP="00477F82">
            <w:pPr>
              <w:jc w:val="center"/>
            </w:pPr>
          </w:p>
          <w:p w:rsidR="00477F82" w:rsidRPr="00854DE5" w:rsidRDefault="00477F82" w:rsidP="00477F82">
            <w:pPr>
              <w:jc w:val="center"/>
            </w:pPr>
          </w:p>
          <w:p w:rsidR="007B2B28" w:rsidRPr="00854DE5" w:rsidRDefault="00477F82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7B2B28" w:rsidRPr="00854DE5" w:rsidRDefault="00F11CE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7B2B28" w:rsidRPr="00854DE5" w:rsidRDefault="00F11CE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7B2B28" w:rsidRPr="00854DE5" w:rsidRDefault="00F11CE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7B2B28" w:rsidRPr="00854DE5" w:rsidRDefault="00173733" w:rsidP="00BD1FC8">
            <w:pPr>
              <w:jc w:val="center"/>
            </w:pPr>
            <w:r w:rsidRPr="00854DE5">
              <w:t>Автомобиль легковой</w:t>
            </w:r>
          </w:p>
          <w:p w:rsidR="00477F82" w:rsidRPr="00854DE5" w:rsidRDefault="00477F82" w:rsidP="00BD1FC8">
            <w:pPr>
              <w:jc w:val="center"/>
            </w:pPr>
            <w:r w:rsidRPr="00854DE5">
              <w:t xml:space="preserve">ТОЙОТА </w:t>
            </w:r>
            <w:proofErr w:type="spellStart"/>
            <w:r w:rsidRPr="00854DE5">
              <w:t>Камри</w:t>
            </w:r>
            <w:proofErr w:type="spellEnd"/>
          </w:p>
        </w:tc>
        <w:tc>
          <w:tcPr>
            <w:tcW w:w="1141" w:type="dxa"/>
          </w:tcPr>
          <w:p w:rsidR="007B2B28" w:rsidRPr="00854DE5" w:rsidRDefault="007B2B28" w:rsidP="00BD1FC8">
            <w:pPr>
              <w:jc w:val="center"/>
            </w:pPr>
          </w:p>
        </w:tc>
      </w:tr>
      <w:tr w:rsidR="00EA384B" w:rsidRPr="00854DE5" w:rsidTr="00173733">
        <w:trPr>
          <w:trHeight w:val="699"/>
        </w:trPr>
        <w:tc>
          <w:tcPr>
            <w:tcW w:w="1985" w:type="dxa"/>
            <w:shd w:val="clear" w:color="auto" w:fill="auto"/>
          </w:tcPr>
          <w:p w:rsidR="001E3344" w:rsidRPr="00854DE5" w:rsidRDefault="001E3344" w:rsidP="00173733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E3344" w:rsidRPr="00854DE5" w:rsidRDefault="001E3344" w:rsidP="00173733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1E3344" w:rsidRPr="00854DE5" w:rsidRDefault="001E3344" w:rsidP="00173733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1E3344" w:rsidRPr="00854DE5" w:rsidRDefault="001E3344" w:rsidP="00173733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1E3344" w:rsidRPr="00854DE5" w:rsidRDefault="001E3344" w:rsidP="00173733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1E3344" w:rsidRPr="00854DE5" w:rsidRDefault="001E3344" w:rsidP="00173733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1E3344" w:rsidRPr="00854DE5" w:rsidRDefault="00F11CE2" w:rsidP="00173733">
            <w:pPr>
              <w:jc w:val="center"/>
            </w:pPr>
            <w:r w:rsidRPr="00854DE5">
              <w:t>62,7</w:t>
            </w:r>
          </w:p>
        </w:tc>
        <w:tc>
          <w:tcPr>
            <w:tcW w:w="1141" w:type="dxa"/>
            <w:gridSpan w:val="2"/>
          </w:tcPr>
          <w:p w:rsidR="001E3344" w:rsidRPr="00854DE5" w:rsidRDefault="001E3344" w:rsidP="00173733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E3344" w:rsidRPr="00854DE5" w:rsidRDefault="001E3344" w:rsidP="00173733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1E3344" w:rsidRPr="00854DE5" w:rsidRDefault="001E3344" w:rsidP="00173733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577FF1">
        <w:trPr>
          <w:trHeight w:val="1987"/>
        </w:trPr>
        <w:tc>
          <w:tcPr>
            <w:tcW w:w="1985" w:type="dxa"/>
            <w:shd w:val="clear" w:color="auto" w:fill="auto"/>
          </w:tcPr>
          <w:p w:rsidR="00BD1FC8" w:rsidRPr="00854DE5" w:rsidRDefault="00101CFB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Гарбузенко</w:t>
            </w:r>
            <w:proofErr w:type="spellEnd"/>
            <w:r w:rsidRPr="00854DE5">
              <w:rPr>
                <w:b/>
              </w:rPr>
              <w:t xml:space="preserve"> Евгений Николаевич</w:t>
            </w:r>
            <w:r w:rsidR="00BD1FC8" w:rsidRPr="00854DE5">
              <w:rPr>
                <w:b/>
              </w:rPr>
              <w:t xml:space="preserve"> </w:t>
            </w:r>
          </w:p>
          <w:p w:rsidR="00BD1FC8" w:rsidRPr="00854DE5" w:rsidRDefault="003277D5" w:rsidP="00BD1FC8">
            <w:pPr>
              <w:jc w:val="center"/>
            </w:pPr>
            <w:r w:rsidRPr="00854DE5">
              <w:t xml:space="preserve">главный </w:t>
            </w:r>
            <w:r w:rsidR="00BD1FC8" w:rsidRPr="00854DE5">
              <w:t xml:space="preserve">специалист юридического отдела </w:t>
            </w:r>
          </w:p>
        </w:tc>
        <w:tc>
          <w:tcPr>
            <w:tcW w:w="1559" w:type="dxa"/>
            <w:shd w:val="clear" w:color="auto" w:fill="auto"/>
          </w:tcPr>
          <w:p w:rsidR="00BD1FC8" w:rsidRPr="00854DE5" w:rsidRDefault="003277D5" w:rsidP="00BD1FC8">
            <w:pPr>
              <w:jc w:val="center"/>
            </w:pPr>
            <w:r w:rsidRPr="00854DE5">
              <w:t>478 872,77</w:t>
            </w:r>
          </w:p>
        </w:tc>
        <w:tc>
          <w:tcPr>
            <w:tcW w:w="2410" w:type="dxa"/>
            <w:shd w:val="clear" w:color="auto" w:fill="auto"/>
          </w:tcPr>
          <w:p w:rsidR="00BD1FC8" w:rsidRPr="00854DE5" w:rsidRDefault="0073224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854DE5" w:rsidRDefault="0073224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854DE5" w:rsidRDefault="00732242" w:rsidP="00BD1FC8">
            <w:pPr>
              <w:jc w:val="center"/>
            </w:pPr>
            <w:r w:rsidRPr="00854DE5">
              <w:t>нет</w:t>
            </w:r>
            <w:r w:rsidR="00BD1FC8" w:rsidRPr="00854DE5">
              <w:t xml:space="preserve"> </w:t>
            </w:r>
          </w:p>
        </w:tc>
        <w:tc>
          <w:tcPr>
            <w:tcW w:w="1843" w:type="dxa"/>
          </w:tcPr>
          <w:p w:rsidR="00BD1FC8" w:rsidRPr="00854DE5" w:rsidRDefault="00732242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BD1FC8" w:rsidRPr="00854DE5" w:rsidRDefault="00732242" w:rsidP="00BD1FC8">
            <w:pPr>
              <w:jc w:val="center"/>
            </w:pPr>
            <w:r w:rsidRPr="00854DE5">
              <w:t>45,5</w:t>
            </w:r>
          </w:p>
        </w:tc>
        <w:tc>
          <w:tcPr>
            <w:tcW w:w="1141" w:type="dxa"/>
            <w:gridSpan w:val="2"/>
          </w:tcPr>
          <w:p w:rsidR="00BD1FC8" w:rsidRPr="00854DE5" w:rsidRDefault="00732242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854DE5" w:rsidRDefault="00732242" w:rsidP="00BD1FC8">
            <w:pPr>
              <w:jc w:val="center"/>
            </w:pPr>
            <w:r w:rsidRPr="00854DE5">
              <w:t xml:space="preserve">Автомобиль легковой </w:t>
            </w:r>
            <w:r w:rsidRPr="00854DE5">
              <w:rPr>
                <w:lang w:val="en-US"/>
              </w:rPr>
              <w:t>LADA</w:t>
            </w:r>
            <w:r w:rsidRPr="00854DE5">
              <w:t xml:space="preserve"> </w:t>
            </w:r>
            <w:r w:rsidRPr="00854DE5">
              <w:rPr>
                <w:lang w:val="en-US"/>
              </w:rPr>
              <w:t>VESTA</w:t>
            </w:r>
            <w:r w:rsidRPr="00854DE5">
              <w:t xml:space="preserve"> </w:t>
            </w:r>
            <w:r w:rsidRPr="00854DE5">
              <w:rPr>
                <w:lang w:val="en-US"/>
              </w:rPr>
              <w:t>SW</w:t>
            </w:r>
            <w:r w:rsidRPr="00854DE5">
              <w:t xml:space="preserve"> </w:t>
            </w:r>
            <w:r w:rsidRPr="00854DE5">
              <w:rPr>
                <w:lang w:val="en-US"/>
              </w:rPr>
              <w:t>CROSS</w:t>
            </w:r>
          </w:p>
        </w:tc>
        <w:tc>
          <w:tcPr>
            <w:tcW w:w="1141" w:type="dxa"/>
          </w:tcPr>
          <w:p w:rsidR="00BD1FC8" w:rsidRPr="00854DE5" w:rsidRDefault="00BD1FC8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EA384B" w:rsidRPr="00854DE5" w:rsidTr="00173733">
        <w:trPr>
          <w:trHeight w:val="542"/>
        </w:trPr>
        <w:tc>
          <w:tcPr>
            <w:tcW w:w="1985" w:type="dxa"/>
            <w:shd w:val="clear" w:color="auto" w:fill="auto"/>
          </w:tcPr>
          <w:p w:rsidR="00732242" w:rsidRPr="00854DE5" w:rsidRDefault="00732242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  <w:r w:rsidR="00173733" w:rsidRPr="00854DE5">
              <w:rPr>
                <w:b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732242" w:rsidRPr="00854DE5" w:rsidRDefault="003277D5" w:rsidP="00BD1FC8">
            <w:pPr>
              <w:jc w:val="center"/>
            </w:pPr>
            <w:r w:rsidRPr="00854DE5">
              <w:t>2 556 877,63</w:t>
            </w:r>
          </w:p>
        </w:tc>
        <w:tc>
          <w:tcPr>
            <w:tcW w:w="2410" w:type="dxa"/>
            <w:shd w:val="clear" w:color="auto" w:fill="auto"/>
          </w:tcPr>
          <w:p w:rsidR="00732242" w:rsidRPr="00854DE5" w:rsidRDefault="0073224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732242" w:rsidRPr="00854DE5" w:rsidRDefault="00732242" w:rsidP="00BD1FC8">
            <w:pPr>
              <w:jc w:val="center"/>
            </w:pPr>
            <w:r w:rsidRPr="00854DE5">
              <w:t>нет</w:t>
            </w:r>
          </w:p>
          <w:p w:rsidR="00732242" w:rsidRPr="00854DE5" w:rsidRDefault="00732242" w:rsidP="00BD1FC8"/>
        </w:tc>
        <w:tc>
          <w:tcPr>
            <w:tcW w:w="1451" w:type="dxa"/>
            <w:shd w:val="clear" w:color="auto" w:fill="auto"/>
          </w:tcPr>
          <w:p w:rsidR="00732242" w:rsidRPr="00854DE5" w:rsidRDefault="00732242" w:rsidP="00BD1FC8">
            <w:pPr>
              <w:jc w:val="center"/>
            </w:pPr>
            <w:r w:rsidRPr="00854DE5">
              <w:t>нет</w:t>
            </w:r>
          </w:p>
          <w:p w:rsidR="00732242" w:rsidRPr="00854DE5" w:rsidRDefault="00732242" w:rsidP="00BD1FC8"/>
        </w:tc>
        <w:tc>
          <w:tcPr>
            <w:tcW w:w="1843" w:type="dxa"/>
          </w:tcPr>
          <w:p w:rsidR="00732242" w:rsidRPr="00854DE5" w:rsidRDefault="00732242" w:rsidP="00315C77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732242" w:rsidRPr="00854DE5" w:rsidRDefault="00732242" w:rsidP="00315C77">
            <w:pPr>
              <w:jc w:val="center"/>
            </w:pPr>
            <w:r w:rsidRPr="00854DE5">
              <w:t>45,5</w:t>
            </w:r>
          </w:p>
        </w:tc>
        <w:tc>
          <w:tcPr>
            <w:tcW w:w="1141" w:type="dxa"/>
            <w:gridSpan w:val="2"/>
          </w:tcPr>
          <w:p w:rsidR="00732242" w:rsidRPr="00854DE5" w:rsidRDefault="00732242" w:rsidP="00315C77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32242" w:rsidRPr="00854DE5" w:rsidRDefault="00732242" w:rsidP="00BD1FC8">
            <w:pPr>
              <w:jc w:val="center"/>
              <w:rPr>
                <w:lang w:val="en-US"/>
              </w:rPr>
            </w:pPr>
            <w:r w:rsidRPr="00854DE5">
              <w:t>нет</w:t>
            </w:r>
          </w:p>
        </w:tc>
        <w:tc>
          <w:tcPr>
            <w:tcW w:w="1141" w:type="dxa"/>
          </w:tcPr>
          <w:p w:rsidR="00732242" w:rsidRPr="00854DE5" w:rsidRDefault="00732242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EA384B" w:rsidRPr="00854DE5" w:rsidTr="00173733">
        <w:trPr>
          <w:trHeight w:val="2666"/>
        </w:trPr>
        <w:tc>
          <w:tcPr>
            <w:tcW w:w="1985" w:type="dxa"/>
            <w:shd w:val="clear" w:color="auto" w:fill="auto"/>
          </w:tcPr>
          <w:p w:rsidR="00BA549A" w:rsidRPr="00854DE5" w:rsidRDefault="00BA549A" w:rsidP="00315C77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Ковалева Ольга Николаевна</w:t>
            </w:r>
          </w:p>
          <w:p w:rsidR="00BA549A" w:rsidRPr="00854DE5" w:rsidRDefault="00BA549A" w:rsidP="00315C77">
            <w:pPr>
              <w:jc w:val="center"/>
              <w:rPr>
                <w:b/>
                <w:sz w:val="22"/>
                <w:szCs w:val="22"/>
              </w:rPr>
            </w:pPr>
            <w:r w:rsidRPr="00854DE5">
              <w:t xml:space="preserve">ведущий специалист – ответственный секретарь </w:t>
            </w:r>
            <w:r w:rsidRPr="00854DE5">
              <w:rPr>
                <w:sz w:val="22"/>
                <w:szCs w:val="22"/>
              </w:rPr>
              <w:t>административной</w:t>
            </w:r>
            <w:r w:rsidRPr="00854DE5">
              <w:t xml:space="preserve"> комиссии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691955" w:rsidP="00315C77">
            <w:pPr>
              <w:jc w:val="center"/>
            </w:pPr>
            <w:r w:rsidRPr="00854DE5">
              <w:t>431 772,66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>69,9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BA549A" w:rsidP="00315C77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315C77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315C77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Легковой автомобиль КИА СИД </w:t>
            </w:r>
          </w:p>
        </w:tc>
        <w:tc>
          <w:tcPr>
            <w:tcW w:w="1141" w:type="dxa"/>
          </w:tcPr>
          <w:p w:rsidR="00BA549A" w:rsidRPr="00854DE5" w:rsidRDefault="00BA549A" w:rsidP="00315C77">
            <w:pPr>
              <w:jc w:val="center"/>
            </w:pPr>
          </w:p>
        </w:tc>
      </w:tr>
      <w:tr w:rsidR="00EA384B" w:rsidRPr="00854DE5" w:rsidTr="00577FF1">
        <w:trPr>
          <w:trHeight w:val="1571"/>
        </w:trPr>
        <w:tc>
          <w:tcPr>
            <w:tcW w:w="1985" w:type="dxa"/>
            <w:shd w:val="clear" w:color="auto" w:fill="auto"/>
          </w:tcPr>
          <w:p w:rsidR="00BA549A" w:rsidRPr="00854DE5" w:rsidRDefault="00BA549A" w:rsidP="00315C77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691955" w:rsidP="00315C77">
            <w:pPr>
              <w:jc w:val="center"/>
            </w:pPr>
            <w:r w:rsidRPr="00854DE5">
              <w:t>245 155,00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Земельный участок 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>22500,0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Квартира </w:t>
            </w:r>
          </w:p>
          <w:p w:rsidR="00BA549A" w:rsidRPr="00854DE5" w:rsidRDefault="00BA549A" w:rsidP="00315C77">
            <w:pPr>
              <w:jc w:val="center"/>
            </w:pPr>
          </w:p>
          <w:p w:rsidR="00BA549A" w:rsidRPr="00854DE5" w:rsidRDefault="00BA549A" w:rsidP="00315C77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315C77">
            <w:pPr>
              <w:jc w:val="center"/>
            </w:pPr>
            <w:r w:rsidRPr="00854DE5">
              <w:t>69,9</w:t>
            </w:r>
          </w:p>
          <w:p w:rsidR="00BA549A" w:rsidRPr="00854DE5" w:rsidRDefault="00BA549A" w:rsidP="00315C77">
            <w:pPr>
              <w:jc w:val="center"/>
            </w:pPr>
          </w:p>
          <w:p w:rsidR="00BA549A" w:rsidRPr="00854DE5" w:rsidRDefault="00BA549A" w:rsidP="00315C77">
            <w:pPr>
              <w:jc w:val="center"/>
            </w:pPr>
            <w:r w:rsidRPr="00854DE5">
              <w:t>45,0</w:t>
            </w:r>
          </w:p>
        </w:tc>
        <w:tc>
          <w:tcPr>
            <w:tcW w:w="1134" w:type="dxa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Россия </w:t>
            </w:r>
          </w:p>
          <w:p w:rsidR="00B0501C" w:rsidRPr="00854DE5" w:rsidRDefault="00B0501C" w:rsidP="00315C77">
            <w:pPr>
              <w:jc w:val="center"/>
            </w:pPr>
          </w:p>
          <w:p w:rsidR="00B0501C" w:rsidRPr="00854DE5" w:rsidRDefault="00B0501C" w:rsidP="00315C77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>Автомобили легковые:</w:t>
            </w:r>
          </w:p>
          <w:p w:rsidR="00BA549A" w:rsidRPr="00854DE5" w:rsidRDefault="00BA549A" w:rsidP="00315C77">
            <w:pPr>
              <w:jc w:val="center"/>
            </w:pPr>
            <w:r w:rsidRPr="00854DE5">
              <w:t>ВАЗ 21103,</w:t>
            </w:r>
          </w:p>
          <w:p w:rsidR="00BA549A" w:rsidRPr="00854DE5" w:rsidRDefault="00BA549A" w:rsidP="00315C77">
            <w:pPr>
              <w:jc w:val="center"/>
            </w:pPr>
            <w:r w:rsidRPr="00854DE5">
              <w:t>ВАЗ Лада Гранта</w:t>
            </w:r>
          </w:p>
        </w:tc>
        <w:tc>
          <w:tcPr>
            <w:tcW w:w="1141" w:type="dxa"/>
          </w:tcPr>
          <w:p w:rsidR="00BA549A" w:rsidRPr="00854DE5" w:rsidRDefault="00BA549A" w:rsidP="00315C77">
            <w:pPr>
              <w:jc w:val="center"/>
            </w:pPr>
          </w:p>
        </w:tc>
      </w:tr>
      <w:tr w:rsidR="00EA384B" w:rsidRPr="00854DE5" w:rsidTr="009F7C17">
        <w:trPr>
          <w:trHeight w:val="328"/>
        </w:trPr>
        <w:tc>
          <w:tcPr>
            <w:tcW w:w="1985" w:type="dxa"/>
            <w:shd w:val="clear" w:color="auto" w:fill="auto"/>
          </w:tcPr>
          <w:p w:rsidR="00BA549A" w:rsidRPr="00854DE5" w:rsidRDefault="00BA549A" w:rsidP="00315C7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315C77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315C77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315C7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315C77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Кузнецова Елена Викторовна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начальник отдела учета и отчетности –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050D9D" w:rsidP="00BD1FC8">
            <w:pPr>
              <w:jc w:val="center"/>
            </w:pPr>
            <w:r w:rsidRPr="00854DE5">
              <w:t>706 876,76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46,3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F7C17">
        <w:trPr>
          <w:trHeight w:val="2041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Чубова</w:t>
            </w:r>
            <w:proofErr w:type="spellEnd"/>
            <w:r w:rsidRPr="00854DE5">
              <w:rPr>
                <w:b/>
              </w:rPr>
              <w:t xml:space="preserve"> Светлана Васильевна</w:t>
            </w:r>
            <w:r w:rsidRPr="00854DE5">
              <w:t xml:space="preserve"> главный специалист отдела учета и отчетности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3277D5" w:rsidP="00BD1FC8">
            <w:pPr>
              <w:jc w:val="center"/>
            </w:pPr>
            <w:r w:rsidRPr="00854DE5">
              <w:t>453 059,61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37,8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F7C17">
        <w:trPr>
          <w:trHeight w:val="978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3277D5" w:rsidP="00BD1FC8">
            <w:pPr>
              <w:jc w:val="center"/>
            </w:pPr>
            <w:r w:rsidRPr="00854DE5">
              <w:t>515 216,75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37,8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Автомобиль легковой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ФОРД фокус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73733">
        <w:trPr>
          <w:trHeight w:val="485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37,8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F7C17">
        <w:trPr>
          <w:trHeight w:val="351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Матвеева Оксана Петровна </w:t>
            </w:r>
          </w:p>
          <w:p w:rsidR="00BA549A" w:rsidRPr="00854DE5" w:rsidRDefault="00BA549A" w:rsidP="00AC75F0">
            <w:pPr>
              <w:jc w:val="center"/>
            </w:pPr>
            <w:r w:rsidRPr="00854DE5">
              <w:t xml:space="preserve">начальник экономического сектора отдела учета и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AA157A" w:rsidP="00AC75F0">
            <w:pPr>
              <w:jc w:val="center"/>
            </w:pPr>
            <w:r w:rsidRPr="00854DE5">
              <w:t>585 054,80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 xml:space="preserve">Квартира </w:t>
            </w:r>
          </w:p>
          <w:p w:rsidR="00BA549A" w:rsidRPr="00854DE5" w:rsidRDefault="00BA549A" w:rsidP="00AC75F0">
            <w:pPr>
              <w:jc w:val="center"/>
            </w:pPr>
            <w:r w:rsidRPr="00854DE5">
              <w:t>(долевая собственность, 1/3)</w:t>
            </w:r>
          </w:p>
          <w:p w:rsidR="00AA157A" w:rsidRPr="00854DE5" w:rsidRDefault="00AA157A" w:rsidP="00AC75F0">
            <w:pPr>
              <w:jc w:val="center"/>
            </w:pPr>
          </w:p>
          <w:p w:rsidR="00AA157A" w:rsidRPr="00854DE5" w:rsidRDefault="00AA157A" w:rsidP="00AC75F0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33,8</w:t>
            </w:r>
          </w:p>
          <w:p w:rsidR="00AA157A" w:rsidRPr="00854DE5" w:rsidRDefault="00AA157A" w:rsidP="00AC75F0">
            <w:pPr>
              <w:jc w:val="center"/>
            </w:pPr>
          </w:p>
          <w:p w:rsidR="00AA157A" w:rsidRPr="00854DE5" w:rsidRDefault="00AA157A" w:rsidP="00AC75F0">
            <w:pPr>
              <w:jc w:val="center"/>
            </w:pPr>
          </w:p>
          <w:p w:rsidR="00AA157A" w:rsidRPr="00854DE5" w:rsidRDefault="00AA157A" w:rsidP="00AC75F0">
            <w:pPr>
              <w:jc w:val="center"/>
            </w:pPr>
          </w:p>
          <w:p w:rsidR="00AA157A" w:rsidRPr="00854DE5" w:rsidRDefault="00AA157A" w:rsidP="00AC75F0">
            <w:pPr>
              <w:jc w:val="center"/>
            </w:pPr>
            <w:r w:rsidRPr="00854DE5">
              <w:t>64,2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 xml:space="preserve">Россия </w:t>
            </w:r>
          </w:p>
          <w:p w:rsidR="00AA157A" w:rsidRPr="00854DE5" w:rsidRDefault="00AA157A" w:rsidP="00AC75F0">
            <w:pPr>
              <w:jc w:val="center"/>
            </w:pPr>
          </w:p>
          <w:p w:rsidR="00AA157A" w:rsidRPr="00854DE5" w:rsidRDefault="00AA157A" w:rsidP="00AC75F0">
            <w:pPr>
              <w:jc w:val="center"/>
            </w:pPr>
          </w:p>
          <w:p w:rsidR="00AA157A" w:rsidRPr="00854DE5" w:rsidRDefault="00AA157A" w:rsidP="00AC75F0">
            <w:pPr>
              <w:jc w:val="center"/>
            </w:pPr>
          </w:p>
          <w:p w:rsidR="00AA157A" w:rsidRPr="00854DE5" w:rsidRDefault="00AA157A" w:rsidP="00AC75F0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9F7C17">
            <w:pPr>
              <w:ind w:left="-101" w:right="-108"/>
              <w:jc w:val="center"/>
              <w:rPr>
                <w:sz w:val="20"/>
                <w:szCs w:val="20"/>
              </w:rPr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F7C17">
        <w:trPr>
          <w:trHeight w:val="2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  <w:rPr>
                <w:b/>
              </w:rPr>
            </w:pPr>
            <w:r w:rsidRPr="00854DE5">
              <w:rPr>
                <w:b/>
              </w:rPr>
              <w:t>Ушакова Татьяна Александровна</w:t>
            </w:r>
          </w:p>
          <w:p w:rsidR="00BA549A" w:rsidRPr="00854DE5" w:rsidRDefault="00BA549A" w:rsidP="009F7C17">
            <w:pPr>
              <w:jc w:val="center"/>
            </w:pPr>
            <w:r w:rsidRPr="00854DE5">
              <w:t xml:space="preserve">начальник отдела социального развития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33795C" w:rsidP="00AC75F0">
            <w:pPr>
              <w:jc w:val="center"/>
            </w:pPr>
            <w:r w:rsidRPr="00854DE5">
              <w:t>738 224,18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AC75F0">
            <w:pPr>
              <w:jc w:val="center"/>
            </w:pPr>
          </w:p>
          <w:p w:rsidR="00BA549A" w:rsidRPr="00854DE5" w:rsidRDefault="00BA549A" w:rsidP="00AC75F0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AC75F0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675,0</w:t>
            </w:r>
          </w:p>
          <w:p w:rsidR="00BA549A" w:rsidRPr="00854DE5" w:rsidRDefault="00BA549A" w:rsidP="00AC75F0">
            <w:pPr>
              <w:jc w:val="center"/>
            </w:pPr>
          </w:p>
          <w:p w:rsidR="00BA549A" w:rsidRPr="00854DE5" w:rsidRDefault="00BA549A" w:rsidP="00AC75F0">
            <w:pPr>
              <w:jc w:val="center"/>
            </w:pPr>
            <w:r w:rsidRPr="00854DE5">
              <w:t>94,1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AC75F0">
            <w:pPr>
              <w:jc w:val="center"/>
            </w:pPr>
          </w:p>
          <w:p w:rsidR="00BA549A" w:rsidRPr="00854DE5" w:rsidRDefault="00BA549A" w:rsidP="00AC75F0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DD0028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DD0028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DD0028" w:rsidP="00AC75F0">
            <w:pPr>
              <w:jc w:val="center"/>
            </w:pPr>
            <w:r w:rsidRPr="00854DE5">
              <w:t>нет</w:t>
            </w:r>
            <w:r w:rsidR="00BA549A" w:rsidRPr="00854DE5"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</w:tr>
      <w:tr w:rsidR="00EA384B" w:rsidRPr="00854DE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854DE5" w:rsidRDefault="000E3958" w:rsidP="00AC75F0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854DE5" w:rsidRDefault="0033795C" w:rsidP="00AC75F0">
            <w:pPr>
              <w:jc w:val="center"/>
            </w:pPr>
            <w:r w:rsidRPr="00854DE5">
              <w:t>1 615 618,76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854DE5" w:rsidRDefault="000E3958" w:rsidP="00AC75F0">
            <w:pPr>
              <w:jc w:val="center"/>
            </w:pPr>
            <w:r w:rsidRPr="00854DE5">
              <w:t>Квартира</w:t>
            </w:r>
          </w:p>
          <w:p w:rsidR="000E3958" w:rsidRPr="00854DE5" w:rsidRDefault="000E3958" w:rsidP="00AC75F0">
            <w:pPr>
              <w:jc w:val="center"/>
            </w:pPr>
            <w:r w:rsidRPr="00854DE5">
              <w:t>(долевая собственность, 1/2)</w:t>
            </w:r>
          </w:p>
          <w:p w:rsidR="000E3958" w:rsidRPr="00854DE5" w:rsidRDefault="000E3958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854DE5" w:rsidRDefault="000E3958" w:rsidP="00AC75F0">
            <w:pPr>
              <w:jc w:val="center"/>
            </w:pPr>
            <w:r w:rsidRPr="00854DE5">
              <w:t>94,1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854DE5" w:rsidRDefault="000E3958" w:rsidP="00AC75F0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8" w:rsidRPr="00854DE5" w:rsidRDefault="000E3958" w:rsidP="00315C7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8" w:rsidRPr="00854DE5" w:rsidRDefault="000E3958" w:rsidP="00315C7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8" w:rsidRPr="00854DE5" w:rsidRDefault="000E3958" w:rsidP="00315C77">
            <w:pPr>
              <w:jc w:val="center"/>
            </w:pPr>
            <w:r w:rsidRPr="00854DE5">
              <w:t xml:space="preserve">нет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958" w:rsidRPr="00854DE5" w:rsidRDefault="000E3958" w:rsidP="00AC75F0">
            <w:pPr>
              <w:jc w:val="center"/>
            </w:pPr>
            <w:r w:rsidRPr="00854DE5">
              <w:t>Легковой автомобиль</w:t>
            </w:r>
          </w:p>
          <w:p w:rsidR="000E3958" w:rsidRPr="00854DE5" w:rsidRDefault="000E3958" w:rsidP="00AC75F0">
            <w:pPr>
              <w:jc w:val="center"/>
            </w:pPr>
            <w:r w:rsidRPr="00854DE5">
              <w:t xml:space="preserve">Хонда </w:t>
            </w:r>
            <w:proofErr w:type="spellStart"/>
            <w:r w:rsidRPr="00854DE5">
              <w:t>Цивик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58" w:rsidRPr="00854DE5" w:rsidRDefault="000E3958" w:rsidP="00AC75F0">
            <w:pPr>
              <w:jc w:val="center"/>
            </w:pPr>
          </w:p>
        </w:tc>
      </w:tr>
      <w:tr w:rsidR="00EA384B" w:rsidRPr="00854DE5" w:rsidTr="00CC0FD2">
        <w:trPr>
          <w:trHeight w:val="5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0E3958" w:rsidP="00AC75F0">
            <w:pPr>
              <w:jc w:val="center"/>
            </w:pPr>
            <w:r w:rsidRPr="00854DE5"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</w:tr>
      <w:tr w:rsidR="00EA384B" w:rsidRPr="00854DE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0E3958" w:rsidP="00AC75F0">
            <w:pPr>
              <w:jc w:val="center"/>
            </w:pPr>
            <w:r w:rsidRPr="00854DE5"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 xml:space="preserve">нет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</w:tr>
      <w:tr w:rsidR="00EA384B" w:rsidRPr="00854DE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</w:tr>
      <w:tr w:rsidR="0094047C" w:rsidRPr="00854DE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AC75F0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Тертышник</w:t>
            </w:r>
            <w:proofErr w:type="spellEnd"/>
            <w:r w:rsidRPr="00854DE5">
              <w:rPr>
                <w:b/>
              </w:rPr>
              <w:t xml:space="preserve"> Людмила Борисовна</w:t>
            </w:r>
          </w:p>
          <w:p w:rsidR="0094047C" w:rsidRPr="00854DE5" w:rsidRDefault="0094047C" w:rsidP="00AC75F0">
            <w:pPr>
              <w:jc w:val="center"/>
              <w:rPr>
                <w:b/>
              </w:rPr>
            </w:pPr>
            <w:r w:rsidRPr="00854DE5">
              <w:t>главный специалист</w:t>
            </w:r>
            <w:r w:rsidRPr="00854DE5">
              <w:rPr>
                <w:b/>
              </w:rPr>
              <w:t xml:space="preserve"> </w:t>
            </w:r>
            <w:r w:rsidRPr="00854DE5">
              <w:t>отдела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E85FCE" w:rsidP="00AC75F0">
            <w:pPr>
              <w:jc w:val="center"/>
            </w:pPr>
            <w:r w:rsidRPr="00854DE5">
              <w:t>306 100,23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E85FCE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E85FCE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E85FCE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E85FCE" w:rsidP="00AC75F0">
            <w:pPr>
              <w:jc w:val="center"/>
            </w:pPr>
            <w:r w:rsidRPr="00854DE5">
              <w:t>Жилой дом</w:t>
            </w:r>
          </w:p>
          <w:p w:rsidR="00E85FCE" w:rsidRPr="00854DE5" w:rsidRDefault="00E85FCE" w:rsidP="00AC75F0">
            <w:pPr>
              <w:jc w:val="center"/>
            </w:pPr>
          </w:p>
          <w:p w:rsidR="00E85FCE" w:rsidRPr="00854DE5" w:rsidRDefault="00E85FCE" w:rsidP="00AC75F0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E85FCE" w:rsidP="00AC75F0">
            <w:pPr>
              <w:jc w:val="center"/>
            </w:pPr>
            <w:r w:rsidRPr="00854DE5">
              <w:t>56,0</w:t>
            </w:r>
          </w:p>
          <w:p w:rsidR="00E85FCE" w:rsidRPr="00854DE5" w:rsidRDefault="00E85FCE" w:rsidP="00AC75F0">
            <w:pPr>
              <w:jc w:val="center"/>
            </w:pPr>
          </w:p>
          <w:p w:rsidR="00E85FCE" w:rsidRPr="00854DE5" w:rsidRDefault="00E85FCE" w:rsidP="00AC75F0">
            <w:pPr>
              <w:jc w:val="center"/>
            </w:pPr>
            <w:r w:rsidRPr="00854DE5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E85FCE" w:rsidP="00AC75F0">
            <w:pPr>
              <w:jc w:val="center"/>
            </w:pPr>
            <w:r w:rsidRPr="00854DE5">
              <w:t>Россия</w:t>
            </w:r>
          </w:p>
          <w:p w:rsidR="00E85FCE" w:rsidRPr="00854DE5" w:rsidRDefault="00E85FCE" w:rsidP="00AC75F0">
            <w:pPr>
              <w:jc w:val="center"/>
            </w:pPr>
          </w:p>
          <w:p w:rsidR="00E85FCE" w:rsidRPr="00854DE5" w:rsidRDefault="00E85FCE" w:rsidP="00AC75F0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E85FCE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AC75F0">
            <w:pPr>
              <w:jc w:val="center"/>
            </w:pPr>
          </w:p>
        </w:tc>
      </w:tr>
      <w:tr w:rsidR="00E85FCE" w:rsidRPr="00854DE5" w:rsidTr="00577FF1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AC75F0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AC75F0">
            <w:pPr>
              <w:jc w:val="center"/>
            </w:pPr>
            <w:r w:rsidRPr="00854DE5">
              <w:t>122 425,59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CE" w:rsidRPr="00854DE5" w:rsidRDefault="00E85FCE" w:rsidP="00E85FCE">
            <w:pPr>
              <w:jc w:val="center"/>
            </w:pPr>
            <w:r w:rsidRPr="00854DE5">
              <w:t>Жилой дом</w:t>
            </w:r>
          </w:p>
          <w:p w:rsidR="00E85FCE" w:rsidRPr="00854DE5" w:rsidRDefault="00E85FCE" w:rsidP="00E85FCE">
            <w:pPr>
              <w:jc w:val="center"/>
            </w:pPr>
          </w:p>
          <w:p w:rsidR="00E85FCE" w:rsidRPr="00854DE5" w:rsidRDefault="00E85FCE" w:rsidP="00E85FCE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CE" w:rsidRPr="00854DE5" w:rsidRDefault="00E85FCE" w:rsidP="00E85FCE">
            <w:pPr>
              <w:jc w:val="center"/>
            </w:pPr>
            <w:r w:rsidRPr="00854DE5">
              <w:t>56,0</w:t>
            </w:r>
          </w:p>
          <w:p w:rsidR="00E85FCE" w:rsidRPr="00854DE5" w:rsidRDefault="00E85FCE" w:rsidP="00E85FCE">
            <w:pPr>
              <w:jc w:val="center"/>
            </w:pPr>
          </w:p>
          <w:p w:rsidR="00E85FCE" w:rsidRPr="00854DE5" w:rsidRDefault="00E85FCE" w:rsidP="00E85FCE">
            <w:pPr>
              <w:jc w:val="center"/>
            </w:pPr>
            <w:r w:rsidRPr="00854DE5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CE" w:rsidRPr="00854DE5" w:rsidRDefault="00E85FCE" w:rsidP="00E85FCE">
            <w:pPr>
              <w:jc w:val="center"/>
            </w:pPr>
            <w:r w:rsidRPr="00854DE5">
              <w:t>Россия</w:t>
            </w:r>
          </w:p>
          <w:p w:rsidR="00E85FCE" w:rsidRPr="00854DE5" w:rsidRDefault="00E85FCE" w:rsidP="00E85FCE">
            <w:pPr>
              <w:jc w:val="center"/>
            </w:pPr>
          </w:p>
          <w:p w:rsidR="00E85FCE" w:rsidRPr="00854DE5" w:rsidRDefault="00E85FCE" w:rsidP="00E85FCE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AC75F0">
            <w:pPr>
              <w:jc w:val="center"/>
            </w:pPr>
            <w:r w:rsidRPr="00854DE5">
              <w:t>Легко</w:t>
            </w:r>
            <w:r w:rsidR="00577FF1" w:rsidRPr="00854DE5">
              <w:t>вой автомобиль ЛАДА 211440 С</w:t>
            </w:r>
            <w:r w:rsidRPr="00854DE5">
              <w:t>амара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CE" w:rsidRPr="00854DE5" w:rsidRDefault="00E85FCE" w:rsidP="00AC75F0">
            <w:pPr>
              <w:jc w:val="center"/>
            </w:pPr>
          </w:p>
        </w:tc>
      </w:tr>
      <w:tr w:rsidR="00854DE5" w:rsidRPr="00854DE5" w:rsidTr="00854DE5">
        <w:trPr>
          <w:trHeight w:val="1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F8" w:rsidRPr="00854DE5" w:rsidRDefault="00D247F8" w:rsidP="00AC75F0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F8" w:rsidRPr="00854DE5" w:rsidRDefault="00D247F8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F8" w:rsidRPr="00854DE5" w:rsidRDefault="00D247F8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F8" w:rsidRPr="00854DE5" w:rsidRDefault="00D247F8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F8" w:rsidRPr="00854DE5" w:rsidRDefault="00D247F8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F8" w:rsidRPr="00854DE5" w:rsidRDefault="00D247F8" w:rsidP="00D247F8">
            <w:pPr>
              <w:jc w:val="center"/>
            </w:pPr>
            <w:r w:rsidRPr="00854DE5">
              <w:t>Жилой дом</w:t>
            </w:r>
          </w:p>
          <w:p w:rsidR="00D247F8" w:rsidRPr="00854DE5" w:rsidRDefault="00D247F8" w:rsidP="00D247F8">
            <w:pPr>
              <w:jc w:val="center"/>
            </w:pPr>
          </w:p>
          <w:p w:rsidR="00D247F8" w:rsidRPr="00854DE5" w:rsidRDefault="00D247F8" w:rsidP="00D247F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F8" w:rsidRPr="00854DE5" w:rsidRDefault="00D247F8" w:rsidP="00D247F8">
            <w:pPr>
              <w:jc w:val="center"/>
            </w:pPr>
            <w:r w:rsidRPr="00854DE5">
              <w:t>56,0</w:t>
            </w:r>
          </w:p>
          <w:p w:rsidR="00D247F8" w:rsidRPr="00854DE5" w:rsidRDefault="00D247F8" w:rsidP="00D247F8">
            <w:pPr>
              <w:jc w:val="center"/>
            </w:pPr>
          </w:p>
          <w:p w:rsidR="00D247F8" w:rsidRPr="00854DE5" w:rsidRDefault="00D247F8" w:rsidP="00D247F8">
            <w:pPr>
              <w:jc w:val="center"/>
            </w:pPr>
            <w:r w:rsidRPr="00854DE5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F8" w:rsidRPr="00854DE5" w:rsidRDefault="00D247F8" w:rsidP="00D247F8">
            <w:pPr>
              <w:jc w:val="center"/>
            </w:pPr>
            <w:r w:rsidRPr="00854DE5">
              <w:t>Россия</w:t>
            </w:r>
          </w:p>
          <w:p w:rsidR="00D247F8" w:rsidRPr="00854DE5" w:rsidRDefault="00D247F8" w:rsidP="00D247F8">
            <w:pPr>
              <w:jc w:val="center"/>
            </w:pPr>
          </w:p>
          <w:p w:rsidR="00D247F8" w:rsidRPr="00854DE5" w:rsidRDefault="00D247F8" w:rsidP="00D247F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F8" w:rsidRPr="00854DE5" w:rsidRDefault="00D247F8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F8" w:rsidRPr="00854DE5" w:rsidRDefault="00D247F8" w:rsidP="00AC75F0">
            <w:pPr>
              <w:jc w:val="center"/>
            </w:pPr>
          </w:p>
        </w:tc>
      </w:tr>
      <w:tr w:rsidR="0094047C" w:rsidRPr="00854DE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AC75F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AC75F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AC75F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AC75F0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AC75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AC75F0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AC75F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AC75F0">
            <w:pPr>
              <w:jc w:val="center"/>
            </w:pPr>
          </w:p>
        </w:tc>
      </w:tr>
      <w:tr w:rsidR="00EA384B" w:rsidRPr="00854DE5" w:rsidTr="00AB26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Аулова</w:t>
            </w:r>
            <w:proofErr w:type="spellEnd"/>
          </w:p>
          <w:p w:rsidR="00BA549A" w:rsidRPr="00854DE5" w:rsidRDefault="00BA549A" w:rsidP="00AC75F0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Ольга Викторовна </w:t>
            </w:r>
          </w:p>
          <w:p w:rsidR="00BA549A" w:rsidRPr="00854DE5" w:rsidRDefault="00BA549A" w:rsidP="00AC75F0">
            <w:pPr>
              <w:jc w:val="center"/>
            </w:pPr>
            <w:r w:rsidRPr="00854DE5">
              <w:t>начальник сектора по труду  отдела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227EF4" w:rsidP="00AC75F0">
            <w:pPr>
              <w:jc w:val="center"/>
            </w:pPr>
            <w:r w:rsidRPr="00854DE5">
              <w:t>583 092,06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AC75F0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57,1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Легковой автомобиль</w:t>
            </w:r>
          </w:p>
          <w:p w:rsidR="00BA549A" w:rsidRPr="00854DE5" w:rsidRDefault="00BA549A" w:rsidP="00AC75F0">
            <w:pPr>
              <w:jc w:val="center"/>
            </w:pPr>
            <w:r w:rsidRPr="00854DE5">
              <w:t xml:space="preserve">Тойота </w:t>
            </w:r>
            <w:proofErr w:type="spellStart"/>
            <w:r w:rsidRPr="00854DE5">
              <w:t>Аурис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854DE5" w:rsidRPr="00854DE5" w:rsidTr="00854DE5">
        <w:trPr>
          <w:trHeight w:val="2588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Ихненко</w:t>
            </w:r>
            <w:proofErr w:type="spellEnd"/>
            <w:r w:rsidRPr="00854DE5">
              <w:rPr>
                <w:b/>
              </w:rPr>
              <w:t xml:space="preserve"> Марина Викторовна</w:t>
            </w:r>
          </w:p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t>ведущий специалист сектора по труду отдела социального развития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114AE9" w:rsidP="00BD1FC8">
            <w:pPr>
              <w:jc w:val="center"/>
            </w:pPr>
            <w:r w:rsidRPr="00854DE5">
              <w:t>575 380,34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633,0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96,9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AB267F">
        <w:trPr>
          <w:trHeight w:val="1556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114AE9" w:rsidP="00BD1FC8">
            <w:pPr>
              <w:jc w:val="center"/>
            </w:pPr>
            <w:r w:rsidRPr="00854DE5">
              <w:t>835 234,11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A925CE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A925CE">
            <w:pPr>
              <w:jc w:val="center"/>
            </w:pPr>
            <w:r w:rsidRPr="00854DE5">
              <w:t xml:space="preserve"> </w:t>
            </w:r>
          </w:p>
          <w:p w:rsidR="00114AE9" w:rsidRPr="00854DE5" w:rsidRDefault="00114AE9" w:rsidP="00A925CE">
            <w:pPr>
              <w:jc w:val="center"/>
            </w:pPr>
            <w:r w:rsidRPr="00854DE5">
              <w:t>Земельный участок</w:t>
            </w:r>
          </w:p>
          <w:p w:rsidR="00114AE9" w:rsidRPr="00854DE5" w:rsidRDefault="00114AE9" w:rsidP="00BD1FC8">
            <w:pPr>
              <w:jc w:val="center"/>
            </w:pPr>
          </w:p>
          <w:p w:rsidR="00114AE9" w:rsidRPr="00854DE5" w:rsidRDefault="00114AE9" w:rsidP="00BD1FC8">
            <w:pPr>
              <w:jc w:val="center"/>
            </w:pPr>
            <w:r w:rsidRPr="00854DE5">
              <w:t>Земельный участок</w:t>
            </w:r>
          </w:p>
          <w:p w:rsidR="00114AE9" w:rsidRPr="00854DE5" w:rsidRDefault="00114AE9" w:rsidP="00BD1FC8">
            <w:pPr>
              <w:jc w:val="center"/>
            </w:pPr>
          </w:p>
          <w:p w:rsidR="00114AE9" w:rsidRPr="00854DE5" w:rsidRDefault="00114AE9" w:rsidP="00BD1FC8">
            <w:pPr>
              <w:jc w:val="center"/>
            </w:pPr>
            <w:r w:rsidRPr="00854DE5">
              <w:t>Земельный участок</w:t>
            </w:r>
          </w:p>
          <w:p w:rsidR="00114AE9" w:rsidRPr="00854DE5" w:rsidRDefault="00114AE9" w:rsidP="00BD1FC8">
            <w:pPr>
              <w:jc w:val="center"/>
            </w:pPr>
          </w:p>
          <w:p w:rsidR="00114AE9" w:rsidRPr="00854DE5" w:rsidRDefault="00114AE9" w:rsidP="00BD1FC8">
            <w:pPr>
              <w:jc w:val="center"/>
            </w:pPr>
            <w:r w:rsidRPr="00854DE5">
              <w:lastRenderedPageBreak/>
              <w:t>Земельный участок</w:t>
            </w:r>
          </w:p>
          <w:p w:rsidR="00114AE9" w:rsidRPr="00854DE5" w:rsidRDefault="00114AE9" w:rsidP="00BD1FC8">
            <w:pPr>
              <w:jc w:val="center"/>
            </w:pPr>
          </w:p>
          <w:p w:rsidR="00114AE9" w:rsidRPr="00854DE5" w:rsidRDefault="00114AE9" w:rsidP="00BD1FC8">
            <w:pPr>
              <w:jc w:val="center"/>
            </w:pPr>
            <w:r w:rsidRPr="00854DE5">
              <w:t>Земельный участок</w:t>
            </w:r>
          </w:p>
          <w:p w:rsidR="00114AE9" w:rsidRPr="00854DE5" w:rsidRDefault="00114AE9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114AE9">
            <w:pPr>
              <w:jc w:val="center"/>
            </w:pPr>
            <w:r w:rsidRPr="00854DE5">
              <w:t>Квартира</w:t>
            </w:r>
          </w:p>
          <w:p w:rsidR="00114AE9" w:rsidRPr="00854DE5" w:rsidRDefault="00114AE9" w:rsidP="00114AE9">
            <w:pPr>
              <w:jc w:val="center"/>
            </w:pPr>
          </w:p>
          <w:p w:rsidR="00114AE9" w:rsidRPr="00854DE5" w:rsidRDefault="00114AE9" w:rsidP="00114AE9">
            <w:pPr>
              <w:jc w:val="center"/>
            </w:pPr>
            <w:r w:rsidRPr="00854DE5">
              <w:t>Нежилое помещение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A925CE">
            <w:pPr>
              <w:jc w:val="center"/>
            </w:pPr>
            <w:r w:rsidRPr="00854DE5">
              <w:lastRenderedPageBreak/>
              <w:t>1000,0</w:t>
            </w:r>
          </w:p>
          <w:p w:rsidR="00BA549A" w:rsidRPr="00854DE5" w:rsidRDefault="00BA549A" w:rsidP="00A925CE">
            <w:pPr>
              <w:jc w:val="center"/>
            </w:pPr>
          </w:p>
          <w:p w:rsidR="00114AE9" w:rsidRPr="00854DE5" w:rsidRDefault="00114AE9" w:rsidP="00A925CE">
            <w:pPr>
              <w:jc w:val="center"/>
            </w:pPr>
            <w:r w:rsidRPr="00854DE5">
              <w:t>2453,0</w:t>
            </w:r>
          </w:p>
          <w:p w:rsidR="00114AE9" w:rsidRPr="00854DE5" w:rsidRDefault="00114AE9" w:rsidP="00A925CE">
            <w:pPr>
              <w:jc w:val="center"/>
            </w:pPr>
          </w:p>
          <w:p w:rsidR="00114AE9" w:rsidRPr="00854DE5" w:rsidRDefault="00114AE9" w:rsidP="00A925CE">
            <w:pPr>
              <w:jc w:val="center"/>
            </w:pPr>
            <w:r w:rsidRPr="00854DE5">
              <w:t>2080,0</w:t>
            </w:r>
          </w:p>
          <w:p w:rsidR="00114AE9" w:rsidRPr="00854DE5" w:rsidRDefault="00114AE9" w:rsidP="00A925CE">
            <w:pPr>
              <w:jc w:val="center"/>
            </w:pPr>
          </w:p>
          <w:p w:rsidR="00114AE9" w:rsidRPr="00854DE5" w:rsidRDefault="00114AE9" w:rsidP="00A925CE">
            <w:pPr>
              <w:jc w:val="center"/>
            </w:pPr>
            <w:r w:rsidRPr="00854DE5">
              <w:t>2912,0</w:t>
            </w:r>
          </w:p>
          <w:p w:rsidR="00114AE9" w:rsidRPr="00854DE5" w:rsidRDefault="00114AE9" w:rsidP="00A925CE">
            <w:pPr>
              <w:jc w:val="center"/>
            </w:pPr>
          </w:p>
          <w:p w:rsidR="00114AE9" w:rsidRPr="00854DE5" w:rsidRDefault="00114AE9" w:rsidP="00A925CE">
            <w:pPr>
              <w:jc w:val="center"/>
            </w:pPr>
            <w:r w:rsidRPr="00854DE5">
              <w:lastRenderedPageBreak/>
              <w:t>600,0</w:t>
            </w:r>
          </w:p>
          <w:p w:rsidR="00114AE9" w:rsidRPr="00854DE5" w:rsidRDefault="00114AE9" w:rsidP="00A925CE">
            <w:pPr>
              <w:jc w:val="center"/>
            </w:pPr>
          </w:p>
          <w:p w:rsidR="00114AE9" w:rsidRPr="00854DE5" w:rsidRDefault="00114AE9" w:rsidP="00A925CE">
            <w:pPr>
              <w:jc w:val="center"/>
            </w:pPr>
            <w:r w:rsidRPr="00854DE5">
              <w:t>520,0</w:t>
            </w:r>
          </w:p>
          <w:p w:rsidR="00114AE9" w:rsidRPr="00854DE5" w:rsidRDefault="00114AE9" w:rsidP="00A925CE">
            <w:pPr>
              <w:jc w:val="center"/>
            </w:pPr>
          </w:p>
          <w:p w:rsidR="00BA549A" w:rsidRPr="00854DE5" w:rsidRDefault="00BA549A" w:rsidP="00A925CE">
            <w:pPr>
              <w:jc w:val="center"/>
            </w:pPr>
            <w:r w:rsidRPr="00854DE5">
              <w:t>55,0</w:t>
            </w:r>
          </w:p>
          <w:p w:rsidR="00BA549A" w:rsidRPr="00854DE5" w:rsidRDefault="00BA549A" w:rsidP="00A925CE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96,9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46,1</w:t>
            </w:r>
          </w:p>
          <w:p w:rsidR="00BA549A" w:rsidRPr="00854DE5" w:rsidRDefault="00BA549A" w:rsidP="00BD1FC8">
            <w:pPr>
              <w:jc w:val="center"/>
            </w:pPr>
          </w:p>
          <w:p w:rsidR="00114AE9" w:rsidRPr="00854DE5" w:rsidRDefault="00114AE9" w:rsidP="00BD1FC8">
            <w:pPr>
              <w:jc w:val="center"/>
            </w:pPr>
            <w:r w:rsidRPr="00854DE5">
              <w:t>3,1</w:t>
            </w:r>
          </w:p>
          <w:p w:rsidR="00BA549A" w:rsidRPr="00854DE5" w:rsidRDefault="00BA549A" w:rsidP="009A11CF"/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lastRenderedPageBreak/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114AE9" w:rsidRPr="00854DE5" w:rsidRDefault="00114AE9" w:rsidP="009A11CF">
            <w:pPr>
              <w:jc w:val="center"/>
            </w:pPr>
            <w:r w:rsidRPr="00854DE5">
              <w:t>Россия</w:t>
            </w:r>
          </w:p>
          <w:p w:rsidR="00114AE9" w:rsidRPr="00854DE5" w:rsidRDefault="00114AE9" w:rsidP="009A11CF">
            <w:pPr>
              <w:jc w:val="center"/>
            </w:pPr>
          </w:p>
          <w:p w:rsidR="00114AE9" w:rsidRPr="00854DE5" w:rsidRDefault="00114AE9" w:rsidP="009A11CF">
            <w:pPr>
              <w:jc w:val="center"/>
            </w:pPr>
            <w:r w:rsidRPr="00854DE5">
              <w:t>Россия</w:t>
            </w:r>
          </w:p>
          <w:p w:rsidR="00114AE9" w:rsidRPr="00854DE5" w:rsidRDefault="00114AE9" w:rsidP="009A11CF">
            <w:pPr>
              <w:jc w:val="center"/>
            </w:pPr>
          </w:p>
          <w:p w:rsidR="00114AE9" w:rsidRPr="00854DE5" w:rsidRDefault="00114AE9" w:rsidP="009A11CF">
            <w:pPr>
              <w:jc w:val="center"/>
            </w:pPr>
            <w:r w:rsidRPr="00854DE5">
              <w:t>Россия</w:t>
            </w:r>
          </w:p>
          <w:p w:rsidR="00114AE9" w:rsidRPr="00854DE5" w:rsidRDefault="00114AE9" w:rsidP="009A11CF">
            <w:pPr>
              <w:jc w:val="center"/>
            </w:pPr>
          </w:p>
          <w:p w:rsidR="00114AE9" w:rsidRPr="00854DE5" w:rsidRDefault="00114AE9" w:rsidP="009A11CF">
            <w:pPr>
              <w:jc w:val="center"/>
            </w:pPr>
            <w:r w:rsidRPr="00854DE5">
              <w:lastRenderedPageBreak/>
              <w:t>Россия</w:t>
            </w:r>
          </w:p>
          <w:p w:rsidR="00114AE9" w:rsidRPr="00854DE5" w:rsidRDefault="00114AE9" w:rsidP="009A11CF">
            <w:pPr>
              <w:jc w:val="center"/>
            </w:pPr>
          </w:p>
          <w:p w:rsidR="00114AE9" w:rsidRPr="00854DE5" w:rsidRDefault="00114AE9" w:rsidP="009A11CF">
            <w:pPr>
              <w:jc w:val="center"/>
            </w:pPr>
            <w:r w:rsidRPr="00854DE5">
              <w:t>Россия</w:t>
            </w:r>
          </w:p>
          <w:p w:rsidR="00114AE9" w:rsidRPr="00854DE5" w:rsidRDefault="00114AE9" w:rsidP="009A11CF">
            <w:pPr>
              <w:jc w:val="center"/>
            </w:pPr>
          </w:p>
          <w:p w:rsidR="00BA549A" w:rsidRPr="00854DE5" w:rsidRDefault="00BA549A" w:rsidP="009A11CF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9A11CF" w:rsidRPr="00854DE5" w:rsidRDefault="009A11CF" w:rsidP="00BD1FC8">
            <w:pPr>
              <w:jc w:val="center"/>
            </w:pPr>
          </w:p>
          <w:p w:rsidR="009A11CF" w:rsidRPr="00854DE5" w:rsidRDefault="009A11CF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114AE9" w:rsidRPr="00854DE5" w:rsidRDefault="00114AE9" w:rsidP="00BD1FC8">
            <w:pPr>
              <w:jc w:val="center"/>
            </w:pPr>
          </w:p>
          <w:p w:rsidR="00114AE9" w:rsidRPr="00854DE5" w:rsidRDefault="00114AE9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lastRenderedPageBreak/>
              <w:t>Жилой дом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91,5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900,0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0C3F61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Автомобиль легковой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КИА </w:t>
            </w:r>
            <w:proofErr w:type="spellStart"/>
            <w:r w:rsidRPr="00854DE5">
              <w:t>Спортейдж</w:t>
            </w:r>
            <w:proofErr w:type="spellEnd"/>
            <w:r w:rsidRPr="00854DE5">
              <w:t xml:space="preserve"> </w:t>
            </w:r>
            <w:r w:rsidRPr="00854DE5">
              <w:rPr>
                <w:lang w:val="en-US"/>
              </w:rPr>
              <w:t>SL</w:t>
            </w:r>
            <w:r w:rsidRPr="00854DE5">
              <w:t xml:space="preserve"> </w:t>
            </w:r>
            <w:r w:rsidRPr="00854DE5">
              <w:rPr>
                <w:lang w:val="en-US"/>
              </w:rPr>
              <w:t>SLS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AB267F">
        <w:trPr>
          <w:trHeight w:val="2116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lastRenderedPageBreak/>
              <w:t>Несовершеннолетний</w:t>
            </w:r>
            <w:r w:rsidRPr="00854DE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54DE5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633,0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96,9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lang w:val="en-US"/>
              </w:rPr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AB267F">
        <w:trPr>
          <w:trHeight w:val="2104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633,0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96,9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AB267F">
        <w:trPr>
          <w:trHeight w:val="1001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633,0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96,9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854DE5" w:rsidRPr="00854DE5" w:rsidTr="00854DE5">
        <w:trPr>
          <w:trHeight w:val="3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91" w:rsidRPr="00854DE5" w:rsidRDefault="00B41F91" w:rsidP="00AC75F0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Малютина Екатерина Анатольевна</w:t>
            </w:r>
          </w:p>
          <w:p w:rsidR="00B41F91" w:rsidRPr="00854DE5" w:rsidRDefault="00B41F91" w:rsidP="00AC75F0">
            <w:pPr>
              <w:jc w:val="center"/>
              <w:rPr>
                <w:b/>
              </w:rPr>
            </w:pPr>
            <w:r w:rsidRPr="00854DE5">
              <w:t>ведущий специалист -</w:t>
            </w:r>
            <w:r w:rsidR="00114AE9" w:rsidRPr="00854DE5">
              <w:t xml:space="preserve"> </w:t>
            </w:r>
            <w:r w:rsidRPr="00854DE5">
              <w:t xml:space="preserve">ответственный секретарь комиссии по делам несовершеннолетних и защите их прав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91" w:rsidRPr="00854DE5" w:rsidRDefault="00114AE9" w:rsidP="00AC75F0">
            <w:pPr>
              <w:jc w:val="center"/>
            </w:pPr>
            <w:r w:rsidRPr="00854DE5">
              <w:t>987 711,32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91" w:rsidRPr="00854DE5" w:rsidRDefault="00114AE9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91" w:rsidRPr="00854DE5" w:rsidRDefault="00114AE9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91" w:rsidRPr="00854DE5" w:rsidRDefault="00114AE9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91" w:rsidRPr="00854DE5" w:rsidRDefault="00114AE9" w:rsidP="00AC75F0">
            <w:pPr>
              <w:jc w:val="center"/>
            </w:pPr>
            <w:r w:rsidRPr="00854DE5">
              <w:t>Квартира</w:t>
            </w:r>
          </w:p>
          <w:p w:rsidR="00114AE9" w:rsidRPr="00854DE5" w:rsidRDefault="00114AE9" w:rsidP="00AC75F0">
            <w:pPr>
              <w:jc w:val="center"/>
            </w:pPr>
          </w:p>
          <w:p w:rsidR="00114AE9" w:rsidRPr="00854DE5" w:rsidRDefault="00114AE9" w:rsidP="00AC75F0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91" w:rsidRPr="00854DE5" w:rsidRDefault="00114AE9" w:rsidP="00AC75F0">
            <w:pPr>
              <w:jc w:val="center"/>
            </w:pPr>
            <w:r w:rsidRPr="00854DE5">
              <w:t>17,0</w:t>
            </w:r>
          </w:p>
          <w:p w:rsidR="00114AE9" w:rsidRPr="00854DE5" w:rsidRDefault="00114AE9" w:rsidP="00AC75F0">
            <w:pPr>
              <w:jc w:val="center"/>
            </w:pPr>
          </w:p>
          <w:p w:rsidR="00114AE9" w:rsidRPr="00854DE5" w:rsidRDefault="00114AE9" w:rsidP="00AC75F0">
            <w:pPr>
              <w:jc w:val="center"/>
            </w:pPr>
            <w:r w:rsidRPr="00854DE5">
              <w:t>49,5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91" w:rsidRPr="00854DE5" w:rsidRDefault="00114AE9" w:rsidP="00AC75F0">
            <w:pPr>
              <w:jc w:val="center"/>
            </w:pPr>
            <w:r w:rsidRPr="00854DE5">
              <w:t>Россия</w:t>
            </w:r>
          </w:p>
          <w:p w:rsidR="00114AE9" w:rsidRPr="00854DE5" w:rsidRDefault="00114AE9" w:rsidP="00AC75F0">
            <w:pPr>
              <w:jc w:val="center"/>
            </w:pPr>
          </w:p>
          <w:p w:rsidR="00114AE9" w:rsidRPr="00854DE5" w:rsidRDefault="00114AE9" w:rsidP="00AC75F0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F91" w:rsidRPr="00854DE5" w:rsidRDefault="00114AE9" w:rsidP="00AC75F0">
            <w:pPr>
              <w:jc w:val="center"/>
            </w:pPr>
            <w:r w:rsidRPr="00854DE5">
              <w:t>нет</w:t>
            </w:r>
          </w:p>
          <w:p w:rsidR="00114AE9" w:rsidRPr="00854DE5" w:rsidRDefault="00114AE9" w:rsidP="00AC75F0">
            <w:pPr>
              <w:jc w:val="center"/>
            </w:pPr>
          </w:p>
          <w:p w:rsidR="00114AE9" w:rsidRPr="00854DE5" w:rsidRDefault="00114AE9" w:rsidP="00AC75F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91" w:rsidRPr="00854DE5" w:rsidRDefault="00B41F91" w:rsidP="00AC75F0">
            <w:pPr>
              <w:jc w:val="center"/>
            </w:pPr>
          </w:p>
        </w:tc>
      </w:tr>
      <w:tr w:rsidR="00854DE5" w:rsidRPr="00854DE5" w:rsidTr="00854DE5">
        <w:trPr>
          <w:trHeight w:val="9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9" w:rsidRPr="00854DE5" w:rsidRDefault="00114AE9" w:rsidP="00114AE9">
            <w:pPr>
              <w:jc w:val="center"/>
            </w:pPr>
            <w:r w:rsidRPr="00854DE5">
              <w:t>Квартира</w:t>
            </w:r>
          </w:p>
          <w:p w:rsidR="00114AE9" w:rsidRPr="00854DE5" w:rsidRDefault="00114AE9" w:rsidP="00114AE9">
            <w:pPr>
              <w:jc w:val="center"/>
            </w:pPr>
          </w:p>
          <w:p w:rsidR="00114AE9" w:rsidRPr="00854DE5" w:rsidRDefault="00114AE9" w:rsidP="00114AE9">
            <w:pPr>
              <w:jc w:val="center"/>
            </w:pPr>
            <w:r w:rsidRPr="00854DE5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9" w:rsidRPr="00854DE5" w:rsidRDefault="00114AE9" w:rsidP="00114AE9">
            <w:pPr>
              <w:jc w:val="center"/>
            </w:pPr>
            <w:r w:rsidRPr="00854DE5">
              <w:t>17,0</w:t>
            </w:r>
          </w:p>
          <w:p w:rsidR="00114AE9" w:rsidRPr="00854DE5" w:rsidRDefault="00114AE9" w:rsidP="00114AE9">
            <w:pPr>
              <w:jc w:val="center"/>
            </w:pPr>
          </w:p>
          <w:p w:rsidR="00114AE9" w:rsidRPr="00854DE5" w:rsidRDefault="00114AE9" w:rsidP="00114AE9">
            <w:pPr>
              <w:jc w:val="center"/>
            </w:pPr>
            <w:r w:rsidRPr="00854DE5">
              <w:t>49,5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9" w:rsidRPr="00854DE5" w:rsidRDefault="00114AE9" w:rsidP="00114AE9">
            <w:pPr>
              <w:jc w:val="center"/>
            </w:pPr>
            <w:r w:rsidRPr="00854DE5">
              <w:t>Россия</w:t>
            </w:r>
          </w:p>
          <w:p w:rsidR="00114AE9" w:rsidRPr="00854DE5" w:rsidRDefault="00114AE9" w:rsidP="00114AE9">
            <w:pPr>
              <w:jc w:val="center"/>
            </w:pPr>
          </w:p>
          <w:p w:rsidR="00114AE9" w:rsidRPr="00854DE5" w:rsidRDefault="00114AE9" w:rsidP="00114AE9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9" w:rsidRPr="00854DE5" w:rsidRDefault="00114AE9" w:rsidP="00AC75F0">
            <w:pPr>
              <w:jc w:val="center"/>
            </w:pPr>
          </w:p>
        </w:tc>
      </w:tr>
      <w:tr w:rsidR="00114AE9" w:rsidRPr="00854DE5" w:rsidTr="00114AE9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9" w:rsidRPr="00854DE5" w:rsidRDefault="00114AE9" w:rsidP="00114AE9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9" w:rsidRPr="00854DE5" w:rsidRDefault="00114AE9" w:rsidP="00114AE9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9" w:rsidRPr="00854DE5" w:rsidRDefault="00114AE9" w:rsidP="00114AE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E9" w:rsidRPr="00854DE5" w:rsidRDefault="00114AE9" w:rsidP="00AC75F0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E9" w:rsidRPr="00854DE5" w:rsidRDefault="00114AE9" w:rsidP="00AC75F0">
            <w:pPr>
              <w:jc w:val="center"/>
            </w:pPr>
          </w:p>
        </w:tc>
      </w:tr>
      <w:tr w:rsidR="00EA384B" w:rsidRPr="00854DE5" w:rsidTr="009A11CF">
        <w:trPr>
          <w:trHeight w:val="31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A210AB" w:rsidP="00AC75F0">
            <w:pPr>
              <w:jc w:val="center"/>
              <w:rPr>
                <w:b/>
              </w:rPr>
            </w:pPr>
            <w:r w:rsidRPr="00854DE5">
              <w:rPr>
                <w:b/>
              </w:rPr>
              <w:t>Минько Юлия Александровна</w:t>
            </w:r>
          </w:p>
          <w:p w:rsidR="00BA549A" w:rsidRPr="00854DE5" w:rsidRDefault="00BA549A" w:rsidP="00AC75F0">
            <w:pPr>
              <w:jc w:val="center"/>
              <w:rPr>
                <w:b/>
                <w:sz w:val="22"/>
                <w:szCs w:val="22"/>
              </w:rPr>
            </w:pPr>
            <w:r w:rsidRPr="00854DE5">
              <w:t>ведущий специалист</w:t>
            </w:r>
            <w:r w:rsidR="009A11CF" w:rsidRPr="00854DE5">
              <w:t xml:space="preserve"> </w:t>
            </w:r>
            <w:proofErr w:type="gramStart"/>
            <w:r w:rsidRPr="00854DE5">
              <w:t>-о</w:t>
            </w:r>
            <w:proofErr w:type="gramEnd"/>
            <w:r w:rsidRPr="00854DE5">
              <w:t xml:space="preserve">тветственный секретарь комиссии по делам несовершеннолетних и защите их прав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D247F8" w:rsidP="00AC75F0">
            <w:pPr>
              <w:jc w:val="center"/>
            </w:pPr>
            <w:r w:rsidRPr="00854DE5">
              <w:t>1 349 897,51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A210AB" w:rsidP="00AC75F0">
            <w:pPr>
              <w:jc w:val="center"/>
            </w:pPr>
            <w:r w:rsidRPr="00854DE5">
              <w:t>нет</w:t>
            </w:r>
          </w:p>
          <w:p w:rsidR="00BA549A" w:rsidRPr="00854DE5" w:rsidRDefault="00BA549A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A210AB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A210AB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A210AB" w:rsidP="00AC75F0">
            <w:pPr>
              <w:jc w:val="center"/>
            </w:pPr>
            <w:r w:rsidRPr="00854DE5">
              <w:t>Жилой дом</w:t>
            </w:r>
          </w:p>
          <w:p w:rsidR="00A210AB" w:rsidRPr="00854DE5" w:rsidRDefault="00A210AB" w:rsidP="00AC75F0">
            <w:pPr>
              <w:jc w:val="center"/>
            </w:pPr>
          </w:p>
          <w:p w:rsidR="00A210AB" w:rsidRPr="00854DE5" w:rsidRDefault="00A210AB" w:rsidP="00AC75F0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D247F8" w:rsidP="00AC75F0">
            <w:pPr>
              <w:jc w:val="center"/>
            </w:pPr>
            <w:r w:rsidRPr="00854DE5">
              <w:t>120</w:t>
            </w:r>
            <w:r w:rsidR="00A210AB" w:rsidRPr="00854DE5">
              <w:t>,0</w:t>
            </w:r>
          </w:p>
          <w:p w:rsidR="00A210AB" w:rsidRPr="00854DE5" w:rsidRDefault="00A210AB" w:rsidP="00AC75F0">
            <w:pPr>
              <w:jc w:val="center"/>
            </w:pPr>
          </w:p>
          <w:p w:rsidR="00A210AB" w:rsidRPr="00854DE5" w:rsidRDefault="00D247F8" w:rsidP="00AC75F0">
            <w:pPr>
              <w:jc w:val="center"/>
            </w:pPr>
            <w:r w:rsidRPr="00854DE5">
              <w:t>9</w:t>
            </w:r>
            <w:r w:rsidR="00A210AB" w:rsidRPr="00854DE5">
              <w:t>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A210AB" w:rsidP="00AC75F0">
            <w:pPr>
              <w:jc w:val="center"/>
            </w:pPr>
            <w:r w:rsidRPr="00854DE5">
              <w:t>Россия</w:t>
            </w:r>
          </w:p>
          <w:p w:rsidR="00A210AB" w:rsidRPr="00854DE5" w:rsidRDefault="00A210AB" w:rsidP="00AC75F0">
            <w:pPr>
              <w:jc w:val="center"/>
            </w:pPr>
          </w:p>
          <w:p w:rsidR="00A210AB" w:rsidRPr="00854DE5" w:rsidRDefault="00A210AB" w:rsidP="00A210AB">
            <w:pPr>
              <w:jc w:val="center"/>
            </w:pPr>
            <w:r w:rsidRPr="00854DE5">
              <w:t>Россия</w:t>
            </w:r>
          </w:p>
          <w:p w:rsidR="00A210AB" w:rsidRPr="00854DE5" w:rsidRDefault="00A210AB" w:rsidP="00AC75F0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</w:tr>
      <w:tr w:rsidR="00EA384B" w:rsidRPr="00854DE5" w:rsidTr="00AB26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854DE5" w:rsidRDefault="00863015" w:rsidP="00AC75F0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854DE5" w:rsidRDefault="00D247F8" w:rsidP="00AC75F0">
            <w:pPr>
              <w:jc w:val="center"/>
            </w:pPr>
            <w:r w:rsidRPr="00854DE5">
              <w:t>277 466,37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854DE5" w:rsidRDefault="00863015" w:rsidP="007F5509">
            <w:pPr>
              <w:jc w:val="center"/>
            </w:pPr>
            <w:r w:rsidRPr="00854DE5">
              <w:t>нет</w:t>
            </w:r>
          </w:p>
          <w:p w:rsidR="00863015" w:rsidRPr="00854DE5" w:rsidRDefault="00863015" w:rsidP="007F5509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854DE5" w:rsidRDefault="00863015" w:rsidP="007F5509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854DE5" w:rsidRDefault="00863015" w:rsidP="007F5509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15" w:rsidRPr="00854DE5" w:rsidRDefault="00863015" w:rsidP="007F5509">
            <w:pPr>
              <w:jc w:val="center"/>
            </w:pPr>
            <w:r w:rsidRPr="00854DE5">
              <w:t>Квартира</w:t>
            </w:r>
          </w:p>
          <w:p w:rsidR="00863015" w:rsidRPr="00854DE5" w:rsidRDefault="00863015" w:rsidP="007F5509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15" w:rsidRPr="00854DE5" w:rsidRDefault="00D247F8" w:rsidP="007F5509">
            <w:pPr>
              <w:jc w:val="center"/>
            </w:pPr>
            <w:r w:rsidRPr="00854DE5">
              <w:t>32</w:t>
            </w:r>
            <w:r w:rsidR="00863015" w:rsidRPr="00854DE5">
              <w:t>,0</w:t>
            </w:r>
          </w:p>
          <w:p w:rsidR="00863015" w:rsidRPr="00854DE5" w:rsidRDefault="00863015" w:rsidP="007F5509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15" w:rsidRPr="00854DE5" w:rsidRDefault="00863015" w:rsidP="007F5509">
            <w:pPr>
              <w:jc w:val="center"/>
            </w:pPr>
            <w:r w:rsidRPr="00854DE5">
              <w:t>Россия</w:t>
            </w:r>
          </w:p>
          <w:p w:rsidR="00863015" w:rsidRPr="00854DE5" w:rsidRDefault="00863015" w:rsidP="007F5509">
            <w:pPr>
              <w:jc w:val="center"/>
            </w:pPr>
          </w:p>
          <w:p w:rsidR="00863015" w:rsidRPr="00854DE5" w:rsidRDefault="00863015" w:rsidP="007F550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15" w:rsidRPr="00854DE5" w:rsidRDefault="00863015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15" w:rsidRPr="00854DE5" w:rsidRDefault="00863015" w:rsidP="00AC75F0">
            <w:pPr>
              <w:jc w:val="center"/>
            </w:pPr>
          </w:p>
        </w:tc>
      </w:tr>
      <w:tr w:rsidR="00EA384B" w:rsidRPr="00854DE5" w:rsidTr="00AB267F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854DE5" w:rsidRDefault="00EA29EC" w:rsidP="00AC75F0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854DE5" w:rsidRDefault="00EA29EC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854DE5" w:rsidRDefault="00EA29EC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854DE5" w:rsidRDefault="00EA29EC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854DE5" w:rsidRDefault="00EA29EC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C" w:rsidRPr="00854DE5" w:rsidRDefault="00EA29EC" w:rsidP="007F5509">
            <w:pPr>
              <w:jc w:val="center"/>
            </w:pPr>
            <w:r w:rsidRPr="00854DE5">
              <w:t>Жилой дом</w:t>
            </w:r>
          </w:p>
          <w:p w:rsidR="00EA29EC" w:rsidRPr="00854DE5" w:rsidRDefault="00EA29EC" w:rsidP="007F5509">
            <w:pPr>
              <w:jc w:val="center"/>
            </w:pPr>
          </w:p>
          <w:p w:rsidR="00EA29EC" w:rsidRPr="00854DE5" w:rsidRDefault="00EA29EC" w:rsidP="007F5509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C" w:rsidRPr="00854DE5" w:rsidRDefault="00D31CE8" w:rsidP="007F5509">
            <w:pPr>
              <w:jc w:val="center"/>
            </w:pPr>
            <w:r w:rsidRPr="00854DE5">
              <w:t>120</w:t>
            </w:r>
            <w:r w:rsidR="00EA29EC" w:rsidRPr="00854DE5">
              <w:t>,0</w:t>
            </w:r>
          </w:p>
          <w:p w:rsidR="00EA29EC" w:rsidRPr="00854DE5" w:rsidRDefault="00EA29EC" w:rsidP="007F5509">
            <w:pPr>
              <w:jc w:val="center"/>
            </w:pPr>
          </w:p>
          <w:p w:rsidR="00EA29EC" w:rsidRPr="00854DE5" w:rsidRDefault="00D31CE8" w:rsidP="007F5509">
            <w:pPr>
              <w:jc w:val="center"/>
            </w:pPr>
            <w:r w:rsidRPr="00854DE5">
              <w:t>9</w:t>
            </w:r>
            <w:r w:rsidR="00EA29EC" w:rsidRPr="00854DE5">
              <w:t>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C" w:rsidRPr="00854DE5" w:rsidRDefault="00EA29EC" w:rsidP="007F5509">
            <w:pPr>
              <w:jc w:val="center"/>
            </w:pPr>
            <w:r w:rsidRPr="00854DE5">
              <w:t>Россия</w:t>
            </w:r>
          </w:p>
          <w:p w:rsidR="00EA29EC" w:rsidRPr="00854DE5" w:rsidRDefault="00EA29EC" w:rsidP="007F5509">
            <w:pPr>
              <w:jc w:val="center"/>
            </w:pPr>
          </w:p>
          <w:p w:rsidR="00EA29EC" w:rsidRPr="00854DE5" w:rsidRDefault="00EA29EC" w:rsidP="007F5509">
            <w:pPr>
              <w:jc w:val="center"/>
            </w:pPr>
            <w:r w:rsidRPr="00854DE5">
              <w:t>Россия</w:t>
            </w:r>
          </w:p>
          <w:p w:rsidR="00EA29EC" w:rsidRPr="00854DE5" w:rsidRDefault="00EA29EC" w:rsidP="007F550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EC" w:rsidRPr="00854DE5" w:rsidRDefault="00EA29EC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EC" w:rsidRPr="00854DE5" w:rsidRDefault="00EA29EC" w:rsidP="00AC75F0">
            <w:pPr>
              <w:jc w:val="center"/>
            </w:pPr>
          </w:p>
        </w:tc>
      </w:tr>
      <w:tr w:rsidR="00854DE5" w:rsidRPr="00854DE5" w:rsidTr="00854DE5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E8" w:rsidRPr="00854DE5" w:rsidRDefault="00D31CE8" w:rsidP="008E736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E8" w:rsidRPr="00854DE5" w:rsidRDefault="00D31CE8" w:rsidP="008E7367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E8" w:rsidRPr="00854DE5" w:rsidRDefault="00D31CE8" w:rsidP="008E7367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E8" w:rsidRPr="00854DE5" w:rsidRDefault="00D31CE8" w:rsidP="008E7367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E8" w:rsidRPr="00854DE5" w:rsidRDefault="00D31CE8" w:rsidP="008E736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8" w:rsidRPr="00854DE5" w:rsidRDefault="00D31CE8" w:rsidP="008E7367">
            <w:pPr>
              <w:jc w:val="center"/>
            </w:pPr>
            <w:r w:rsidRPr="00854DE5">
              <w:t>Жилой дом</w:t>
            </w:r>
          </w:p>
          <w:p w:rsidR="00D31CE8" w:rsidRPr="00854DE5" w:rsidRDefault="00D31CE8" w:rsidP="008E7367">
            <w:pPr>
              <w:jc w:val="center"/>
            </w:pPr>
          </w:p>
          <w:p w:rsidR="00D31CE8" w:rsidRPr="00854DE5" w:rsidRDefault="00D31CE8" w:rsidP="008E736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8" w:rsidRPr="00854DE5" w:rsidRDefault="00D31CE8" w:rsidP="008E7367">
            <w:pPr>
              <w:jc w:val="center"/>
            </w:pPr>
            <w:r w:rsidRPr="00854DE5">
              <w:t>120,0</w:t>
            </w:r>
          </w:p>
          <w:p w:rsidR="00D31CE8" w:rsidRPr="00854DE5" w:rsidRDefault="00D31CE8" w:rsidP="008E7367">
            <w:pPr>
              <w:jc w:val="center"/>
            </w:pPr>
          </w:p>
          <w:p w:rsidR="00D31CE8" w:rsidRPr="00854DE5" w:rsidRDefault="00D31CE8" w:rsidP="008E7367">
            <w:pPr>
              <w:jc w:val="center"/>
            </w:pPr>
            <w:r w:rsidRPr="00854DE5">
              <w:t>900,0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8" w:rsidRPr="00854DE5" w:rsidRDefault="00D31CE8" w:rsidP="008E7367">
            <w:pPr>
              <w:jc w:val="center"/>
            </w:pPr>
            <w:r w:rsidRPr="00854DE5">
              <w:t>Россия</w:t>
            </w:r>
          </w:p>
          <w:p w:rsidR="00D31CE8" w:rsidRPr="00854DE5" w:rsidRDefault="00D31CE8" w:rsidP="008E7367">
            <w:pPr>
              <w:jc w:val="center"/>
            </w:pPr>
          </w:p>
          <w:p w:rsidR="00D31CE8" w:rsidRPr="00854DE5" w:rsidRDefault="00D31CE8" w:rsidP="008E7367">
            <w:pPr>
              <w:jc w:val="center"/>
            </w:pPr>
            <w:r w:rsidRPr="00854DE5">
              <w:t>Россия</w:t>
            </w:r>
          </w:p>
          <w:p w:rsidR="00D31CE8" w:rsidRPr="00854DE5" w:rsidRDefault="00D31CE8" w:rsidP="008E736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E8" w:rsidRPr="00854DE5" w:rsidRDefault="00D31CE8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E8" w:rsidRPr="00854DE5" w:rsidRDefault="00D31CE8" w:rsidP="00AC75F0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A11CF">
        <w:trPr>
          <w:trHeight w:val="2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Шифрина Елена Валерьевна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начальник отдела экономического анализа и прогноза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AA157A" w:rsidP="00BD1FC8">
            <w:pPr>
              <w:jc w:val="center"/>
            </w:pPr>
            <w:r w:rsidRPr="00854DE5">
              <w:t>697 693,86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856,0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5C4B74" w:rsidP="00BD1FC8">
            <w:pPr>
              <w:jc w:val="center"/>
            </w:pPr>
            <w:r w:rsidRPr="00854DE5">
              <w:t>Автомобили легковые:</w:t>
            </w:r>
            <w:r w:rsidR="00BA549A" w:rsidRPr="00854DE5">
              <w:t xml:space="preserve"> </w:t>
            </w:r>
          </w:p>
          <w:p w:rsidR="005C4B74" w:rsidRPr="00854DE5" w:rsidRDefault="00BA549A" w:rsidP="00854DE5">
            <w:pPr>
              <w:jc w:val="center"/>
            </w:pPr>
            <w:r w:rsidRPr="00854DE5">
              <w:t>ТОЙОТА РАВ 4</w:t>
            </w:r>
            <w:r w:rsidR="00854DE5" w:rsidRPr="00854DE5">
              <w:t>,</w:t>
            </w:r>
          </w:p>
          <w:p w:rsidR="005C4B74" w:rsidRPr="00854DE5" w:rsidRDefault="005C4B74" w:rsidP="00BD1FC8">
            <w:pPr>
              <w:jc w:val="center"/>
            </w:pPr>
            <w:r w:rsidRPr="00854DE5">
              <w:t>РЕНО</w:t>
            </w:r>
          </w:p>
          <w:p w:rsidR="005C4B74" w:rsidRPr="00854DE5" w:rsidRDefault="005C4B74" w:rsidP="00BD1FC8">
            <w:pPr>
              <w:jc w:val="center"/>
            </w:pPr>
            <w:r w:rsidRPr="00854DE5">
              <w:t>МЕГАН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AC1DB9" w:rsidP="00BD1FC8">
            <w:pPr>
              <w:jc w:val="center"/>
            </w:pPr>
            <w:r w:rsidRPr="00854DE5">
              <w:t>13</w:t>
            </w:r>
            <w:r w:rsidR="005C4B74" w:rsidRPr="00854DE5">
              <w:t>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(долевая собственность, 3/4)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3/4)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1474,0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856,0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1300,0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175,4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104,5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51,4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70,0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950,0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Автомобили легковые:</w:t>
            </w:r>
          </w:p>
          <w:p w:rsidR="00761C50" w:rsidRPr="00854DE5" w:rsidRDefault="00761C50" w:rsidP="00BD1FC8">
            <w:pPr>
              <w:jc w:val="center"/>
            </w:pPr>
            <w:r w:rsidRPr="00854DE5">
              <w:t>ТОЙ</w:t>
            </w:r>
            <w:r w:rsidR="009A11CF" w:rsidRPr="00854DE5">
              <w:t>ОТА</w:t>
            </w:r>
            <w:r w:rsidRPr="00854DE5">
              <w:t xml:space="preserve"> </w:t>
            </w:r>
            <w:proofErr w:type="spellStart"/>
            <w:r w:rsidRPr="00854DE5">
              <w:t>лэнд</w:t>
            </w:r>
            <w:proofErr w:type="spellEnd"/>
            <w:r w:rsidRPr="00854DE5">
              <w:t xml:space="preserve"> </w:t>
            </w:r>
            <w:proofErr w:type="spellStart"/>
            <w:r w:rsidRPr="00854DE5">
              <w:t>круизер</w:t>
            </w:r>
            <w:proofErr w:type="spellEnd"/>
            <w:r w:rsidRPr="00854DE5">
              <w:t xml:space="preserve"> </w:t>
            </w:r>
            <w:r w:rsidRPr="00854DE5">
              <w:rPr>
                <w:lang w:val="en-US"/>
              </w:rPr>
              <w:t>PRADO</w:t>
            </w:r>
            <w:r w:rsidRPr="00854DE5">
              <w:t>,</w:t>
            </w:r>
          </w:p>
          <w:p w:rsidR="00BA549A" w:rsidRPr="00854DE5" w:rsidRDefault="00BA549A" w:rsidP="005C4B74">
            <w:pPr>
              <w:jc w:val="center"/>
              <w:rPr>
                <w:lang w:val="en-US"/>
              </w:rPr>
            </w:pPr>
            <w:r w:rsidRPr="00854DE5">
              <w:t>ХЕНДЭ</w:t>
            </w:r>
            <w:r w:rsidRPr="00854DE5">
              <w:rPr>
                <w:lang w:val="en-US"/>
              </w:rPr>
              <w:t xml:space="preserve"> </w:t>
            </w:r>
            <w:r w:rsidRPr="00854DE5">
              <w:t>Н</w:t>
            </w:r>
            <w:r w:rsidRPr="00854DE5">
              <w:rPr>
                <w:lang w:val="en-US"/>
              </w:rPr>
              <w:t>200</w:t>
            </w:r>
            <w:r w:rsidR="005C4B74" w:rsidRPr="00854DE5">
              <w:rPr>
                <w:lang w:val="en-US"/>
              </w:rPr>
              <w:t>,</w:t>
            </w:r>
          </w:p>
          <w:p w:rsidR="009A11CF" w:rsidRPr="00854DE5" w:rsidRDefault="005C4B74" w:rsidP="00BD1FC8">
            <w:pPr>
              <w:jc w:val="center"/>
              <w:rPr>
                <w:lang w:val="en-US"/>
              </w:rPr>
            </w:pPr>
            <w:r w:rsidRPr="00854DE5">
              <w:t>ТОЙОТА</w:t>
            </w:r>
            <w:r w:rsidRPr="00854DE5">
              <w:rPr>
                <w:lang w:val="en-US"/>
              </w:rPr>
              <w:t xml:space="preserve"> LAND CRUISER PRADO</w:t>
            </w:r>
          </w:p>
          <w:p w:rsidR="005C4B74" w:rsidRPr="00854DE5" w:rsidRDefault="005C4B74" w:rsidP="00BD1FC8">
            <w:pPr>
              <w:jc w:val="center"/>
              <w:rPr>
                <w:lang w:val="en-US"/>
              </w:rPr>
            </w:pPr>
          </w:p>
          <w:p w:rsidR="00BA549A" w:rsidRPr="00854DE5" w:rsidRDefault="00BA549A" w:rsidP="00BD1FC8">
            <w:pPr>
              <w:jc w:val="center"/>
            </w:pPr>
            <w:r w:rsidRPr="00854DE5">
              <w:t>Автомобиль грузовой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ФИАТ </w:t>
            </w:r>
            <w:proofErr w:type="spellStart"/>
            <w:r w:rsidRPr="00854DE5">
              <w:t>Дукато</w:t>
            </w:r>
            <w:proofErr w:type="spellEnd"/>
            <w:r w:rsidRPr="00854DE5">
              <w:t xml:space="preserve"> </w:t>
            </w:r>
          </w:p>
          <w:p w:rsidR="00BA549A" w:rsidRPr="00854DE5" w:rsidRDefault="00BA549A" w:rsidP="00AC1DB9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Слепченко </w:t>
            </w:r>
          </w:p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Елена </w:t>
            </w:r>
          </w:p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Сергеевна </w:t>
            </w:r>
          </w:p>
          <w:p w:rsidR="00BA549A" w:rsidRPr="00854DE5" w:rsidRDefault="00BA549A" w:rsidP="00BD1FC8">
            <w:pPr>
              <w:jc w:val="center"/>
              <w:rPr>
                <w:sz w:val="22"/>
                <w:szCs w:val="22"/>
              </w:rPr>
            </w:pPr>
            <w:r w:rsidRPr="00854DE5">
              <w:t xml:space="preserve">ведущий специалист </w:t>
            </w:r>
            <w:r w:rsidRPr="00854DE5">
              <w:lastRenderedPageBreak/>
              <w:t>отдела экономического анализа и прогноза</w:t>
            </w:r>
            <w:r w:rsidRPr="00854D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3277D5" w:rsidP="00BD1FC8">
            <w:pPr>
              <w:jc w:val="center"/>
            </w:pPr>
            <w:r w:rsidRPr="00854DE5">
              <w:lastRenderedPageBreak/>
              <w:t>371 188,08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142898" w:rsidP="00BD1FC8">
            <w:pPr>
              <w:jc w:val="center"/>
            </w:pPr>
            <w:r w:rsidRPr="00854DE5">
              <w:t>34,4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142898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BA549A" w:rsidRPr="00854DE5" w:rsidRDefault="00142898" w:rsidP="00BD1FC8">
            <w:pPr>
              <w:jc w:val="center"/>
            </w:pPr>
            <w:r w:rsidRPr="00854DE5">
              <w:t>51,8</w:t>
            </w:r>
          </w:p>
        </w:tc>
        <w:tc>
          <w:tcPr>
            <w:tcW w:w="1134" w:type="dxa"/>
          </w:tcPr>
          <w:p w:rsidR="00BA549A" w:rsidRPr="00854DE5" w:rsidRDefault="0014289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A11CF">
        <w:trPr>
          <w:trHeight w:val="3013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Бадугутдинова</w:t>
            </w:r>
          </w:p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Лилия Ренатовна</w:t>
            </w:r>
          </w:p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t>начальник сектора муниципальных закупок отдела экономического анализа и прогноза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414AB6" w:rsidP="00BD1FC8">
            <w:pPr>
              <w:jc w:val="center"/>
            </w:pPr>
            <w:r w:rsidRPr="00854DE5">
              <w:t>558 413,17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61,0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355,0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Автомобиль легковой</w:t>
            </w:r>
          </w:p>
          <w:p w:rsidR="00EF5D3F" w:rsidRPr="00854DE5" w:rsidRDefault="00EF5D3F" w:rsidP="00BD1FC8">
            <w:pPr>
              <w:jc w:val="center"/>
            </w:pPr>
            <w:r w:rsidRPr="00854DE5">
              <w:t xml:space="preserve">ТОЙОТА </w:t>
            </w:r>
            <w:r w:rsidRPr="00854DE5">
              <w:rPr>
                <w:lang w:val="en-US"/>
              </w:rPr>
              <w:t>Land Cruiser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A11CF">
        <w:trPr>
          <w:trHeight w:val="1270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61,0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355,0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A11CF">
        <w:trPr>
          <w:trHeight w:val="151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A11CF">
        <w:trPr>
          <w:trHeight w:val="3263"/>
        </w:trPr>
        <w:tc>
          <w:tcPr>
            <w:tcW w:w="1985" w:type="dxa"/>
            <w:shd w:val="clear" w:color="auto" w:fill="auto"/>
          </w:tcPr>
          <w:p w:rsidR="00760CF2" w:rsidRPr="00854DE5" w:rsidRDefault="00760CF2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Опрышко </w:t>
            </w:r>
          </w:p>
          <w:p w:rsidR="00BA549A" w:rsidRPr="00854DE5" w:rsidRDefault="00760CF2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Анна Александровна</w:t>
            </w:r>
            <w:r w:rsidR="00BA549A" w:rsidRPr="00854DE5">
              <w:rPr>
                <w:b/>
              </w:rPr>
              <w:t xml:space="preserve"> </w:t>
            </w:r>
          </w:p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t xml:space="preserve">главный специалист  сектора муниципальных закупок отдела экономического анализа и прогноза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E85FCE" w:rsidP="00BD1FC8">
            <w:pPr>
              <w:jc w:val="center"/>
            </w:pPr>
            <w:r w:rsidRPr="00854DE5">
              <w:t>933 864,89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E85FCE"/>
          <w:p w:rsidR="00760CF2" w:rsidRPr="00854DE5" w:rsidRDefault="00760CF2" w:rsidP="00BD1FC8">
            <w:pPr>
              <w:jc w:val="center"/>
            </w:pPr>
            <w:r w:rsidRPr="00854DE5">
              <w:t>Жилой дом</w:t>
            </w:r>
          </w:p>
          <w:p w:rsidR="00760CF2" w:rsidRPr="00854DE5" w:rsidRDefault="00760CF2" w:rsidP="00BD1FC8">
            <w:pPr>
              <w:jc w:val="center"/>
            </w:pPr>
          </w:p>
          <w:p w:rsidR="009A11CF" w:rsidRPr="00854DE5" w:rsidRDefault="00760CF2" w:rsidP="00BD1FC8">
            <w:pPr>
              <w:jc w:val="center"/>
            </w:pPr>
            <w:r w:rsidRPr="00854DE5">
              <w:t xml:space="preserve">Квартира </w:t>
            </w:r>
          </w:p>
          <w:p w:rsidR="00760CF2" w:rsidRPr="00854DE5" w:rsidRDefault="00760CF2" w:rsidP="00BD1FC8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760CF2" w:rsidP="00BD1FC8">
            <w:pPr>
              <w:jc w:val="center"/>
            </w:pPr>
            <w:r w:rsidRPr="00854DE5">
              <w:t>1180,0</w:t>
            </w:r>
          </w:p>
          <w:p w:rsidR="00E85FCE" w:rsidRPr="00854DE5" w:rsidRDefault="00E85FCE" w:rsidP="00E85FCE"/>
          <w:p w:rsidR="00760CF2" w:rsidRPr="00854DE5" w:rsidRDefault="00760CF2" w:rsidP="00BD1FC8">
            <w:pPr>
              <w:jc w:val="center"/>
            </w:pPr>
            <w:r w:rsidRPr="00854DE5">
              <w:t>239,0</w:t>
            </w:r>
          </w:p>
          <w:p w:rsidR="00760CF2" w:rsidRPr="00854DE5" w:rsidRDefault="00760CF2" w:rsidP="00BD1FC8">
            <w:pPr>
              <w:jc w:val="center"/>
            </w:pPr>
          </w:p>
          <w:p w:rsidR="00760CF2" w:rsidRPr="00854DE5" w:rsidRDefault="00760CF2" w:rsidP="00BD1FC8">
            <w:pPr>
              <w:jc w:val="center"/>
            </w:pPr>
            <w:r w:rsidRPr="00854DE5">
              <w:t>55,2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760CF2" w:rsidRPr="00854DE5" w:rsidRDefault="00760CF2" w:rsidP="00BD1FC8">
            <w:pPr>
              <w:jc w:val="center"/>
            </w:pPr>
          </w:p>
          <w:p w:rsidR="00760CF2" w:rsidRPr="00854DE5" w:rsidRDefault="00760CF2" w:rsidP="00E85FCE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854DE5" w:rsidP="00BD1FC8">
            <w:pPr>
              <w:jc w:val="center"/>
            </w:pPr>
            <w:r>
              <w:t>Автомобиль легковой</w:t>
            </w:r>
            <w:r w:rsidR="00E85FCE" w:rsidRPr="00854DE5">
              <w:t xml:space="preserve"> ТОЙОТА </w:t>
            </w:r>
            <w:proofErr w:type="spellStart"/>
            <w:r w:rsidR="00E85FCE" w:rsidRPr="00854DE5">
              <w:t>Фортунер</w:t>
            </w:r>
            <w:proofErr w:type="spellEnd"/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854DE5" w:rsidRPr="00854DE5" w:rsidTr="00854DE5">
        <w:trPr>
          <w:trHeight w:val="1832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E85FCE" w:rsidP="00BD1FC8">
            <w:pPr>
              <w:jc w:val="center"/>
            </w:pPr>
            <w:r w:rsidRPr="00854DE5">
              <w:t>3 476 528,31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2539B" w:rsidP="00EF2EA0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EF2EA0">
            <w:pPr>
              <w:jc w:val="center"/>
            </w:pPr>
          </w:p>
          <w:p w:rsidR="00BA549A" w:rsidRPr="00854DE5" w:rsidRDefault="00B2539B" w:rsidP="00EF2EA0">
            <w:pPr>
              <w:jc w:val="center"/>
            </w:pPr>
            <w:r w:rsidRPr="00854DE5">
              <w:t>Земельный участок</w:t>
            </w:r>
          </w:p>
          <w:p w:rsidR="00B2539B" w:rsidRPr="00854DE5" w:rsidRDefault="00B2539B" w:rsidP="00EF2EA0">
            <w:pPr>
              <w:jc w:val="center"/>
            </w:pPr>
          </w:p>
          <w:p w:rsidR="00B2539B" w:rsidRPr="00854DE5" w:rsidRDefault="00B2539B" w:rsidP="00EF2EA0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EF2EA0">
            <w:pPr>
              <w:jc w:val="center"/>
            </w:pPr>
          </w:p>
        </w:tc>
        <w:tc>
          <w:tcPr>
            <w:tcW w:w="985" w:type="dxa"/>
          </w:tcPr>
          <w:p w:rsidR="00BA549A" w:rsidRPr="00854DE5" w:rsidRDefault="00B2539B" w:rsidP="00EF2EA0">
            <w:pPr>
              <w:jc w:val="center"/>
            </w:pPr>
            <w:r w:rsidRPr="00854DE5">
              <w:t>55,2</w:t>
            </w:r>
          </w:p>
          <w:p w:rsidR="00BA549A" w:rsidRPr="00854DE5" w:rsidRDefault="00BA549A" w:rsidP="00EF2EA0">
            <w:pPr>
              <w:jc w:val="center"/>
            </w:pPr>
          </w:p>
          <w:p w:rsidR="00BA549A" w:rsidRPr="00854DE5" w:rsidRDefault="00B2539B" w:rsidP="00EF2EA0">
            <w:pPr>
              <w:jc w:val="center"/>
            </w:pPr>
            <w:r w:rsidRPr="00854DE5">
              <w:t>1180,0</w:t>
            </w:r>
          </w:p>
          <w:p w:rsidR="00B2539B" w:rsidRPr="00854DE5" w:rsidRDefault="00B2539B" w:rsidP="00EF2EA0">
            <w:pPr>
              <w:jc w:val="center"/>
            </w:pPr>
          </w:p>
          <w:p w:rsidR="00B2539B" w:rsidRPr="00854DE5" w:rsidRDefault="00B2539B" w:rsidP="00EF2EA0">
            <w:pPr>
              <w:jc w:val="center"/>
            </w:pPr>
          </w:p>
          <w:p w:rsidR="00B2539B" w:rsidRPr="00854DE5" w:rsidRDefault="00B2539B" w:rsidP="00EF2EA0">
            <w:pPr>
              <w:jc w:val="center"/>
            </w:pPr>
            <w:r w:rsidRPr="00854DE5">
              <w:t>239,0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EF2EA0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EF2EA0">
            <w:pPr>
              <w:jc w:val="center"/>
            </w:pPr>
          </w:p>
          <w:p w:rsidR="00BA549A" w:rsidRPr="00854DE5" w:rsidRDefault="00BA549A" w:rsidP="00EF2EA0">
            <w:pPr>
              <w:jc w:val="center"/>
            </w:pPr>
            <w:r w:rsidRPr="00854DE5">
              <w:t>Россия</w:t>
            </w:r>
          </w:p>
          <w:p w:rsidR="00B2539B" w:rsidRPr="00854DE5" w:rsidRDefault="00B2539B" w:rsidP="00EF2EA0">
            <w:pPr>
              <w:jc w:val="center"/>
            </w:pPr>
          </w:p>
          <w:p w:rsidR="00B2539B" w:rsidRPr="00854DE5" w:rsidRDefault="00B2539B" w:rsidP="00EF2EA0">
            <w:pPr>
              <w:jc w:val="center"/>
            </w:pPr>
          </w:p>
          <w:p w:rsidR="00B2539B" w:rsidRPr="00854DE5" w:rsidRDefault="00B2539B" w:rsidP="00EF2EA0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E85FCE" w:rsidP="00BD1FC8">
            <w:pPr>
              <w:jc w:val="center"/>
            </w:pPr>
            <w:r w:rsidRPr="00854DE5">
              <w:t>Автомобиль</w:t>
            </w:r>
            <w:r w:rsidR="00B2539B" w:rsidRPr="00854DE5">
              <w:t xml:space="preserve"> легков</w:t>
            </w:r>
            <w:r w:rsidRPr="00854DE5">
              <w:t>ой</w:t>
            </w:r>
          </w:p>
          <w:p w:rsidR="00B2539B" w:rsidRPr="00854DE5" w:rsidRDefault="00B2539B" w:rsidP="00E85FCE">
            <w:pPr>
              <w:jc w:val="center"/>
            </w:pPr>
            <w:r w:rsidRPr="00854DE5">
              <w:t>КИА Спектра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673"/>
        </w:trPr>
        <w:tc>
          <w:tcPr>
            <w:tcW w:w="1985" w:type="dxa"/>
            <w:shd w:val="clear" w:color="auto" w:fill="auto"/>
          </w:tcPr>
          <w:p w:rsidR="002D737C" w:rsidRPr="00854DE5" w:rsidRDefault="002D737C" w:rsidP="00BD1FC8">
            <w:pPr>
              <w:jc w:val="center"/>
              <w:rPr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D737C" w:rsidRPr="00854DE5" w:rsidRDefault="002D737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2D737C" w:rsidRPr="00854DE5" w:rsidRDefault="002D737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2D737C" w:rsidRPr="00854DE5" w:rsidRDefault="002D737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2D737C" w:rsidRPr="00854DE5" w:rsidRDefault="002D737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2D737C" w:rsidRPr="00854DE5" w:rsidRDefault="002D737C" w:rsidP="00315C77">
            <w:pPr>
              <w:jc w:val="center"/>
            </w:pPr>
            <w:r w:rsidRPr="00854DE5">
              <w:t>Земельный участок</w:t>
            </w:r>
          </w:p>
          <w:p w:rsidR="002D737C" w:rsidRPr="00854DE5" w:rsidRDefault="002D737C" w:rsidP="00315C77">
            <w:pPr>
              <w:jc w:val="center"/>
            </w:pPr>
          </w:p>
          <w:p w:rsidR="002D737C" w:rsidRPr="00854DE5" w:rsidRDefault="002D737C" w:rsidP="00315C77">
            <w:pPr>
              <w:jc w:val="center"/>
            </w:pPr>
            <w:r w:rsidRPr="00854DE5">
              <w:t>Жилой дом</w:t>
            </w:r>
          </w:p>
          <w:p w:rsidR="002D737C" w:rsidRPr="00854DE5" w:rsidRDefault="002D737C" w:rsidP="00315C77">
            <w:pPr>
              <w:jc w:val="center"/>
            </w:pPr>
          </w:p>
        </w:tc>
        <w:tc>
          <w:tcPr>
            <w:tcW w:w="985" w:type="dxa"/>
          </w:tcPr>
          <w:p w:rsidR="002D737C" w:rsidRPr="00854DE5" w:rsidRDefault="002D737C" w:rsidP="00315C77">
            <w:pPr>
              <w:jc w:val="center"/>
            </w:pPr>
            <w:r w:rsidRPr="00854DE5">
              <w:t>1180,0</w:t>
            </w:r>
          </w:p>
          <w:p w:rsidR="002D737C" w:rsidRPr="00854DE5" w:rsidRDefault="002D737C" w:rsidP="00315C77">
            <w:pPr>
              <w:jc w:val="center"/>
            </w:pPr>
          </w:p>
          <w:p w:rsidR="002D737C" w:rsidRPr="00854DE5" w:rsidRDefault="002D737C" w:rsidP="00315C77">
            <w:pPr>
              <w:jc w:val="center"/>
            </w:pPr>
          </w:p>
          <w:p w:rsidR="002D737C" w:rsidRPr="00854DE5" w:rsidRDefault="002D737C" w:rsidP="00315C77">
            <w:pPr>
              <w:jc w:val="center"/>
            </w:pPr>
            <w:r w:rsidRPr="00854DE5">
              <w:t>239,0</w:t>
            </w:r>
          </w:p>
        </w:tc>
        <w:tc>
          <w:tcPr>
            <w:tcW w:w="1141" w:type="dxa"/>
            <w:gridSpan w:val="2"/>
          </w:tcPr>
          <w:p w:rsidR="002D737C" w:rsidRPr="00854DE5" w:rsidRDefault="002D737C" w:rsidP="00315C77">
            <w:pPr>
              <w:jc w:val="center"/>
            </w:pPr>
            <w:r w:rsidRPr="00854DE5">
              <w:t>Россия</w:t>
            </w:r>
          </w:p>
          <w:p w:rsidR="002D737C" w:rsidRPr="00854DE5" w:rsidRDefault="002D737C" w:rsidP="00315C77">
            <w:pPr>
              <w:jc w:val="center"/>
            </w:pPr>
          </w:p>
          <w:p w:rsidR="002D737C" w:rsidRPr="00854DE5" w:rsidRDefault="002D737C" w:rsidP="00315C77">
            <w:pPr>
              <w:jc w:val="center"/>
            </w:pPr>
          </w:p>
          <w:p w:rsidR="002D737C" w:rsidRPr="00854DE5" w:rsidRDefault="002D737C" w:rsidP="00315C77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D737C" w:rsidRPr="00854DE5" w:rsidRDefault="002D737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2D737C" w:rsidRPr="00854DE5" w:rsidRDefault="002D737C" w:rsidP="00BD1FC8">
            <w:pPr>
              <w:jc w:val="center"/>
            </w:pPr>
          </w:p>
        </w:tc>
      </w:tr>
      <w:tr w:rsidR="00854DE5" w:rsidRPr="00854DE5" w:rsidTr="00854DE5">
        <w:trPr>
          <w:trHeight w:val="1197"/>
        </w:trPr>
        <w:tc>
          <w:tcPr>
            <w:tcW w:w="1985" w:type="dxa"/>
            <w:shd w:val="clear" w:color="auto" w:fill="auto"/>
          </w:tcPr>
          <w:p w:rsidR="00F65170" w:rsidRPr="00854DE5" w:rsidRDefault="00F65170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65170" w:rsidRPr="00854DE5" w:rsidRDefault="00F65170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F65170" w:rsidRPr="00854DE5" w:rsidRDefault="00F65170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F65170" w:rsidRPr="00854DE5" w:rsidRDefault="00F65170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F65170" w:rsidRPr="00854DE5" w:rsidRDefault="00F65170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F65170" w:rsidRPr="00854DE5" w:rsidRDefault="00F65170" w:rsidP="00315C77">
            <w:pPr>
              <w:jc w:val="center"/>
            </w:pPr>
            <w:r w:rsidRPr="00854DE5">
              <w:t>Земельный участок</w:t>
            </w:r>
          </w:p>
          <w:p w:rsidR="00F65170" w:rsidRPr="00854DE5" w:rsidRDefault="00F65170" w:rsidP="00315C77">
            <w:pPr>
              <w:jc w:val="center"/>
            </w:pPr>
          </w:p>
          <w:p w:rsidR="00F65170" w:rsidRPr="00854DE5" w:rsidRDefault="00F65170" w:rsidP="009A11CF">
            <w:pPr>
              <w:jc w:val="center"/>
            </w:pPr>
            <w:r w:rsidRPr="00854DE5">
              <w:t>Жилой дом</w:t>
            </w:r>
          </w:p>
        </w:tc>
        <w:tc>
          <w:tcPr>
            <w:tcW w:w="985" w:type="dxa"/>
          </w:tcPr>
          <w:p w:rsidR="00F65170" w:rsidRPr="00854DE5" w:rsidRDefault="00F65170" w:rsidP="00315C77">
            <w:pPr>
              <w:jc w:val="center"/>
            </w:pPr>
            <w:r w:rsidRPr="00854DE5">
              <w:t>1180,0</w:t>
            </w:r>
          </w:p>
          <w:p w:rsidR="00F65170" w:rsidRPr="00854DE5" w:rsidRDefault="00F65170" w:rsidP="00315C77">
            <w:pPr>
              <w:jc w:val="center"/>
            </w:pPr>
          </w:p>
          <w:p w:rsidR="00F65170" w:rsidRPr="00854DE5" w:rsidRDefault="00F65170" w:rsidP="00315C77">
            <w:pPr>
              <w:jc w:val="center"/>
            </w:pPr>
          </w:p>
          <w:p w:rsidR="00F65170" w:rsidRPr="00854DE5" w:rsidRDefault="00F65170" w:rsidP="00315C77">
            <w:pPr>
              <w:jc w:val="center"/>
            </w:pPr>
            <w:r w:rsidRPr="00854DE5">
              <w:t>239,0</w:t>
            </w:r>
          </w:p>
        </w:tc>
        <w:tc>
          <w:tcPr>
            <w:tcW w:w="1141" w:type="dxa"/>
            <w:gridSpan w:val="2"/>
          </w:tcPr>
          <w:p w:rsidR="00F65170" w:rsidRPr="00854DE5" w:rsidRDefault="00F65170" w:rsidP="00315C77">
            <w:pPr>
              <w:jc w:val="center"/>
            </w:pPr>
            <w:r w:rsidRPr="00854DE5">
              <w:t>Россия</w:t>
            </w:r>
          </w:p>
          <w:p w:rsidR="00F65170" w:rsidRPr="00854DE5" w:rsidRDefault="00F65170" w:rsidP="00315C77">
            <w:pPr>
              <w:jc w:val="center"/>
            </w:pPr>
          </w:p>
          <w:p w:rsidR="00F65170" w:rsidRPr="00854DE5" w:rsidRDefault="00F65170" w:rsidP="00315C77">
            <w:pPr>
              <w:jc w:val="center"/>
            </w:pPr>
          </w:p>
          <w:p w:rsidR="00F65170" w:rsidRPr="00854DE5" w:rsidRDefault="00F65170" w:rsidP="00315C77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F65170" w:rsidRPr="00854DE5" w:rsidRDefault="00F65170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F65170" w:rsidRPr="00854DE5" w:rsidRDefault="00F65170" w:rsidP="00BD1FC8">
            <w:pPr>
              <w:jc w:val="center"/>
            </w:pPr>
          </w:p>
        </w:tc>
      </w:tr>
      <w:tr w:rsidR="00EA384B" w:rsidRPr="00854DE5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CF456E">
        <w:trPr>
          <w:trHeight w:val="3218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Свириденко Анатолий Васильевич </w:t>
            </w:r>
          </w:p>
          <w:p w:rsidR="00BA549A" w:rsidRPr="00854DE5" w:rsidRDefault="00BA549A" w:rsidP="00230B42">
            <w:pPr>
              <w:jc w:val="center"/>
              <w:rPr>
                <w:b/>
              </w:rPr>
            </w:pPr>
            <w:r w:rsidRPr="00854DE5">
              <w:t xml:space="preserve">начальник отдела </w:t>
            </w:r>
            <w:r w:rsidRPr="00854DE5">
              <w:rPr>
                <w:sz w:val="23"/>
                <w:szCs w:val="23"/>
              </w:rPr>
              <w:t>по</w:t>
            </w:r>
            <w:r w:rsidR="00230B42" w:rsidRPr="00854DE5">
              <w:rPr>
                <w:sz w:val="23"/>
                <w:szCs w:val="23"/>
              </w:rPr>
              <w:t>требительского</w:t>
            </w:r>
            <w:r w:rsidR="00230B42" w:rsidRPr="00854DE5">
              <w:t xml:space="preserve"> рынка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230B42" w:rsidP="00BD1FC8">
            <w:pPr>
              <w:jc w:val="center"/>
            </w:pPr>
            <w:r w:rsidRPr="00854DE5">
              <w:t>1 061 303,56</w:t>
            </w:r>
          </w:p>
        </w:tc>
        <w:tc>
          <w:tcPr>
            <w:tcW w:w="2410" w:type="dxa"/>
            <w:shd w:val="clear" w:color="auto" w:fill="auto"/>
          </w:tcPr>
          <w:p w:rsidR="00230B42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230B42" w:rsidP="00BD1FC8">
            <w:pPr>
              <w:jc w:val="center"/>
            </w:pPr>
            <w:r w:rsidRPr="00854DE5">
              <w:t>(долевая собственность, 1/2)</w:t>
            </w:r>
          </w:p>
          <w:p w:rsidR="00BA549A" w:rsidRPr="00854DE5" w:rsidRDefault="00BA549A" w:rsidP="00BD1FC8">
            <w:pPr>
              <w:jc w:val="center"/>
            </w:pPr>
          </w:p>
          <w:p w:rsidR="00230B42" w:rsidRPr="00854DE5" w:rsidRDefault="00BA549A" w:rsidP="00230B42">
            <w:pPr>
              <w:jc w:val="center"/>
            </w:pPr>
            <w:r w:rsidRPr="00854DE5">
              <w:t xml:space="preserve">Жилой дом </w:t>
            </w:r>
          </w:p>
          <w:p w:rsidR="00230B42" w:rsidRPr="00854DE5" w:rsidRDefault="00230B42" w:rsidP="00230B42">
            <w:pPr>
              <w:jc w:val="center"/>
            </w:pPr>
            <w:r w:rsidRPr="00854DE5">
              <w:t>(долевая собственность, 1/2)</w:t>
            </w:r>
          </w:p>
          <w:p w:rsidR="00BA549A" w:rsidRPr="00854DE5" w:rsidRDefault="00BA549A" w:rsidP="00854DE5"/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600,0</w:t>
            </w:r>
          </w:p>
          <w:p w:rsidR="00BA549A" w:rsidRPr="00854DE5" w:rsidRDefault="00BA549A" w:rsidP="00BD1FC8"/>
          <w:p w:rsidR="00230B42" w:rsidRPr="00854DE5" w:rsidRDefault="00230B42" w:rsidP="00BD1FC8"/>
          <w:p w:rsidR="00230B42" w:rsidRPr="00854DE5" w:rsidRDefault="00230B42" w:rsidP="00BD1FC8"/>
          <w:p w:rsidR="00BA549A" w:rsidRPr="00854DE5" w:rsidRDefault="00BA549A" w:rsidP="00BD1FC8">
            <w:pPr>
              <w:jc w:val="center"/>
            </w:pPr>
            <w:r w:rsidRPr="00854DE5">
              <w:t>98,0</w:t>
            </w:r>
          </w:p>
          <w:p w:rsidR="00BA549A" w:rsidRPr="00854DE5" w:rsidRDefault="00BA549A" w:rsidP="00BD1FC8">
            <w:pPr>
              <w:jc w:val="center"/>
            </w:pPr>
          </w:p>
          <w:p w:rsidR="00230B42" w:rsidRPr="00854DE5" w:rsidRDefault="00230B42" w:rsidP="00BD1FC8">
            <w:pPr>
              <w:jc w:val="center"/>
            </w:pPr>
          </w:p>
          <w:p w:rsidR="00230B42" w:rsidRPr="00854DE5" w:rsidRDefault="00230B42" w:rsidP="00230B42"/>
          <w:p w:rsidR="00BA549A" w:rsidRPr="00854DE5" w:rsidRDefault="00BA549A" w:rsidP="00BD1FC8">
            <w:pPr>
              <w:jc w:val="center"/>
            </w:pPr>
            <w:r w:rsidRPr="00854DE5">
              <w:t>91,0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230B42">
            <w:pPr>
              <w:jc w:val="center"/>
            </w:pPr>
            <w:r w:rsidRPr="00854DE5">
              <w:t>Россия</w:t>
            </w:r>
          </w:p>
          <w:p w:rsidR="00230B42" w:rsidRPr="00854DE5" w:rsidRDefault="00230B42" w:rsidP="00230B42">
            <w:pPr>
              <w:jc w:val="center"/>
            </w:pPr>
          </w:p>
          <w:p w:rsidR="00230B42" w:rsidRPr="00854DE5" w:rsidRDefault="00230B42" w:rsidP="00230B42">
            <w:pPr>
              <w:jc w:val="center"/>
            </w:pPr>
          </w:p>
          <w:p w:rsidR="00230B42" w:rsidRPr="00854DE5" w:rsidRDefault="00230B42" w:rsidP="00230B42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/>
          <w:p w:rsidR="00230B42" w:rsidRPr="00854DE5" w:rsidRDefault="00230B42" w:rsidP="00BD1FC8"/>
          <w:p w:rsidR="00230B42" w:rsidRPr="00854DE5" w:rsidRDefault="00230B42" w:rsidP="00BD1FC8"/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Автомобили легковые:</w:t>
            </w:r>
          </w:p>
          <w:p w:rsidR="00764D84" w:rsidRPr="00854DE5" w:rsidRDefault="00764D84" w:rsidP="00BD1FC8">
            <w:pPr>
              <w:jc w:val="center"/>
            </w:pPr>
            <w:r w:rsidRPr="00854DE5">
              <w:t xml:space="preserve">НИССАН </w:t>
            </w:r>
            <w:proofErr w:type="spellStart"/>
            <w:r w:rsidRPr="00854DE5">
              <w:t>кашкай</w:t>
            </w:r>
            <w:proofErr w:type="spellEnd"/>
            <w:r w:rsidRPr="00854DE5">
              <w:t>,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ВАЗ 21214,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ШЕВРОЛЕ </w:t>
            </w:r>
            <w:proofErr w:type="spellStart"/>
            <w:r w:rsidRPr="00854DE5">
              <w:t>лачетти</w:t>
            </w:r>
            <w:proofErr w:type="spellEnd"/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C16764">
        <w:trPr>
          <w:trHeight w:val="982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230B42" w:rsidP="00BD1FC8">
            <w:pPr>
              <w:jc w:val="center"/>
            </w:pPr>
            <w:r w:rsidRPr="00854DE5">
              <w:t>1 180 075,47</w:t>
            </w:r>
          </w:p>
        </w:tc>
        <w:tc>
          <w:tcPr>
            <w:tcW w:w="2410" w:type="dxa"/>
            <w:shd w:val="clear" w:color="auto" w:fill="auto"/>
          </w:tcPr>
          <w:p w:rsidR="00230B42" w:rsidRPr="00854DE5" w:rsidRDefault="00230B42" w:rsidP="00230B42">
            <w:pPr>
              <w:jc w:val="center"/>
            </w:pPr>
            <w:r w:rsidRPr="00854DE5">
              <w:t>Земельный участок</w:t>
            </w:r>
          </w:p>
          <w:p w:rsidR="00230B42" w:rsidRPr="00854DE5" w:rsidRDefault="00230B42" w:rsidP="00230B42">
            <w:pPr>
              <w:jc w:val="center"/>
            </w:pPr>
            <w:r w:rsidRPr="00854DE5">
              <w:t>(долевая собственность, 1/2)</w:t>
            </w:r>
          </w:p>
          <w:p w:rsidR="00230B42" w:rsidRPr="00854DE5" w:rsidRDefault="00230B42" w:rsidP="00BD1FC8">
            <w:pPr>
              <w:jc w:val="center"/>
            </w:pPr>
          </w:p>
          <w:p w:rsidR="00230B42" w:rsidRPr="00854DE5" w:rsidRDefault="00230B42" w:rsidP="00230B42">
            <w:pPr>
              <w:jc w:val="center"/>
            </w:pPr>
            <w:r w:rsidRPr="00854DE5">
              <w:t xml:space="preserve">Жилой дом </w:t>
            </w:r>
          </w:p>
          <w:p w:rsidR="00230B42" w:rsidRPr="00854DE5" w:rsidRDefault="00230B42" w:rsidP="00230B42">
            <w:pPr>
              <w:jc w:val="center"/>
            </w:pPr>
            <w:r w:rsidRPr="00854DE5">
              <w:t>(долевая собственность, 1/2)</w:t>
            </w:r>
          </w:p>
          <w:p w:rsidR="00BA549A" w:rsidRPr="00854DE5" w:rsidRDefault="00BA549A" w:rsidP="00CF456E">
            <w:pPr>
              <w:jc w:val="center"/>
            </w:pPr>
            <w:r w:rsidRPr="00854DE5">
              <w:lastRenderedPageBreak/>
              <w:t>Квартира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2/4)</w:t>
            </w:r>
          </w:p>
        </w:tc>
        <w:tc>
          <w:tcPr>
            <w:tcW w:w="1242" w:type="dxa"/>
            <w:shd w:val="clear" w:color="auto" w:fill="auto"/>
          </w:tcPr>
          <w:p w:rsidR="00230B42" w:rsidRPr="00854DE5" w:rsidRDefault="00230B42" w:rsidP="00230B42">
            <w:pPr>
              <w:jc w:val="center"/>
            </w:pPr>
            <w:r w:rsidRPr="00854DE5">
              <w:lastRenderedPageBreak/>
              <w:t>600,0</w:t>
            </w:r>
          </w:p>
          <w:p w:rsidR="00230B42" w:rsidRPr="00854DE5" w:rsidRDefault="00230B42" w:rsidP="00230B42"/>
          <w:p w:rsidR="00230B42" w:rsidRPr="00854DE5" w:rsidRDefault="00230B42" w:rsidP="00230B42"/>
          <w:p w:rsidR="00230B42" w:rsidRPr="00854DE5" w:rsidRDefault="00230B42" w:rsidP="00230B42"/>
          <w:p w:rsidR="00230B42" w:rsidRPr="00854DE5" w:rsidRDefault="00230B42" w:rsidP="00230B42">
            <w:pPr>
              <w:jc w:val="center"/>
            </w:pPr>
            <w:r w:rsidRPr="00854DE5">
              <w:t>98,0</w:t>
            </w:r>
          </w:p>
          <w:p w:rsidR="00230B42" w:rsidRPr="00854DE5" w:rsidRDefault="00230B42" w:rsidP="00BD1FC8">
            <w:pPr>
              <w:jc w:val="center"/>
            </w:pPr>
          </w:p>
          <w:p w:rsidR="00230B42" w:rsidRPr="00854DE5" w:rsidRDefault="00230B42" w:rsidP="00BD1FC8">
            <w:pPr>
              <w:jc w:val="center"/>
            </w:pPr>
          </w:p>
          <w:p w:rsidR="00BA549A" w:rsidRPr="00854DE5" w:rsidRDefault="00BA549A" w:rsidP="00CF456E">
            <w:pPr>
              <w:jc w:val="center"/>
            </w:pPr>
            <w:r w:rsidRPr="00854DE5">
              <w:lastRenderedPageBreak/>
              <w:t>91,0</w:t>
            </w:r>
          </w:p>
        </w:tc>
        <w:tc>
          <w:tcPr>
            <w:tcW w:w="1451" w:type="dxa"/>
            <w:shd w:val="clear" w:color="auto" w:fill="auto"/>
          </w:tcPr>
          <w:p w:rsidR="00BA549A" w:rsidRDefault="00CF456E" w:rsidP="00BD1FC8">
            <w:pPr>
              <w:jc w:val="center"/>
            </w:pPr>
            <w:r w:rsidRPr="00854DE5">
              <w:lastRenderedPageBreak/>
              <w:t>Россия</w:t>
            </w:r>
          </w:p>
          <w:p w:rsidR="00CF456E" w:rsidRDefault="00CF456E" w:rsidP="00BD1FC8">
            <w:pPr>
              <w:jc w:val="center"/>
            </w:pPr>
          </w:p>
          <w:p w:rsidR="00CF456E" w:rsidRDefault="00CF456E" w:rsidP="00BD1FC8">
            <w:pPr>
              <w:jc w:val="center"/>
            </w:pPr>
          </w:p>
          <w:p w:rsidR="00CF456E" w:rsidRDefault="00CF456E" w:rsidP="00BD1FC8">
            <w:pPr>
              <w:jc w:val="center"/>
            </w:pPr>
          </w:p>
          <w:p w:rsidR="00CF456E" w:rsidRDefault="00CF456E" w:rsidP="00BD1FC8">
            <w:pPr>
              <w:jc w:val="center"/>
            </w:pPr>
            <w:r w:rsidRPr="00854DE5">
              <w:t>Россия</w:t>
            </w:r>
          </w:p>
          <w:p w:rsidR="00CF456E" w:rsidRDefault="00CF456E" w:rsidP="00BD1FC8">
            <w:pPr>
              <w:jc w:val="center"/>
            </w:pPr>
          </w:p>
          <w:p w:rsidR="00CF456E" w:rsidRDefault="00CF456E" w:rsidP="00BD1FC8">
            <w:pPr>
              <w:jc w:val="center"/>
            </w:pPr>
          </w:p>
          <w:p w:rsidR="00CF456E" w:rsidRPr="00854DE5" w:rsidRDefault="00CF456E" w:rsidP="00CF456E">
            <w:pPr>
              <w:jc w:val="center"/>
            </w:pPr>
            <w:r w:rsidRPr="00854DE5">
              <w:lastRenderedPageBreak/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lastRenderedPageBreak/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204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u w:val="single"/>
              </w:rPr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35EEA">
        <w:trPr>
          <w:trHeight w:val="2937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854DE5">
              <w:rPr>
                <w:b/>
              </w:rPr>
              <w:t>Белицкая</w:t>
            </w:r>
            <w:proofErr w:type="spellEnd"/>
            <w:r w:rsidRPr="00854DE5">
              <w:rPr>
                <w:b/>
              </w:rPr>
              <w:t xml:space="preserve"> Ирина </w:t>
            </w:r>
            <w:r w:rsidRPr="00854DE5">
              <w:rPr>
                <w:b/>
                <w:sz w:val="23"/>
                <w:szCs w:val="23"/>
              </w:rPr>
              <w:t>Константиновна</w:t>
            </w:r>
          </w:p>
          <w:p w:rsidR="00BA549A" w:rsidRPr="00854DE5" w:rsidRDefault="00BA549A" w:rsidP="003277D5">
            <w:pPr>
              <w:jc w:val="center"/>
              <w:rPr>
                <w:b/>
              </w:rPr>
            </w:pPr>
            <w:r w:rsidRPr="00854DE5">
              <w:t xml:space="preserve">главный специалист отдела </w:t>
            </w:r>
            <w:r w:rsidRPr="00526826">
              <w:rPr>
                <w:sz w:val="23"/>
                <w:szCs w:val="23"/>
              </w:rPr>
              <w:t>по</w:t>
            </w:r>
            <w:r w:rsidR="003277D5" w:rsidRPr="00526826">
              <w:rPr>
                <w:sz w:val="23"/>
                <w:szCs w:val="23"/>
              </w:rPr>
              <w:t>требительского</w:t>
            </w:r>
            <w:r w:rsidR="003277D5" w:rsidRPr="00854DE5">
              <w:t xml:space="preserve"> рынка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3277D5" w:rsidP="00BD1FC8">
            <w:pPr>
              <w:jc w:val="center"/>
            </w:pPr>
            <w:r w:rsidRPr="00854DE5">
              <w:t>681 750,14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Гараж 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50,0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22,5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63,6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Автомобиль легковой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ДЭУ МАТИЗ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26826">
        <w:trPr>
          <w:trHeight w:val="3138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3277D5" w:rsidP="00535EEA">
            <w:pPr>
              <w:tabs>
                <w:tab w:val="center" w:pos="671"/>
              </w:tabs>
              <w:jc w:val="center"/>
            </w:pPr>
            <w:r w:rsidRPr="00854DE5">
              <w:t>179 238,96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63,6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Транспортные средства: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Автобус Фольксваген </w:t>
            </w:r>
            <w:proofErr w:type="spellStart"/>
            <w:r w:rsidRPr="00854DE5">
              <w:t>крафтер</w:t>
            </w:r>
            <w:proofErr w:type="spellEnd"/>
            <w:r w:rsidRPr="00854DE5">
              <w:t>,</w:t>
            </w:r>
          </w:p>
          <w:p w:rsidR="00EE038F" w:rsidRPr="00854DE5" w:rsidRDefault="00BA549A" w:rsidP="00BD1FC8">
            <w:pPr>
              <w:jc w:val="center"/>
            </w:pPr>
            <w:r w:rsidRPr="00854DE5">
              <w:t>автобус длиной от 8 м до 12 м</w:t>
            </w:r>
            <w:r w:rsidR="00EE038F" w:rsidRPr="00854DE5">
              <w:t>,</w:t>
            </w:r>
          </w:p>
          <w:p w:rsidR="00BA549A" w:rsidRPr="00854DE5" w:rsidRDefault="00EE038F" w:rsidP="00BD1FC8">
            <w:pPr>
              <w:jc w:val="center"/>
            </w:pPr>
            <w:r w:rsidRPr="00854DE5">
              <w:t>автобус МЕРСЕДЕС-БЕНЦ</w:t>
            </w:r>
            <w:r w:rsidR="00BA549A" w:rsidRPr="00854DE5">
              <w:t xml:space="preserve"> 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26826">
        <w:trPr>
          <w:trHeight w:val="689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63,6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26826">
        <w:trPr>
          <w:trHeight w:val="557"/>
        </w:trPr>
        <w:tc>
          <w:tcPr>
            <w:tcW w:w="1985" w:type="dxa"/>
            <w:shd w:val="clear" w:color="auto" w:fill="auto"/>
          </w:tcPr>
          <w:p w:rsidR="00BA549A" w:rsidRPr="00854DE5" w:rsidRDefault="00BA549A" w:rsidP="00364CAD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364CAD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364CAD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364CAD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364CAD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364CAD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364CAD">
            <w:pPr>
              <w:jc w:val="center"/>
            </w:pPr>
            <w:r w:rsidRPr="00854DE5">
              <w:t>63,6</w:t>
            </w:r>
          </w:p>
        </w:tc>
        <w:tc>
          <w:tcPr>
            <w:tcW w:w="1134" w:type="dxa"/>
          </w:tcPr>
          <w:p w:rsidR="00BA549A" w:rsidRPr="00854DE5" w:rsidRDefault="00BA549A" w:rsidP="00364CAD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364CAD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364CAD">
            <w:pPr>
              <w:jc w:val="center"/>
            </w:pPr>
          </w:p>
        </w:tc>
      </w:tr>
      <w:tr w:rsidR="003277D5" w:rsidRPr="00854DE5" w:rsidTr="00123687">
        <w:tc>
          <w:tcPr>
            <w:tcW w:w="1985" w:type="dxa"/>
            <w:shd w:val="clear" w:color="auto" w:fill="auto"/>
          </w:tcPr>
          <w:p w:rsidR="003277D5" w:rsidRPr="00854DE5" w:rsidRDefault="003277D5" w:rsidP="003277D5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277D5" w:rsidRPr="00854DE5" w:rsidRDefault="003277D5" w:rsidP="003277D5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3277D5" w:rsidRPr="00854DE5" w:rsidRDefault="003277D5" w:rsidP="003277D5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3277D5" w:rsidRPr="00854DE5" w:rsidRDefault="003277D5" w:rsidP="003277D5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3277D5" w:rsidRPr="00854DE5" w:rsidRDefault="003277D5" w:rsidP="003277D5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3277D5" w:rsidRPr="00854DE5" w:rsidRDefault="003277D5" w:rsidP="003277D5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3277D5" w:rsidRPr="00854DE5" w:rsidRDefault="003277D5" w:rsidP="003277D5">
            <w:pPr>
              <w:jc w:val="center"/>
            </w:pPr>
            <w:r w:rsidRPr="00854DE5">
              <w:t>63,6</w:t>
            </w:r>
          </w:p>
        </w:tc>
        <w:tc>
          <w:tcPr>
            <w:tcW w:w="1134" w:type="dxa"/>
          </w:tcPr>
          <w:p w:rsidR="003277D5" w:rsidRPr="00854DE5" w:rsidRDefault="003277D5" w:rsidP="003277D5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3277D5" w:rsidRPr="00854DE5" w:rsidRDefault="003277D5" w:rsidP="003277D5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3277D5" w:rsidRPr="00854DE5" w:rsidRDefault="003277D5" w:rsidP="00364CAD">
            <w:pPr>
              <w:jc w:val="center"/>
            </w:pPr>
          </w:p>
        </w:tc>
      </w:tr>
      <w:tr w:rsidR="00EA384B" w:rsidRPr="00854DE5" w:rsidTr="00526826">
        <w:trPr>
          <w:trHeight w:val="2824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Чумаков Алексей Анатольевич</w:t>
            </w:r>
          </w:p>
          <w:p w:rsidR="00BA549A" w:rsidRPr="00854DE5" w:rsidRDefault="00BA549A" w:rsidP="00526826">
            <w:pPr>
              <w:jc w:val="center"/>
              <w:rPr>
                <w:b/>
              </w:rPr>
            </w:pPr>
            <w:r w:rsidRPr="00854DE5">
              <w:t xml:space="preserve">ведущий </w:t>
            </w:r>
            <w:r w:rsidR="00526826" w:rsidRPr="00854DE5">
              <w:t xml:space="preserve">специалист отдела </w:t>
            </w:r>
            <w:r w:rsidR="00526826" w:rsidRPr="00526826">
              <w:rPr>
                <w:sz w:val="23"/>
                <w:szCs w:val="23"/>
              </w:rPr>
              <w:t>потребительского</w:t>
            </w:r>
            <w:r w:rsidR="00526826" w:rsidRPr="00854DE5">
              <w:t xml:space="preserve"> рынка</w:t>
            </w:r>
            <w:r w:rsidR="00526826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D247F8" w:rsidP="00BD1FC8">
            <w:pPr>
              <w:jc w:val="center"/>
            </w:pPr>
            <w:r w:rsidRPr="00854DE5">
              <w:t>434 476,01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  <w:p w:rsidR="00D247F8" w:rsidRPr="00854DE5" w:rsidRDefault="00D247F8" w:rsidP="00BD1FC8">
            <w:pPr>
              <w:jc w:val="center"/>
            </w:pPr>
          </w:p>
          <w:p w:rsidR="00D247F8" w:rsidRPr="00854DE5" w:rsidRDefault="00D247F8" w:rsidP="00BD1FC8">
            <w:pPr>
              <w:jc w:val="center"/>
            </w:pPr>
            <w:r w:rsidRPr="00854DE5">
              <w:t>Земельный участок</w:t>
            </w:r>
          </w:p>
          <w:p w:rsidR="00D247F8" w:rsidRPr="00854DE5" w:rsidRDefault="00D247F8" w:rsidP="00BD1FC8">
            <w:pPr>
              <w:jc w:val="center"/>
            </w:pPr>
          </w:p>
          <w:p w:rsidR="00D247F8" w:rsidRPr="00854DE5" w:rsidRDefault="00D247F8" w:rsidP="00BD1FC8">
            <w:pPr>
              <w:jc w:val="center"/>
            </w:pPr>
            <w:r w:rsidRPr="00854DE5">
              <w:t>Жилой дом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40,6</w:t>
            </w:r>
          </w:p>
          <w:p w:rsidR="00D247F8" w:rsidRPr="00854DE5" w:rsidRDefault="00D247F8" w:rsidP="00BD1FC8">
            <w:pPr>
              <w:jc w:val="center"/>
            </w:pPr>
          </w:p>
          <w:p w:rsidR="00D247F8" w:rsidRPr="00854DE5" w:rsidRDefault="00D247F8" w:rsidP="00BD1FC8">
            <w:pPr>
              <w:jc w:val="center"/>
            </w:pPr>
            <w:r w:rsidRPr="00854DE5">
              <w:t>530,0</w:t>
            </w:r>
          </w:p>
          <w:p w:rsidR="00D247F8" w:rsidRPr="00854DE5" w:rsidRDefault="00D247F8" w:rsidP="00BD1FC8">
            <w:pPr>
              <w:jc w:val="center"/>
            </w:pPr>
          </w:p>
          <w:p w:rsidR="00D247F8" w:rsidRPr="00854DE5" w:rsidRDefault="00D247F8" w:rsidP="00BD1FC8">
            <w:pPr>
              <w:jc w:val="center"/>
            </w:pPr>
            <w:r w:rsidRPr="00854DE5">
              <w:t>109,7</w:t>
            </w:r>
          </w:p>
        </w:tc>
        <w:tc>
          <w:tcPr>
            <w:tcW w:w="1451" w:type="dxa"/>
            <w:shd w:val="clear" w:color="auto" w:fill="auto"/>
          </w:tcPr>
          <w:p w:rsidR="00D247F8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D247F8" w:rsidRPr="00854DE5" w:rsidRDefault="00D247F8" w:rsidP="00BD1FC8">
            <w:pPr>
              <w:jc w:val="center"/>
            </w:pPr>
          </w:p>
          <w:p w:rsidR="00BA549A" w:rsidRPr="00854DE5" w:rsidRDefault="00D247F8" w:rsidP="00BD1FC8">
            <w:pPr>
              <w:jc w:val="center"/>
            </w:pPr>
            <w:r w:rsidRPr="00854DE5">
              <w:t>Россия</w:t>
            </w:r>
            <w:r w:rsidR="00BA549A" w:rsidRPr="00854DE5">
              <w:t xml:space="preserve"> </w:t>
            </w:r>
          </w:p>
          <w:p w:rsidR="00D247F8" w:rsidRPr="00854DE5" w:rsidRDefault="00D247F8" w:rsidP="00BD1FC8">
            <w:pPr>
              <w:jc w:val="center"/>
            </w:pPr>
          </w:p>
          <w:p w:rsidR="00D247F8" w:rsidRPr="00854DE5" w:rsidRDefault="00D247F8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Легковой автомобиль ВАЗ 21144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35EEA">
        <w:trPr>
          <w:trHeight w:val="573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D247F8" w:rsidP="00BD1FC8">
            <w:pPr>
              <w:jc w:val="center"/>
            </w:pPr>
            <w:r w:rsidRPr="00854DE5">
              <w:t>318 887,12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40,6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35EEA">
        <w:trPr>
          <w:trHeight w:val="665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40,6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40,6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B7224D">
        <w:trPr>
          <w:trHeight w:val="2295"/>
        </w:trPr>
        <w:tc>
          <w:tcPr>
            <w:tcW w:w="1985" w:type="dxa"/>
            <w:shd w:val="clear" w:color="auto" w:fill="auto"/>
          </w:tcPr>
          <w:p w:rsidR="00BA549A" w:rsidRPr="00854DE5" w:rsidRDefault="00BA549A" w:rsidP="009A35CA">
            <w:pPr>
              <w:jc w:val="center"/>
              <w:rPr>
                <w:b/>
              </w:rPr>
            </w:pPr>
            <w:r w:rsidRPr="00854DE5">
              <w:rPr>
                <w:b/>
              </w:rPr>
              <w:t>Андреева</w:t>
            </w:r>
          </w:p>
          <w:p w:rsidR="00BA549A" w:rsidRPr="00854DE5" w:rsidRDefault="00BA549A" w:rsidP="009A35CA">
            <w:pPr>
              <w:jc w:val="center"/>
              <w:rPr>
                <w:b/>
              </w:rPr>
            </w:pPr>
            <w:r w:rsidRPr="00854DE5">
              <w:rPr>
                <w:b/>
              </w:rPr>
              <w:t>Юлия Валерьевна</w:t>
            </w:r>
            <w:r w:rsidRPr="00854DE5">
              <w:t xml:space="preserve"> начальник отдела реформирования коммунального хозяйства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71761A" w:rsidP="00BD1FC8">
            <w:pPr>
              <w:jc w:val="center"/>
            </w:pPr>
            <w:r w:rsidRPr="00854DE5">
              <w:t>713 129,57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35,1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9A35CA">
            <w:pPr>
              <w:jc w:val="center"/>
            </w:pPr>
            <w:r w:rsidRPr="00854DE5">
              <w:t>Автомобиль легковой</w:t>
            </w:r>
          </w:p>
          <w:p w:rsidR="00BA549A" w:rsidRPr="00854DE5" w:rsidRDefault="00BA549A" w:rsidP="009A35CA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>OPEL</w:t>
            </w:r>
          </w:p>
          <w:p w:rsidR="00BA549A" w:rsidRPr="00854DE5" w:rsidRDefault="00BA549A" w:rsidP="009A35CA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>ASTRA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26826">
        <w:trPr>
          <w:trHeight w:val="5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7224D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7224D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7224D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7224D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</w:p>
        </w:tc>
      </w:tr>
      <w:tr w:rsidR="00EA384B" w:rsidRPr="00854DE5" w:rsidTr="00B7224D">
        <w:trPr>
          <w:trHeight w:val="131"/>
        </w:trPr>
        <w:tc>
          <w:tcPr>
            <w:tcW w:w="1985" w:type="dxa"/>
            <w:shd w:val="clear" w:color="auto" w:fill="auto"/>
          </w:tcPr>
          <w:p w:rsidR="00BA549A" w:rsidRPr="00854DE5" w:rsidRDefault="00BA549A" w:rsidP="009A35C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9A35CA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C16764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Воропаева Диана Андреевна </w:t>
            </w:r>
          </w:p>
          <w:p w:rsidR="00BA549A" w:rsidRPr="00854DE5" w:rsidRDefault="00BA549A" w:rsidP="00AC75F0">
            <w:pPr>
              <w:jc w:val="center"/>
            </w:pPr>
            <w:r w:rsidRPr="00854DE5">
              <w:t xml:space="preserve">главный специалист отдела реформирования </w:t>
            </w:r>
            <w:r w:rsidRPr="00854DE5">
              <w:lastRenderedPageBreak/>
              <w:t>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41F91" w:rsidP="00AC75F0">
            <w:pPr>
              <w:jc w:val="center"/>
            </w:pPr>
            <w:r w:rsidRPr="00854DE5">
              <w:lastRenderedPageBreak/>
              <w:t>420 100,83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AC75F0">
            <w:pPr>
              <w:jc w:val="center"/>
            </w:pPr>
          </w:p>
          <w:p w:rsidR="00535EEA" w:rsidRPr="00854DE5" w:rsidRDefault="00535EEA" w:rsidP="00AC75F0">
            <w:pPr>
              <w:jc w:val="center"/>
            </w:pPr>
          </w:p>
          <w:p w:rsidR="00BA549A" w:rsidRPr="00854DE5" w:rsidRDefault="00BA549A" w:rsidP="00AC75F0">
            <w:pPr>
              <w:jc w:val="center"/>
            </w:pPr>
            <w:r w:rsidRPr="00854DE5">
              <w:t>Квартира      (долевая собственность, 1/3)</w:t>
            </w:r>
          </w:p>
          <w:p w:rsidR="00BA549A" w:rsidRPr="00854DE5" w:rsidRDefault="00BA549A" w:rsidP="00AC75F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68,1</w:t>
            </w:r>
          </w:p>
          <w:p w:rsidR="00BA549A" w:rsidRPr="00854DE5" w:rsidRDefault="00BA549A" w:rsidP="00AC75F0">
            <w:pPr>
              <w:jc w:val="center"/>
            </w:pPr>
          </w:p>
          <w:p w:rsidR="00535EEA" w:rsidRPr="00854DE5" w:rsidRDefault="00535EEA" w:rsidP="00AC75F0">
            <w:pPr>
              <w:jc w:val="center"/>
            </w:pPr>
          </w:p>
          <w:p w:rsidR="00BA549A" w:rsidRPr="00854DE5" w:rsidRDefault="00BA549A" w:rsidP="00AC75F0">
            <w:pPr>
              <w:jc w:val="center"/>
            </w:pPr>
            <w:r w:rsidRPr="00854DE5">
              <w:t>35,4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AC75F0">
            <w:pPr>
              <w:jc w:val="center"/>
            </w:pPr>
          </w:p>
          <w:p w:rsidR="00535EEA" w:rsidRPr="00854DE5" w:rsidRDefault="00535EEA" w:rsidP="00AC75F0">
            <w:pPr>
              <w:jc w:val="center"/>
            </w:pPr>
          </w:p>
          <w:p w:rsidR="00BA549A" w:rsidRPr="00854DE5" w:rsidRDefault="00BA549A" w:rsidP="00AC75F0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AC75F0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AC75F0">
            <w:pPr>
              <w:jc w:val="center"/>
            </w:pPr>
            <w:r w:rsidRPr="00854DE5">
              <w:t>Автомобиль легковой</w:t>
            </w:r>
          </w:p>
          <w:p w:rsidR="00BA549A" w:rsidRPr="00854DE5" w:rsidRDefault="00BA549A" w:rsidP="00AC75F0">
            <w:pPr>
              <w:jc w:val="center"/>
            </w:pPr>
            <w:r w:rsidRPr="00854DE5">
              <w:t xml:space="preserve">НИССАН </w:t>
            </w:r>
            <w:proofErr w:type="spellStart"/>
            <w:r w:rsidRPr="00854DE5">
              <w:t>кашкай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526826" w:rsidP="00AC75F0">
            <w:pPr>
              <w:jc w:val="center"/>
            </w:pPr>
            <w:r>
              <w:t>н</w:t>
            </w:r>
            <w:r w:rsidR="00B41F91" w:rsidRPr="00854DE5">
              <w:t>акопления за предыдущие годы</w:t>
            </w: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9A35C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BA549A" w:rsidRPr="00854DE5" w:rsidRDefault="00BA549A" w:rsidP="009A35CA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9A35CA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9A35CA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9A35CA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9A35CA">
            <w:pPr>
              <w:jc w:val="center"/>
            </w:pPr>
          </w:p>
        </w:tc>
      </w:tr>
      <w:tr w:rsidR="00EA384B" w:rsidRPr="00854DE5" w:rsidTr="00B7224D">
        <w:trPr>
          <w:trHeight w:val="2839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Надеина</w:t>
            </w:r>
            <w:proofErr w:type="spellEnd"/>
            <w:r w:rsidRPr="00854DE5">
              <w:rPr>
                <w:b/>
              </w:rPr>
              <w:t xml:space="preserve"> Анастасия Александровна</w:t>
            </w:r>
          </w:p>
          <w:p w:rsidR="00BA549A" w:rsidRPr="00854DE5" w:rsidRDefault="00BA549A" w:rsidP="00BD1FC8">
            <w:pPr>
              <w:jc w:val="center"/>
              <w:rPr>
                <w:sz w:val="22"/>
                <w:szCs w:val="22"/>
              </w:rPr>
            </w:pPr>
            <w:r w:rsidRPr="00854DE5">
              <w:t xml:space="preserve">начальник </w:t>
            </w:r>
            <w:proofErr w:type="gramStart"/>
            <w:r w:rsidRPr="00854DE5">
              <w:t>сектора отчетности отдела реформирования коммунального хозяйства</w:t>
            </w:r>
            <w:proofErr w:type="gramEnd"/>
            <w:r w:rsidRPr="00854DE5">
              <w:t xml:space="preserve"> </w:t>
            </w:r>
            <w:r w:rsidRPr="00854D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227EF4" w:rsidP="00BD1FC8">
            <w:pPr>
              <w:spacing w:line="276" w:lineRule="auto"/>
              <w:jc w:val="center"/>
              <w:rPr>
                <w:lang w:val="en-US" w:eastAsia="en-US"/>
              </w:rPr>
            </w:pPr>
            <w:r w:rsidRPr="00854DE5">
              <w:rPr>
                <w:lang w:eastAsia="en-US"/>
              </w:rPr>
              <w:t>566 570,23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Земельный участок</w:t>
            </w: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Жилой дом</w:t>
            </w: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720,0</w:t>
            </w: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213,4</w:t>
            </w: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40,6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604D9F">
        <w:trPr>
          <w:trHeight w:val="3755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227EF4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1 001 643,42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720,0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213,4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Автомобиль легковой</w:t>
            </w:r>
          </w:p>
          <w:p w:rsidR="00BA549A" w:rsidRPr="00854DE5" w:rsidRDefault="00227EF4" w:rsidP="00BD1FC8">
            <w:pPr>
              <w:jc w:val="center"/>
            </w:pPr>
            <w:r w:rsidRPr="00854DE5">
              <w:t>ФОРД куга</w:t>
            </w:r>
          </w:p>
        </w:tc>
        <w:tc>
          <w:tcPr>
            <w:tcW w:w="1141" w:type="dxa"/>
          </w:tcPr>
          <w:p w:rsidR="00BA549A" w:rsidRPr="00604D9F" w:rsidRDefault="00604D9F" w:rsidP="00BD1FC8">
            <w:pPr>
              <w:jc w:val="center"/>
              <w:rPr>
                <w:sz w:val="23"/>
                <w:szCs w:val="23"/>
              </w:rPr>
            </w:pPr>
            <w:r w:rsidRPr="00604D9F">
              <w:rPr>
                <w:sz w:val="23"/>
                <w:szCs w:val="23"/>
              </w:rPr>
              <w:t>д</w:t>
            </w:r>
            <w:r w:rsidR="00227EF4" w:rsidRPr="00604D9F">
              <w:rPr>
                <w:sz w:val="23"/>
                <w:szCs w:val="23"/>
              </w:rPr>
              <w:t>оход, полученный от продажи легкового автомобиля, накопления за предыдущие годы, кредит</w:t>
            </w:r>
          </w:p>
        </w:tc>
      </w:tr>
      <w:tr w:rsidR="00EA384B" w:rsidRPr="00854DE5" w:rsidTr="00535EEA">
        <w:trPr>
          <w:trHeight w:val="1323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535EE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Квартира </w:t>
            </w:r>
          </w:p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25,1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720,0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213,4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696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535EEA" w:rsidRPr="00854DE5" w:rsidRDefault="00BA549A" w:rsidP="00FA155C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Квартира </w:t>
            </w:r>
          </w:p>
          <w:p w:rsidR="00BA549A" w:rsidRPr="00854DE5" w:rsidRDefault="00BA549A" w:rsidP="00FA155C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FA155C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25,1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</w:tc>
        <w:tc>
          <w:tcPr>
            <w:tcW w:w="985" w:type="dxa"/>
          </w:tcPr>
          <w:p w:rsidR="00BA549A" w:rsidRPr="00854DE5" w:rsidRDefault="00BA549A" w:rsidP="00BD1FC8">
            <w:pPr>
              <w:jc w:val="center"/>
            </w:pPr>
            <w:r w:rsidRPr="00854DE5">
              <w:t>720,0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213,4</w:t>
            </w:r>
          </w:p>
        </w:tc>
        <w:tc>
          <w:tcPr>
            <w:tcW w:w="1141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B7224D">
        <w:trPr>
          <w:trHeight w:val="2541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lastRenderedPageBreak/>
              <w:t>Бесалян</w:t>
            </w:r>
            <w:proofErr w:type="spellEnd"/>
            <w:r w:rsidRPr="00854DE5">
              <w:rPr>
                <w:b/>
              </w:rPr>
              <w:t xml:space="preserve"> Наталья Александровна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начальник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E2DAC" w:rsidP="00BD1FC8">
            <w:pPr>
              <w:jc w:val="center"/>
            </w:pPr>
            <w:r w:rsidRPr="00854DE5">
              <w:t>585 801,45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2235,0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1363,0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3678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E2DAC" w:rsidP="00BD1FC8">
            <w:pPr>
              <w:jc w:val="center"/>
            </w:pPr>
            <w:r w:rsidRPr="00854DE5">
              <w:t>531 203,64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Земельный участок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2235,0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600,0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1022,0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  <w:p w:rsidR="00BA549A" w:rsidRPr="00854DE5" w:rsidRDefault="00BA549A" w:rsidP="00BD1FC8"/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/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1363,0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41C18" w:rsidRPr="00854DE5" w:rsidRDefault="00535EEA" w:rsidP="00BD1FC8">
            <w:pPr>
              <w:jc w:val="center"/>
            </w:pPr>
            <w:r w:rsidRPr="00854DE5">
              <w:t>Автомобиль легковой</w:t>
            </w:r>
            <w:r w:rsidR="00A41C18" w:rsidRPr="00854DE5">
              <w:t xml:space="preserve"> ХУНДАЙ </w:t>
            </w:r>
            <w:r w:rsidR="00A41C18" w:rsidRPr="00854DE5">
              <w:rPr>
                <w:lang w:val="en-US"/>
              </w:rPr>
              <w:t>SOLARIS</w:t>
            </w:r>
          </w:p>
          <w:p w:rsidR="00A41C18" w:rsidRPr="00854DE5" w:rsidRDefault="00A41C18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Автомобиль грузовой</w:t>
            </w:r>
          </w:p>
          <w:p w:rsidR="00BA549A" w:rsidRPr="00854DE5" w:rsidRDefault="00BA549A" w:rsidP="00FA155C">
            <w:pPr>
              <w:jc w:val="center"/>
            </w:pPr>
            <w:r w:rsidRPr="00854DE5">
              <w:t>ГАЗ 2747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3190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Земельный участок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2235,0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600,0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/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1363,0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35EEA">
        <w:trPr>
          <w:trHeight w:val="3263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E2DAC" w:rsidP="00BD1FC8">
            <w:pPr>
              <w:jc w:val="center"/>
            </w:pPr>
            <w:r w:rsidRPr="00854DE5">
              <w:t>9 101,94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Земельный участок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2235,0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600,0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  <w:p w:rsidR="00BA549A" w:rsidRPr="00854DE5" w:rsidRDefault="00BA549A" w:rsidP="00BD1FC8"/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/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1363,0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35EEA">
        <w:trPr>
          <w:trHeight w:val="1254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600,0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/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1363,0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35EEA">
        <w:trPr>
          <w:trHeight w:val="2963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Абдулаева</w:t>
            </w:r>
            <w:proofErr w:type="spellEnd"/>
            <w:r w:rsidRPr="00854DE5">
              <w:rPr>
                <w:b/>
              </w:rPr>
              <w:t xml:space="preserve"> Анастасия Александровна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01090" w:rsidP="00BD1FC8">
            <w:pPr>
              <w:jc w:val="center"/>
            </w:pPr>
            <w:r w:rsidRPr="00854DE5">
              <w:t>165 604,46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Земельный участок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A73651">
            <w:pPr>
              <w:jc w:val="center"/>
            </w:pPr>
            <w:r w:rsidRPr="00854DE5">
              <w:t xml:space="preserve">Земельный участок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A73651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2178,0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2304,0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85,3</w:t>
            </w:r>
          </w:p>
        </w:tc>
        <w:tc>
          <w:tcPr>
            <w:tcW w:w="1134" w:type="dxa"/>
          </w:tcPr>
          <w:p w:rsidR="00BA549A" w:rsidRPr="00854DE5" w:rsidRDefault="00BA549A" w:rsidP="00A73651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A73651">
            <w:pPr>
              <w:jc w:val="center"/>
            </w:pPr>
          </w:p>
          <w:p w:rsidR="00BA549A" w:rsidRPr="00854DE5" w:rsidRDefault="00BA549A" w:rsidP="00A73651">
            <w:pPr>
              <w:jc w:val="center"/>
            </w:pPr>
          </w:p>
          <w:p w:rsidR="00BA549A" w:rsidRPr="00854DE5" w:rsidRDefault="00BA549A" w:rsidP="00A73651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A73651">
            <w:pPr>
              <w:jc w:val="center"/>
            </w:pPr>
          </w:p>
          <w:p w:rsidR="00BA549A" w:rsidRPr="00854DE5" w:rsidRDefault="00BA549A" w:rsidP="00A73651">
            <w:pPr>
              <w:jc w:val="center"/>
            </w:pPr>
          </w:p>
          <w:p w:rsidR="00BA549A" w:rsidRPr="00854DE5" w:rsidRDefault="00BA549A" w:rsidP="00A73651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A73651">
            <w:pPr>
              <w:jc w:val="center"/>
            </w:pPr>
          </w:p>
          <w:p w:rsidR="00BA549A" w:rsidRPr="00854DE5" w:rsidRDefault="00BA549A" w:rsidP="00A73651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35EEA">
        <w:trPr>
          <w:trHeight w:val="1403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01090" w:rsidP="00BD1FC8">
            <w:pPr>
              <w:jc w:val="center"/>
            </w:pPr>
            <w:r w:rsidRPr="00854DE5">
              <w:t>189 411,49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Земельный участок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2178,0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74,0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14276A" w:rsidP="00BD1FC8">
            <w:pPr>
              <w:jc w:val="center"/>
            </w:pPr>
            <w:r w:rsidRPr="00854DE5">
              <w:t>Автомобил</w:t>
            </w:r>
            <w:r w:rsidR="00B01090" w:rsidRPr="00854DE5">
              <w:t>ь</w:t>
            </w:r>
            <w:r w:rsidRPr="00854DE5">
              <w:t xml:space="preserve"> легков</w:t>
            </w:r>
            <w:r w:rsidR="00B01090" w:rsidRPr="00854DE5">
              <w:t>ой</w:t>
            </w:r>
            <w:r w:rsidR="00BA549A" w:rsidRPr="00854DE5">
              <w:t xml:space="preserve"> </w:t>
            </w:r>
          </w:p>
          <w:p w:rsidR="00B01090" w:rsidRPr="00854DE5" w:rsidRDefault="00BA549A" w:rsidP="00B01090">
            <w:pPr>
              <w:jc w:val="center"/>
            </w:pPr>
            <w:r w:rsidRPr="00854DE5">
              <w:t>Лада 211540</w:t>
            </w:r>
            <w:r w:rsidR="00B01090" w:rsidRPr="00604D9F">
              <w:t xml:space="preserve"> </w:t>
            </w:r>
            <w:r w:rsidR="00B01090" w:rsidRPr="00854DE5">
              <w:rPr>
                <w:lang w:val="en-US"/>
              </w:rPr>
              <w:t>LADA</w:t>
            </w:r>
            <w:r w:rsidR="00B01090" w:rsidRPr="00604D9F">
              <w:t xml:space="preserve"> </w:t>
            </w:r>
            <w:r w:rsidR="00B01090" w:rsidRPr="00854DE5">
              <w:rPr>
                <w:lang w:val="en-US"/>
              </w:rPr>
              <w:t>SAMARA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 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535EEA">
        <w:trPr>
          <w:trHeight w:val="2554"/>
        </w:trPr>
        <w:tc>
          <w:tcPr>
            <w:tcW w:w="1985" w:type="dxa"/>
            <w:shd w:val="clear" w:color="auto" w:fill="auto"/>
          </w:tcPr>
          <w:p w:rsidR="00BA549A" w:rsidRPr="00854DE5" w:rsidRDefault="00BA549A" w:rsidP="003116AA">
            <w:pPr>
              <w:jc w:val="center"/>
            </w:pPr>
            <w:r w:rsidRPr="00854DE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3116AA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3116AA">
            <w:pPr>
              <w:jc w:val="center"/>
            </w:pPr>
            <w:r w:rsidRPr="00854DE5">
              <w:t xml:space="preserve">Земельный участок </w:t>
            </w:r>
          </w:p>
          <w:p w:rsidR="00535EEA" w:rsidRPr="00854DE5" w:rsidRDefault="00535EEA" w:rsidP="00535EEA"/>
          <w:p w:rsidR="00BA549A" w:rsidRPr="00854DE5" w:rsidRDefault="00BA549A" w:rsidP="00B7224D">
            <w:pPr>
              <w:jc w:val="center"/>
            </w:pPr>
            <w:r w:rsidRPr="00854DE5">
              <w:t xml:space="preserve">Земельный участок </w:t>
            </w:r>
          </w:p>
          <w:p w:rsidR="00BA549A" w:rsidRPr="00854DE5" w:rsidRDefault="00BA549A" w:rsidP="00B7224D">
            <w:pPr>
              <w:jc w:val="center"/>
            </w:pPr>
          </w:p>
          <w:p w:rsidR="00BA549A" w:rsidRPr="00854DE5" w:rsidRDefault="00BA549A" w:rsidP="003116AA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3116AA">
            <w:pPr>
              <w:jc w:val="center"/>
            </w:pPr>
          </w:p>
          <w:p w:rsidR="00BA549A" w:rsidRPr="00854DE5" w:rsidRDefault="00BA549A" w:rsidP="003116AA">
            <w:pPr>
              <w:jc w:val="center"/>
            </w:pPr>
            <w:r w:rsidRPr="00854DE5">
              <w:t>Жилой дом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3116AA">
            <w:pPr>
              <w:jc w:val="center"/>
            </w:pPr>
            <w:r w:rsidRPr="00854DE5">
              <w:t>2178,0</w:t>
            </w:r>
          </w:p>
          <w:p w:rsidR="00BA549A" w:rsidRPr="00854DE5" w:rsidRDefault="00BA549A" w:rsidP="003116AA">
            <w:pPr>
              <w:jc w:val="center"/>
            </w:pPr>
          </w:p>
          <w:p w:rsidR="00535EEA" w:rsidRPr="00854DE5" w:rsidRDefault="00535EEA" w:rsidP="00535EEA"/>
          <w:p w:rsidR="00BA549A" w:rsidRPr="00854DE5" w:rsidRDefault="00BA549A" w:rsidP="003116AA">
            <w:pPr>
              <w:jc w:val="center"/>
            </w:pPr>
            <w:r w:rsidRPr="00854DE5">
              <w:t>2304,0</w:t>
            </w:r>
          </w:p>
          <w:p w:rsidR="00BA549A" w:rsidRPr="00854DE5" w:rsidRDefault="00BA549A" w:rsidP="003116AA">
            <w:pPr>
              <w:jc w:val="center"/>
            </w:pPr>
          </w:p>
          <w:p w:rsidR="00BA549A" w:rsidRPr="00854DE5" w:rsidRDefault="00BA549A" w:rsidP="003116AA">
            <w:pPr>
              <w:jc w:val="center"/>
            </w:pPr>
          </w:p>
          <w:p w:rsidR="00BA549A" w:rsidRPr="00854DE5" w:rsidRDefault="00BA549A" w:rsidP="003116AA">
            <w:pPr>
              <w:jc w:val="center"/>
            </w:pPr>
            <w:r w:rsidRPr="00854DE5">
              <w:t>74,0</w:t>
            </w:r>
          </w:p>
          <w:p w:rsidR="00BA549A" w:rsidRPr="00854DE5" w:rsidRDefault="00BA549A" w:rsidP="003116AA">
            <w:pPr>
              <w:jc w:val="center"/>
            </w:pPr>
          </w:p>
          <w:p w:rsidR="00BA549A" w:rsidRPr="00854DE5" w:rsidRDefault="00BA549A" w:rsidP="003116AA">
            <w:pPr>
              <w:jc w:val="center"/>
            </w:pPr>
            <w:r w:rsidRPr="00854DE5">
              <w:t>85,3</w:t>
            </w:r>
          </w:p>
        </w:tc>
        <w:tc>
          <w:tcPr>
            <w:tcW w:w="1134" w:type="dxa"/>
          </w:tcPr>
          <w:p w:rsidR="00BA549A" w:rsidRPr="00854DE5" w:rsidRDefault="00BA549A" w:rsidP="003116AA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3116AA">
            <w:pPr>
              <w:jc w:val="center"/>
            </w:pPr>
          </w:p>
          <w:p w:rsidR="00535EEA" w:rsidRPr="00854DE5" w:rsidRDefault="00535EEA" w:rsidP="00535EEA"/>
          <w:p w:rsidR="00BA549A" w:rsidRPr="00854DE5" w:rsidRDefault="00BA549A" w:rsidP="003116AA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3116AA">
            <w:pPr>
              <w:jc w:val="center"/>
            </w:pPr>
          </w:p>
          <w:p w:rsidR="00BA549A" w:rsidRPr="00854DE5" w:rsidRDefault="00BA549A" w:rsidP="003116AA">
            <w:pPr>
              <w:jc w:val="center"/>
            </w:pPr>
          </w:p>
          <w:p w:rsidR="00BA549A" w:rsidRPr="00854DE5" w:rsidRDefault="00BA549A" w:rsidP="003116AA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3116AA">
            <w:pPr>
              <w:jc w:val="center"/>
            </w:pPr>
          </w:p>
          <w:p w:rsidR="00BA549A" w:rsidRPr="00854DE5" w:rsidRDefault="00BA549A" w:rsidP="003116AA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604D9F" w:rsidTr="00123687">
        <w:tc>
          <w:tcPr>
            <w:tcW w:w="1985" w:type="dxa"/>
            <w:shd w:val="clear" w:color="auto" w:fill="auto"/>
          </w:tcPr>
          <w:p w:rsidR="00BA549A" w:rsidRPr="00604D9F" w:rsidRDefault="00BA549A" w:rsidP="00BD1FC8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</w:tcPr>
          <w:p w:rsidR="00BA549A" w:rsidRPr="00604D9F" w:rsidRDefault="00BA549A" w:rsidP="00BD1FC8">
            <w:pPr>
              <w:jc w:val="center"/>
              <w:rPr>
                <w:sz w:val="22"/>
              </w:rPr>
            </w:pPr>
          </w:p>
        </w:tc>
      </w:tr>
      <w:tr w:rsidR="00EA384B" w:rsidRPr="00854DE5" w:rsidTr="00604D9F">
        <w:trPr>
          <w:trHeight w:val="2834"/>
        </w:trPr>
        <w:tc>
          <w:tcPr>
            <w:tcW w:w="1985" w:type="dxa"/>
            <w:shd w:val="clear" w:color="auto" w:fill="auto"/>
          </w:tcPr>
          <w:p w:rsidR="00BA549A" w:rsidRPr="00854DE5" w:rsidRDefault="00BA549A" w:rsidP="00EF2EA0">
            <w:pPr>
              <w:jc w:val="center"/>
              <w:rPr>
                <w:b/>
              </w:rPr>
            </w:pPr>
            <w:r w:rsidRPr="00854DE5">
              <w:rPr>
                <w:b/>
              </w:rPr>
              <w:t>Корчагина Алеся Сергеевна</w:t>
            </w:r>
          </w:p>
          <w:p w:rsidR="00BA549A" w:rsidRPr="00854DE5" w:rsidRDefault="00BA549A" w:rsidP="00EF2EA0">
            <w:pPr>
              <w:jc w:val="center"/>
              <w:rPr>
                <w:b/>
              </w:rPr>
            </w:pPr>
            <w:r w:rsidRPr="00854DE5"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691955" w:rsidP="00BD1FC8">
            <w:pPr>
              <w:jc w:val="center"/>
            </w:pPr>
            <w:r w:rsidRPr="00854DE5">
              <w:t>425 276,37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C7681E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C7681E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C7681E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C7681E">
            <w:pPr>
              <w:jc w:val="center"/>
            </w:pPr>
            <w:r w:rsidRPr="00854DE5">
              <w:t xml:space="preserve">Квартира </w:t>
            </w:r>
          </w:p>
          <w:p w:rsidR="00BA549A" w:rsidRPr="00854DE5" w:rsidRDefault="00BA549A" w:rsidP="00C7681E">
            <w:pPr>
              <w:jc w:val="center"/>
            </w:pPr>
          </w:p>
          <w:p w:rsidR="00BA549A" w:rsidRPr="00854DE5" w:rsidRDefault="00BA549A" w:rsidP="00C7681E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C7681E">
            <w:pPr>
              <w:jc w:val="center"/>
            </w:pPr>
            <w:r w:rsidRPr="00854DE5">
              <w:t>38,0</w:t>
            </w:r>
          </w:p>
          <w:p w:rsidR="00BA549A" w:rsidRPr="00854DE5" w:rsidRDefault="00BA549A" w:rsidP="00C7681E">
            <w:pPr>
              <w:jc w:val="center"/>
            </w:pPr>
          </w:p>
          <w:p w:rsidR="00BA549A" w:rsidRPr="00854DE5" w:rsidRDefault="00BA549A" w:rsidP="00C7681E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C7681E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C7681E"/>
          <w:p w:rsidR="00BA549A" w:rsidRPr="00854DE5" w:rsidRDefault="00BA549A" w:rsidP="00C7681E"/>
        </w:tc>
        <w:tc>
          <w:tcPr>
            <w:tcW w:w="1694" w:type="dxa"/>
            <w:shd w:val="clear" w:color="auto" w:fill="auto"/>
          </w:tcPr>
          <w:p w:rsidR="00BA549A" w:rsidRPr="00854DE5" w:rsidRDefault="00BA549A" w:rsidP="00C7681E">
            <w:pPr>
              <w:jc w:val="center"/>
            </w:pPr>
            <w:r w:rsidRPr="00854DE5">
              <w:t xml:space="preserve">Автомобиль легковой </w:t>
            </w:r>
          </w:p>
          <w:p w:rsidR="00BA549A" w:rsidRPr="00854DE5" w:rsidRDefault="00BA549A" w:rsidP="00C7681E">
            <w:pPr>
              <w:jc w:val="center"/>
            </w:pPr>
            <w:proofErr w:type="spellStart"/>
            <w:r w:rsidRPr="00854DE5">
              <w:t>Хенде</w:t>
            </w:r>
            <w:proofErr w:type="spellEnd"/>
            <w:r w:rsidRPr="00854DE5">
              <w:t xml:space="preserve"> </w:t>
            </w:r>
            <w:proofErr w:type="spellStart"/>
            <w:r w:rsidRPr="00854DE5">
              <w:rPr>
                <w:lang w:val="en-US"/>
              </w:rPr>
              <w:t>Elantra</w:t>
            </w:r>
            <w:proofErr w:type="spellEnd"/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EF2EA0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691955" w:rsidP="00BD1FC8">
            <w:pPr>
              <w:jc w:val="center"/>
            </w:pPr>
            <w:r w:rsidRPr="00854DE5">
              <w:t>630 519,96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C7681E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C7681E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C7681E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C7681E">
            <w:pPr>
              <w:jc w:val="center"/>
            </w:pPr>
            <w:r w:rsidRPr="00854DE5">
              <w:t>Квартира</w:t>
            </w:r>
          </w:p>
          <w:p w:rsidR="00BA549A" w:rsidRPr="00854DE5" w:rsidRDefault="00BA549A" w:rsidP="00C7681E">
            <w:pPr>
              <w:jc w:val="center"/>
            </w:pPr>
          </w:p>
          <w:p w:rsidR="00BA549A" w:rsidRPr="00854DE5" w:rsidRDefault="00BA549A" w:rsidP="00C7681E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C7681E">
            <w:pPr>
              <w:jc w:val="center"/>
            </w:pPr>
          </w:p>
          <w:p w:rsidR="00BA549A" w:rsidRPr="00854DE5" w:rsidRDefault="00BA549A" w:rsidP="00C7681E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C7681E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C7681E">
            <w:pPr>
              <w:jc w:val="center"/>
            </w:pPr>
            <w:r w:rsidRPr="00854DE5">
              <w:t>38,0</w:t>
            </w:r>
          </w:p>
          <w:p w:rsidR="00BA549A" w:rsidRPr="00854DE5" w:rsidRDefault="00BA549A" w:rsidP="00C7681E">
            <w:pPr>
              <w:jc w:val="center"/>
            </w:pPr>
          </w:p>
          <w:p w:rsidR="00BA549A" w:rsidRPr="00854DE5" w:rsidRDefault="00BA549A" w:rsidP="00C7681E">
            <w:pPr>
              <w:jc w:val="center"/>
            </w:pPr>
            <w:r w:rsidRPr="00854DE5">
              <w:t>80,0</w:t>
            </w:r>
          </w:p>
          <w:p w:rsidR="00BA549A" w:rsidRPr="00854DE5" w:rsidRDefault="00BA549A" w:rsidP="00C7681E">
            <w:pPr>
              <w:jc w:val="center"/>
            </w:pPr>
          </w:p>
          <w:p w:rsidR="00BA549A" w:rsidRPr="00854DE5" w:rsidRDefault="00BA549A" w:rsidP="00C7681E">
            <w:pPr>
              <w:jc w:val="center"/>
            </w:pPr>
            <w:r w:rsidRPr="00854DE5">
              <w:t>1259,0</w:t>
            </w:r>
          </w:p>
        </w:tc>
        <w:tc>
          <w:tcPr>
            <w:tcW w:w="1134" w:type="dxa"/>
          </w:tcPr>
          <w:p w:rsidR="00BA549A" w:rsidRPr="00854DE5" w:rsidRDefault="00BA549A" w:rsidP="00C7681E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C7681E">
            <w:pPr>
              <w:jc w:val="center"/>
            </w:pPr>
          </w:p>
          <w:p w:rsidR="00BA549A" w:rsidRPr="00854DE5" w:rsidRDefault="00BA549A" w:rsidP="00C7681E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C7681E">
            <w:pPr>
              <w:jc w:val="center"/>
            </w:pPr>
          </w:p>
          <w:p w:rsidR="00BA549A" w:rsidRPr="00854DE5" w:rsidRDefault="00BA549A" w:rsidP="00C7681E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691955" w:rsidP="00C7681E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EF2EA0">
            <w:pPr>
              <w:jc w:val="center"/>
              <w:rPr>
                <w:b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нет 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315C7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315C77">
            <w:pPr>
              <w:jc w:val="center"/>
            </w:pPr>
            <w:r w:rsidRPr="00854DE5">
              <w:t xml:space="preserve">Квартира </w:t>
            </w:r>
          </w:p>
          <w:p w:rsidR="00BA549A" w:rsidRPr="00854DE5" w:rsidRDefault="00BA549A" w:rsidP="00315C77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315C77">
            <w:pPr>
              <w:jc w:val="center"/>
            </w:pPr>
            <w:r w:rsidRPr="00854DE5">
              <w:t>38,0</w:t>
            </w:r>
          </w:p>
          <w:p w:rsidR="00BA549A" w:rsidRPr="00854DE5" w:rsidRDefault="00BA549A" w:rsidP="00315C77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F5763A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315C77"/>
        </w:tc>
        <w:tc>
          <w:tcPr>
            <w:tcW w:w="1694" w:type="dxa"/>
            <w:shd w:val="clear" w:color="auto" w:fill="auto"/>
          </w:tcPr>
          <w:p w:rsidR="00BA549A" w:rsidRPr="00854DE5" w:rsidRDefault="00691955" w:rsidP="00C7681E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604D9F" w:rsidTr="00123687">
        <w:tc>
          <w:tcPr>
            <w:tcW w:w="1985" w:type="dxa"/>
            <w:shd w:val="clear" w:color="auto" w:fill="auto"/>
          </w:tcPr>
          <w:p w:rsidR="00CF16A9" w:rsidRPr="00604D9F" w:rsidRDefault="00CF16A9" w:rsidP="00BD1FC8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</w:tcPr>
          <w:p w:rsidR="00CF16A9" w:rsidRPr="00604D9F" w:rsidRDefault="00CF16A9" w:rsidP="00BD1FC8">
            <w:pPr>
              <w:jc w:val="center"/>
              <w:rPr>
                <w:sz w:val="22"/>
              </w:rPr>
            </w:pPr>
          </w:p>
        </w:tc>
      </w:tr>
      <w:tr w:rsidR="00EA384B" w:rsidRPr="00854DE5" w:rsidTr="00604D9F">
        <w:trPr>
          <w:trHeight w:val="1265"/>
        </w:trPr>
        <w:tc>
          <w:tcPr>
            <w:tcW w:w="1985" w:type="dxa"/>
            <w:shd w:val="clear" w:color="auto" w:fill="auto"/>
          </w:tcPr>
          <w:p w:rsidR="00CF16A9" w:rsidRPr="00854DE5" w:rsidRDefault="00535EE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Гринченко Виктория Викторовна</w:t>
            </w:r>
            <w:r w:rsidR="00CF16A9" w:rsidRPr="00854DE5">
              <w:rPr>
                <w:b/>
              </w:rPr>
              <w:t xml:space="preserve"> </w:t>
            </w:r>
            <w:r w:rsidR="00CF16A9" w:rsidRPr="00854DE5">
              <w:t xml:space="preserve">главный специалист сектора </w:t>
            </w:r>
            <w:r w:rsidR="00CF16A9" w:rsidRPr="00854DE5">
              <w:lastRenderedPageBreak/>
              <w:t>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CF16A9" w:rsidRPr="00854DE5" w:rsidRDefault="00D247F8" w:rsidP="00BD1FC8">
            <w:pPr>
              <w:jc w:val="center"/>
            </w:pPr>
            <w:r w:rsidRPr="00854DE5">
              <w:lastRenderedPageBreak/>
              <w:t>425 701,92</w:t>
            </w:r>
          </w:p>
        </w:tc>
        <w:tc>
          <w:tcPr>
            <w:tcW w:w="2410" w:type="dxa"/>
            <w:shd w:val="clear" w:color="auto" w:fill="auto"/>
          </w:tcPr>
          <w:p w:rsidR="00CF16A9" w:rsidRPr="00854DE5" w:rsidRDefault="00CF16A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CF16A9" w:rsidRPr="00854DE5" w:rsidRDefault="00CF16A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CF16A9" w:rsidRPr="00854DE5" w:rsidRDefault="00CF16A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CF16A9" w:rsidRPr="00854DE5" w:rsidRDefault="00CF16A9" w:rsidP="00BD1FC8">
            <w:pPr>
              <w:jc w:val="center"/>
            </w:pPr>
            <w:r w:rsidRPr="00854DE5">
              <w:t>Квартира</w:t>
            </w:r>
          </w:p>
          <w:p w:rsidR="00CF16A9" w:rsidRPr="00854DE5" w:rsidRDefault="00CF16A9" w:rsidP="00BD1FC8">
            <w:pPr>
              <w:jc w:val="center"/>
            </w:pPr>
          </w:p>
          <w:p w:rsidR="00CF16A9" w:rsidRPr="00854DE5" w:rsidRDefault="00CF16A9" w:rsidP="00BD1FC8">
            <w:pPr>
              <w:jc w:val="center"/>
            </w:pPr>
            <w:r w:rsidRPr="00854DE5">
              <w:t>Жилой дом</w:t>
            </w:r>
          </w:p>
          <w:p w:rsidR="00CF16A9" w:rsidRPr="00854DE5" w:rsidRDefault="00CF16A9" w:rsidP="00BD1FC8">
            <w:pPr>
              <w:jc w:val="center"/>
            </w:pPr>
          </w:p>
          <w:p w:rsidR="00CF16A9" w:rsidRPr="00854DE5" w:rsidRDefault="00CF16A9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</w:tcPr>
          <w:p w:rsidR="00CF16A9" w:rsidRPr="00854DE5" w:rsidRDefault="00D247F8" w:rsidP="00BD1FC8">
            <w:pPr>
              <w:jc w:val="center"/>
            </w:pPr>
            <w:r w:rsidRPr="00854DE5">
              <w:t>19</w:t>
            </w:r>
            <w:r w:rsidR="00CF16A9" w:rsidRPr="00854DE5">
              <w:t>,0</w:t>
            </w:r>
          </w:p>
          <w:p w:rsidR="00CF16A9" w:rsidRPr="00854DE5" w:rsidRDefault="00CF16A9" w:rsidP="00BD1FC8">
            <w:pPr>
              <w:jc w:val="center"/>
            </w:pPr>
          </w:p>
          <w:p w:rsidR="00CF16A9" w:rsidRPr="00854DE5" w:rsidRDefault="00CF16A9" w:rsidP="00BD1FC8">
            <w:pPr>
              <w:jc w:val="center"/>
            </w:pPr>
            <w:r w:rsidRPr="00854DE5">
              <w:t>108,2</w:t>
            </w:r>
          </w:p>
          <w:p w:rsidR="00CF16A9" w:rsidRPr="00854DE5" w:rsidRDefault="00CF16A9" w:rsidP="00BD1FC8">
            <w:pPr>
              <w:jc w:val="center"/>
            </w:pPr>
          </w:p>
          <w:p w:rsidR="00CF16A9" w:rsidRPr="00854DE5" w:rsidRDefault="00CF16A9" w:rsidP="00BD1FC8">
            <w:pPr>
              <w:jc w:val="center"/>
            </w:pPr>
            <w:r w:rsidRPr="00854DE5">
              <w:t>556,0</w:t>
            </w:r>
          </w:p>
        </w:tc>
        <w:tc>
          <w:tcPr>
            <w:tcW w:w="1134" w:type="dxa"/>
          </w:tcPr>
          <w:p w:rsidR="00CF16A9" w:rsidRPr="00854DE5" w:rsidRDefault="00CF16A9" w:rsidP="00CF16A9">
            <w:pPr>
              <w:jc w:val="center"/>
            </w:pPr>
            <w:r w:rsidRPr="00854DE5">
              <w:t xml:space="preserve">Россия </w:t>
            </w:r>
          </w:p>
          <w:p w:rsidR="00CF16A9" w:rsidRPr="00854DE5" w:rsidRDefault="00CF16A9" w:rsidP="00BD1FC8">
            <w:pPr>
              <w:jc w:val="center"/>
            </w:pPr>
          </w:p>
          <w:p w:rsidR="00CF16A9" w:rsidRPr="00854DE5" w:rsidRDefault="00CF16A9" w:rsidP="00CF16A9">
            <w:pPr>
              <w:jc w:val="center"/>
            </w:pPr>
            <w:r w:rsidRPr="00854DE5">
              <w:t xml:space="preserve">Россия </w:t>
            </w:r>
          </w:p>
          <w:p w:rsidR="00CF16A9" w:rsidRPr="00854DE5" w:rsidRDefault="00CF16A9" w:rsidP="00CF16A9">
            <w:pPr>
              <w:jc w:val="center"/>
            </w:pPr>
          </w:p>
          <w:p w:rsidR="00CF16A9" w:rsidRPr="00854DE5" w:rsidRDefault="00CF16A9" w:rsidP="00CF16A9">
            <w:pPr>
              <w:jc w:val="center"/>
            </w:pPr>
            <w:r w:rsidRPr="00854DE5">
              <w:t>Россия</w:t>
            </w:r>
          </w:p>
          <w:p w:rsidR="00CF16A9" w:rsidRPr="00854DE5" w:rsidRDefault="00CF16A9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CF16A9" w:rsidRPr="00854DE5" w:rsidRDefault="00CF16A9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CF16A9" w:rsidRPr="00854DE5" w:rsidRDefault="00CF16A9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856B6C" w:rsidRPr="00854DE5" w:rsidRDefault="00856B6C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56B6C" w:rsidRPr="00854DE5" w:rsidRDefault="00D247F8" w:rsidP="00BD1FC8">
            <w:pPr>
              <w:jc w:val="center"/>
            </w:pPr>
            <w:r w:rsidRPr="00854DE5">
              <w:t>224 826,99</w:t>
            </w:r>
          </w:p>
        </w:tc>
        <w:tc>
          <w:tcPr>
            <w:tcW w:w="2410" w:type="dxa"/>
            <w:shd w:val="clear" w:color="auto" w:fill="auto"/>
          </w:tcPr>
          <w:p w:rsidR="00856B6C" w:rsidRPr="00854DE5" w:rsidRDefault="00856B6C" w:rsidP="007F5509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856B6C" w:rsidRPr="00854DE5" w:rsidRDefault="00856B6C" w:rsidP="007F5509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856B6C" w:rsidRPr="00854DE5" w:rsidRDefault="00856B6C" w:rsidP="007F5509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856B6C" w:rsidRPr="00854DE5" w:rsidRDefault="00856B6C" w:rsidP="00856B6C">
            <w:pPr>
              <w:jc w:val="center"/>
            </w:pPr>
            <w:r w:rsidRPr="00854DE5">
              <w:t>Квартира</w:t>
            </w:r>
          </w:p>
          <w:p w:rsidR="00856B6C" w:rsidRPr="00854DE5" w:rsidRDefault="00856B6C" w:rsidP="00856B6C">
            <w:pPr>
              <w:jc w:val="center"/>
            </w:pPr>
          </w:p>
          <w:p w:rsidR="00856B6C" w:rsidRPr="00854DE5" w:rsidRDefault="00856B6C" w:rsidP="00856B6C">
            <w:pPr>
              <w:jc w:val="center"/>
            </w:pPr>
            <w:r w:rsidRPr="00854DE5">
              <w:t>Квартира</w:t>
            </w:r>
          </w:p>
          <w:p w:rsidR="00856B6C" w:rsidRPr="00854DE5" w:rsidRDefault="00856B6C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856B6C" w:rsidRPr="00854DE5" w:rsidRDefault="00D247F8" w:rsidP="00BD1FC8">
            <w:pPr>
              <w:jc w:val="center"/>
            </w:pPr>
            <w:r w:rsidRPr="00854DE5">
              <w:t>19</w:t>
            </w:r>
            <w:r w:rsidR="00856B6C" w:rsidRPr="00854DE5">
              <w:t>,0</w:t>
            </w:r>
          </w:p>
          <w:p w:rsidR="00856B6C" w:rsidRPr="00854DE5" w:rsidRDefault="00856B6C" w:rsidP="00BD1FC8">
            <w:pPr>
              <w:jc w:val="center"/>
            </w:pPr>
          </w:p>
          <w:p w:rsidR="00856B6C" w:rsidRPr="00854DE5" w:rsidRDefault="00856B6C" w:rsidP="00BD1FC8">
            <w:pPr>
              <w:jc w:val="center"/>
            </w:pPr>
            <w:r w:rsidRPr="00854DE5">
              <w:t>42,0</w:t>
            </w:r>
          </w:p>
        </w:tc>
        <w:tc>
          <w:tcPr>
            <w:tcW w:w="1134" w:type="dxa"/>
          </w:tcPr>
          <w:p w:rsidR="00856B6C" w:rsidRPr="00854DE5" w:rsidRDefault="00856B6C" w:rsidP="00856B6C">
            <w:pPr>
              <w:jc w:val="center"/>
            </w:pPr>
            <w:r w:rsidRPr="00854DE5">
              <w:t xml:space="preserve">Россия </w:t>
            </w:r>
          </w:p>
          <w:p w:rsidR="00856B6C" w:rsidRPr="00854DE5" w:rsidRDefault="00856B6C" w:rsidP="00856B6C">
            <w:pPr>
              <w:jc w:val="center"/>
            </w:pPr>
          </w:p>
          <w:p w:rsidR="00856B6C" w:rsidRPr="00854DE5" w:rsidRDefault="00856B6C" w:rsidP="00856B6C">
            <w:pPr>
              <w:jc w:val="center"/>
            </w:pPr>
            <w:r w:rsidRPr="00854DE5">
              <w:t xml:space="preserve">Россия </w:t>
            </w:r>
          </w:p>
          <w:p w:rsidR="00856B6C" w:rsidRPr="00854DE5" w:rsidRDefault="00856B6C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856B6C" w:rsidRPr="00854DE5" w:rsidRDefault="00856B6C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856B6C" w:rsidRPr="00854DE5" w:rsidRDefault="00856B6C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Леонов Владислав Сергеевич</w:t>
            </w:r>
          </w:p>
          <w:p w:rsidR="00AA157A" w:rsidRPr="00854DE5" w:rsidRDefault="00AA157A" w:rsidP="00BD1FC8">
            <w:pPr>
              <w:jc w:val="center"/>
            </w:pPr>
            <w:r w:rsidRPr="00854DE5">
              <w:t>начальник службы главного архитектора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AA157A" w:rsidP="00BD1FC8">
            <w:pPr>
              <w:jc w:val="center"/>
            </w:pPr>
            <w:r w:rsidRPr="00854DE5">
              <w:t>583 320,68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123,2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1289,0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Автомобиль легковой </w:t>
            </w:r>
            <w:r w:rsidR="00413235" w:rsidRPr="00854DE5">
              <w:br/>
            </w:r>
            <w:r w:rsidRPr="00854DE5">
              <w:rPr>
                <w:lang w:val="en-US"/>
              </w:rPr>
              <w:t>KIA</w:t>
            </w:r>
            <w:r w:rsidRPr="00854DE5">
              <w:t xml:space="preserve"> </w:t>
            </w:r>
            <w:r w:rsidRPr="00854DE5">
              <w:rPr>
                <w:lang w:val="en-US"/>
              </w:rPr>
              <w:t>RIO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551DC4" w:rsidRPr="00854DE5" w:rsidTr="00123687">
        <w:tc>
          <w:tcPr>
            <w:tcW w:w="1985" w:type="dxa"/>
            <w:shd w:val="clear" w:color="auto" w:fill="auto"/>
          </w:tcPr>
          <w:p w:rsidR="00551DC4" w:rsidRPr="00854DE5" w:rsidRDefault="00551DC4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843" w:type="dxa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134" w:type="dxa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141" w:type="dxa"/>
          </w:tcPr>
          <w:p w:rsidR="00551DC4" w:rsidRPr="00854DE5" w:rsidRDefault="00551DC4" w:rsidP="00BD1FC8">
            <w:pPr>
              <w:jc w:val="center"/>
            </w:pPr>
          </w:p>
        </w:tc>
      </w:tr>
      <w:tr w:rsidR="00551DC4" w:rsidRPr="00854DE5" w:rsidTr="003124AC">
        <w:trPr>
          <w:trHeight w:val="2686"/>
        </w:trPr>
        <w:tc>
          <w:tcPr>
            <w:tcW w:w="1985" w:type="dxa"/>
            <w:shd w:val="clear" w:color="auto" w:fill="auto"/>
          </w:tcPr>
          <w:p w:rsidR="00551DC4" w:rsidRPr="00854DE5" w:rsidRDefault="00551DC4" w:rsidP="003124AC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Москалец</w:t>
            </w:r>
            <w:proofErr w:type="spellEnd"/>
            <w:r w:rsidRPr="00854DE5">
              <w:rPr>
                <w:b/>
              </w:rPr>
              <w:t xml:space="preserve"> Екатерина Александровна</w:t>
            </w:r>
          </w:p>
          <w:p w:rsidR="00551DC4" w:rsidRPr="00854DE5" w:rsidRDefault="00551DC4" w:rsidP="003124AC">
            <w:pPr>
              <w:jc w:val="center"/>
            </w:pPr>
            <w:r w:rsidRPr="00854DE5">
              <w:t xml:space="preserve">главный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551DC4" w:rsidRPr="00854DE5" w:rsidRDefault="00B01090" w:rsidP="003124AC">
            <w:pPr>
              <w:jc w:val="center"/>
            </w:pPr>
            <w:r w:rsidRPr="00854DE5">
              <w:t>254 514,58</w:t>
            </w:r>
          </w:p>
        </w:tc>
        <w:tc>
          <w:tcPr>
            <w:tcW w:w="2410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551DC4" w:rsidRPr="00854DE5" w:rsidRDefault="00551DC4" w:rsidP="003124AC">
            <w:pPr>
              <w:jc w:val="center"/>
            </w:pPr>
            <w:r w:rsidRPr="00854DE5">
              <w:t xml:space="preserve">Квартира 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</w:tcPr>
          <w:p w:rsidR="00551DC4" w:rsidRPr="00854DE5" w:rsidRDefault="00551DC4" w:rsidP="003124AC">
            <w:pPr>
              <w:jc w:val="center"/>
            </w:pPr>
            <w:r w:rsidRPr="00854DE5">
              <w:t>40,5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70,0</w:t>
            </w:r>
          </w:p>
        </w:tc>
        <w:tc>
          <w:tcPr>
            <w:tcW w:w="1134" w:type="dxa"/>
          </w:tcPr>
          <w:p w:rsidR="00551DC4" w:rsidRPr="00854DE5" w:rsidRDefault="00551DC4" w:rsidP="003124AC">
            <w:pPr>
              <w:jc w:val="center"/>
            </w:pPr>
            <w:r w:rsidRPr="00854DE5">
              <w:t xml:space="preserve">Россия </w:t>
            </w:r>
          </w:p>
          <w:p w:rsidR="00551DC4" w:rsidRPr="00854DE5" w:rsidRDefault="00551DC4" w:rsidP="003124AC"/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551DC4" w:rsidRPr="00854DE5" w:rsidRDefault="00551DC4" w:rsidP="003124AC">
            <w:pPr>
              <w:jc w:val="center"/>
            </w:pPr>
          </w:p>
        </w:tc>
      </w:tr>
      <w:tr w:rsidR="00551DC4" w:rsidRPr="00854DE5" w:rsidTr="003124AC">
        <w:trPr>
          <w:trHeight w:val="1863"/>
        </w:trPr>
        <w:tc>
          <w:tcPr>
            <w:tcW w:w="1985" w:type="dxa"/>
            <w:shd w:val="clear" w:color="auto" w:fill="auto"/>
          </w:tcPr>
          <w:p w:rsidR="00551DC4" w:rsidRPr="00854DE5" w:rsidRDefault="00551DC4" w:rsidP="003124AC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51DC4" w:rsidRPr="00854DE5" w:rsidRDefault="00B01090" w:rsidP="003124AC">
            <w:pPr>
              <w:jc w:val="center"/>
            </w:pPr>
            <w:r w:rsidRPr="00854DE5">
              <w:t>833 291,33</w:t>
            </w:r>
          </w:p>
        </w:tc>
        <w:tc>
          <w:tcPr>
            <w:tcW w:w="2410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Земельный участок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22,0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19,8</w:t>
            </w:r>
          </w:p>
        </w:tc>
        <w:tc>
          <w:tcPr>
            <w:tcW w:w="1451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551DC4" w:rsidRPr="00854DE5" w:rsidRDefault="00551DC4" w:rsidP="003124AC">
            <w:pPr>
              <w:jc w:val="center"/>
            </w:pPr>
            <w:r w:rsidRPr="00854DE5">
              <w:t>Квартира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Жилой дом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</w:tcPr>
          <w:p w:rsidR="00551DC4" w:rsidRPr="00854DE5" w:rsidRDefault="00551DC4" w:rsidP="003124AC">
            <w:pPr>
              <w:jc w:val="center"/>
            </w:pPr>
            <w:r w:rsidRPr="00854DE5">
              <w:t>40,5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96,0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488,0</w:t>
            </w:r>
          </w:p>
        </w:tc>
        <w:tc>
          <w:tcPr>
            <w:tcW w:w="1134" w:type="dxa"/>
          </w:tcPr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Автомобили легковые:</w:t>
            </w:r>
          </w:p>
          <w:p w:rsidR="00551DC4" w:rsidRPr="00854DE5" w:rsidRDefault="00551DC4" w:rsidP="003124AC">
            <w:pPr>
              <w:jc w:val="center"/>
            </w:pPr>
            <w:r w:rsidRPr="00854DE5">
              <w:t xml:space="preserve">ЗАЗ </w:t>
            </w:r>
            <w:r w:rsidRPr="00854DE5">
              <w:rPr>
                <w:lang w:val="en-US"/>
              </w:rPr>
              <w:t>SENS</w:t>
            </w:r>
            <w:r w:rsidR="00B01090" w:rsidRPr="00854DE5">
              <w:t>,</w:t>
            </w:r>
          </w:p>
          <w:p w:rsidR="00B01090" w:rsidRPr="00854DE5" w:rsidRDefault="00B01090" w:rsidP="003124AC">
            <w:pPr>
              <w:jc w:val="center"/>
            </w:pPr>
            <w:r w:rsidRPr="00854DE5">
              <w:t>ВАЗ 212140, АУДИ А</w:t>
            </w:r>
            <w:proofErr w:type="gramStart"/>
            <w:r w:rsidRPr="00854DE5">
              <w:t>6</w:t>
            </w:r>
            <w:proofErr w:type="gramEnd"/>
          </w:p>
        </w:tc>
        <w:tc>
          <w:tcPr>
            <w:tcW w:w="1141" w:type="dxa"/>
          </w:tcPr>
          <w:p w:rsidR="00551DC4" w:rsidRPr="00854DE5" w:rsidRDefault="00551DC4" w:rsidP="003124AC">
            <w:pPr>
              <w:jc w:val="center"/>
            </w:pPr>
          </w:p>
        </w:tc>
      </w:tr>
      <w:tr w:rsidR="00551DC4" w:rsidRPr="00854DE5" w:rsidTr="00551DC4">
        <w:trPr>
          <w:trHeight w:val="1795"/>
        </w:trPr>
        <w:tc>
          <w:tcPr>
            <w:tcW w:w="1985" w:type="dxa"/>
            <w:shd w:val="clear" w:color="auto" w:fill="auto"/>
          </w:tcPr>
          <w:p w:rsidR="00551DC4" w:rsidRPr="00854DE5" w:rsidRDefault="00551DC4" w:rsidP="003124AC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551DC4" w:rsidRPr="00854DE5" w:rsidRDefault="00551DC4" w:rsidP="003124AC">
            <w:pPr>
              <w:jc w:val="center"/>
            </w:pPr>
            <w:r w:rsidRPr="00854DE5">
              <w:t>Квартира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Жилой дом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</w:tcPr>
          <w:p w:rsidR="00551DC4" w:rsidRPr="00854DE5" w:rsidRDefault="00551DC4" w:rsidP="003124AC">
            <w:pPr>
              <w:jc w:val="center"/>
            </w:pPr>
            <w:r w:rsidRPr="00854DE5">
              <w:t>40,5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96,0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488,0</w:t>
            </w:r>
          </w:p>
        </w:tc>
        <w:tc>
          <w:tcPr>
            <w:tcW w:w="1134" w:type="dxa"/>
          </w:tcPr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  <w:p w:rsidR="00551DC4" w:rsidRPr="00854DE5" w:rsidRDefault="00551DC4" w:rsidP="003124AC">
            <w:pPr>
              <w:jc w:val="center"/>
            </w:pPr>
          </w:p>
          <w:p w:rsidR="00551DC4" w:rsidRPr="00854DE5" w:rsidRDefault="00551DC4" w:rsidP="003124AC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551DC4" w:rsidRPr="00854DE5" w:rsidRDefault="00551DC4" w:rsidP="003124AC">
            <w:pPr>
              <w:jc w:val="center"/>
            </w:pPr>
          </w:p>
        </w:tc>
      </w:tr>
      <w:tr w:rsidR="00B01090" w:rsidRPr="00854DE5" w:rsidTr="00551DC4">
        <w:trPr>
          <w:trHeight w:val="1795"/>
        </w:trPr>
        <w:tc>
          <w:tcPr>
            <w:tcW w:w="1985" w:type="dxa"/>
            <w:shd w:val="clear" w:color="auto" w:fill="auto"/>
          </w:tcPr>
          <w:p w:rsidR="00B01090" w:rsidRPr="00854DE5" w:rsidRDefault="00B01090" w:rsidP="00B01090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01090" w:rsidRPr="00854DE5" w:rsidRDefault="00B01090" w:rsidP="00B01090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shd w:val="clear" w:color="auto" w:fill="auto"/>
          </w:tcPr>
          <w:p w:rsidR="00B01090" w:rsidRPr="00854DE5" w:rsidRDefault="00B01090" w:rsidP="00B01090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01090" w:rsidRPr="00854DE5" w:rsidRDefault="00B01090" w:rsidP="00B01090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01090" w:rsidRPr="00854DE5" w:rsidRDefault="00B01090" w:rsidP="00B01090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01090" w:rsidRPr="00854DE5" w:rsidRDefault="00B01090" w:rsidP="00B01090">
            <w:pPr>
              <w:jc w:val="center"/>
            </w:pPr>
            <w:r w:rsidRPr="00854DE5">
              <w:t>Квартира</w:t>
            </w:r>
          </w:p>
          <w:p w:rsidR="00B01090" w:rsidRPr="00854DE5" w:rsidRDefault="00B01090" w:rsidP="00B01090">
            <w:pPr>
              <w:jc w:val="center"/>
            </w:pPr>
          </w:p>
          <w:p w:rsidR="00B01090" w:rsidRPr="00854DE5" w:rsidRDefault="00B01090" w:rsidP="00B01090">
            <w:pPr>
              <w:jc w:val="center"/>
            </w:pPr>
            <w:r w:rsidRPr="00854DE5">
              <w:t>Жилой дом</w:t>
            </w:r>
          </w:p>
          <w:p w:rsidR="00B01090" w:rsidRPr="00854DE5" w:rsidRDefault="00B01090" w:rsidP="00B01090">
            <w:pPr>
              <w:jc w:val="center"/>
            </w:pPr>
          </w:p>
          <w:p w:rsidR="00B01090" w:rsidRPr="00854DE5" w:rsidRDefault="00B01090" w:rsidP="00B01090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</w:tcPr>
          <w:p w:rsidR="00B01090" w:rsidRPr="00854DE5" w:rsidRDefault="00B01090" w:rsidP="00B01090">
            <w:pPr>
              <w:jc w:val="center"/>
            </w:pPr>
            <w:r w:rsidRPr="00854DE5">
              <w:t>40,5</w:t>
            </w:r>
          </w:p>
          <w:p w:rsidR="00B01090" w:rsidRPr="00854DE5" w:rsidRDefault="00B01090" w:rsidP="00B01090">
            <w:pPr>
              <w:jc w:val="center"/>
            </w:pPr>
          </w:p>
          <w:p w:rsidR="00B01090" w:rsidRPr="00854DE5" w:rsidRDefault="00B01090" w:rsidP="00B01090">
            <w:pPr>
              <w:jc w:val="center"/>
            </w:pPr>
            <w:r w:rsidRPr="00854DE5">
              <w:t>96,0</w:t>
            </w:r>
          </w:p>
          <w:p w:rsidR="00B01090" w:rsidRPr="00854DE5" w:rsidRDefault="00B01090" w:rsidP="00B01090">
            <w:pPr>
              <w:jc w:val="center"/>
            </w:pPr>
          </w:p>
          <w:p w:rsidR="00B01090" w:rsidRPr="00854DE5" w:rsidRDefault="00B01090" w:rsidP="00B01090">
            <w:pPr>
              <w:jc w:val="center"/>
            </w:pPr>
            <w:r w:rsidRPr="00854DE5">
              <w:t>488,0</w:t>
            </w:r>
          </w:p>
        </w:tc>
        <w:tc>
          <w:tcPr>
            <w:tcW w:w="1134" w:type="dxa"/>
          </w:tcPr>
          <w:p w:rsidR="00B01090" w:rsidRPr="00854DE5" w:rsidRDefault="00B01090" w:rsidP="00B01090">
            <w:pPr>
              <w:jc w:val="center"/>
            </w:pPr>
            <w:r w:rsidRPr="00854DE5">
              <w:t>Россия</w:t>
            </w:r>
          </w:p>
          <w:p w:rsidR="00B01090" w:rsidRPr="00854DE5" w:rsidRDefault="00B01090" w:rsidP="00B01090">
            <w:pPr>
              <w:jc w:val="center"/>
            </w:pPr>
          </w:p>
          <w:p w:rsidR="00B01090" w:rsidRPr="00854DE5" w:rsidRDefault="00B01090" w:rsidP="00B01090">
            <w:pPr>
              <w:jc w:val="center"/>
            </w:pPr>
            <w:r w:rsidRPr="00854DE5">
              <w:t>Россия</w:t>
            </w:r>
          </w:p>
          <w:p w:rsidR="00B01090" w:rsidRPr="00854DE5" w:rsidRDefault="00B01090" w:rsidP="00B01090">
            <w:pPr>
              <w:jc w:val="center"/>
            </w:pPr>
          </w:p>
          <w:p w:rsidR="00B01090" w:rsidRPr="00854DE5" w:rsidRDefault="00B01090" w:rsidP="00B01090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01090" w:rsidRPr="00854DE5" w:rsidRDefault="00B01090" w:rsidP="00B01090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01090" w:rsidRPr="00854DE5" w:rsidRDefault="00B01090" w:rsidP="003124AC">
            <w:pPr>
              <w:jc w:val="center"/>
            </w:pPr>
          </w:p>
        </w:tc>
      </w:tr>
      <w:tr w:rsidR="00551DC4" w:rsidRPr="00854DE5" w:rsidTr="00551DC4">
        <w:trPr>
          <w:trHeight w:val="274"/>
        </w:trPr>
        <w:tc>
          <w:tcPr>
            <w:tcW w:w="1985" w:type="dxa"/>
            <w:shd w:val="clear" w:color="auto" w:fill="auto"/>
          </w:tcPr>
          <w:p w:rsidR="00551DC4" w:rsidRPr="00854DE5" w:rsidRDefault="00551DC4" w:rsidP="003124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</w:p>
        </w:tc>
        <w:tc>
          <w:tcPr>
            <w:tcW w:w="1843" w:type="dxa"/>
          </w:tcPr>
          <w:p w:rsidR="00551DC4" w:rsidRPr="00854DE5" w:rsidRDefault="00551DC4" w:rsidP="003124AC">
            <w:pPr>
              <w:jc w:val="center"/>
            </w:pPr>
          </w:p>
        </w:tc>
        <w:tc>
          <w:tcPr>
            <w:tcW w:w="992" w:type="dxa"/>
            <w:gridSpan w:val="2"/>
          </w:tcPr>
          <w:p w:rsidR="00551DC4" w:rsidRPr="00854DE5" w:rsidRDefault="00551DC4" w:rsidP="003124AC">
            <w:pPr>
              <w:jc w:val="center"/>
            </w:pPr>
          </w:p>
        </w:tc>
        <w:tc>
          <w:tcPr>
            <w:tcW w:w="1134" w:type="dxa"/>
          </w:tcPr>
          <w:p w:rsidR="00551DC4" w:rsidRPr="00854DE5" w:rsidRDefault="00551DC4" w:rsidP="003124AC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551DC4" w:rsidRPr="00854DE5" w:rsidRDefault="00551DC4" w:rsidP="003124AC">
            <w:pPr>
              <w:jc w:val="center"/>
            </w:pPr>
          </w:p>
        </w:tc>
        <w:tc>
          <w:tcPr>
            <w:tcW w:w="1141" w:type="dxa"/>
          </w:tcPr>
          <w:p w:rsidR="00551DC4" w:rsidRPr="00854DE5" w:rsidRDefault="00551DC4" w:rsidP="003124AC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551DC4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Придворова Анна Вячеславовна</w:t>
            </w:r>
            <w:r w:rsidRPr="00854DE5">
              <w:t xml:space="preserve"> </w:t>
            </w:r>
            <w:r w:rsidR="00BA549A" w:rsidRPr="00854DE5"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F11CE2" w:rsidP="00BD1FC8">
            <w:pPr>
              <w:jc w:val="center"/>
            </w:pPr>
            <w:r w:rsidRPr="00854DE5">
              <w:t>201 692,87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F11CE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F11CE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F11CE2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A549A" w:rsidRPr="00854DE5" w:rsidRDefault="00F11CE2" w:rsidP="00BD1FC8">
            <w:pPr>
              <w:jc w:val="center"/>
            </w:pPr>
            <w:r w:rsidRPr="00854DE5">
              <w:t>Земельный участок</w:t>
            </w:r>
          </w:p>
          <w:p w:rsidR="00F11CE2" w:rsidRPr="00854DE5" w:rsidRDefault="00F11CE2" w:rsidP="00BD1FC8">
            <w:pPr>
              <w:jc w:val="center"/>
            </w:pPr>
          </w:p>
          <w:p w:rsidR="00F11CE2" w:rsidRPr="00854DE5" w:rsidRDefault="00F11CE2" w:rsidP="00BD1FC8">
            <w:pPr>
              <w:jc w:val="center"/>
            </w:pPr>
            <w:r w:rsidRPr="00854DE5">
              <w:t>Жилой дом</w:t>
            </w:r>
          </w:p>
        </w:tc>
        <w:tc>
          <w:tcPr>
            <w:tcW w:w="992" w:type="dxa"/>
            <w:gridSpan w:val="2"/>
          </w:tcPr>
          <w:p w:rsidR="00BA549A" w:rsidRPr="00854DE5" w:rsidRDefault="00F11CE2" w:rsidP="00BD1FC8">
            <w:pPr>
              <w:jc w:val="center"/>
            </w:pPr>
            <w:r w:rsidRPr="00854DE5">
              <w:t>653,0</w:t>
            </w:r>
          </w:p>
          <w:p w:rsidR="00F11CE2" w:rsidRPr="00854DE5" w:rsidRDefault="00F11CE2" w:rsidP="00BD1FC8">
            <w:pPr>
              <w:jc w:val="center"/>
            </w:pPr>
          </w:p>
          <w:p w:rsidR="00F11CE2" w:rsidRPr="00854DE5" w:rsidRDefault="00F11CE2" w:rsidP="00BD1FC8">
            <w:pPr>
              <w:jc w:val="center"/>
            </w:pPr>
          </w:p>
          <w:p w:rsidR="00F11CE2" w:rsidRPr="00854DE5" w:rsidRDefault="00F11CE2" w:rsidP="00BD1FC8">
            <w:pPr>
              <w:jc w:val="center"/>
            </w:pPr>
            <w:r w:rsidRPr="00854DE5">
              <w:t>71,9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F11CE2" w:rsidRPr="00854DE5" w:rsidRDefault="00F11CE2" w:rsidP="00BD1FC8">
            <w:pPr>
              <w:jc w:val="center"/>
            </w:pPr>
          </w:p>
          <w:p w:rsidR="00F11CE2" w:rsidRPr="00854DE5" w:rsidRDefault="00F11CE2" w:rsidP="00BD1FC8">
            <w:pPr>
              <w:jc w:val="center"/>
            </w:pPr>
          </w:p>
          <w:p w:rsidR="00F11CE2" w:rsidRPr="00854DE5" w:rsidRDefault="00F11CE2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551DC4" w:rsidRPr="00854DE5" w:rsidTr="00123687">
        <w:tc>
          <w:tcPr>
            <w:tcW w:w="1985" w:type="dxa"/>
            <w:shd w:val="clear" w:color="auto" w:fill="auto"/>
          </w:tcPr>
          <w:p w:rsidR="00551DC4" w:rsidRPr="00854DE5" w:rsidRDefault="00551DC4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843" w:type="dxa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134" w:type="dxa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551DC4" w:rsidRPr="00854DE5" w:rsidRDefault="00551DC4" w:rsidP="00BD1FC8">
            <w:pPr>
              <w:jc w:val="center"/>
            </w:pPr>
          </w:p>
        </w:tc>
        <w:tc>
          <w:tcPr>
            <w:tcW w:w="1141" w:type="dxa"/>
          </w:tcPr>
          <w:p w:rsidR="00551DC4" w:rsidRPr="00854DE5" w:rsidRDefault="00551DC4" w:rsidP="00BD1FC8">
            <w:pPr>
              <w:jc w:val="center"/>
            </w:pPr>
          </w:p>
        </w:tc>
      </w:tr>
      <w:tr w:rsidR="00551DC4" w:rsidRPr="00854DE5" w:rsidTr="00123687">
        <w:tc>
          <w:tcPr>
            <w:tcW w:w="1985" w:type="dxa"/>
            <w:shd w:val="clear" w:color="auto" w:fill="auto"/>
          </w:tcPr>
          <w:p w:rsidR="00551DC4" w:rsidRPr="00854DE5" w:rsidRDefault="00551DC4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Щербинина Юлия </w:t>
            </w:r>
            <w:r w:rsidRPr="00854DE5">
              <w:rPr>
                <w:b/>
              </w:rPr>
              <w:br/>
              <w:t>Юрьевна</w:t>
            </w:r>
          </w:p>
          <w:p w:rsidR="00551DC4" w:rsidRPr="00854DE5" w:rsidRDefault="00551DC4" w:rsidP="00BD1FC8">
            <w:pPr>
              <w:jc w:val="center"/>
              <w:rPr>
                <w:b/>
              </w:rPr>
            </w:pPr>
            <w:r w:rsidRPr="00854DE5"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551DC4" w:rsidRPr="00854DE5" w:rsidRDefault="00114AE9" w:rsidP="00BD1FC8">
            <w:pPr>
              <w:jc w:val="center"/>
            </w:pPr>
            <w:r w:rsidRPr="00854DE5">
              <w:t>164 555,02</w:t>
            </w:r>
          </w:p>
        </w:tc>
        <w:tc>
          <w:tcPr>
            <w:tcW w:w="2410" w:type="dxa"/>
            <w:shd w:val="clear" w:color="auto" w:fill="auto"/>
          </w:tcPr>
          <w:p w:rsidR="00551DC4" w:rsidRPr="00854DE5" w:rsidRDefault="00114AE9" w:rsidP="00BD1FC8">
            <w:pPr>
              <w:jc w:val="center"/>
            </w:pPr>
            <w:r w:rsidRPr="00854DE5">
              <w:t>Земельный участок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Земельный участок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Земельный участок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Квартира 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551DC4" w:rsidRPr="00854DE5" w:rsidRDefault="00B01090" w:rsidP="00BD1FC8">
            <w:pPr>
              <w:jc w:val="center"/>
            </w:pPr>
            <w:r w:rsidRPr="00854DE5">
              <w:t>600,0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575,0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647,0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43,2</w:t>
            </w:r>
          </w:p>
        </w:tc>
        <w:tc>
          <w:tcPr>
            <w:tcW w:w="1451" w:type="dxa"/>
            <w:shd w:val="clear" w:color="auto" w:fill="auto"/>
          </w:tcPr>
          <w:p w:rsidR="00551DC4" w:rsidRPr="00854DE5" w:rsidRDefault="00114AE9" w:rsidP="00BD1FC8">
            <w:pPr>
              <w:jc w:val="center"/>
            </w:pPr>
            <w:r w:rsidRPr="00854DE5">
              <w:t>Россия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Россия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Россия</w:t>
            </w:r>
          </w:p>
          <w:p w:rsidR="00B01090" w:rsidRPr="00854DE5" w:rsidRDefault="00B01090" w:rsidP="00BD1FC8">
            <w:pPr>
              <w:jc w:val="center"/>
            </w:pPr>
          </w:p>
          <w:p w:rsidR="00B01090" w:rsidRPr="00854DE5" w:rsidRDefault="00B01090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551DC4" w:rsidRPr="00854DE5" w:rsidRDefault="00B01090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</w:tcPr>
          <w:p w:rsidR="00551DC4" w:rsidRPr="00854DE5" w:rsidRDefault="00B01090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551DC4" w:rsidRPr="00854DE5" w:rsidRDefault="00B01090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551DC4" w:rsidRPr="00854DE5" w:rsidRDefault="00B01090" w:rsidP="00BD1FC8">
            <w:pPr>
              <w:jc w:val="center"/>
              <w:rPr>
                <w:lang w:val="en-US"/>
              </w:rPr>
            </w:pPr>
            <w:r w:rsidRPr="00854DE5">
              <w:t xml:space="preserve">Автомобиль легковой </w:t>
            </w:r>
            <w:r w:rsidRPr="00854DE5">
              <w:rPr>
                <w:lang w:val="en-US"/>
              </w:rPr>
              <w:t xml:space="preserve"> </w:t>
            </w:r>
            <w:r w:rsidRPr="00854DE5">
              <w:t xml:space="preserve">ХЕНДЭ </w:t>
            </w:r>
            <w:proofErr w:type="spellStart"/>
            <w:r w:rsidRPr="00854DE5">
              <w:rPr>
                <w:lang w:val="en-US"/>
              </w:rPr>
              <w:t>Elantra</w:t>
            </w:r>
            <w:proofErr w:type="spellEnd"/>
          </w:p>
        </w:tc>
        <w:tc>
          <w:tcPr>
            <w:tcW w:w="1141" w:type="dxa"/>
          </w:tcPr>
          <w:p w:rsidR="00551DC4" w:rsidRPr="00854DE5" w:rsidRDefault="00551DC4" w:rsidP="00BD1FC8">
            <w:pPr>
              <w:jc w:val="center"/>
            </w:pPr>
          </w:p>
        </w:tc>
      </w:tr>
      <w:tr w:rsidR="00EA384B" w:rsidRPr="00854DE5" w:rsidTr="003124AC">
        <w:trPr>
          <w:trHeight w:val="1463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lastRenderedPageBreak/>
              <w:t>Гадиян</w:t>
            </w:r>
            <w:proofErr w:type="spellEnd"/>
            <w:r w:rsidRPr="00854DE5">
              <w:rPr>
                <w:b/>
              </w:rPr>
              <w:t xml:space="preserve"> </w:t>
            </w:r>
          </w:p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Аида Аркадиевна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начальник </w:t>
            </w:r>
          </w:p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t>общего отдела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3124AC" w:rsidP="00BD1FC8">
            <w:pPr>
              <w:jc w:val="center"/>
            </w:pPr>
            <w:r w:rsidRPr="00854DE5">
              <w:t>960 685,64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744,0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115,0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44,0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300,0</w:t>
            </w:r>
          </w:p>
          <w:p w:rsidR="00BA549A" w:rsidRPr="00854DE5" w:rsidRDefault="00BA549A" w:rsidP="00BD1FC8"/>
          <w:p w:rsidR="00BA549A" w:rsidRPr="00854DE5" w:rsidRDefault="00BA549A" w:rsidP="00BD1FC8">
            <w:pPr>
              <w:jc w:val="center"/>
            </w:pPr>
            <w:r w:rsidRPr="00854DE5">
              <w:t>540,0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 </w:t>
            </w:r>
          </w:p>
          <w:p w:rsidR="00BA549A" w:rsidRPr="00854DE5" w:rsidRDefault="00BA549A" w:rsidP="00BD1FC8"/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rPr>
          <w:trHeight w:val="179"/>
        </w:trPr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Анисимова Надежда Алексеевна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главный специалист общего отдела</w:t>
            </w:r>
          </w:p>
        </w:tc>
        <w:tc>
          <w:tcPr>
            <w:tcW w:w="1559" w:type="dxa"/>
            <w:shd w:val="clear" w:color="auto" w:fill="auto"/>
          </w:tcPr>
          <w:p w:rsidR="00BA549A" w:rsidRPr="00854DE5" w:rsidRDefault="002D539D" w:rsidP="00BD1FC8">
            <w:pPr>
              <w:jc w:val="center"/>
            </w:pPr>
            <w:r w:rsidRPr="00854DE5">
              <w:t>4</w:t>
            </w:r>
            <w:r w:rsidR="00227EF4" w:rsidRPr="00854DE5">
              <w:t>55 820,87</w:t>
            </w: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  <w:p w:rsidR="00BA549A" w:rsidRPr="00854DE5" w:rsidRDefault="00BA549A" w:rsidP="00BD1FC8">
            <w:pPr>
              <w:jc w:val="center"/>
            </w:pPr>
            <w:r w:rsidRPr="00854DE5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60,6</w:t>
            </w: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843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34" w:type="dxa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A549A" w:rsidRPr="00854DE5" w:rsidRDefault="00BA549A" w:rsidP="00BD1FC8">
            <w:pPr>
              <w:jc w:val="center"/>
            </w:pPr>
          </w:p>
        </w:tc>
        <w:tc>
          <w:tcPr>
            <w:tcW w:w="1141" w:type="dxa"/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1236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7224D">
            <w:pPr>
              <w:jc w:val="center"/>
            </w:pPr>
            <w:proofErr w:type="spellStart"/>
            <w:r w:rsidRPr="00854DE5">
              <w:rPr>
                <w:b/>
              </w:rPr>
              <w:t>Зацепилина</w:t>
            </w:r>
            <w:proofErr w:type="spellEnd"/>
            <w:r w:rsidRPr="00854DE5">
              <w:rPr>
                <w:b/>
              </w:rPr>
              <w:t xml:space="preserve"> Екатерина Алексеевна</w:t>
            </w:r>
            <w:r w:rsidRPr="00854DE5">
              <w:t xml:space="preserve"> главный специалист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691955" w:rsidP="00BD1FC8">
            <w:pPr>
              <w:jc w:val="center"/>
            </w:pPr>
            <w:r w:rsidRPr="00854DE5">
              <w:t>496 776,59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</w:p>
        </w:tc>
      </w:tr>
      <w:tr w:rsidR="0094047C" w:rsidRPr="00854DE5" w:rsidTr="001236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B7224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BD1FC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BD1FC8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BD1FC8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BD1FC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BD1FC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BD1F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BD1FC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BD1FC8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7C" w:rsidRPr="00854DE5" w:rsidRDefault="0094047C" w:rsidP="00BD1FC8">
            <w:pPr>
              <w:jc w:val="center"/>
            </w:pPr>
          </w:p>
        </w:tc>
      </w:tr>
      <w:tr w:rsidR="00EA384B" w:rsidRPr="00854DE5" w:rsidTr="00604D9F">
        <w:trPr>
          <w:trHeight w:val="18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47C" w:rsidRPr="00854DE5" w:rsidRDefault="0094047C" w:rsidP="001236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Пушкина </w:t>
            </w:r>
          </w:p>
          <w:p w:rsidR="00BA549A" w:rsidRPr="00854DE5" w:rsidRDefault="0094047C" w:rsidP="00123687">
            <w:pPr>
              <w:jc w:val="center"/>
            </w:pPr>
            <w:r w:rsidRPr="00854DE5">
              <w:rPr>
                <w:b/>
              </w:rPr>
              <w:t>Карина Андреевна</w:t>
            </w:r>
            <w:r w:rsidRPr="00854DE5">
              <w:t xml:space="preserve"> </w:t>
            </w:r>
            <w:r w:rsidR="00BA549A" w:rsidRPr="00854DE5">
              <w:t>ведущий</w:t>
            </w:r>
          </w:p>
          <w:p w:rsidR="00BA549A" w:rsidRPr="00854DE5" w:rsidRDefault="00BA549A" w:rsidP="00123687">
            <w:pPr>
              <w:jc w:val="center"/>
              <w:rPr>
                <w:b/>
              </w:rPr>
            </w:pPr>
            <w:r w:rsidRPr="00854DE5">
              <w:t>специалист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E85FCE" w:rsidP="00123687">
            <w:pPr>
              <w:jc w:val="center"/>
            </w:pPr>
            <w:r w:rsidRPr="00854DE5">
              <w:t>263 608,92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123687">
            <w:pPr>
              <w:jc w:val="center"/>
            </w:pPr>
            <w:r w:rsidRPr="00854DE5">
              <w:t>нет</w:t>
            </w:r>
          </w:p>
          <w:p w:rsidR="00BA549A" w:rsidRPr="00854DE5" w:rsidRDefault="00BA549A" w:rsidP="00123687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123687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123687">
            <w:pPr>
              <w:jc w:val="center"/>
            </w:pPr>
            <w:r w:rsidRPr="00854DE5"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E85FCE" w:rsidP="00123687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E85FCE" w:rsidP="00123687">
            <w:pPr>
              <w:jc w:val="center"/>
            </w:pPr>
            <w:r w:rsidRPr="00854DE5"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E85FCE" w:rsidP="00123687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123687">
            <w:pPr>
              <w:jc w:val="center"/>
            </w:pPr>
            <w:r w:rsidRPr="00854DE5">
              <w:t>нет</w:t>
            </w:r>
            <w:r w:rsidRPr="00854DE5">
              <w:rPr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123687">
            <w:pPr>
              <w:jc w:val="center"/>
            </w:pPr>
          </w:p>
        </w:tc>
      </w:tr>
      <w:tr w:rsidR="00E85FCE" w:rsidRPr="00854DE5" w:rsidTr="00123687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123687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123687">
            <w:pPr>
              <w:jc w:val="center"/>
            </w:pPr>
            <w:r w:rsidRPr="00854DE5">
              <w:t>570 713,23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12368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123687">
            <w:pPr>
              <w:jc w:val="center"/>
            </w:pPr>
            <w:r w:rsidRPr="00854DE5">
              <w:t>859,0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E85FCE" w:rsidP="0012368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CE" w:rsidRPr="00854DE5" w:rsidRDefault="00E85FCE" w:rsidP="00E85FCE">
            <w:pPr>
              <w:jc w:val="center"/>
            </w:pPr>
            <w:r w:rsidRPr="00854DE5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CE" w:rsidRPr="00854DE5" w:rsidRDefault="00E85FCE" w:rsidP="00E85FCE">
            <w:pPr>
              <w:jc w:val="center"/>
            </w:pPr>
            <w:r w:rsidRPr="00854DE5"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CE" w:rsidRPr="00854DE5" w:rsidRDefault="00E85FCE" w:rsidP="00E85FCE">
            <w:pPr>
              <w:jc w:val="center"/>
            </w:pPr>
            <w:r w:rsidRPr="00854DE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FCE" w:rsidRPr="00854DE5" w:rsidRDefault="00604D9F" w:rsidP="00123687">
            <w:pPr>
              <w:jc w:val="center"/>
              <w:rPr>
                <w:lang w:val="en-US"/>
              </w:rPr>
            </w:pPr>
            <w:r>
              <w:t>Автомобиль легковой</w:t>
            </w:r>
            <w:r w:rsidR="00E85FCE" w:rsidRPr="00854DE5">
              <w:t xml:space="preserve"> </w:t>
            </w:r>
            <w:r w:rsidR="00E85FCE" w:rsidRPr="00854DE5">
              <w:rPr>
                <w:lang w:val="en-US"/>
              </w:rPr>
              <w:t>Hyundai Solaris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CE" w:rsidRPr="00854DE5" w:rsidRDefault="00E85FCE" w:rsidP="00123687">
            <w:pPr>
              <w:jc w:val="center"/>
            </w:pPr>
          </w:p>
        </w:tc>
      </w:tr>
      <w:tr w:rsidR="00EA384B" w:rsidRPr="00854DE5" w:rsidTr="00AC4CB6">
        <w:trPr>
          <w:trHeight w:val="2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Гнедин            Сергей</w:t>
            </w:r>
          </w:p>
          <w:p w:rsidR="00BA549A" w:rsidRPr="00854DE5" w:rsidRDefault="00BA549A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Юрьевич</w:t>
            </w:r>
          </w:p>
          <w:p w:rsidR="00BA549A" w:rsidRPr="00854DE5" w:rsidRDefault="00BA549A" w:rsidP="00BD1FC8">
            <w:pPr>
              <w:jc w:val="center"/>
            </w:pPr>
            <w:r w:rsidRPr="00854DE5">
              <w:t xml:space="preserve">начальник службы </w:t>
            </w:r>
            <w:r w:rsidRPr="00854DE5">
              <w:rPr>
                <w:sz w:val="23"/>
                <w:szCs w:val="23"/>
              </w:rPr>
              <w:t>информационных</w:t>
            </w:r>
            <w:r w:rsidRPr="00854DE5">
              <w:t xml:space="preserve">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FE0F06" w:rsidP="00BD1FC8">
            <w:pPr>
              <w:jc w:val="center"/>
            </w:pPr>
            <w:r w:rsidRPr="00854DE5">
              <w:t>668 612,22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Земельный участок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Жилой дом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Жилой дом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1150,0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1176,0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109,5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74,5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>31,5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  <w:p w:rsidR="00BA549A" w:rsidRPr="00854DE5" w:rsidRDefault="00BA549A" w:rsidP="00BD1FC8">
            <w:pPr>
              <w:jc w:val="center"/>
            </w:pPr>
          </w:p>
          <w:p w:rsidR="00BA549A" w:rsidRPr="00854DE5" w:rsidRDefault="00BA549A" w:rsidP="00BD1FC8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9A" w:rsidRPr="00854DE5" w:rsidRDefault="00BA549A" w:rsidP="00BD1FC8">
            <w:pPr>
              <w:jc w:val="center"/>
            </w:pPr>
            <w:r w:rsidRPr="00854DE5">
              <w:t>Автомобили легковые</w:t>
            </w:r>
            <w:r w:rsidR="00FE0F06" w:rsidRPr="00854DE5">
              <w:t>:</w:t>
            </w:r>
          </w:p>
          <w:p w:rsidR="00BA549A" w:rsidRPr="00854DE5" w:rsidRDefault="00BA549A" w:rsidP="002316B7">
            <w:pPr>
              <w:jc w:val="center"/>
            </w:pPr>
            <w:r w:rsidRPr="00854DE5">
              <w:t xml:space="preserve">ФОЛЬКСВАГЕН </w:t>
            </w:r>
            <w:r w:rsidRPr="00854DE5">
              <w:rPr>
                <w:lang w:val="en-US"/>
              </w:rPr>
              <w:t>POLO</w:t>
            </w:r>
            <w:r w:rsidRPr="00854DE5">
              <w:t xml:space="preserve">, </w:t>
            </w:r>
            <w:proofErr w:type="gramStart"/>
            <w:r w:rsidRPr="00854DE5">
              <w:t>Шкода</w:t>
            </w:r>
            <w:proofErr w:type="gramEnd"/>
            <w:r w:rsidRPr="00854DE5">
              <w:t xml:space="preserve"> </w:t>
            </w:r>
            <w:proofErr w:type="spellStart"/>
            <w:r w:rsidRPr="00854DE5">
              <w:rPr>
                <w:lang w:val="en-US"/>
              </w:rPr>
              <w:t>Fabia</w:t>
            </w:r>
            <w:proofErr w:type="spellEnd"/>
            <w:r w:rsidR="002316B7" w:rsidRPr="00854DE5">
              <w:t xml:space="preserve">, ХУНДАЙ </w:t>
            </w:r>
            <w:r w:rsidR="002316B7" w:rsidRPr="00854DE5">
              <w:rPr>
                <w:lang w:val="en-US"/>
              </w:rPr>
              <w:t>SOLARIS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A" w:rsidRPr="00854DE5" w:rsidRDefault="00BA549A" w:rsidP="00BD1FC8">
            <w:pPr>
              <w:jc w:val="center"/>
            </w:pPr>
          </w:p>
        </w:tc>
      </w:tr>
      <w:tr w:rsidR="00EA384B" w:rsidRPr="00854DE5" w:rsidTr="00413235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C513CA" w:rsidP="00BD1FC8">
            <w:pPr>
              <w:jc w:val="center"/>
            </w:pPr>
            <w:r w:rsidRPr="00854DE5">
              <w:t>306 281,06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BD1FC8">
            <w:pPr>
              <w:jc w:val="center"/>
            </w:pPr>
          </w:p>
        </w:tc>
      </w:tr>
      <w:tr w:rsidR="00EA384B" w:rsidRPr="00854DE5" w:rsidTr="00413235">
        <w:trPr>
          <w:trHeight w:val="6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BD1FC8">
            <w:pPr>
              <w:jc w:val="center"/>
            </w:pPr>
          </w:p>
        </w:tc>
      </w:tr>
      <w:tr w:rsidR="00EA384B" w:rsidRPr="00854DE5" w:rsidTr="00413235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592C32">
            <w:pPr>
              <w:jc w:val="center"/>
            </w:pPr>
            <w:r w:rsidRPr="00854DE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BB5" w:rsidRPr="00854DE5" w:rsidRDefault="00216BB5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B5" w:rsidRPr="00854DE5" w:rsidRDefault="00216BB5" w:rsidP="00BD1FC8">
            <w:pPr>
              <w:jc w:val="center"/>
            </w:pPr>
          </w:p>
        </w:tc>
      </w:tr>
    </w:tbl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E22AC2">
      <w:pPr>
        <w:jc w:val="center"/>
        <w:rPr>
          <w:b/>
          <w:sz w:val="28"/>
          <w:szCs w:val="28"/>
        </w:rPr>
      </w:pPr>
    </w:p>
    <w:p w:rsidR="00BD1FC8" w:rsidRPr="00854DE5" w:rsidRDefault="00BD1FC8" w:rsidP="00413235">
      <w:pPr>
        <w:rPr>
          <w:b/>
          <w:sz w:val="28"/>
          <w:szCs w:val="28"/>
        </w:rPr>
      </w:pPr>
    </w:p>
    <w:p w:rsidR="008C76A5" w:rsidRPr="00854DE5" w:rsidRDefault="008C76A5" w:rsidP="00E22AC2">
      <w:pPr>
        <w:jc w:val="center"/>
        <w:rPr>
          <w:b/>
          <w:sz w:val="28"/>
          <w:szCs w:val="28"/>
        </w:rPr>
        <w:sectPr w:rsidR="008C76A5" w:rsidRPr="00854DE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3271B9" w:rsidRDefault="00B34F7E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3271B9" w:rsidRDefault="00B34F7E" w:rsidP="00E22AC2">
      <w:pPr>
        <w:jc w:val="center"/>
        <w:rPr>
          <w:b/>
          <w:sz w:val="28"/>
          <w:szCs w:val="28"/>
        </w:rPr>
      </w:pPr>
      <w:proofErr w:type="gramStart"/>
      <w:r w:rsidRPr="00854DE5">
        <w:rPr>
          <w:b/>
          <w:sz w:val="28"/>
          <w:szCs w:val="28"/>
        </w:rPr>
        <w:t>представленные</w:t>
      </w:r>
      <w:proofErr w:type="gramEnd"/>
      <w:r w:rsidRPr="00854DE5">
        <w:rPr>
          <w:b/>
          <w:sz w:val="28"/>
          <w:szCs w:val="28"/>
        </w:rPr>
        <w:t xml:space="preserve"> муниципальными служащими отраслевых (функциональных) органов </w:t>
      </w:r>
    </w:p>
    <w:p w:rsidR="003271B9" w:rsidRDefault="00B34F7E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Администрации Аксайского района и членов их семей</w:t>
      </w:r>
      <w:r w:rsidR="003271B9">
        <w:rPr>
          <w:b/>
          <w:sz w:val="28"/>
          <w:szCs w:val="28"/>
        </w:rPr>
        <w:t>,</w:t>
      </w:r>
      <w:r w:rsidRPr="00854DE5">
        <w:rPr>
          <w:b/>
          <w:sz w:val="28"/>
          <w:szCs w:val="28"/>
        </w:rPr>
        <w:t xml:space="preserve"> за</w:t>
      </w:r>
      <w:r w:rsidR="00EA384B" w:rsidRPr="00854DE5">
        <w:rPr>
          <w:b/>
          <w:sz w:val="28"/>
          <w:szCs w:val="28"/>
        </w:rPr>
        <w:t xml:space="preserve"> отчетный период </w:t>
      </w:r>
    </w:p>
    <w:p w:rsidR="0066350D" w:rsidRPr="00854DE5" w:rsidRDefault="00EA384B" w:rsidP="00E22AC2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szCs w:val="28"/>
        </w:rPr>
        <w:t>с 1 января 2021 года по 31 декабря 2021</w:t>
      </w:r>
      <w:r w:rsidR="00B34F7E" w:rsidRPr="00854DE5">
        <w:rPr>
          <w:b/>
          <w:sz w:val="28"/>
          <w:szCs w:val="28"/>
        </w:rPr>
        <w:t xml:space="preserve"> года</w:t>
      </w:r>
    </w:p>
    <w:p w:rsidR="00E22AC2" w:rsidRPr="00854DE5" w:rsidRDefault="00E22AC2" w:rsidP="004B5366">
      <w:pPr>
        <w:jc w:val="center"/>
        <w:rPr>
          <w:b/>
          <w:sz w:val="28"/>
          <w:szCs w:val="28"/>
        </w:rPr>
      </w:pPr>
    </w:p>
    <w:p w:rsidR="00E22AC2" w:rsidRPr="00854DE5" w:rsidRDefault="00E22AC2" w:rsidP="004B5366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t>Отдел культуры Администрации Аксайского района</w:t>
      </w:r>
    </w:p>
    <w:p w:rsidR="006E36EE" w:rsidRPr="00854DE5" w:rsidRDefault="006E36EE" w:rsidP="0066350D">
      <w:pPr>
        <w:jc w:val="center"/>
        <w:rPr>
          <w:b/>
          <w:sz w:val="28"/>
          <w:szCs w:val="28"/>
        </w:rPr>
      </w:pPr>
    </w:p>
    <w:p w:rsidR="001204DC" w:rsidRPr="00854DE5" w:rsidRDefault="001204DC" w:rsidP="0066350D">
      <w:pPr>
        <w:jc w:val="center"/>
        <w:rPr>
          <w:b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1876"/>
        <w:gridCol w:w="1547"/>
        <w:gridCol w:w="26"/>
        <w:gridCol w:w="1165"/>
        <w:gridCol w:w="1363"/>
        <w:gridCol w:w="20"/>
        <w:gridCol w:w="1528"/>
        <w:gridCol w:w="17"/>
        <w:gridCol w:w="1182"/>
        <w:gridCol w:w="1370"/>
        <w:gridCol w:w="1691"/>
        <w:gridCol w:w="1478"/>
      </w:tblGrid>
      <w:tr w:rsidR="006E36EE" w:rsidRPr="00854DE5" w:rsidTr="009F3E99">
        <w:tc>
          <w:tcPr>
            <w:tcW w:w="2188" w:type="dxa"/>
            <w:vMerge w:val="restart"/>
            <w:shd w:val="clear" w:color="auto" w:fill="auto"/>
          </w:tcPr>
          <w:p w:rsidR="006E36EE" w:rsidRPr="00854DE5" w:rsidRDefault="006E36EE" w:rsidP="0066350D">
            <w:pPr>
              <w:jc w:val="center"/>
            </w:pPr>
            <w:r w:rsidRPr="00854DE5">
              <w:t xml:space="preserve">ФИО, </w:t>
            </w:r>
          </w:p>
          <w:p w:rsidR="006E36EE" w:rsidRPr="00854DE5" w:rsidRDefault="006E36EE" w:rsidP="0066350D">
            <w:pPr>
              <w:jc w:val="center"/>
            </w:pPr>
            <w:r w:rsidRPr="00854DE5">
              <w:t>занимаемая должность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E22AC2" w:rsidRPr="00854DE5" w:rsidRDefault="006E36EE" w:rsidP="0066350D">
            <w:pPr>
              <w:jc w:val="center"/>
            </w:pPr>
            <w:r w:rsidRPr="00854DE5">
              <w:t>Общая сумма декларир</w:t>
            </w:r>
            <w:r w:rsidR="005169FA" w:rsidRPr="00854DE5">
              <w:t xml:space="preserve">ованного годового дохода </w:t>
            </w:r>
          </w:p>
          <w:p w:rsidR="006E36EE" w:rsidRPr="00854DE5" w:rsidRDefault="00EA384B" w:rsidP="0066350D">
            <w:pPr>
              <w:jc w:val="center"/>
            </w:pPr>
            <w:r w:rsidRPr="00854DE5">
              <w:t>за 2021</w:t>
            </w:r>
            <w:r w:rsidR="006E36EE" w:rsidRPr="00854DE5">
              <w:t xml:space="preserve"> г. </w:t>
            </w:r>
          </w:p>
          <w:p w:rsidR="006E36EE" w:rsidRPr="00854DE5" w:rsidRDefault="006E36EE" w:rsidP="0066350D">
            <w:pPr>
              <w:jc w:val="center"/>
            </w:pPr>
            <w:r w:rsidRPr="00854DE5">
              <w:t>(руб.)</w:t>
            </w:r>
          </w:p>
        </w:tc>
        <w:tc>
          <w:tcPr>
            <w:tcW w:w="4121" w:type="dxa"/>
            <w:gridSpan w:val="5"/>
            <w:shd w:val="clear" w:color="auto" w:fill="auto"/>
          </w:tcPr>
          <w:p w:rsidR="006E36EE" w:rsidRPr="00854DE5" w:rsidRDefault="006E36EE" w:rsidP="0066350D">
            <w:pPr>
              <w:jc w:val="center"/>
            </w:pPr>
            <w:r w:rsidRPr="00854DE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97" w:type="dxa"/>
            <w:gridSpan w:val="4"/>
          </w:tcPr>
          <w:p w:rsidR="006E36EE" w:rsidRPr="00854DE5" w:rsidRDefault="006E36EE" w:rsidP="0066350D">
            <w:pPr>
              <w:jc w:val="center"/>
            </w:pPr>
            <w:r w:rsidRPr="00854DE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6E36EE" w:rsidRPr="00854DE5" w:rsidRDefault="006E36EE" w:rsidP="0066350D">
            <w:pPr>
              <w:jc w:val="center"/>
            </w:pPr>
            <w:r w:rsidRPr="00854DE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6E36EE" w:rsidRPr="00854DE5" w:rsidRDefault="00E22AC2" w:rsidP="0066350D">
            <w:pPr>
              <w:jc w:val="center"/>
            </w:pPr>
            <w:r w:rsidRPr="00854DE5">
              <w:t>Сведения об источниках получения средств, за счет которых совершена  сделка</w:t>
            </w:r>
          </w:p>
        </w:tc>
      </w:tr>
      <w:tr w:rsidR="006E36EE" w:rsidRPr="00854DE5" w:rsidTr="009F3E99">
        <w:trPr>
          <w:trHeight w:val="1296"/>
        </w:trPr>
        <w:tc>
          <w:tcPr>
            <w:tcW w:w="2188" w:type="dxa"/>
            <w:vMerge/>
            <w:shd w:val="clear" w:color="auto" w:fill="auto"/>
          </w:tcPr>
          <w:p w:rsidR="006E36EE" w:rsidRPr="00854DE5" w:rsidRDefault="006E36EE" w:rsidP="0066350D">
            <w:pPr>
              <w:jc w:val="center"/>
            </w:pPr>
          </w:p>
        </w:tc>
        <w:tc>
          <w:tcPr>
            <w:tcW w:w="1876" w:type="dxa"/>
            <w:vMerge/>
            <w:shd w:val="clear" w:color="auto" w:fill="auto"/>
          </w:tcPr>
          <w:p w:rsidR="006E36EE" w:rsidRPr="00854DE5" w:rsidRDefault="006E36EE" w:rsidP="0066350D">
            <w:pPr>
              <w:jc w:val="center"/>
            </w:pPr>
          </w:p>
        </w:tc>
        <w:tc>
          <w:tcPr>
            <w:tcW w:w="1573" w:type="dxa"/>
            <w:gridSpan w:val="2"/>
            <w:shd w:val="clear" w:color="auto" w:fill="auto"/>
          </w:tcPr>
          <w:p w:rsidR="006E36EE" w:rsidRPr="00854DE5" w:rsidRDefault="006E36EE" w:rsidP="0066350D">
            <w:pPr>
              <w:jc w:val="center"/>
            </w:pPr>
            <w:r w:rsidRPr="00854DE5">
              <w:t>Вид объектов</w:t>
            </w:r>
          </w:p>
          <w:p w:rsidR="006E36EE" w:rsidRPr="00854DE5" w:rsidRDefault="006E36EE" w:rsidP="0066350D">
            <w:pPr>
              <w:jc w:val="center"/>
            </w:pPr>
            <w:r w:rsidRPr="00854DE5">
              <w:t>недвижимости</w:t>
            </w:r>
          </w:p>
        </w:tc>
        <w:tc>
          <w:tcPr>
            <w:tcW w:w="1165" w:type="dxa"/>
            <w:shd w:val="clear" w:color="auto" w:fill="auto"/>
          </w:tcPr>
          <w:p w:rsidR="006E36EE" w:rsidRPr="00854DE5" w:rsidRDefault="006E36EE" w:rsidP="0066350D">
            <w:pPr>
              <w:jc w:val="center"/>
            </w:pPr>
            <w:r w:rsidRPr="00854DE5">
              <w:t xml:space="preserve">Площадь </w:t>
            </w:r>
          </w:p>
          <w:p w:rsidR="006E36EE" w:rsidRPr="00854DE5" w:rsidRDefault="006E36EE" w:rsidP="0066350D">
            <w:pPr>
              <w:jc w:val="center"/>
            </w:pPr>
            <w:r w:rsidRPr="00854DE5">
              <w:t>(кв. м)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6E36EE" w:rsidRPr="00854DE5" w:rsidRDefault="006E36EE" w:rsidP="0066350D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545" w:type="dxa"/>
            <w:gridSpan w:val="2"/>
          </w:tcPr>
          <w:p w:rsidR="006E36EE" w:rsidRPr="00854DE5" w:rsidRDefault="006E36EE" w:rsidP="0066350D">
            <w:pPr>
              <w:jc w:val="center"/>
            </w:pPr>
            <w:r w:rsidRPr="00854DE5">
              <w:t>Вид объектов недвижимости</w:t>
            </w:r>
          </w:p>
        </w:tc>
        <w:tc>
          <w:tcPr>
            <w:tcW w:w="1182" w:type="dxa"/>
          </w:tcPr>
          <w:p w:rsidR="006E36EE" w:rsidRPr="00854DE5" w:rsidRDefault="006E36EE" w:rsidP="0066350D">
            <w:pPr>
              <w:jc w:val="center"/>
            </w:pPr>
            <w:r w:rsidRPr="00854DE5">
              <w:t xml:space="preserve">Площадь </w:t>
            </w:r>
          </w:p>
          <w:p w:rsidR="006E36EE" w:rsidRPr="00854DE5" w:rsidRDefault="006E36EE" w:rsidP="0066350D">
            <w:pPr>
              <w:jc w:val="center"/>
            </w:pPr>
            <w:r w:rsidRPr="00854DE5">
              <w:t>(кв. м)</w:t>
            </w:r>
          </w:p>
        </w:tc>
        <w:tc>
          <w:tcPr>
            <w:tcW w:w="1370" w:type="dxa"/>
          </w:tcPr>
          <w:p w:rsidR="006E36EE" w:rsidRPr="00854DE5" w:rsidRDefault="006E36EE" w:rsidP="0066350D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691" w:type="dxa"/>
            <w:vMerge/>
            <w:shd w:val="clear" w:color="auto" w:fill="auto"/>
          </w:tcPr>
          <w:p w:rsidR="006E36EE" w:rsidRPr="00854DE5" w:rsidRDefault="006E36EE" w:rsidP="0066350D">
            <w:pPr>
              <w:jc w:val="center"/>
            </w:pPr>
          </w:p>
        </w:tc>
        <w:tc>
          <w:tcPr>
            <w:tcW w:w="1478" w:type="dxa"/>
            <w:vMerge/>
            <w:shd w:val="clear" w:color="auto" w:fill="auto"/>
          </w:tcPr>
          <w:p w:rsidR="006E36EE" w:rsidRPr="00854DE5" w:rsidRDefault="006E36EE" w:rsidP="0066350D">
            <w:pPr>
              <w:jc w:val="center"/>
            </w:pPr>
          </w:p>
        </w:tc>
      </w:tr>
      <w:tr w:rsidR="00EA384B" w:rsidRPr="00854DE5" w:rsidTr="009F3E99">
        <w:trPr>
          <w:trHeight w:val="345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  <w:rPr>
                <w:b/>
              </w:rPr>
            </w:pPr>
            <w:r w:rsidRPr="00854DE5">
              <w:rPr>
                <w:b/>
              </w:rPr>
              <w:t>Чернышев Ярослав Леонидович</w:t>
            </w:r>
          </w:p>
          <w:p w:rsidR="00C31086" w:rsidRPr="00854DE5" w:rsidRDefault="00C31086" w:rsidP="00C31086">
            <w:pPr>
              <w:jc w:val="center"/>
            </w:pPr>
            <w:r w:rsidRPr="00854DE5">
              <w:t>заведующий отделом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016C0A" w:rsidP="00C31086">
            <w:pPr>
              <w:jc w:val="center"/>
            </w:pPr>
            <w:r w:rsidRPr="00854DE5">
              <w:t>860 267,40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854DE5" w:rsidRDefault="008C76A5" w:rsidP="00C31086">
            <w:pPr>
              <w:jc w:val="center"/>
            </w:pPr>
            <w:r w:rsidRPr="00854DE5"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854DE5" w:rsidRDefault="008C76A5" w:rsidP="00C31086">
            <w:pPr>
              <w:jc w:val="center"/>
            </w:pPr>
            <w:r w:rsidRPr="00854DE5">
              <w:t>44,4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854DE5" w:rsidRDefault="00C31086" w:rsidP="00C31086">
            <w:pPr>
              <w:jc w:val="center"/>
            </w:pPr>
            <w:r w:rsidRPr="00854DE5"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 xml:space="preserve">Автомобили легковые </w:t>
            </w:r>
          </w:p>
          <w:p w:rsidR="00C31086" w:rsidRPr="00854DE5" w:rsidRDefault="00C31086" w:rsidP="00C31086">
            <w:pPr>
              <w:jc w:val="center"/>
            </w:pPr>
            <w:r w:rsidRPr="00854DE5">
              <w:t xml:space="preserve">Шевроле </w:t>
            </w:r>
            <w:proofErr w:type="spellStart"/>
            <w:r w:rsidRPr="00854DE5">
              <w:t>Viva</w:t>
            </w:r>
            <w:proofErr w:type="spellEnd"/>
            <w:r w:rsidRPr="00854DE5">
              <w:t>,</w:t>
            </w:r>
          </w:p>
          <w:p w:rsidR="00C31086" w:rsidRPr="00854DE5" w:rsidRDefault="00C31086" w:rsidP="00C31086">
            <w:pPr>
              <w:jc w:val="center"/>
            </w:pPr>
            <w:r w:rsidRPr="00854DE5">
              <w:t>Фольксваген POLO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Прицеп к легковому автомобилю</w:t>
            </w:r>
          </w:p>
          <w:p w:rsidR="00C31086" w:rsidRPr="00854DE5" w:rsidRDefault="00C31086" w:rsidP="00C31086">
            <w:pPr>
              <w:jc w:val="center"/>
            </w:pPr>
            <w:r w:rsidRPr="00854DE5">
              <w:t xml:space="preserve">«Крепыш»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</w:p>
        </w:tc>
      </w:tr>
      <w:tr w:rsidR="00EA384B" w:rsidRPr="00854DE5" w:rsidTr="009F3E99">
        <w:trPr>
          <w:trHeight w:val="148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2732FC" w:rsidRDefault="00C31086" w:rsidP="00C31086">
            <w:pPr>
              <w:jc w:val="center"/>
              <w:rPr>
                <w:b/>
              </w:rPr>
            </w:pPr>
            <w:r w:rsidRPr="002732FC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Земельный участок</w:t>
            </w:r>
          </w:p>
          <w:p w:rsidR="00C31086" w:rsidRPr="00854DE5" w:rsidRDefault="00C31086" w:rsidP="00C31086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600,0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 xml:space="preserve">Россия </w:t>
            </w:r>
          </w:p>
          <w:p w:rsidR="00C31086" w:rsidRPr="00854DE5" w:rsidRDefault="00C31086" w:rsidP="00C31086">
            <w:pPr>
              <w:jc w:val="center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854DE5" w:rsidRDefault="008C76A5" w:rsidP="00C31086">
            <w:pPr>
              <w:jc w:val="center"/>
            </w:pPr>
            <w:r w:rsidRPr="00854DE5"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854DE5" w:rsidRDefault="008C76A5" w:rsidP="00C31086">
            <w:pPr>
              <w:jc w:val="center"/>
            </w:pPr>
            <w:r w:rsidRPr="00854DE5">
              <w:t>44,4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A5" w:rsidRPr="00854DE5" w:rsidRDefault="008C76A5" w:rsidP="00C31086">
            <w:pPr>
              <w:jc w:val="center"/>
            </w:pPr>
            <w:r w:rsidRPr="00854DE5"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</w:p>
        </w:tc>
      </w:tr>
      <w:tr w:rsidR="002732FC" w:rsidRPr="00854DE5" w:rsidTr="009F3E99">
        <w:trPr>
          <w:trHeight w:val="1549"/>
        </w:trPr>
        <w:tc>
          <w:tcPr>
            <w:tcW w:w="2188" w:type="dxa"/>
            <w:shd w:val="clear" w:color="auto" w:fill="auto"/>
            <w:vAlign w:val="center"/>
          </w:tcPr>
          <w:p w:rsidR="002732FC" w:rsidRPr="00854DE5" w:rsidRDefault="002732FC" w:rsidP="002732FC">
            <w:pPr>
              <w:contextualSpacing/>
              <w:jc w:val="center"/>
            </w:pPr>
            <w:proofErr w:type="spellStart"/>
            <w:r w:rsidRPr="002732FC">
              <w:rPr>
                <w:b/>
              </w:rPr>
              <w:t>Салычева</w:t>
            </w:r>
            <w:proofErr w:type="spellEnd"/>
            <w:r w:rsidRPr="002732FC">
              <w:rPr>
                <w:b/>
              </w:rPr>
              <w:t xml:space="preserve"> </w:t>
            </w:r>
            <w:r w:rsidRPr="002732FC">
              <w:rPr>
                <w:b/>
              </w:rPr>
              <w:br/>
              <w:t>Елена Ивановна</w:t>
            </w:r>
            <w:r w:rsidRPr="00854DE5">
              <w:t xml:space="preserve"> заместитель заведующего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732FC" w:rsidRPr="00854DE5" w:rsidRDefault="002732FC" w:rsidP="00870787">
            <w:pPr>
              <w:contextualSpacing/>
              <w:jc w:val="center"/>
            </w:pPr>
            <w:r w:rsidRPr="00854DE5">
              <w:t>693 777,13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732FC" w:rsidRDefault="002732FC" w:rsidP="00870787">
            <w:pPr>
              <w:contextualSpacing/>
              <w:jc w:val="center"/>
            </w:pPr>
          </w:p>
          <w:p w:rsidR="002732FC" w:rsidRPr="00854DE5" w:rsidRDefault="002732FC" w:rsidP="00870787">
            <w:pPr>
              <w:contextualSpacing/>
              <w:jc w:val="center"/>
            </w:pPr>
            <w:r w:rsidRPr="00854DE5">
              <w:t>Жилой дом</w:t>
            </w:r>
          </w:p>
          <w:p w:rsidR="002732FC" w:rsidRDefault="002732FC" w:rsidP="00870787">
            <w:pPr>
              <w:contextualSpacing/>
              <w:jc w:val="center"/>
            </w:pPr>
          </w:p>
          <w:p w:rsidR="002732FC" w:rsidRPr="00854DE5" w:rsidRDefault="002732FC" w:rsidP="00870787">
            <w:pPr>
              <w:contextualSpacing/>
              <w:jc w:val="center"/>
            </w:pPr>
            <w:r w:rsidRPr="00854DE5">
              <w:t>Земельный участок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2732FC" w:rsidRPr="00854DE5" w:rsidRDefault="002732FC" w:rsidP="002732FC">
            <w:pPr>
              <w:contextualSpacing/>
              <w:jc w:val="center"/>
            </w:pPr>
            <w:r w:rsidRPr="00854DE5">
              <w:t>84,8</w:t>
            </w:r>
          </w:p>
          <w:p w:rsidR="002732FC" w:rsidRDefault="002732FC" w:rsidP="00870787">
            <w:pPr>
              <w:ind w:left="-78"/>
              <w:contextualSpacing/>
              <w:jc w:val="center"/>
            </w:pPr>
          </w:p>
          <w:p w:rsidR="002732FC" w:rsidRPr="00854DE5" w:rsidRDefault="002732FC" w:rsidP="00870787">
            <w:pPr>
              <w:ind w:left="-78"/>
              <w:contextualSpacing/>
              <w:jc w:val="center"/>
            </w:pPr>
            <w:r w:rsidRPr="00854DE5">
              <w:t>691,0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732FC" w:rsidRPr="00854DE5" w:rsidRDefault="002732FC" w:rsidP="00870787">
            <w:pPr>
              <w:contextualSpacing/>
              <w:jc w:val="center"/>
            </w:pPr>
            <w:r w:rsidRPr="00854DE5">
              <w:t>Россия</w:t>
            </w:r>
          </w:p>
          <w:p w:rsidR="002732FC" w:rsidRDefault="002732FC" w:rsidP="00870787">
            <w:pPr>
              <w:contextualSpacing/>
              <w:jc w:val="center"/>
            </w:pPr>
          </w:p>
          <w:p w:rsidR="002732FC" w:rsidRPr="00854DE5" w:rsidRDefault="002732FC" w:rsidP="00870787">
            <w:pPr>
              <w:contextualSpacing/>
              <w:jc w:val="center"/>
            </w:pPr>
            <w:r w:rsidRPr="00854DE5">
              <w:t>Россия</w:t>
            </w:r>
          </w:p>
        </w:tc>
        <w:tc>
          <w:tcPr>
            <w:tcW w:w="1548" w:type="dxa"/>
            <w:gridSpan w:val="2"/>
            <w:vAlign w:val="center"/>
          </w:tcPr>
          <w:p w:rsidR="002732FC" w:rsidRPr="00854DE5" w:rsidRDefault="002732FC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199" w:type="dxa"/>
            <w:gridSpan w:val="2"/>
            <w:vAlign w:val="center"/>
          </w:tcPr>
          <w:p w:rsidR="002732FC" w:rsidRPr="00854DE5" w:rsidRDefault="002732FC" w:rsidP="00870787">
            <w:pPr>
              <w:ind w:left="-108" w:right="-108"/>
              <w:contextualSpacing/>
              <w:jc w:val="center"/>
            </w:pPr>
            <w:r w:rsidRPr="00854DE5">
              <w:t>нет</w:t>
            </w:r>
          </w:p>
        </w:tc>
        <w:tc>
          <w:tcPr>
            <w:tcW w:w="1370" w:type="dxa"/>
            <w:vAlign w:val="center"/>
          </w:tcPr>
          <w:p w:rsidR="002732FC" w:rsidRPr="00854DE5" w:rsidRDefault="002732FC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732FC" w:rsidRPr="00854DE5" w:rsidRDefault="002732FC" w:rsidP="00870787">
            <w:pPr>
              <w:contextualSpacing/>
              <w:jc w:val="center"/>
            </w:pPr>
            <w:r w:rsidRPr="00854DE5">
              <w:t>Легковой автомобиль Фольксваген Поло</w:t>
            </w:r>
          </w:p>
        </w:tc>
        <w:tc>
          <w:tcPr>
            <w:tcW w:w="1478" w:type="dxa"/>
            <w:vAlign w:val="center"/>
          </w:tcPr>
          <w:p w:rsidR="002732FC" w:rsidRPr="00854DE5" w:rsidRDefault="002732FC" w:rsidP="00870787">
            <w:pPr>
              <w:contextualSpacing/>
              <w:jc w:val="center"/>
            </w:pPr>
          </w:p>
        </w:tc>
      </w:tr>
      <w:tr w:rsidR="009F3E99" w:rsidRPr="00854DE5" w:rsidTr="009F3E99">
        <w:trPr>
          <w:trHeight w:val="1258"/>
        </w:trPr>
        <w:tc>
          <w:tcPr>
            <w:tcW w:w="2188" w:type="dxa"/>
            <w:shd w:val="clear" w:color="auto" w:fill="auto"/>
            <w:vAlign w:val="center"/>
          </w:tcPr>
          <w:p w:rsidR="009F3E99" w:rsidRPr="002732FC" w:rsidRDefault="009F3E99" w:rsidP="002732FC">
            <w:pPr>
              <w:contextualSpacing/>
              <w:jc w:val="center"/>
              <w:rPr>
                <w:b/>
              </w:rPr>
            </w:pPr>
            <w:r w:rsidRPr="002732FC">
              <w:rPr>
                <w:b/>
              </w:rPr>
              <w:t>Супруг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564 860,80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9F3E99" w:rsidRPr="00854DE5" w:rsidRDefault="009F3E99" w:rsidP="00870787">
            <w:pPr>
              <w:ind w:left="-78"/>
              <w:contextualSpacing/>
              <w:jc w:val="center"/>
            </w:pPr>
            <w:r w:rsidRPr="00854DE5">
              <w:t>нет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548" w:type="dxa"/>
            <w:gridSpan w:val="2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Жилой дом</w:t>
            </w:r>
          </w:p>
          <w:p w:rsidR="009F3E99" w:rsidRDefault="009F3E99" w:rsidP="00870787">
            <w:pPr>
              <w:contextualSpacing/>
              <w:jc w:val="center"/>
            </w:pPr>
          </w:p>
          <w:p w:rsidR="009F3E99" w:rsidRPr="00854DE5" w:rsidRDefault="009F3E99" w:rsidP="00870787">
            <w:pPr>
              <w:contextualSpacing/>
              <w:jc w:val="center"/>
            </w:pPr>
            <w:r w:rsidRPr="00854DE5">
              <w:t>Земельный участок</w:t>
            </w:r>
          </w:p>
        </w:tc>
        <w:tc>
          <w:tcPr>
            <w:tcW w:w="1199" w:type="dxa"/>
            <w:gridSpan w:val="2"/>
            <w:vAlign w:val="center"/>
          </w:tcPr>
          <w:p w:rsidR="009F3E99" w:rsidRPr="00854DE5" w:rsidRDefault="009F3E99" w:rsidP="00870787">
            <w:pPr>
              <w:ind w:left="-78"/>
              <w:contextualSpacing/>
              <w:jc w:val="center"/>
            </w:pPr>
            <w:r w:rsidRPr="00854DE5">
              <w:t>84,8</w:t>
            </w:r>
          </w:p>
          <w:p w:rsidR="009F3E99" w:rsidRDefault="009F3E99" w:rsidP="00870787">
            <w:pPr>
              <w:ind w:left="-78"/>
              <w:contextualSpacing/>
              <w:jc w:val="center"/>
            </w:pPr>
          </w:p>
          <w:p w:rsidR="009F3E99" w:rsidRPr="009F3E99" w:rsidRDefault="009F3E99" w:rsidP="00870787">
            <w:pPr>
              <w:ind w:left="-78"/>
              <w:contextualSpacing/>
              <w:jc w:val="center"/>
              <w:rPr>
                <w:sz w:val="8"/>
              </w:rPr>
            </w:pPr>
          </w:p>
          <w:p w:rsidR="009F3E99" w:rsidRPr="00854DE5" w:rsidRDefault="009F3E99" w:rsidP="009F3E99">
            <w:pPr>
              <w:contextualSpacing/>
              <w:jc w:val="center"/>
            </w:pPr>
            <w:r w:rsidRPr="00854DE5">
              <w:t>691,0</w:t>
            </w:r>
          </w:p>
        </w:tc>
        <w:tc>
          <w:tcPr>
            <w:tcW w:w="1370" w:type="dxa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Россия</w:t>
            </w:r>
          </w:p>
          <w:p w:rsidR="009F3E99" w:rsidRDefault="009F3E99" w:rsidP="00870787">
            <w:pPr>
              <w:contextualSpacing/>
              <w:jc w:val="center"/>
            </w:pPr>
          </w:p>
          <w:p w:rsidR="009F3E99" w:rsidRPr="00854DE5" w:rsidRDefault="009F3E99" w:rsidP="00870787">
            <w:pPr>
              <w:contextualSpacing/>
              <w:jc w:val="center"/>
            </w:pPr>
            <w:r w:rsidRPr="00854DE5">
              <w:t>Россия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478" w:type="dxa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</w:p>
        </w:tc>
      </w:tr>
      <w:tr w:rsidR="009F3E99" w:rsidRPr="00854DE5" w:rsidTr="009F3E99">
        <w:trPr>
          <w:trHeight w:val="1275"/>
        </w:trPr>
        <w:tc>
          <w:tcPr>
            <w:tcW w:w="2188" w:type="dxa"/>
            <w:shd w:val="clear" w:color="auto" w:fill="auto"/>
            <w:vAlign w:val="center"/>
          </w:tcPr>
          <w:p w:rsidR="009F3E99" w:rsidRPr="002732FC" w:rsidRDefault="009F3E99" w:rsidP="002732FC">
            <w:pPr>
              <w:contextualSpacing/>
              <w:jc w:val="center"/>
              <w:rPr>
                <w:b/>
              </w:rPr>
            </w:pPr>
            <w:r w:rsidRPr="002732FC">
              <w:rPr>
                <w:b/>
              </w:rPr>
              <w:t>Несовершеннолетний ребенок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9F3E99" w:rsidRPr="00854DE5" w:rsidRDefault="009F3E99" w:rsidP="00870787">
            <w:pPr>
              <w:ind w:left="-78"/>
              <w:contextualSpacing/>
              <w:jc w:val="center"/>
            </w:pPr>
            <w:r w:rsidRPr="00854DE5">
              <w:t>нет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548" w:type="dxa"/>
            <w:gridSpan w:val="2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Жилой дом</w:t>
            </w:r>
          </w:p>
          <w:p w:rsidR="009F3E99" w:rsidRDefault="009F3E99" w:rsidP="00870787">
            <w:pPr>
              <w:contextualSpacing/>
              <w:jc w:val="center"/>
            </w:pPr>
          </w:p>
          <w:p w:rsidR="009F3E99" w:rsidRPr="00854DE5" w:rsidRDefault="009F3E99" w:rsidP="00870787">
            <w:pPr>
              <w:contextualSpacing/>
              <w:jc w:val="center"/>
            </w:pPr>
            <w:r w:rsidRPr="00854DE5">
              <w:t>Земельный участок</w:t>
            </w:r>
          </w:p>
        </w:tc>
        <w:tc>
          <w:tcPr>
            <w:tcW w:w="1199" w:type="dxa"/>
            <w:gridSpan w:val="2"/>
            <w:vAlign w:val="center"/>
          </w:tcPr>
          <w:p w:rsidR="009F3E99" w:rsidRPr="00854DE5" w:rsidRDefault="009F3E99" w:rsidP="00870787">
            <w:pPr>
              <w:ind w:left="-108" w:right="-108"/>
              <w:contextualSpacing/>
              <w:jc w:val="center"/>
            </w:pPr>
            <w:r w:rsidRPr="00854DE5">
              <w:t>84,8</w:t>
            </w:r>
          </w:p>
          <w:p w:rsidR="009F3E99" w:rsidRDefault="009F3E99" w:rsidP="00870787">
            <w:pPr>
              <w:ind w:left="-108" w:right="-108"/>
              <w:contextualSpacing/>
              <w:jc w:val="center"/>
            </w:pPr>
          </w:p>
          <w:p w:rsidR="009F3E99" w:rsidRPr="00854DE5" w:rsidRDefault="009F3E99" w:rsidP="00870787">
            <w:pPr>
              <w:ind w:left="-108" w:right="-108"/>
              <w:contextualSpacing/>
              <w:jc w:val="center"/>
            </w:pPr>
            <w:r w:rsidRPr="00854DE5">
              <w:t>691,0</w:t>
            </w:r>
          </w:p>
        </w:tc>
        <w:tc>
          <w:tcPr>
            <w:tcW w:w="1370" w:type="dxa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Россия</w:t>
            </w:r>
          </w:p>
          <w:p w:rsidR="009F3E99" w:rsidRDefault="009F3E99" w:rsidP="00870787">
            <w:pPr>
              <w:contextualSpacing/>
              <w:jc w:val="center"/>
            </w:pPr>
          </w:p>
          <w:p w:rsidR="009F3E99" w:rsidRPr="00854DE5" w:rsidRDefault="009F3E99" w:rsidP="00870787">
            <w:pPr>
              <w:contextualSpacing/>
              <w:jc w:val="center"/>
            </w:pPr>
            <w:r w:rsidRPr="00854DE5">
              <w:t>Россия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478" w:type="dxa"/>
            <w:vAlign w:val="center"/>
          </w:tcPr>
          <w:p w:rsidR="009F3E99" w:rsidRPr="00854DE5" w:rsidRDefault="009F3E99" w:rsidP="00870787">
            <w:pPr>
              <w:contextualSpacing/>
              <w:jc w:val="center"/>
            </w:pPr>
          </w:p>
        </w:tc>
      </w:tr>
      <w:tr w:rsidR="00870787" w:rsidRPr="00854DE5" w:rsidTr="009F3E99">
        <w:trPr>
          <w:trHeight w:val="145"/>
        </w:trPr>
        <w:tc>
          <w:tcPr>
            <w:tcW w:w="2188" w:type="dxa"/>
            <w:shd w:val="clear" w:color="auto" w:fill="auto"/>
            <w:vAlign w:val="center"/>
          </w:tcPr>
          <w:p w:rsidR="00870787" w:rsidRPr="00854DE5" w:rsidRDefault="00870787" w:rsidP="002732FC">
            <w:pPr>
              <w:contextualSpacing/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870787" w:rsidRPr="00854DE5" w:rsidRDefault="00870787" w:rsidP="00870787">
            <w:pPr>
              <w:ind w:left="-78"/>
              <w:contextualSpacing/>
              <w:jc w:val="center"/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:rsidR="00870787" w:rsidRPr="00854DE5" w:rsidRDefault="00870787" w:rsidP="00870787">
            <w:pPr>
              <w:ind w:left="-108" w:right="-108"/>
              <w:contextualSpacing/>
              <w:jc w:val="center"/>
            </w:pPr>
          </w:p>
        </w:tc>
        <w:tc>
          <w:tcPr>
            <w:tcW w:w="1370" w:type="dxa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</w:p>
        </w:tc>
        <w:tc>
          <w:tcPr>
            <w:tcW w:w="1478" w:type="dxa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</w:p>
        </w:tc>
      </w:tr>
      <w:tr w:rsidR="00870787" w:rsidRPr="00854DE5" w:rsidTr="009F3E99">
        <w:trPr>
          <w:trHeight w:val="1553"/>
        </w:trPr>
        <w:tc>
          <w:tcPr>
            <w:tcW w:w="2188" w:type="dxa"/>
            <w:shd w:val="clear" w:color="auto" w:fill="auto"/>
            <w:vAlign w:val="center"/>
          </w:tcPr>
          <w:p w:rsidR="009F3E99" w:rsidRPr="009F3E99" w:rsidRDefault="00870787" w:rsidP="002732FC">
            <w:pPr>
              <w:contextualSpacing/>
              <w:jc w:val="center"/>
              <w:rPr>
                <w:b/>
              </w:rPr>
            </w:pPr>
            <w:proofErr w:type="spellStart"/>
            <w:r w:rsidRPr="009F3E99">
              <w:rPr>
                <w:b/>
              </w:rPr>
              <w:t>Левичева</w:t>
            </w:r>
            <w:proofErr w:type="spellEnd"/>
            <w:r w:rsidRPr="009F3E99">
              <w:rPr>
                <w:b/>
              </w:rPr>
              <w:t xml:space="preserve"> </w:t>
            </w:r>
          </w:p>
          <w:p w:rsidR="00870787" w:rsidRPr="00854DE5" w:rsidRDefault="00870787" w:rsidP="002732FC">
            <w:pPr>
              <w:contextualSpacing/>
              <w:jc w:val="center"/>
            </w:pPr>
            <w:r w:rsidRPr="009F3E99">
              <w:rPr>
                <w:b/>
              </w:rPr>
              <w:t>Инна Михайловна</w:t>
            </w:r>
            <w:r w:rsidRPr="00854DE5">
              <w:t xml:space="preserve"> главный специалист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  <w:r w:rsidRPr="00854DE5">
              <w:t>80 528,28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870787" w:rsidRPr="00854DE5" w:rsidRDefault="00870787" w:rsidP="00870787">
            <w:pPr>
              <w:ind w:left="-78"/>
              <w:contextualSpacing/>
              <w:jc w:val="center"/>
            </w:pPr>
            <w:r w:rsidRPr="00854DE5">
              <w:t>нет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  <w:r w:rsidRPr="00854DE5">
              <w:t>нет</w:t>
            </w:r>
          </w:p>
        </w:tc>
        <w:tc>
          <w:tcPr>
            <w:tcW w:w="1548" w:type="dxa"/>
            <w:gridSpan w:val="2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  <w:r w:rsidRPr="00854DE5">
              <w:t>Квартира</w:t>
            </w:r>
          </w:p>
        </w:tc>
        <w:tc>
          <w:tcPr>
            <w:tcW w:w="1199" w:type="dxa"/>
            <w:gridSpan w:val="2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  <w:r w:rsidRPr="00854DE5">
              <w:t>48,9</w:t>
            </w:r>
          </w:p>
        </w:tc>
        <w:tc>
          <w:tcPr>
            <w:tcW w:w="1370" w:type="dxa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  <w:r w:rsidRPr="00854DE5">
              <w:t>Россия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  <w:r w:rsidRPr="00854DE5">
              <w:t xml:space="preserve">Легковой автомобиль </w:t>
            </w:r>
            <w:proofErr w:type="spellStart"/>
            <w:r w:rsidRPr="00854DE5">
              <w:t>Хундай</w:t>
            </w:r>
            <w:proofErr w:type="spellEnd"/>
            <w:r w:rsidRPr="00854DE5">
              <w:t xml:space="preserve"> </w:t>
            </w:r>
            <w:proofErr w:type="spellStart"/>
            <w:r w:rsidRPr="00854DE5">
              <w:t>Солярис</w:t>
            </w:r>
            <w:proofErr w:type="spellEnd"/>
          </w:p>
        </w:tc>
        <w:tc>
          <w:tcPr>
            <w:tcW w:w="1478" w:type="dxa"/>
            <w:vAlign w:val="center"/>
          </w:tcPr>
          <w:p w:rsidR="00870787" w:rsidRPr="00854DE5" w:rsidRDefault="00870787" w:rsidP="00870787">
            <w:pPr>
              <w:contextualSpacing/>
              <w:jc w:val="center"/>
            </w:pPr>
          </w:p>
        </w:tc>
      </w:tr>
    </w:tbl>
    <w:p w:rsidR="0058731F" w:rsidRPr="00854DE5" w:rsidRDefault="0058731F" w:rsidP="0066350D">
      <w:pPr>
        <w:jc w:val="both"/>
        <w:rPr>
          <w:sz w:val="16"/>
          <w:szCs w:val="16"/>
        </w:rPr>
      </w:pPr>
    </w:p>
    <w:p w:rsidR="008C76A5" w:rsidRPr="00854DE5" w:rsidRDefault="008C76A5" w:rsidP="0066350D">
      <w:pPr>
        <w:jc w:val="both"/>
        <w:rPr>
          <w:sz w:val="16"/>
          <w:szCs w:val="16"/>
        </w:rPr>
        <w:sectPr w:rsidR="008C76A5" w:rsidRPr="00854DE5" w:rsidSect="001204DC">
          <w:pgSz w:w="16838" w:h="11906" w:orient="landscape"/>
          <w:pgMar w:top="1134" w:right="1134" w:bottom="993" w:left="720" w:header="709" w:footer="709" w:gutter="0"/>
          <w:cols w:space="708"/>
          <w:docGrid w:linePitch="360"/>
        </w:sectPr>
      </w:pPr>
    </w:p>
    <w:p w:rsidR="0058731F" w:rsidRPr="00854DE5" w:rsidRDefault="00B34F7E" w:rsidP="0058731F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lastRenderedPageBreak/>
        <w:t>Управление сельского хозяйства и продовольствия Администрации Аксайского района</w:t>
      </w:r>
    </w:p>
    <w:p w:rsidR="00B34F7E" w:rsidRPr="00854DE5" w:rsidRDefault="00B34F7E" w:rsidP="0058731F">
      <w:pPr>
        <w:jc w:val="center"/>
        <w:rPr>
          <w:b/>
          <w:sz w:val="28"/>
          <w:szCs w:val="28"/>
        </w:rPr>
      </w:pPr>
    </w:p>
    <w:tbl>
      <w:tblPr>
        <w:tblW w:w="159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40"/>
        <w:gridCol w:w="19"/>
        <w:gridCol w:w="1417"/>
        <w:gridCol w:w="1257"/>
        <w:gridCol w:w="19"/>
        <w:gridCol w:w="1559"/>
        <w:gridCol w:w="1276"/>
        <w:gridCol w:w="45"/>
        <w:gridCol w:w="1656"/>
        <w:gridCol w:w="27"/>
        <w:gridCol w:w="1532"/>
        <w:gridCol w:w="27"/>
        <w:gridCol w:w="1533"/>
        <w:gridCol w:w="26"/>
      </w:tblGrid>
      <w:tr w:rsidR="0058731F" w:rsidRPr="00854DE5" w:rsidTr="00656535">
        <w:tc>
          <w:tcPr>
            <w:tcW w:w="2127" w:type="dxa"/>
            <w:vMerge w:val="restart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ФИО, занимаемая 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4F7E" w:rsidRPr="00854DE5" w:rsidRDefault="0058731F" w:rsidP="00E22AC2">
            <w:pPr>
              <w:jc w:val="center"/>
            </w:pPr>
            <w:r w:rsidRPr="00854DE5">
              <w:t xml:space="preserve">Общая сумма декларированного годового дохода </w:t>
            </w:r>
          </w:p>
          <w:p w:rsidR="00B34F7E" w:rsidRPr="00854DE5" w:rsidRDefault="00EA384B" w:rsidP="00E22AC2">
            <w:pPr>
              <w:jc w:val="center"/>
            </w:pPr>
            <w:r w:rsidRPr="00854DE5">
              <w:t>за 2021</w:t>
            </w:r>
            <w:r w:rsidR="0058731F" w:rsidRPr="00854DE5">
              <w:t xml:space="preserve"> г. </w:t>
            </w:r>
          </w:p>
          <w:p w:rsidR="0058731F" w:rsidRPr="00854DE5" w:rsidRDefault="0058731F" w:rsidP="00E22AC2">
            <w:pPr>
              <w:jc w:val="center"/>
            </w:pPr>
            <w:r w:rsidRPr="00854DE5">
              <w:t>(руб.)</w:t>
            </w:r>
          </w:p>
        </w:tc>
        <w:tc>
          <w:tcPr>
            <w:tcW w:w="4233" w:type="dxa"/>
            <w:gridSpan w:val="4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82" w:type="dxa"/>
            <w:gridSpan w:val="6"/>
          </w:tcPr>
          <w:p w:rsidR="0058731F" w:rsidRPr="00854DE5" w:rsidRDefault="0058731F" w:rsidP="00E22AC2">
            <w:pPr>
              <w:jc w:val="center"/>
            </w:pPr>
            <w:r w:rsidRPr="00854DE5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9" w:type="dxa"/>
            <w:gridSpan w:val="2"/>
            <w:vMerge w:val="restart"/>
          </w:tcPr>
          <w:p w:rsidR="0058731F" w:rsidRPr="00854DE5" w:rsidRDefault="0058731F" w:rsidP="00E22AC2">
            <w:pPr>
              <w:jc w:val="center"/>
            </w:pPr>
            <w:r w:rsidRPr="00854DE5">
              <w:t>Сведения об источниках получения средств, за счет которых совершена  сделка</w:t>
            </w:r>
          </w:p>
        </w:tc>
      </w:tr>
      <w:tr w:rsidR="0058731F" w:rsidRPr="00854DE5" w:rsidTr="00656535">
        <w:trPr>
          <w:trHeight w:val="1483"/>
        </w:trPr>
        <w:tc>
          <w:tcPr>
            <w:tcW w:w="2127" w:type="dxa"/>
            <w:vMerge/>
            <w:shd w:val="clear" w:color="auto" w:fill="auto"/>
          </w:tcPr>
          <w:p w:rsidR="0058731F" w:rsidRPr="00854DE5" w:rsidRDefault="0058731F" w:rsidP="00E22AC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8731F" w:rsidRPr="00854DE5" w:rsidRDefault="0058731F" w:rsidP="00E22AC2">
            <w:pPr>
              <w:jc w:val="center"/>
            </w:pPr>
          </w:p>
        </w:tc>
        <w:tc>
          <w:tcPr>
            <w:tcW w:w="1540" w:type="dxa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Вид объектов недвижимости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 xml:space="preserve">Площадь </w:t>
            </w:r>
          </w:p>
          <w:p w:rsidR="0058731F" w:rsidRPr="00854DE5" w:rsidRDefault="0058731F" w:rsidP="00E22AC2">
            <w:pPr>
              <w:jc w:val="center"/>
            </w:pPr>
            <w:r w:rsidRPr="00854DE5">
              <w:t>(кв. м)</w:t>
            </w:r>
          </w:p>
        </w:tc>
        <w:tc>
          <w:tcPr>
            <w:tcW w:w="1257" w:type="dxa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578" w:type="dxa"/>
            <w:gridSpan w:val="2"/>
          </w:tcPr>
          <w:p w:rsidR="0058731F" w:rsidRPr="00854DE5" w:rsidRDefault="0058731F" w:rsidP="00E22AC2">
            <w:pPr>
              <w:jc w:val="center"/>
            </w:pPr>
            <w:r w:rsidRPr="00854DE5">
              <w:t>Вид объектов недвижимости</w:t>
            </w:r>
          </w:p>
        </w:tc>
        <w:tc>
          <w:tcPr>
            <w:tcW w:w="1321" w:type="dxa"/>
            <w:gridSpan w:val="2"/>
          </w:tcPr>
          <w:p w:rsidR="0058731F" w:rsidRPr="00854DE5" w:rsidRDefault="0058731F" w:rsidP="00E22AC2">
            <w:pPr>
              <w:jc w:val="center"/>
            </w:pPr>
            <w:r w:rsidRPr="00854DE5">
              <w:t xml:space="preserve">Площадь </w:t>
            </w:r>
          </w:p>
          <w:p w:rsidR="0058731F" w:rsidRPr="00854DE5" w:rsidRDefault="0058731F" w:rsidP="00E22AC2">
            <w:pPr>
              <w:jc w:val="center"/>
            </w:pPr>
            <w:r w:rsidRPr="00854DE5">
              <w:t>(кв. м)</w:t>
            </w:r>
          </w:p>
        </w:tc>
        <w:tc>
          <w:tcPr>
            <w:tcW w:w="1683" w:type="dxa"/>
            <w:gridSpan w:val="2"/>
          </w:tcPr>
          <w:p w:rsidR="0058731F" w:rsidRPr="00854DE5" w:rsidRDefault="0058731F" w:rsidP="00E22AC2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8731F" w:rsidRPr="00854DE5" w:rsidRDefault="0058731F" w:rsidP="00E22AC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58731F" w:rsidRPr="00854DE5" w:rsidRDefault="0058731F" w:rsidP="00E22AC2">
            <w:pPr>
              <w:jc w:val="center"/>
            </w:pPr>
          </w:p>
        </w:tc>
      </w:tr>
      <w:tr w:rsidR="00EA384B" w:rsidRPr="00854DE5" w:rsidTr="00656535">
        <w:trPr>
          <w:trHeight w:val="3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016C0A" w:rsidP="00C31086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Соцкий</w:t>
            </w:r>
            <w:proofErr w:type="spellEnd"/>
            <w:r w:rsidRPr="00854DE5">
              <w:rPr>
                <w:b/>
              </w:rPr>
              <w:t xml:space="preserve"> </w:t>
            </w:r>
            <w:r w:rsidR="00C31086" w:rsidRPr="00854DE5">
              <w:rPr>
                <w:b/>
              </w:rPr>
              <w:t>Владимир Кириллович</w:t>
            </w:r>
          </w:p>
          <w:p w:rsidR="00C31086" w:rsidRPr="00854DE5" w:rsidRDefault="00C31086" w:rsidP="00C31086">
            <w:pPr>
              <w:jc w:val="center"/>
            </w:pPr>
            <w:r w:rsidRPr="00854DE5">
              <w:t>начальник управления сельского хозяйства и продовольствия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016C0A" w:rsidP="00C31086">
            <w:pPr>
              <w:jc w:val="center"/>
            </w:pPr>
            <w:r w:rsidRPr="00854DE5">
              <w:t>832 447,43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Земельный участок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Земельный участок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 xml:space="preserve">Жилой дом </w:t>
            </w:r>
          </w:p>
          <w:p w:rsidR="00C31086" w:rsidRPr="00854DE5" w:rsidRDefault="00C31086" w:rsidP="00C31086">
            <w:pPr>
              <w:jc w:val="center"/>
            </w:pPr>
            <w:r w:rsidRPr="00854DE5">
              <w:t>(долевая собственность, 1/2)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Жилой дом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632,2</w:t>
            </w:r>
          </w:p>
          <w:p w:rsidR="00C31086" w:rsidRPr="00854DE5" w:rsidRDefault="00C31086" w:rsidP="00C31086">
            <w:pPr>
              <w:jc w:val="center"/>
            </w:pPr>
          </w:p>
          <w:p w:rsidR="008C76A5" w:rsidRPr="00854DE5" w:rsidRDefault="008C76A5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1000,0</w:t>
            </w:r>
          </w:p>
          <w:p w:rsidR="00C31086" w:rsidRPr="00854DE5" w:rsidRDefault="00C31086" w:rsidP="00C31086">
            <w:pPr>
              <w:jc w:val="center"/>
            </w:pPr>
          </w:p>
          <w:p w:rsidR="008C76A5" w:rsidRPr="00854DE5" w:rsidRDefault="008C76A5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109,0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8C76A5" w:rsidRPr="00854DE5" w:rsidRDefault="008C76A5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153,3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Россия</w:t>
            </w:r>
          </w:p>
          <w:p w:rsidR="00C31086" w:rsidRPr="00854DE5" w:rsidRDefault="00C31086" w:rsidP="00C31086">
            <w:pPr>
              <w:jc w:val="center"/>
            </w:pPr>
          </w:p>
          <w:p w:rsidR="008C76A5" w:rsidRPr="00854DE5" w:rsidRDefault="008C76A5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Россия</w:t>
            </w:r>
          </w:p>
          <w:p w:rsidR="00C31086" w:rsidRPr="00854DE5" w:rsidRDefault="00C31086" w:rsidP="00C31086">
            <w:pPr>
              <w:jc w:val="center"/>
            </w:pPr>
          </w:p>
          <w:p w:rsidR="008C76A5" w:rsidRPr="00854DE5" w:rsidRDefault="008C76A5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Россия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8C76A5" w:rsidRPr="00854DE5" w:rsidRDefault="008C76A5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Автомобиль легковой</w:t>
            </w:r>
          </w:p>
          <w:p w:rsidR="00C31086" w:rsidRPr="00854DE5" w:rsidRDefault="00C31086" w:rsidP="00C31086">
            <w:pPr>
              <w:jc w:val="center"/>
            </w:pPr>
            <w:r w:rsidRPr="00854DE5">
              <w:t>ХУНДАЙ СОЛЯРИС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54DE5" w:rsidRDefault="00C31086" w:rsidP="00C31086">
            <w:pPr>
              <w:jc w:val="center"/>
            </w:pPr>
          </w:p>
        </w:tc>
      </w:tr>
      <w:tr w:rsidR="00EA384B" w:rsidRPr="00854DE5" w:rsidTr="00656535">
        <w:trPr>
          <w:trHeight w:val="33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656535" w:rsidRDefault="00C31086" w:rsidP="00C31086">
            <w:pPr>
              <w:jc w:val="center"/>
              <w:rPr>
                <w:b/>
              </w:rPr>
            </w:pPr>
            <w:r w:rsidRPr="00656535">
              <w:rPr>
                <w:b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016C0A" w:rsidP="00C31086">
            <w:pPr>
              <w:jc w:val="center"/>
            </w:pPr>
            <w:r w:rsidRPr="00854DE5">
              <w:t>237 545,03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Земельный участок</w:t>
            </w:r>
          </w:p>
          <w:p w:rsidR="00C31086" w:rsidRPr="00854DE5" w:rsidRDefault="00C31086" w:rsidP="00C31086">
            <w:pPr>
              <w:jc w:val="center"/>
            </w:pPr>
            <w:r w:rsidRPr="00854DE5">
              <w:t>(долевая собственность, 1/326)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Земельный участок</w:t>
            </w:r>
          </w:p>
          <w:p w:rsidR="00C31086" w:rsidRPr="00854DE5" w:rsidRDefault="00C31086" w:rsidP="00C31086">
            <w:pPr>
              <w:jc w:val="center"/>
            </w:pPr>
            <w:r w:rsidRPr="00854DE5">
              <w:t>(долевая собственность, 1/326)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18935200,0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BA2F87" w:rsidRPr="00854DE5" w:rsidRDefault="00BA2F87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18935200,0</w:t>
            </w:r>
          </w:p>
          <w:p w:rsidR="00C31086" w:rsidRPr="00854DE5" w:rsidRDefault="00C31086" w:rsidP="00C31086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Россия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BA2F87" w:rsidRPr="00854DE5" w:rsidRDefault="00BA2F87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Россия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54DE5" w:rsidRDefault="00C31086" w:rsidP="00C31086">
            <w:pPr>
              <w:jc w:val="center"/>
            </w:pPr>
            <w:r w:rsidRPr="00854DE5">
              <w:t xml:space="preserve">Жилой дом 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Земельный участок</w:t>
            </w:r>
          </w:p>
          <w:p w:rsidR="00C31086" w:rsidRPr="00854DE5" w:rsidRDefault="00C31086" w:rsidP="00C31086">
            <w:pPr>
              <w:jc w:val="center"/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54DE5" w:rsidRDefault="00C31086" w:rsidP="00C31086">
            <w:pPr>
              <w:jc w:val="center"/>
            </w:pPr>
            <w:r w:rsidRPr="00854DE5">
              <w:t>109,0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>632,2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54DE5" w:rsidRDefault="00C31086" w:rsidP="00C31086">
            <w:pPr>
              <w:jc w:val="center"/>
            </w:pPr>
            <w:r w:rsidRPr="00854DE5">
              <w:t>Россия</w:t>
            </w:r>
          </w:p>
          <w:p w:rsidR="00C31086" w:rsidRPr="00854DE5" w:rsidRDefault="00C31086" w:rsidP="00C31086">
            <w:pPr>
              <w:jc w:val="center"/>
            </w:pPr>
          </w:p>
          <w:p w:rsidR="00C31086" w:rsidRPr="00854DE5" w:rsidRDefault="00C31086" w:rsidP="00C31086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54DE5" w:rsidRDefault="00C31086" w:rsidP="00C31086">
            <w:pPr>
              <w:jc w:val="center"/>
            </w:pPr>
          </w:p>
        </w:tc>
      </w:tr>
      <w:tr w:rsidR="008E7367" w:rsidRPr="00854DE5" w:rsidTr="006565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656535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656535">
              <w:rPr>
                <w:b/>
              </w:rPr>
              <w:lastRenderedPageBreak/>
              <w:t>Нестеренко Елена Владимировна</w:t>
            </w:r>
          </w:p>
          <w:p w:rsidR="008E7367" w:rsidRPr="00854DE5" w:rsidRDefault="00B35CA5" w:rsidP="008E7367">
            <w:pPr>
              <w:spacing w:line="300" w:lineRule="auto"/>
              <w:jc w:val="center"/>
            </w:pPr>
            <w:r>
              <w:t>г</w:t>
            </w:r>
            <w:r w:rsidR="008E7367" w:rsidRPr="00854DE5">
              <w:t xml:space="preserve">лавный бухгалтер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1815F4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1815F4">
              <w:rPr>
                <w:b/>
              </w:rPr>
              <w:t>Супруг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729 397,78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656535" w:rsidRDefault="00656535" w:rsidP="008E7367">
            <w:pPr>
              <w:spacing w:line="300" w:lineRule="auto"/>
            </w:pPr>
          </w:p>
          <w:p w:rsidR="00656535" w:rsidRDefault="00656535" w:rsidP="008E7367">
            <w:pPr>
              <w:spacing w:line="300" w:lineRule="auto"/>
            </w:pPr>
          </w:p>
          <w:p w:rsidR="00656535" w:rsidRDefault="00656535" w:rsidP="008E7367">
            <w:pPr>
              <w:spacing w:line="300" w:lineRule="auto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720 069,21</w:t>
            </w: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 xml:space="preserve">Земельный участок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 xml:space="preserve">Земельный участок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 xml:space="preserve">Жилой дом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Жилая комната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 xml:space="preserve">Земельный участок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1000,00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500,00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99,8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11,2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1000,00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Земельный участок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Земельный участок (аренда, срок 49 лет)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1815F4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t>Жилой дом (безвозмездное пользование)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1815F4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Жилая комната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1815F4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1000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3600,00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99,8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1000,0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11,2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500</w:t>
            </w:r>
            <w:r w:rsidR="00B35CA5"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656535" w:rsidRDefault="00656535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а/</w:t>
            </w:r>
            <w:proofErr w:type="gramStart"/>
            <w:r w:rsidRPr="00854DE5">
              <w:t>м</w:t>
            </w:r>
            <w:proofErr w:type="gramEnd"/>
            <w:r w:rsidRPr="00854DE5">
              <w:t xml:space="preserve"> Фольксваген Поло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а/</w:t>
            </w:r>
            <w:proofErr w:type="gramStart"/>
            <w:r w:rsidRPr="00854DE5">
              <w:t>м</w:t>
            </w:r>
            <w:proofErr w:type="gramEnd"/>
            <w:r w:rsidRPr="00854DE5">
              <w:t xml:space="preserve"> Мицубиси </w:t>
            </w:r>
            <w:proofErr w:type="spellStart"/>
            <w:r w:rsidRPr="00854DE5">
              <w:t>Аутлэндер</w:t>
            </w:r>
            <w:proofErr w:type="spellEnd"/>
            <w:r w:rsidRPr="00854DE5">
              <w:t xml:space="preserve">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</w:p>
        </w:tc>
      </w:tr>
      <w:tr w:rsidR="008E7367" w:rsidRPr="00854DE5" w:rsidTr="006565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22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1815F4">
              <w:rPr>
                <w:b/>
              </w:rPr>
              <w:lastRenderedPageBreak/>
              <w:t xml:space="preserve">Васильев </w:t>
            </w:r>
          </w:p>
          <w:p w:rsidR="008E7367" w:rsidRPr="001815F4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1815F4">
              <w:rPr>
                <w:b/>
              </w:rPr>
              <w:t>Сергей Владимирович</w:t>
            </w:r>
          </w:p>
          <w:p w:rsidR="008E7367" w:rsidRPr="00854DE5" w:rsidRDefault="001815F4" w:rsidP="00ED0C22">
            <w:pPr>
              <w:jc w:val="center"/>
            </w:pPr>
            <w:r>
              <w:t>г</w:t>
            </w:r>
            <w:r w:rsidR="008E7367" w:rsidRPr="00854DE5">
              <w:t xml:space="preserve">лавный специалист сектора животноводства, развития сельских территорий, малых форм хозяйствования, </w:t>
            </w:r>
            <w:proofErr w:type="spellStart"/>
            <w:r w:rsidR="008E7367" w:rsidRPr="00854DE5">
              <w:t>конъюктуры</w:t>
            </w:r>
            <w:proofErr w:type="spellEnd"/>
            <w:r w:rsidR="008E7367" w:rsidRPr="00854DE5">
              <w:t xml:space="preserve"> рынка и переработки с/х продукции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Pr="00ED0C22" w:rsidRDefault="00ED0C22" w:rsidP="00ED0C22">
            <w:pPr>
              <w:spacing w:line="300" w:lineRule="auto"/>
              <w:rPr>
                <w:b/>
                <w:sz w:val="36"/>
              </w:rPr>
            </w:pPr>
          </w:p>
          <w:p w:rsidR="008E7367" w:rsidRPr="001815F4" w:rsidRDefault="001815F4" w:rsidP="00ED0C22">
            <w:pPr>
              <w:spacing w:line="30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8E7367" w:rsidRPr="001815F4">
              <w:rPr>
                <w:b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500 572,47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383 167,89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 xml:space="preserve">Земельный участок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 xml:space="preserve">Жилой дом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748,00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215,4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B35CA5" w:rsidP="008E7367">
            <w:pPr>
              <w:spacing w:line="300" w:lineRule="auto"/>
              <w:jc w:val="center"/>
            </w:pPr>
            <w:r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1815F4" w:rsidRDefault="008E7367" w:rsidP="001815F4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t>Жилой дом (безвозмездное пользование)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1815F4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B35CA5" w:rsidP="008E7367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215,4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748,0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B35CA5" w:rsidP="008E7367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а/</w:t>
            </w:r>
            <w:proofErr w:type="gramStart"/>
            <w:r w:rsidRPr="00854DE5">
              <w:t>м</w:t>
            </w:r>
            <w:proofErr w:type="gramEnd"/>
            <w:r w:rsidRPr="00854DE5">
              <w:t xml:space="preserve"> Ниссан </w:t>
            </w:r>
            <w:proofErr w:type="spellStart"/>
            <w:r w:rsidRPr="00854DE5">
              <w:t>Альмера</w:t>
            </w:r>
            <w:proofErr w:type="spellEnd"/>
            <w:r w:rsidRPr="00854DE5">
              <w:t xml:space="preserve">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а/</w:t>
            </w:r>
            <w:proofErr w:type="gramStart"/>
            <w:r w:rsidRPr="00854DE5">
              <w:t>м</w:t>
            </w:r>
            <w:proofErr w:type="gramEnd"/>
            <w:r w:rsidRPr="00854DE5">
              <w:t xml:space="preserve"> </w:t>
            </w:r>
            <w:proofErr w:type="spellStart"/>
            <w:r w:rsidRPr="00854DE5">
              <w:t>Сузуки</w:t>
            </w:r>
            <w:proofErr w:type="spellEnd"/>
            <w:r w:rsidRPr="00854DE5">
              <w:t xml:space="preserve"> Грант </w:t>
            </w:r>
            <w:proofErr w:type="spellStart"/>
            <w:r w:rsidRPr="00854DE5">
              <w:t>Витара</w:t>
            </w:r>
            <w:proofErr w:type="spellEnd"/>
            <w:r w:rsidRPr="00854DE5">
              <w:t xml:space="preserve">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B35CA5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</w:p>
        </w:tc>
      </w:tr>
      <w:tr w:rsidR="008E7367" w:rsidRPr="00854DE5" w:rsidTr="00ED0C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39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1815F4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1815F4">
              <w:rPr>
                <w:b/>
              </w:rPr>
              <w:lastRenderedPageBreak/>
              <w:t>Маркова Мария Михайловна</w:t>
            </w:r>
          </w:p>
          <w:p w:rsidR="008E7367" w:rsidRPr="00854DE5" w:rsidRDefault="001815F4" w:rsidP="00ED0C22">
            <w:pPr>
              <w:spacing w:line="276" w:lineRule="auto"/>
              <w:jc w:val="center"/>
            </w:pPr>
            <w:r>
              <w:t>в</w:t>
            </w:r>
            <w:r w:rsidR="008E7367" w:rsidRPr="00854DE5">
              <w:t>едущий 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394 343,41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1815F4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t>Жилой дом (безвозмездное пользование)</w:t>
            </w:r>
          </w:p>
          <w:p w:rsidR="008E7367" w:rsidRPr="001815F4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1815F4"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50,0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720,0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а/</w:t>
            </w:r>
            <w:proofErr w:type="gramStart"/>
            <w:r w:rsidRPr="00854DE5">
              <w:t>м</w:t>
            </w:r>
            <w:proofErr w:type="gramEnd"/>
            <w:r w:rsidRPr="00854DE5">
              <w:t xml:space="preserve"> </w:t>
            </w:r>
            <w:proofErr w:type="spellStart"/>
            <w:r w:rsidRPr="00854DE5">
              <w:t>Киа</w:t>
            </w:r>
            <w:proofErr w:type="spellEnd"/>
            <w:r w:rsidRPr="00854DE5">
              <w:t xml:space="preserve"> Рио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</w:p>
        </w:tc>
      </w:tr>
      <w:tr w:rsidR="008E7367" w:rsidRPr="00854DE5" w:rsidTr="006565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1815F4" w:rsidRDefault="008E7367" w:rsidP="00ED0C22">
            <w:pPr>
              <w:jc w:val="center"/>
              <w:rPr>
                <w:b/>
              </w:rPr>
            </w:pPr>
            <w:proofErr w:type="spellStart"/>
            <w:r w:rsidRPr="001815F4">
              <w:rPr>
                <w:b/>
              </w:rPr>
              <w:t>Марехина</w:t>
            </w:r>
            <w:proofErr w:type="spellEnd"/>
            <w:r w:rsidRPr="001815F4">
              <w:rPr>
                <w:b/>
              </w:rPr>
              <w:t xml:space="preserve"> Мария Алексеевна</w:t>
            </w:r>
          </w:p>
          <w:p w:rsidR="008E7367" w:rsidRPr="00854DE5" w:rsidRDefault="001815F4" w:rsidP="00ED0C22">
            <w:pPr>
              <w:jc w:val="center"/>
            </w:pPr>
            <w:r>
              <w:t>в</w:t>
            </w:r>
            <w:r w:rsidR="008E7367" w:rsidRPr="00854DE5">
              <w:t xml:space="preserve">едущий специалист сектора исполнения бюджета, финансирования АПК, экономики, прогнозирования и налогов </w:t>
            </w:r>
          </w:p>
          <w:p w:rsidR="00ED0C22" w:rsidRDefault="00ED0C22" w:rsidP="008E7367">
            <w:pPr>
              <w:spacing w:line="300" w:lineRule="auto"/>
              <w:jc w:val="center"/>
              <w:rPr>
                <w:b/>
              </w:rPr>
            </w:pPr>
          </w:p>
          <w:p w:rsidR="00ED0C22" w:rsidRDefault="00ED0C22" w:rsidP="008E7367">
            <w:pPr>
              <w:spacing w:line="300" w:lineRule="auto"/>
              <w:jc w:val="center"/>
              <w:rPr>
                <w:b/>
              </w:rPr>
            </w:pPr>
          </w:p>
          <w:p w:rsidR="00ED0C22" w:rsidRDefault="00ED0C22" w:rsidP="008E7367">
            <w:pPr>
              <w:spacing w:line="300" w:lineRule="auto"/>
              <w:jc w:val="center"/>
              <w:rPr>
                <w:b/>
              </w:rPr>
            </w:pPr>
          </w:p>
          <w:p w:rsidR="008E7367" w:rsidRPr="001815F4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1815F4">
              <w:rPr>
                <w:b/>
              </w:rPr>
              <w:lastRenderedPageBreak/>
              <w:t>Супруг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1815F4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1815F4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400 989,66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314 909,92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Земельный участок (долевая собственность</w:t>
            </w:r>
            <w:r w:rsidR="00EC166F">
              <w:t>,</w:t>
            </w:r>
            <w:r w:rsidRPr="00854DE5">
              <w:t xml:space="preserve"> 1/2)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Жилой дом (долевая собственность</w:t>
            </w:r>
            <w:r w:rsidR="00EC166F">
              <w:t>,</w:t>
            </w:r>
            <w:r w:rsidRPr="00854DE5">
              <w:t xml:space="preserve"> 1/2)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Гараж</w:t>
            </w: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Земельный участок (долевая собственность</w:t>
            </w:r>
            <w:r w:rsidR="00EC166F">
              <w:t>,</w:t>
            </w:r>
            <w:r w:rsidRPr="00854DE5">
              <w:t xml:space="preserve"> 1/4)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Жилой дом (долевая собственность</w:t>
            </w:r>
            <w:r w:rsidR="00EC166F">
              <w:t>,</w:t>
            </w:r>
            <w:r w:rsidRPr="00854DE5">
              <w:t xml:space="preserve"> 1/4)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Земельный участок (долевая собственность</w:t>
            </w:r>
            <w:r w:rsidR="00EC166F">
              <w:t>,</w:t>
            </w:r>
            <w:r w:rsidRPr="00854DE5">
              <w:t xml:space="preserve"> 1/4)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Жилой дом (долевая собственность</w:t>
            </w:r>
            <w:r w:rsidR="00EC166F">
              <w:t>,</w:t>
            </w:r>
            <w:r w:rsidRPr="00854DE5">
              <w:t xml:space="preserve"> 1/4)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501,0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106,5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38,8</w:t>
            </w:r>
          </w:p>
          <w:p w:rsidR="00ED0C22" w:rsidRDefault="00ED0C22" w:rsidP="001815F4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lastRenderedPageBreak/>
              <w:t>501,0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106,5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501,0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106,5</w:t>
            </w:r>
          </w:p>
          <w:p w:rsidR="008E7367" w:rsidRPr="00854DE5" w:rsidRDefault="008E7367" w:rsidP="008E7367">
            <w:pPr>
              <w:spacing w:line="30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 xml:space="preserve">Россия 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ED0C22" w:rsidRDefault="00ED0C22" w:rsidP="001815F4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lastRenderedPageBreak/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1815F4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lastRenderedPageBreak/>
              <w:t>Квартира (безвозмездное пользование)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Default="008E7367" w:rsidP="008E7367">
            <w:pPr>
              <w:spacing w:line="300" w:lineRule="auto"/>
              <w:jc w:val="center"/>
            </w:pPr>
            <w:r w:rsidRPr="00854DE5">
              <w:t xml:space="preserve">Земельный участок под гаражом </w:t>
            </w:r>
          </w:p>
          <w:p w:rsidR="001815F4" w:rsidRPr="00854DE5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1815F4">
            <w:pPr>
              <w:spacing w:line="300" w:lineRule="auto"/>
              <w:jc w:val="center"/>
              <w:rPr>
                <w:sz w:val="23"/>
                <w:szCs w:val="23"/>
              </w:rPr>
            </w:pPr>
          </w:p>
          <w:p w:rsidR="008E7367" w:rsidRPr="001815F4" w:rsidRDefault="008E7367" w:rsidP="001815F4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lastRenderedPageBreak/>
              <w:t>Квартира (безвозмездное пользование)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1815F4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1815F4"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48,0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38,8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1815F4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lastRenderedPageBreak/>
              <w:t>48,0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48,0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1815F4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lastRenderedPageBreak/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lastRenderedPageBreak/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1815F4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proofErr w:type="spellStart"/>
            <w:r w:rsidRPr="00854DE5">
              <w:lastRenderedPageBreak/>
              <w:t>Toyota</w:t>
            </w:r>
            <w:proofErr w:type="spellEnd"/>
            <w:r w:rsidRPr="00854DE5">
              <w:t xml:space="preserve"> </w:t>
            </w:r>
            <w:proofErr w:type="spellStart"/>
            <w:r w:rsidRPr="00854DE5">
              <w:t>Platz</w:t>
            </w:r>
            <w:proofErr w:type="spellEnd"/>
            <w:r w:rsidRPr="00854DE5">
              <w:t xml:space="preserve">, SSANGYONG REXTON E23, </w:t>
            </w:r>
            <w:proofErr w:type="spellStart"/>
            <w:r w:rsidRPr="00854DE5">
              <w:t>Volvo</w:t>
            </w:r>
            <w:proofErr w:type="spellEnd"/>
            <w:r w:rsidRPr="00854DE5">
              <w:t xml:space="preserve"> FH12, </w:t>
            </w:r>
            <w:proofErr w:type="spellStart"/>
            <w:r w:rsidRPr="00854DE5">
              <w:t>Daimler-benz</w:t>
            </w:r>
            <w:proofErr w:type="spellEnd"/>
            <w:r w:rsidRPr="00854DE5">
              <w:t xml:space="preserve"> 1835 </w:t>
            </w:r>
            <w:proofErr w:type="spellStart"/>
            <w:r w:rsidRPr="00854DE5">
              <w:t>Aktros</w:t>
            </w:r>
            <w:proofErr w:type="spellEnd"/>
            <w:r w:rsidRPr="00854DE5">
              <w:t xml:space="preserve">, полуприцеп </w:t>
            </w:r>
            <w:proofErr w:type="spellStart"/>
            <w:r w:rsidRPr="00854DE5">
              <w:t>борт</w:t>
            </w:r>
            <w:proofErr w:type="gramStart"/>
            <w:r w:rsidRPr="00854DE5">
              <w:t>.п</w:t>
            </w:r>
            <w:proofErr w:type="gramEnd"/>
            <w:r w:rsidRPr="00854DE5">
              <w:t>латф</w:t>
            </w:r>
            <w:proofErr w:type="spellEnd"/>
            <w:r w:rsidRPr="00854DE5">
              <w:t xml:space="preserve">. </w:t>
            </w:r>
            <w:proofErr w:type="spellStart"/>
            <w:r w:rsidRPr="00854DE5">
              <w:t>samro</w:t>
            </w:r>
            <w:proofErr w:type="spellEnd"/>
          </w:p>
          <w:p w:rsidR="001815F4" w:rsidRDefault="001815F4" w:rsidP="008E7367">
            <w:pPr>
              <w:spacing w:line="300" w:lineRule="auto"/>
              <w:jc w:val="center"/>
            </w:pPr>
          </w:p>
          <w:p w:rsidR="001815F4" w:rsidRDefault="001815F4" w:rsidP="008E7367">
            <w:pPr>
              <w:spacing w:line="300" w:lineRule="auto"/>
              <w:jc w:val="center"/>
            </w:pPr>
          </w:p>
          <w:p w:rsidR="008E7367" w:rsidRPr="00854DE5" w:rsidRDefault="008E7367" w:rsidP="001815F4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</w:tr>
      <w:tr w:rsidR="008E7367" w:rsidRPr="00854DE5" w:rsidTr="00ED0C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53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ED0C22" w:rsidRDefault="008E7367" w:rsidP="00ED0C22">
            <w:pPr>
              <w:jc w:val="center"/>
              <w:rPr>
                <w:b/>
              </w:rPr>
            </w:pPr>
            <w:r w:rsidRPr="00ED0C22">
              <w:rPr>
                <w:b/>
              </w:rPr>
              <w:lastRenderedPageBreak/>
              <w:t>Янковская Светлана Николаевна</w:t>
            </w:r>
          </w:p>
          <w:p w:rsidR="008E7367" w:rsidRPr="00854DE5" w:rsidRDefault="00ED0C22" w:rsidP="00ED0C22">
            <w:pPr>
              <w:jc w:val="center"/>
            </w:pPr>
            <w:r>
              <w:t>в</w:t>
            </w:r>
            <w:r w:rsidR="008E7367" w:rsidRPr="00854DE5">
              <w:t>едущий специалист сектора исполнения бюджета, финансирования АПК, экономики, прогнозирования и налогов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Pr="00ED0C22" w:rsidRDefault="00ED0C22" w:rsidP="00ED0C22">
            <w:pPr>
              <w:spacing w:line="300" w:lineRule="auto"/>
              <w:rPr>
                <w:b/>
                <w:sz w:val="28"/>
              </w:rPr>
            </w:pPr>
          </w:p>
          <w:p w:rsidR="008E7367" w:rsidRPr="00ED0C22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ED0C22">
              <w:rPr>
                <w:b/>
              </w:rPr>
              <w:t>Несовершеннолетний ребенок</w:t>
            </w:r>
          </w:p>
          <w:p w:rsidR="008E7367" w:rsidRPr="00ED0C22" w:rsidRDefault="008E7367" w:rsidP="008E7367">
            <w:pPr>
              <w:spacing w:line="300" w:lineRule="auto"/>
              <w:jc w:val="center"/>
              <w:rPr>
                <w:b/>
              </w:rPr>
            </w:pPr>
          </w:p>
          <w:p w:rsidR="008E7367" w:rsidRPr="00ED0C22" w:rsidRDefault="008E7367" w:rsidP="008E7367">
            <w:pPr>
              <w:spacing w:line="300" w:lineRule="auto"/>
              <w:jc w:val="center"/>
              <w:rPr>
                <w:b/>
              </w:rPr>
            </w:pPr>
          </w:p>
          <w:p w:rsidR="00ED0C22" w:rsidRDefault="00ED0C22" w:rsidP="008E7367">
            <w:pPr>
              <w:spacing w:line="300" w:lineRule="auto"/>
              <w:jc w:val="center"/>
              <w:rPr>
                <w:b/>
              </w:rPr>
            </w:pPr>
          </w:p>
          <w:p w:rsidR="00ED0C22" w:rsidRPr="00ED0C22" w:rsidRDefault="00ED0C22" w:rsidP="008E7367">
            <w:pPr>
              <w:spacing w:line="300" w:lineRule="auto"/>
              <w:jc w:val="center"/>
              <w:rPr>
                <w:b/>
                <w:sz w:val="14"/>
              </w:rPr>
            </w:pPr>
          </w:p>
          <w:p w:rsidR="00ED0C22" w:rsidRDefault="00ED0C22" w:rsidP="008E7367">
            <w:pPr>
              <w:spacing w:line="300" w:lineRule="auto"/>
              <w:jc w:val="center"/>
              <w:rPr>
                <w:b/>
              </w:rPr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ED0C22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417 083,81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Default="008E7367" w:rsidP="00ED0C22">
            <w:pPr>
              <w:spacing w:line="300" w:lineRule="auto"/>
            </w:pPr>
          </w:p>
          <w:p w:rsidR="00ED0C22" w:rsidRPr="00854DE5" w:rsidRDefault="00ED0C22" w:rsidP="00ED0C22">
            <w:pPr>
              <w:spacing w:line="300" w:lineRule="auto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0,00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Жилой дом (долевая собственность 1/4)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Жилой дом (долевая собственность</w:t>
            </w:r>
            <w:r w:rsidR="00D51016">
              <w:t>,</w:t>
            </w:r>
            <w:r w:rsidRPr="00854DE5">
              <w:t xml:space="preserve"> 1/4)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ED0C22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Жилой дом (долевая собственность</w:t>
            </w:r>
            <w:r w:rsidR="00D51016">
              <w:t>,</w:t>
            </w:r>
            <w:r w:rsidRPr="00854DE5">
              <w:t xml:space="preserve"> 1/4)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220,2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220,2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220,2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Земельный участок (аренда 49 лет)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ED0C22" w:rsidRDefault="008E7367" w:rsidP="00ED0C22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ED0C22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ED0C22" w:rsidRDefault="00ED0C22" w:rsidP="00ED0C22">
            <w:pPr>
              <w:spacing w:line="300" w:lineRule="auto"/>
              <w:jc w:val="center"/>
              <w:rPr>
                <w:sz w:val="23"/>
                <w:szCs w:val="23"/>
              </w:rPr>
            </w:pPr>
          </w:p>
          <w:p w:rsidR="008E7367" w:rsidRPr="00ED0C22" w:rsidRDefault="008E7367" w:rsidP="00ED0C22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ED0C22">
              <w:rPr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1000,0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1000,0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1000,0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а/</w:t>
            </w:r>
            <w:proofErr w:type="gramStart"/>
            <w:r w:rsidRPr="00854DE5">
              <w:t>м</w:t>
            </w:r>
            <w:proofErr w:type="gramEnd"/>
            <w:r w:rsidRPr="00854DE5">
              <w:t xml:space="preserve"> </w:t>
            </w:r>
            <w:proofErr w:type="spellStart"/>
            <w:r w:rsidRPr="00854DE5">
              <w:t>Kia</w:t>
            </w:r>
            <w:proofErr w:type="spellEnd"/>
            <w:r w:rsidRPr="00854DE5">
              <w:t xml:space="preserve"> </w:t>
            </w:r>
            <w:proofErr w:type="spellStart"/>
            <w:r w:rsidRPr="00854DE5">
              <w:t>Pikanto</w:t>
            </w:r>
            <w:proofErr w:type="spellEnd"/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</w:p>
        </w:tc>
      </w:tr>
      <w:tr w:rsidR="008E7367" w:rsidRPr="00854DE5" w:rsidTr="00ED0C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6" w:type="dxa"/>
          <w:trHeight w:val="59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ED0C22" w:rsidRDefault="008E7367" w:rsidP="00ED0C22">
            <w:pPr>
              <w:jc w:val="center"/>
              <w:rPr>
                <w:b/>
              </w:rPr>
            </w:pPr>
            <w:proofErr w:type="spellStart"/>
            <w:r w:rsidRPr="00ED0C22">
              <w:rPr>
                <w:b/>
              </w:rPr>
              <w:lastRenderedPageBreak/>
              <w:t>Степанковский</w:t>
            </w:r>
            <w:proofErr w:type="spellEnd"/>
            <w:r w:rsidRPr="00ED0C22">
              <w:rPr>
                <w:b/>
              </w:rPr>
              <w:t xml:space="preserve"> Дмитрий Сергеевич</w:t>
            </w:r>
          </w:p>
          <w:p w:rsidR="008E7367" w:rsidRPr="00854DE5" w:rsidRDefault="00ED0C22" w:rsidP="00ED0C22">
            <w:pPr>
              <w:jc w:val="center"/>
            </w:pPr>
            <w:r>
              <w:t>г</w:t>
            </w:r>
            <w:r w:rsidR="008E7367" w:rsidRPr="00854DE5">
              <w:t xml:space="preserve">лавный специалист сектора земледелия, технической политики, земельных отношений, правовой и кадровой работы </w:t>
            </w:r>
          </w:p>
          <w:p w:rsidR="00ED0C22" w:rsidRDefault="00ED0C22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ED0C22" w:rsidRDefault="008E7367" w:rsidP="008E7367">
            <w:pPr>
              <w:spacing w:line="300" w:lineRule="auto"/>
              <w:jc w:val="center"/>
              <w:rPr>
                <w:b/>
              </w:rPr>
            </w:pPr>
            <w:r w:rsidRPr="00ED0C22">
              <w:rPr>
                <w:b/>
              </w:rPr>
              <w:t>Несовершеннолетний ребенок</w:t>
            </w:r>
          </w:p>
          <w:p w:rsidR="008E7367" w:rsidRPr="00ED0C22" w:rsidRDefault="008E7367" w:rsidP="008E7367">
            <w:pPr>
              <w:spacing w:line="300" w:lineRule="auto"/>
              <w:jc w:val="center"/>
              <w:rPr>
                <w:b/>
              </w:rPr>
            </w:pPr>
          </w:p>
          <w:p w:rsidR="00ED0C22" w:rsidRDefault="00ED0C22" w:rsidP="008E7367">
            <w:pPr>
              <w:spacing w:line="300" w:lineRule="auto"/>
              <w:jc w:val="center"/>
              <w:rPr>
                <w:b/>
              </w:rPr>
            </w:pPr>
          </w:p>
          <w:p w:rsidR="00ED0C22" w:rsidRDefault="00ED0C22" w:rsidP="008E7367">
            <w:pPr>
              <w:spacing w:line="300" w:lineRule="auto"/>
              <w:jc w:val="center"/>
              <w:rPr>
                <w:b/>
              </w:rPr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ED0C22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1 668 977,94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ED0C22" w:rsidRDefault="008E7367" w:rsidP="008E7367">
            <w:pPr>
              <w:spacing w:line="300" w:lineRule="auto"/>
              <w:jc w:val="center"/>
              <w:rPr>
                <w:sz w:val="32"/>
              </w:rPr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0,00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Квартира (долевая собственность</w:t>
            </w:r>
            <w:r w:rsidR="00D51016">
              <w:t>,</w:t>
            </w:r>
            <w:r w:rsidRPr="00854DE5">
              <w:t xml:space="preserve"> 1/4)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Квартира (долевая собственность</w:t>
            </w:r>
            <w:r w:rsidR="00D51016">
              <w:t>,</w:t>
            </w:r>
            <w:r w:rsidRPr="00854DE5">
              <w:t xml:space="preserve"> 1/4)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52,4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52,4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ED0C22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ED0C22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ED0C22" w:rsidRDefault="008E7367" w:rsidP="008E7367">
            <w:pPr>
              <w:spacing w:line="300" w:lineRule="auto"/>
              <w:jc w:val="center"/>
              <w:rPr>
                <w:sz w:val="23"/>
                <w:szCs w:val="23"/>
              </w:rPr>
            </w:pPr>
            <w:r w:rsidRPr="00ED0C22">
              <w:rPr>
                <w:sz w:val="23"/>
                <w:szCs w:val="23"/>
              </w:rPr>
              <w:t>Жилой дом (безвозмездное пользование)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ED0C22" w:rsidRDefault="008E7367" w:rsidP="00ED0C22">
            <w:pPr>
              <w:spacing w:line="300" w:lineRule="auto"/>
              <w:rPr>
                <w:sz w:val="36"/>
              </w:rPr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489,0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D51016" w:rsidRDefault="00D51016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98,2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D51016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D51016" w:rsidRDefault="00D51016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Россия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D51016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а/</w:t>
            </w:r>
            <w:proofErr w:type="gramStart"/>
            <w:r w:rsidRPr="00854DE5">
              <w:t>м</w:t>
            </w:r>
            <w:proofErr w:type="gramEnd"/>
            <w:r w:rsidRPr="00854DE5">
              <w:t xml:space="preserve"> </w:t>
            </w:r>
            <w:proofErr w:type="spellStart"/>
            <w:r w:rsidRPr="00854DE5">
              <w:t>Киа</w:t>
            </w:r>
            <w:proofErr w:type="spellEnd"/>
            <w:r w:rsidRPr="00854DE5">
              <w:t xml:space="preserve"> Сид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ED0C22">
            <w:pPr>
              <w:spacing w:line="300" w:lineRule="auto"/>
              <w:jc w:val="center"/>
            </w:pPr>
            <w:r w:rsidRPr="00854DE5">
              <w:t>-</w:t>
            </w: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</w:p>
          <w:p w:rsidR="00ED0C22" w:rsidRDefault="00ED0C22" w:rsidP="008E7367">
            <w:pPr>
              <w:spacing w:line="300" w:lineRule="auto"/>
              <w:jc w:val="center"/>
            </w:pPr>
          </w:p>
          <w:p w:rsidR="008E7367" w:rsidRPr="00854DE5" w:rsidRDefault="008E7367" w:rsidP="008E7367">
            <w:pPr>
              <w:spacing w:line="300" w:lineRule="auto"/>
              <w:jc w:val="center"/>
            </w:pPr>
            <w:r w:rsidRPr="00854DE5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67" w:rsidRPr="00854DE5" w:rsidRDefault="008E7367" w:rsidP="008E7367">
            <w:pPr>
              <w:spacing w:line="300" w:lineRule="auto"/>
              <w:jc w:val="center"/>
            </w:pPr>
          </w:p>
        </w:tc>
      </w:tr>
    </w:tbl>
    <w:p w:rsidR="0058731F" w:rsidRPr="00854DE5" w:rsidRDefault="0058731F" w:rsidP="0058731F"/>
    <w:p w:rsidR="00BA2F87" w:rsidRPr="00854DE5" w:rsidRDefault="00BA2F87" w:rsidP="0066350D">
      <w:pPr>
        <w:jc w:val="both"/>
        <w:rPr>
          <w:sz w:val="16"/>
          <w:szCs w:val="16"/>
        </w:rPr>
        <w:sectPr w:rsidR="00BA2F87" w:rsidRPr="00854DE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58731F" w:rsidRPr="00854DE5" w:rsidRDefault="009D6510" w:rsidP="009D6510">
      <w:pPr>
        <w:jc w:val="center"/>
        <w:rPr>
          <w:b/>
          <w:sz w:val="28"/>
          <w:szCs w:val="28"/>
        </w:rPr>
      </w:pPr>
      <w:r w:rsidRPr="00854DE5">
        <w:rPr>
          <w:b/>
          <w:sz w:val="28"/>
          <w:u w:val="single"/>
        </w:rPr>
        <w:lastRenderedPageBreak/>
        <w:t>Управление социальной защиты населения Администрации Аксайского района</w:t>
      </w:r>
    </w:p>
    <w:p w:rsidR="0058731F" w:rsidRPr="00854DE5" w:rsidRDefault="0058731F" w:rsidP="0058731F">
      <w:pPr>
        <w:jc w:val="center"/>
        <w:rPr>
          <w:b/>
          <w:sz w:val="28"/>
          <w:szCs w:val="28"/>
        </w:rPr>
      </w:pPr>
    </w:p>
    <w:p w:rsidR="0058731F" w:rsidRPr="00854DE5" w:rsidRDefault="0058731F" w:rsidP="0058731F">
      <w:pPr>
        <w:jc w:val="center"/>
        <w:rPr>
          <w:b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843"/>
        <w:gridCol w:w="1276"/>
        <w:gridCol w:w="1134"/>
        <w:gridCol w:w="1842"/>
        <w:gridCol w:w="1276"/>
        <w:gridCol w:w="1134"/>
        <w:gridCol w:w="1559"/>
        <w:gridCol w:w="1560"/>
      </w:tblGrid>
      <w:tr w:rsidR="0058731F" w:rsidRPr="00854DE5" w:rsidTr="00E22AC2">
        <w:tc>
          <w:tcPr>
            <w:tcW w:w="2552" w:type="dxa"/>
            <w:vMerge w:val="restart"/>
            <w:shd w:val="clear" w:color="auto" w:fill="auto"/>
          </w:tcPr>
          <w:p w:rsidR="0058731F" w:rsidRPr="00854DE5" w:rsidRDefault="0058731F" w:rsidP="00E22AC2">
            <w:pPr>
              <w:jc w:val="center"/>
            </w:pPr>
          </w:p>
          <w:p w:rsidR="0058731F" w:rsidRPr="00854DE5" w:rsidRDefault="0058731F" w:rsidP="00E22AC2">
            <w:pPr>
              <w:jc w:val="center"/>
            </w:pPr>
          </w:p>
          <w:p w:rsidR="0058731F" w:rsidRPr="00854DE5" w:rsidRDefault="0058731F" w:rsidP="00E22AC2">
            <w:pPr>
              <w:jc w:val="center"/>
            </w:pPr>
            <w:r w:rsidRPr="00854DE5">
              <w:t>ФИО,</w:t>
            </w:r>
          </w:p>
          <w:p w:rsidR="0058731F" w:rsidRPr="00854DE5" w:rsidRDefault="0058731F" w:rsidP="00E22AC2">
            <w:pPr>
              <w:jc w:val="center"/>
            </w:pPr>
            <w:r w:rsidRPr="00854DE5">
              <w:t>занимаемая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Общая сумма декларир</w:t>
            </w:r>
            <w:r w:rsidR="00EA384B" w:rsidRPr="00854DE5">
              <w:t>ованного годового дохода за 2021</w:t>
            </w:r>
            <w:r w:rsidRPr="00854DE5">
              <w:t xml:space="preserve"> г. </w:t>
            </w:r>
          </w:p>
          <w:p w:rsidR="0058731F" w:rsidRPr="00854DE5" w:rsidRDefault="0058731F" w:rsidP="00E22AC2">
            <w:pPr>
              <w:jc w:val="center"/>
            </w:pPr>
            <w:r w:rsidRPr="00854DE5"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Сведения об источниках получения средств, за счет которых совершена  сделка</w:t>
            </w:r>
          </w:p>
        </w:tc>
      </w:tr>
      <w:tr w:rsidR="0058731F" w:rsidRPr="00854DE5" w:rsidTr="00ED0C22">
        <w:trPr>
          <w:trHeight w:val="1488"/>
        </w:trPr>
        <w:tc>
          <w:tcPr>
            <w:tcW w:w="2552" w:type="dxa"/>
            <w:vMerge/>
            <w:shd w:val="clear" w:color="auto" w:fill="auto"/>
          </w:tcPr>
          <w:p w:rsidR="0058731F" w:rsidRPr="00854DE5" w:rsidRDefault="0058731F" w:rsidP="00E22AC2"/>
        </w:tc>
        <w:tc>
          <w:tcPr>
            <w:tcW w:w="1701" w:type="dxa"/>
            <w:vMerge/>
            <w:shd w:val="clear" w:color="auto" w:fill="auto"/>
          </w:tcPr>
          <w:p w:rsidR="0058731F" w:rsidRPr="00854DE5" w:rsidRDefault="0058731F" w:rsidP="00E22AC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Вид объектов</w:t>
            </w:r>
          </w:p>
          <w:p w:rsidR="0058731F" w:rsidRPr="00854DE5" w:rsidRDefault="0058731F" w:rsidP="00E22AC2">
            <w:pPr>
              <w:jc w:val="center"/>
            </w:pPr>
            <w:r w:rsidRPr="00854DE5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 xml:space="preserve">Площадь </w:t>
            </w:r>
          </w:p>
          <w:p w:rsidR="0058731F" w:rsidRPr="00854DE5" w:rsidRDefault="0058731F" w:rsidP="00E22AC2">
            <w:pPr>
              <w:jc w:val="center"/>
            </w:pPr>
            <w:r w:rsidRPr="00854DE5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 xml:space="preserve">Площадь </w:t>
            </w:r>
          </w:p>
          <w:p w:rsidR="0058731F" w:rsidRPr="00854DE5" w:rsidRDefault="0058731F" w:rsidP="00E22AC2">
            <w:pPr>
              <w:jc w:val="center"/>
            </w:pPr>
            <w:r w:rsidRPr="00854DE5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8731F" w:rsidRPr="00854DE5" w:rsidRDefault="0058731F" w:rsidP="00E22AC2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8731F" w:rsidRPr="00854DE5" w:rsidRDefault="0058731F" w:rsidP="00E22AC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58731F" w:rsidRPr="00854DE5" w:rsidRDefault="0058731F" w:rsidP="00E22AC2">
            <w:pPr>
              <w:jc w:val="center"/>
            </w:pPr>
          </w:p>
        </w:tc>
      </w:tr>
      <w:tr w:rsidR="00EA384B" w:rsidRPr="00854DE5" w:rsidTr="00ED0C22">
        <w:trPr>
          <w:trHeight w:val="2102"/>
        </w:trPr>
        <w:tc>
          <w:tcPr>
            <w:tcW w:w="2552" w:type="dxa"/>
            <w:shd w:val="clear" w:color="auto" w:fill="auto"/>
          </w:tcPr>
          <w:p w:rsidR="00AC4CB6" w:rsidRPr="00854DE5" w:rsidRDefault="00AC4CB6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Семикова</w:t>
            </w:r>
          </w:p>
          <w:p w:rsidR="00AC4CB6" w:rsidRPr="00854DE5" w:rsidRDefault="00AC4CB6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Юлия Николаевна</w:t>
            </w:r>
          </w:p>
          <w:p w:rsidR="00661086" w:rsidRPr="00854DE5" w:rsidRDefault="00AC4CB6" w:rsidP="00E413D9">
            <w:pPr>
              <w:jc w:val="center"/>
            </w:pPr>
            <w:r w:rsidRPr="00854DE5">
              <w:t xml:space="preserve">начальник </w:t>
            </w:r>
          </w:p>
          <w:p w:rsidR="00AC4CB6" w:rsidRPr="00854DE5" w:rsidRDefault="00AC4CB6" w:rsidP="00E413D9">
            <w:pPr>
              <w:jc w:val="center"/>
            </w:pPr>
            <w:r w:rsidRPr="00854DE5">
              <w:t>управления социальной защиты населения</w:t>
            </w:r>
          </w:p>
        </w:tc>
        <w:tc>
          <w:tcPr>
            <w:tcW w:w="1701" w:type="dxa"/>
            <w:shd w:val="clear" w:color="auto" w:fill="auto"/>
          </w:tcPr>
          <w:p w:rsidR="00AC4CB6" w:rsidRPr="00854DE5" w:rsidRDefault="00661086" w:rsidP="00E22AC2">
            <w:pPr>
              <w:jc w:val="center"/>
            </w:pPr>
            <w:r w:rsidRPr="00854DE5">
              <w:t>1 260 762,12</w:t>
            </w:r>
          </w:p>
        </w:tc>
        <w:tc>
          <w:tcPr>
            <w:tcW w:w="1843" w:type="dxa"/>
            <w:shd w:val="clear" w:color="auto" w:fill="auto"/>
          </w:tcPr>
          <w:p w:rsidR="00072891" w:rsidRPr="00854DE5" w:rsidRDefault="00072891" w:rsidP="00072891">
            <w:pPr>
              <w:jc w:val="center"/>
            </w:pPr>
            <w:r w:rsidRPr="00854DE5">
              <w:t>Квартира (долевая собственность, 16/18)</w:t>
            </w:r>
          </w:p>
          <w:p w:rsidR="00AC4CB6" w:rsidRPr="00854DE5" w:rsidRDefault="00AC4CB6" w:rsidP="00E22A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C4CB6" w:rsidRPr="00854DE5" w:rsidRDefault="00072891" w:rsidP="00AC4CB6">
            <w:pPr>
              <w:jc w:val="center"/>
            </w:pPr>
            <w:r w:rsidRPr="00854DE5">
              <w:t>44,1</w:t>
            </w:r>
          </w:p>
        </w:tc>
        <w:tc>
          <w:tcPr>
            <w:tcW w:w="1134" w:type="dxa"/>
            <w:shd w:val="clear" w:color="auto" w:fill="auto"/>
          </w:tcPr>
          <w:p w:rsidR="00AC4CB6" w:rsidRPr="00854DE5" w:rsidRDefault="00072891" w:rsidP="00072891"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C4CB6" w:rsidRPr="00854DE5" w:rsidRDefault="00AC4CB6" w:rsidP="00E22AC2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4CB6" w:rsidRPr="00854DE5" w:rsidRDefault="00AC4CB6" w:rsidP="00E22AC2">
            <w:pPr>
              <w:jc w:val="center"/>
            </w:pPr>
            <w:r w:rsidRPr="00854DE5">
              <w:t>44,0</w:t>
            </w:r>
          </w:p>
        </w:tc>
        <w:tc>
          <w:tcPr>
            <w:tcW w:w="1134" w:type="dxa"/>
            <w:shd w:val="clear" w:color="auto" w:fill="auto"/>
          </w:tcPr>
          <w:p w:rsidR="00AC4CB6" w:rsidRPr="00854DE5" w:rsidRDefault="00AC4CB6" w:rsidP="00E22AC2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4CB6" w:rsidRPr="00854DE5" w:rsidRDefault="00072891" w:rsidP="00E22AC2">
            <w:pPr>
              <w:jc w:val="center"/>
            </w:pPr>
            <w:r w:rsidRPr="00854DE5">
              <w:t>Легковой автомобиль</w:t>
            </w:r>
          </w:p>
          <w:p w:rsidR="00072891" w:rsidRPr="00854DE5" w:rsidRDefault="00072891" w:rsidP="00E22AC2">
            <w:pPr>
              <w:jc w:val="center"/>
              <w:rPr>
                <w:lang w:val="en-US"/>
              </w:rPr>
            </w:pPr>
            <w:proofErr w:type="spellStart"/>
            <w:r w:rsidRPr="00854DE5">
              <w:rPr>
                <w:lang w:val="en-US"/>
              </w:rPr>
              <w:t>Lada</w:t>
            </w:r>
            <w:proofErr w:type="spellEnd"/>
            <w:r w:rsidRPr="00854DE5">
              <w:rPr>
                <w:lang w:val="en-US"/>
              </w:rPr>
              <w:t xml:space="preserve"> 210740</w:t>
            </w:r>
          </w:p>
          <w:p w:rsidR="00072891" w:rsidRPr="00854DE5" w:rsidRDefault="00072891" w:rsidP="00E22AC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C4CB6" w:rsidRPr="00854DE5" w:rsidRDefault="00ED0C22" w:rsidP="00E22AC2">
            <w:pPr>
              <w:jc w:val="center"/>
            </w:pPr>
            <w:r w:rsidRPr="00ED0C22">
              <w:rPr>
                <w:sz w:val="22"/>
              </w:rPr>
              <w:t>н</w:t>
            </w:r>
            <w:r w:rsidR="00661086" w:rsidRPr="00ED0C22">
              <w:rPr>
                <w:sz w:val="22"/>
              </w:rPr>
              <w:t>акопления за предыдущие годы, средства материнского (семейного капитала), кредит</w:t>
            </w:r>
          </w:p>
        </w:tc>
      </w:tr>
      <w:tr w:rsidR="00EA384B" w:rsidRPr="00854DE5" w:rsidTr="00ED0C22">
        <w:trPr>
          <w:trHeight w:val="1562"/>
        </w:trPr>
        <w:tc>
          <w:tcPr>
            <w:tcW w:w="2552" w:type="dxa"/>
            <w:shd w:val="clear" w:color="auto" w:fill="auto"/>
          </w:tcPr>
          <w:p w:rsidR="00E413D9" w:rsidRPr="00854DE5" w:rsidRDefault="00E413D9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413D9" w:rsidRPr="00854DE5" w:rsidRDefault="00072891" w:rsidP="00E22AC2">
            <w:pPr>
              <w:jc w:val="center"/>
              <w:rPr>
                <w:lang w:val="en-US"/>
              </w:rPr>
            </w:pPr>
            <w:r w:rsidRPr="00854DE5">
              <w:t>366 973,0</w:t>
            </w:r>
            <w:r w:rsidRPr="00854DE5">
              <w:rPr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E413D9" w:rsidRPr="00854DE5" w:rsidRDefault="00E413D9" w:rsidP="00E413D9">
            <w:pPr>
              <w:jc w:val="center"/>
            </w:pPr>
            <w:r w:rsidRPr="00854DE5">
              <w:t>Земельный участок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Земельный участок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Земельный участок</w:t>
            </w:r>
          </w:p>
          <w:p w:rsidR="002A65A7" w:rsidRPr="00854DE5" w:rsidRDefault="002A65A7" w:rsidP="00E413D9">
            <w:pPr>
              <w:jc w:val="center"/>
            </w:pPr>
          </w:p>
          <w:p w:rsidR="002A65A7" w:rsidRPr="00854DE5" w:rsidRDefault="002A65A7" w:rsidP="002A65A7">
            <w:pPr>
              <w:jc w:val="center"/>
            </w:pPr>
            <w:r w:rsidRPr="00854DE5">
              <w:t>Земельный участок</w:t>
            </w:r>
          </w:p>
          <w:p w:rsidR="002A65A7" w:rsidRPr="00854DE5" w:rsidRDefault="002A65A7" w:rsidP="00E413D9">
            <w:pPr>
              <w:jc w:val="center"/>
            </w:pPr>
          </w:p>
          <w:p w:rsidR="002A65A7" w:rsidRPr="00854DE5" w:rsidRDefault="002A65A7" w:rsidP="002A65A7">
            <w:pPr>
              <w:jc w:val="center"/>
            </w:pPr>
            <w:r w:rsidRPr="00854DE5">
              <w:t>Земельный участок</w:t>
            </w:r>
          </w:p>
          <w:p w:rsidR="002A65A7" w:rsidRPr="00854DE5" w:rsidRDefault="002A65A7" w:rsidP="002A65A7">
            <w:pPr>
              <w:jc w:val="center"/>
            </w:pPr>
          </w:p>
          <w:p w:rsidR="00E413D9" w:rsidRPr="00854DE5" w:rsidRDefault="002A65A7" w:rsidP="00ED0C22">
            <w:pPr>
              <w:jc w:val="center"/>
            </w:pPr>
            <w:r w:rsidRPr="00854DE5">
              <w:t>Земельный участок</w:t>
            </w:r>
          </w:p>
          <w:p w:rsidR="002A65A7" w:rsidRPr="00854DE5" w:rsidRDefault="00E413D9" w:rsidP="00E413D9">
            <w:pPr>
              <w:jc w:val="center"/>
            </w:pPr>
            <w:r w:rsidRPr="00854DE5">
              <w:lastRenderedPageBreak/>
              <w:t>Жилой дом</w:t>
            </w:r>
          </w:p>
          <w:p w:rsidR="00072891" w:rsidRPr="00854DE5" w:rsidRDefault="00072891" w:rsidP="00E413D9">
            <w:pPr>
              <w:jc w:val="center"/>
            </w:pPr>
          </w:p>
          <w:p w:rsidR="002A65A7" w:rsidRPr="00854DE5" w:rsidRDefault="002A65A7" w:rsidP="00E413D9">
            <w:pPr>
              <w:jc w:val="center"/>
            </w:pPr>
            <w:r w:rsidRPr="00854DE5">
              <w:t>Жилой дом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413D9" w:rsidRPr="00854DE5" w:rsidRDefault="00E413D9" w:rsidP="00E413D9">
            <w:pPr>
              <w:jc w:val="center"/>
            </w:pPr>
            <w:r w:rsidRPr="00854DE5">
              <w:lastRenderedPageBreak/>
              <w:t>395,0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2440,0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406,0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</w:p>
          <w:p w:rsidR="002A65A7" w:rsidRPr="00854DE5" w:rsidRDefault="002A65A7" w:rsidP="00E413D9">
            <w:pPr>
              <w:jc w:val="center"/>
            </w:pPr>
            <w:r w:rsidRPr="00854DE5">
              <w:t>1665,0</w:t>
            </w:r>
          </w:p>
          <w:p w:rsidR="002A65A7" w:rsidRPr="00854DE5" w:rsidRDefault="002A65A7" w:rsidP="00E413D9">
            <w:pPr>
              <w:jc w:val="center"/>
            </w:pPr>
          </w:p>
          <w:p w:rsidR="002A65A7" w:rsidRPr="00854DE5" w:rsidRDefault="002A65A7" w:rsidP="00E413D9">
            <w:pPr>
              <w:jc w:val="center"/>
            </w:pPr>
          </w:p>
          <w:p w:rsidR="002A65A7" w:rsidRPr="00854DE5" w:rsidRDefault="002A65A7" w:rsidP="00E413D9">
            <w:pPr>
              <w:jc w:val="center"/>
            </w:pPr>
            <w:r w:rsidRPr="00854DE5">
              <w:t>600,0</w:t>
            </w:r>
          </w:p>
          <w:p w:rsidR="002A65A7" w:rsidRPr="00854DE5" w:rsidRDefault="002A65A7" w:rsidP="00E413D9">
            <w:pPr>
              <w:jc w:val="center"/>
            </w:pPr>
          </w:p>
          <w:p w:rsidR="002A65A7" w:rsidRPr="00854DE5" w:rsidRDefault="002A65A7" w:rsidP="00E413D9">
            <w:pPr>
              <w:jc w:val="center"/>
            </w:pPr>
          </w:p>
          <w:p w:rsidR="002A65A7" w:rsidRPr="00854DE5" w:rsidRDefault="002A65A7" w:rsidP="00E413D9">
            <w:pPr>
              <w:jc w:val="center"/>
            </w:pPr>
            <w:r w:rsidRPr="00854DE5">
              <w:t>1779,0</w:t>
            </w:r>
          </w:p>
          <w:p w:rsidR="002A65A7" w:rsidRPr="00854DE5" w:rsidRDefault="002A65A7" w:rsidP="00ED0C22"/>
          <w:p w:rsidR="00E413D9" w:rsidRPr="00854DE5" w:rsidRDefault="00E413D9" w:rsidP="00E413D9">
            <w:pPr>
              <w:jc w:val="center"/>
            </w:pPr>
            <w:r w:rsidRPr="00854DE5">
              <w:lastRenderedPageBreak/>
              <w:t>48,5</w:t>
            </w:r>
          </w:p>
          <w:p w:rsidR="00072891" w:rsidRPr="00854DE5" w:rsidRDefault="00072891" w:rsidP="00E413D9">
            <w:pPr>
              <w:jc w:val="center"/>
            </w:pPr>
          </w:p>
          <w:p w:rsidR="002A65A7" w:rsidRPr="00854DE5" w:rsidRDefault="002A65A7" w:rsidP="00E413D9">
            <w:pPr>
              <w:jc w:val="center"/>
            </w:pPr>
            <w:r w:rsidRPr="00854DE5">
              <w:t>166,2</w:t>
            </w:r>
          </w:p>
          <w:p w:rsidR="002A65A7" w:rsidRPr="00854DE5" w:rsidRDefault="002A65A7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54,6</w:t>
            </w:r>
          </w:p>
        </w:tc>
        <w:tc>
          <w:tcPr>
            <w:tcW w:w="1134" w:type="dxa"/>
            <w:shd w:val="clear" w:color="auto" w:fill="auto"/>
          </w:tcPr>
          <w:p w:rsidR="00E413D9" w:rsidRPr="00854DE5" w:rsidRDefault="00E413D9" w:rsidP="00E413D9">
            <w:pPr>
              <w:jc w:val="center"/>
            </w:pPr>
            <w:r w:rsidRPr="00854DE5">
              <w:lastRenderedPageBreak/>
              <w:t>Россия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Россия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Россия</w:t>
            </w: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Россия</w:t>
            </w:r>
          </w:p>
          <w:p w:rsidR="00E413D9" w:rsidRPr="00854DE5" w:rsidRDefault="00E413D9" w:rsidP="00E413D9">
            <w:pPr>
              <w:jc w:val="center"/>
            </w:pPr>
          </w:p>
          <w:p w:rsidR="005330C5" w:rsidRPr="00854DE5" w:rsidRDefault="005330C5" w:rsidP="00E413D9">
            <w:pPr>
              <w:jc w:val="center"/>
            </w:pPr>
          </w:p>
          <w:p w:rsidR="00E413D9" w:rsidRPr="00854DE5" w:rsidRDefault="00E413D9" w:rsidP="00E413D9">
            <w:pPr>
              <w:jc w:val="center"/>
            </w:pPr>
            <w:r w:rsidRPr="00854DE5">
              <w:t>Россия</w:t>
            </w:r>
          </w:p>
          <w:p w:rsidR="00E413D9" w:rsidRPr="00854DE5" w:rsidRDefault="00E413D9" w:rsidP="00E413D9">
            <w:pPr>
              <w:jc w:val="center"/>
            </w:pPr>
          </w:p>
          <w:p w:rsidR="005330C5" w:rsidRPr="00854DE5" w:rsidRDefault="005330C5" w:rsidP="00E413D9">
            <w:pPr>
              <w:jc w:val="center"/>
            </w:pPr>
          </w:p>
          <w:p w:rsidR="005330C5" w:rsidRPr="00854DE5" w:rsidRDefault="005330C5" w:rsidP="005330C5">
            <w:pPr>
              <w:jc w:val="center"/>
            </w:pPr>
            <w:r w:rsidRPr="00854DE5">
              <w:t>Россия</w:t>
            </w:r>
          </w:p>
          <w:p w:rsidR="005330C5" w:rsidRPr="00854DE5" w:rsidRDefault="005330C5" w:rsidP="00ED0C22"/>
          <w:p w:rsidR="005330C5" w:rsidRPr="00854DE5" w:rsidRDefault="005330C5" w:rsidP="00E413D9">
            <w:pPr>
              <w:jc w:val="center"/>
            </w:pPr>
            <w:r w:rsidRPr="00854DE5">
              <w:lastRenderedPageBreak/>
              <w:t>Россия</w:t>
            </w:r>
          </w:p>
          <w:p w:rsidR="00072891" w:rsidRPr="00854DE5" w:rsidRDefault="00072891" w:rsidP="00E413D9">
            <w:pPr>
              <w:jc w:val="center"/>
            </w:pPr>
          </w:p>
          <w:p w:rsidR="005330C5" w:rsidRPr="00854DE5" w:rsidRDefault="005330C5" w:rsidP="00E413D9">
            <w:pPr>
              <w:jc w:val="center"/>
            </w:pPr>
            <w:r w:rsidRPr="00854DE5">
              <w:t>Россия</w:t>
            </w:r>
          </w:p>
          <w:p w:rsidR="005330C5" w:rsidRPr="00854DE5" w:rsidRDefault="005330C5" w:rsidP="00E413D9">
            <w:pPr>
              <w:jc w:val="center"/>
            </w:pPr>
          </w:p>
          <w:p w:rsidR="005330C5" w:rsidRPr="00854DE5" w:rsidRDefault="005330C5" w:rsidP="00E413D9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413D9" w:rsidRPr="00854DE5" w:rsidRDefault="00E413D9" w:rsidP="00E22AC2">
            <w:pPr>
              <w:jc w:val="center"/>
            </w:pPr>
            <w:r w:rsidRPr="00854DE5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854DE5" w:rsidRDefault="00E413D9" w:rsidP="00E22AC2">
            <w:pPr>
              <w:jc w:val="center"/>
            </w:pPr>
            <w:r w:rsidRPr="00854DE5">
              <w:t>42,1</w:t>
            </w:r>
          </w:p>
        </w:tc>
        <w:tc>
          <w:tcPr>
            <w:tcW w:w="1134" w:type="dxa"/>
            <w:shd w:val="clear" w:color="auto" w:fill="auto"/>
          </w:tcPr>
          <w:p w:rsidR="00E413D9" w:rsidRPr="00854DE5" w:rsidRDefault="00E413D9" w:rsidP="00E22AC2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854DE5" w:rsidRDefault="006E4147" w:rsidP="00E413D9">
            <w:pPr>
              <w:jc w:val="center"/>
            </w:pPr>
            <w:r w:rsidRPr="00854DE5">
              <w:t>Легковые автомобили</w:t>
            </w:r>
            <w:r w:rsidR="00E413D9" w:rsidRPr="00854DE5">
              <w:t xml:space="preserve"> ВАЗ Лада 212140</w:t>
            </w:r>
            <w:r w:rsidRPr="00854DE5">
              <w:t>,</w:t>
            </w:r>
          </w:p>
          <w:p w:rsidR="006E4147" w:rsidRPr="00854DE5" w:rsidRDefault="00072891" w:rsidP="00E22AC2">
            <w:pPr>
              <w:jc w:val="center"/>
            </w:pPr>
            <w:r w:rsidRPr="00854DE5">
              <w:t>УАЗ 2206</w:t>
            </w:r>
          </w:p>
          <w:p w:rsidR="00072891" w:rsidRPr="00854DE5" w:rsidRDefault="00072891" w:rsidP="000C38E7"/>
          <w:p w:rsidR="00072891" w:rsidRPr="00854DE5" w:rsidRDefault="00072891" w:rsidP="00E22AC2">
            <w:pPr>
              <w:jc w:val="center"/>
            </w:pPr>
            <w:r w:rsidRPr="00854DE5">
              <w:t xml:space="preserve">Прицеп </w:t>
            </w:r>
          </w:p>
          <w:p w:rsidR="00072891" w:rsidRPr="00854DE5" w:rsidRDefault="00072891" w:rsidP="00E22AC2">
            <w:pPr>
              <w:jc w:val="center"/>
            </w:pPr>
            <w:r w:rsidRPr="00854DE5">
              <w:t>к ЛА 821307</w:t>
            </w:r>
          </w:p>
          <w:p w:rsidR="00072891" w:rsidRPr="00854DE5" w:rsidRDefault="00072891" w:rsidP="00E22AC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413D9" w:rsidRPr="00854DE5" w:rsidRDefault="00E413D9" w:rsidP="00E22AC2">
            <w:pPr>
              <w:jc w:val="center"/>
            </w:pPr>
          </w:p>
        </w:tc>
      </w:tr>
      <w:tr w:rsidR="00EA384B" w:rsidRPr="00854DE5" w:rsidTr="00AC4CB6">
        <w:trPr>
          <w:trHeight w:val="645"/>
        </w:trPr>
        <w:tc>
          <w:tcPr>
            <w:tcW w:w="2552" w:type="dxa"/>
            <w:shd w:val="clear" w:color="auto" w:fill="auto"/>
          </w:tcPr>
          <w:p w:rsidR="00E413D9" w:rsidRPr="00854DE5" w:rsidRDefault="00E413D9" w:rsidP="00AC4CB6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854DE5" w:rsidRDefault="00E413D9" w:rsidP="00E22AC2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072891" w:rsidRPr="00854DE5" w:rsidRDefault="00072891" w:rsidP="00072891">
            <w:pPr>
              <w:jc w:val="center"/>
            </w:pPr>
            <w:r w:rsidRPr="00854DE5">
              <w:t>Квартира (долевая собственность, 1/18)</w:t>
            </w:r>
          </w:p>
          <w:p w:rsidR="00E413D9" w:rsidRPr="00854DE5" w:rsidRDefault="00E413D9" w:rsidP="00E413D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13D9" w:rsidRPr="00854DE5" w:rsidRDefault="00AC2E15" w:rsidP="00E413D9">
            <w:pPr>
              <w:jc w:val="center"/>
            </w:pPr>
            <w:r w:rsidRPr="00854DE5">
              <w:t>44,1</w:t>
            </w:r>
          </w:p>
        </w:tc>
        <w:tc>
          <w:tcPr>
            <w:tcW w:w="1134" w:type="dxa"/>
            <w:shd w:val="clear" w:color="auto" w:fill="auto"/>
          </w:tcPr>
          <w:p w:rsidR="00E413D9" w:rsidRPr="00854DE5" w:rsidRDefault="00AC2E15" w:rsidP="00E413D9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854DE5" w:rsidRDefault="00E413D9" w:rsidP="00E8012F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854DE5" w:rsidRDefault="00AF06D4" w:rsidP="00E8012F">
            <w:pPr>
              <w:jc w:val="center"/>
            </w:pPr>
            <w:r w:rsidRPr="00854DE5">
              <w:t>44</w:t>
            </w:r>
            <w:r w:rsidR="00E413D9" w:rsidRPr="00854DE5">
              <w:t>,</w:t>
            </w:r>
            <w:r w:rsidRPr="00854DE5">
              <w:t>0</w:t>
            </w:r>
          </w:p>
        </w:tc>
        <w:tc>
          <w:tcPr>
            <w:tcW w:w="1134" w:type="dxa"/>
            <w:shd w:val="clear" w:color="auto" w:fill="auto"/>
          </w:tcPr>
          <w:p w:rsidR="00E413D9" w:rsidRPr="00854DE5" w:rsidRDefault="00E413D9" w:rsidP="00E8012F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854DE5" w:rsidRDefault="00E413D9" w:rsidP="00E413D9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854DE5" w:rsidRDefault="00072891" w:rsidP="00E22AC2">
            <w:pPr>
              <w:jc w:val="center"/>
            </w:pPr>
            <w:r w:rsidRPr="00ED0C22">
              <w:rPr>
                <w:sz w:val="22"/>
              </w:rPr>
              <w:t>средства материнского (семейного капитала)</w:t>
            </w:r>
          </w:p>
        </w:tc>
      </w:tr>
      <w:tr w:rsidR="00EA384B" w:rsidRPr="00854DE5" w:rsidTr="005330C5">
        <w:trPr>
          <w:trHeight w:val="181"/>
        </w:trPr>
        <w:tc>
          <w:tcPr>
            <w:tcW w:w="2552" w:type="dxa"/>
            <w:shd w:val="clear" w:color="auto" w:fill="auto"/>
          </w:tcPr>
          <w:p w:rsidR="005330C5" w:rsidRPr="00854DE5" w:rsidRDefault="005330C5" w:rsidP="00AC4C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330C5" w:rsidRPr="00854DE5" w:rsidRDefault="005330C5" w:rsidP="00E22AC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330C5" w:rsidRPr="00854DE5" w:rsidRDefault="005330C5" w:rsidP="00E413D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854DE5" w:rsidRDefault="005330C5" w:rsidP="00E413D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854DE5" w:rsidRDefault="005330C5" w:rsidP="00E413D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5330C5" w:rsidRPr="00854DE5" w:rsidRDefault="005330C5" w:rsidP="00E8012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330C5" w:rsidRPr="00854DE5" w:rsidRDefault="005330C5" w:rsidP="00E8012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330C5" w:rsidRPr="00854DE5" w:rsidRDefault="005330C5" w:rsidP="00E8012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330C5" w:rsidRPr="00854DE5" w:rsidRDefault="005330C5" w:rsidP="00E413D9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5330C5" w:rsidRPr="00854DE5" w:rsidRDefault="005330C5" w:rsidP="00E22AC2">
            <w:pPr>
              <w:jc w:val="center"/>
            </w:pPr>
          </w:p>
        </w:tc>
      </w:tr>
      <w:tr w:rsidR="00870787" w:rsidRPr="00854DE5" w:rsidTr="0039166C">
        <w:trPr>
          <w:trHeight w:val="2557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Точеный Александр Николаевич</w:t>
            </w:r>
          </w:p>
          <w:p w:rsidR="00870787" w:rsidRPr="00854DE5" w:rsidRDefault="00ED0C22" w:rsidP="00870787">
            <w:pPr>
              <w:jc w:val="center"/>
            </w:pPr>
            <w:r>
              <w:t>з</w:t>
            </w:r>
            <w:r w:rsidR="00870787" w:rsidRPr="00854DE5">
              <w:t>аведующий сектором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430584,16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ED0C22" w:rsidRDefault="00ED0C22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ED0C22" w:rsidRDefault="00ED0C22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414,0</w:t>
            </w:r>
          </w:p>
          <w:p w:rsidR="00870787" w:rsidRPr="00854DE5" w:rsidRDefault="00870787" w:rsidP="00870787">
            <w:pPr>
              <w:jc w:val="center"/>
            </w:pPr>
          </w:p>
          <w:p w:rsidR="00ED0C22" w:rsidRDefault="00ED0C22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46,5</w:t>
            </w:r>
          </w:p>
          <w:p w:rsidR="00ED0C22" w:rsidRDefault="00ED0C22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46,8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Легковой </w:t>
            </w:r>
            <w:proofErr w:type="spellStart"/>
            <w:r w:rsidRPr="00854DE5">
              <w:t>автомобиль</w:t>
            </w:r>
            <w:proofErr w:type="gramStart"/>
            <w:r w:rsidRPr="00854DE5">
              <w:t>Volkswagen</w:t>
            </w:r>
            <w:proofErr w:type="spellEnd"/>
            <w:proofErr w:type="gramEnd"/>
            <w:r w:rsidRPr="00854DE5">
              <w:t xml:space="preserve"> </w:t>
            </w:r>
            <w:proofErr w:type="spellStart"/>
            <w:r w:rsidRPr="00854DE5">
              <w:t>Golf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c>
          <w:tcPr>
            <w:tcW w:w="2552" w:type="dxa"/>
            <w:shd w:val="clear" w:color="auto" w:fill="auto"/>
          </w:tcPr>
          <w:p w:rsidR="00870787" w:rsidRPr="0039166C" w:rsidRDefault="00870787" w:rsidP="00870787">
            <w:pPr>
              <w:jc w:val="center"/>
              <w:rPr>
                <w:b/>
              </w:rPr>
            </w:pPr>
            <w:r w:rsidRPr="0039166C">
              <w:rPr>
                <w:b/>
              </w:rPr>
              <w:t>Супруга</w:t>
            </w:r>
          </w:p>
          <w:p w:rsidR="00870787" w:rsidRPr="0039166C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145140,00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414,0</w:t>
            </w: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46,5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c>
          <w:tcPr>
            <w:tcW w:w="2552" w:type="dxa"/>
            <w:shd w:val="clear" w:color="auto" w:fill="auto"/>
          </w:tcPr>
          <w:p w:rsidR="00870787" w:rsidRPr="0039166C" w:rsidRDefault="00870787" w:rsidP="00870787">
            <w:pPr>
              <w:jc w:val="center"/>
              <w:rPr>
                <w:b/>
                <w:sz w:val="22"/>
              </w:rPr>
            </w:pPr>
            <w:r w:rsidRPr="0039166C">
              <w:rPr>
                <w:b/>
                <w:sz w:val="22"/>
              </w:rPr>
              <w:t>Несовершеннолетний ребенок</w:t>
            </w:r>
          </w:p>
          <w:p w:rsidR="00870787" w:rsidRPr="0039166C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414,0</w:t>
            </w: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46,5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39166C">
        <w:trPr>
          <w:trHeight w:val="698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Грибова Людмила Александровна</w:t>
            </w:r>
          </w:p>
          <w:p w:rsidR="00870787" w:rsidRPr="00854DE5" w:rsidRDefault="0039166C" w:rsidP="00870787">
            <w:pPr>
              <w:jc w:val="center"/>
            </w:pPr>
            <w:r>
              <w:t>н</w:t>
            </w:r>
            <w:r w:rsidR="00870787" w:rsidRPr="00854DE5">
              <w:t xml:space="preserve">ачальник отдела организации социальной </w:t>
            </w:r>
            <w:r w:rsidR="00870787" w:rsidRPr="00854DE5">
              <w:lastRenderedPageBreak/>
              <w:t>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3088575,44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42,2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39166C">
        <w:trPr>
          <w:trHeight w:val="2537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>Полторацкая Елена Алексеевна</w:t>
            </w:r>
          </w:p>
          <w:p w:rsidR="00870787" w:rsidRPr="00854DE5" w:rsidRDefault="0039166C" w:rsidP="00870787">
            <w:pPr>
              <w:jc w:val="center"/>
              <w:rPr>
                <w:b/>
              </w:rPr>
            </w:pPr>
            <w:r>
              <w:t>з</w:t>
            </w:r>
            <w:r w:rsidR="00870787" w:rsidRPr="00854DE5">
              <w:t>аместитель начальника отдела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472795,90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EE0D8B" w:rsidRDefault="00870787" w:rsidP="00870787">
            <w:pPr>
              <w:jc w:val="center"/>
            </w:pPr>
            <w:r w:rsidRPr="00EE0D8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EE0D8B" w:rsidRDefault="00EE0D8B" w:rsidP="00870787">
            <w:pPr>
              <w:jc w:val="center"/>
            </w:pPr>
            <w:r w:rsidRPr="00854DE5">
              <w:t>31,6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70787" w:rsidRPr="00EE0D8B" w:rsidRDefault="00870787" w:rsidP="00870787">
            <w:pPr>
              <w:jc w:val="center"/>
            </w:pPr>
            <w:r w:rsidRPr="00EE0D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Легковой </w:t>
            </w:r>
            <w:proofErr w:type="spellStart"/>
            <w:r w:rsidRPr="00854DE5">
              <w:t>автомобиль</w:t>
            </w:r>
            <w:proofErr w:type="gramStart"/>
            <w:r w:rsidRPr="00854DE5">
              <w:t>Chevrolet</w:t>
            </w:r>
            <w:proofErr w:type="spellEnd"/>
            <w:proofErr w:type="gramEnd"/>
            <w:r w:rsidRPr="00854DE5">
              <w:t xml:space="preserve"> </w:t>
            </w:r>
            <w:proofErr w:type="spellStart"/>
            <w:r w:rsidRPr="00854DE5">
              <w:t>Lanos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39166C">
        <w:trPr>
          <w:trHeight w:val="1423"/>
        </w:trPr>
        <w:tc>
          <w:tcPr>
            <w:tcW w:w="2552" w:type="dxa"/>
            <w:shd w:val="clear" w:color="auto" w:fill="auto"/>
          </w:tcPr>
          <w:p w:rsidR="00870787" w:rsidRPr="0039166C" w:rsidRDefault="00870787" w:rsidP="00870787">
            <w:pPr>
              <w:jc w:val="center"/>
              <w:rPr>
                <w:b/>
              </w:rPr>
            </w:pPr>
            <w:r w:rsidRPr="0039166C">
              <w:rPr>
                <w:b/>
              </w:rPr>
              <w:t>Супруг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1833983,36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600,0</w:t>
            </w: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31,6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EE0D8B" w:rsidRDefault="00870787" w:rsidP="00870787">
            <w:pPr>
              <w:jc w:val="center"/>
            </w:pPr>
            <w:r w:rsidRPr="00EE0D8B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EE0D8B" w:rsidRDefault="00870787" w:rsidP="00870787">
            <w:pPr>
              <w:jc w:val="center"/>
            </w:pPr>
            <w:r w:rsidRPr="00EE0D8B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EE0D8B" w:rsidRDefault="00870787" w:rsidP="00870787">
            <w:pPr>
              <w:jc w:val="center"/>
            </w:pPr>
            <w:r w:rsidRPr="00EE0D8B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</w:t>
            </w:r>
            <w:r w:rsidRPr="00854DE5">
              <w:rPr>
                <w:rFonts w:ascii="Arial" w:hAnsi="Arial" w:cs="Arial"/>
              </w:rPr>
              <w:t xml:space="preserve"> </w:t>
            </w:r>
            <w:proofErr w:type="spellStart"/>
            <w:r w:rsidRPr="00854DE5">
              <w:t>Nissan</w:t>
            </w:r>
            <w:proofErr w:type="spellEnd"/>
            <w:r w:rsidRPr="00854DE5">
              <w:t xml:space="preserve"> </w:t>
            </w:r>
            <w:proofErr w:type="spellStart"/>
            <w:r w:rsidRPr="00854DE5">
              <w:t>Tiida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39166C">
        <w:trPr>
          <w:trHeight w:val="2390"/>
        </w:trPr>
        <w:tc>
          <w:tcPr>
            <w:tcW w:w="2552" w:type="dxa"/>
            <w:shd w:val="clear" w:color="auto" w:fill="auto"/>
          </w:tcPr>
          <w:p w:rsidR="0039166C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Дудка </w:t>
            </w:r>
          </w:p>
          <w:p w:rsidR="00870787" w:rsidRPr="00854DE5" w:rsidRDefault="0039166C" w:rsidP="00870787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Светлана </w:t>
            </w:r>
            <w:r w:rsidR="00870787" w:rsidRPr="00854DE5">
              <w:rPr>
                <w:b/>
              </w:rPr>
              <w:t>Викторовна</w:t>
            </w:r>
          </w:p>
          <w:p w:rsidR="00870787" w:rsidRPr="00854DE5" w:rsidRDefault="0039166C" w:rsidP="00870787">
            <w:pPr>
              <w:jc w:val="center"/>
            </w:pPr>
            <w:r>
              <w:t>г</w:t>
            </w:r>
            <w:r w:rsidR="00870787" w:rsidRPr="00854DE5">
              <w:t xml:space="preserve">лавный специалист отдела организации назначения социальных пособий и компенсаций 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429205,51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87,0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348,5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39166C">
        <w:trPr>
          <w:trHeight w:val="2825"/>
        </w:trPr>
        <w:tc>
          <w:tcPr>
            <w:tcW w:w="2552" w:type="dxa"/>
            <w:shd w:val="clear" w:color="auto" w:fill="auto"/>
          </w:tcPr>
          <w:p w:rsidR="0039166C" w:rsidRDefault="00870787" w:rsidP="00870787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Буняева</w:t>
            </w:r>
            <w:proofErr w:type="spellEnd"/>
            <w:r w:rsidRPr="00854DE5">
              <w:rPr>
                <w:b/>
              </w:rPr>
              <w:t xml:space="preserve">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Светлана Павловна</w:t>
            </w:r>
          </w:p>
          <w:p w:rsidR="00870787" w:rsidRPr="00854DE5" w:rsidRDefault="0039166C" w:rsidP="00870787">
            <w:pPr>
              <w:jc w:val="center"/>
            </w:pPr>
            <w:r>
              <w:t>з</w:t>
            </w:r>
            <w:r w:rsidR="00870787" w:rsidRPr="00854DE5">
              <w:t>аведующий сектором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497806,25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60,3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39166C" w:rsidRDefault="00870787" w:rsidP="00870787">
            <w:pPr>
              <w:jc w:val="center"/>
              <w:rPr>
                <w:b/>
              </w:rPr>
            </w:pPr>
            <w:r w:rsidRPr="0039166C">
              <w:rPr>
                <w:b/>
              </w:rPr>
              <w:lastRenderedPageBreak/>
              <w:t>Супруг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554966,86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60,3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</w:t>
            </w:r>
          </w:p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 xml:space="preserve">Suzuki Grand </w:t>
            </w:r>
            <w:proofErr w:type="spellStart"/>
            <w:r w:rsidRPr="00854DE5">
              <w:rPr>
                <w:lang w:val="en-US"/>
              </w:rPr>
              <w:t>Vitara</w:t>
            </w:r>
            <w:proofErr w:type="spellEnd"/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39166C">
        <w:trPr>
          <w:trHeight w:val="1865"/>
        </w:trPr>
        <w:tc>
          <w:tcPr>
            <w:tcW w:w="2552" w:type="dxa"/>
            <w:shd w:val="clear" w:color="auto" w:fill="auto"/>
          </w:tcPr>
          <w:p w:rsidR="0039166C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Суворова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Анжела Михайловна</w:t>
            </w:r>
          </w:p>
          <w:p w:rsidR="00870787" w:rsidRPr="00854DE5" w:rsidRDefault="0039166C" w:rsidP="00870787">
            <w:pPr>
              <w:jc w:val="center"/>
            </w:pPr>
            <w:r>
              <w:t>з</w:t>
            </w:r>
            <w:r w:rsidR="00870787" w:rsidRPr="00854DE5">
              <w:t>аместитель начальника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>711077</w:t>
            </w:r>
            <w:r w:rsidRPr="00854DE5">
              <w:t>,</w:t>
            </w:r>
            <w:r w:rsidRPr="00854DE5">
              <w:rPr>
                <w:lang w:val="en-US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1/4)</w:t>
            </w: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49,0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41,6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39166C" w:rsidRDefault="0039166C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A84279">
        <w:trPr>
          <w:trHeight w:val="3961"/>
        </w:trPr>
        <w:tc>
          <w:tcPr>
            <w:tcW w:w="2552" w:type="dxa"/>
            <w:shd w:val="clear" w:color="auto" w:fill="auto"/>
          </w:tcPr>
          <w:p w:rsidR="00870787" w:rsidRPr="0039166C" w:rsidRDefault="00870787" w:rsidP="00870787">
            <w:pPr>
              <w:jc w:val="center"/>
              <w:rPr>
                <w:b/>
              </w:rPr>
            </w:pPr>
            <w:r w:rsidRPr="0039166C">
              <w:rPr>
                <w:b/>
              </w:rPr>
              <w:t>Супруг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622768,05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 xml:space="preserve">(долевая собственность, 1/4) 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Гараж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49,0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23,7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59,8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43,0</w:t>
            </w:r>
          </w:p>
          <w:p w:rsidR="00870787" w:rsidRPr="00854DE5" w:rsidRDefault="00870787" w:rsidP="00870787">
            <w:pPr>
              <w:jc w:val="center"/>
            </w:pP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450,0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</w:t>
            </w:r>
            <w:proofErr w:type="spellStart"/>
            <w:proofErr w:type="gramStart"/>
            <w:r w:rsidRPr="00854DE5">
              <w:rPr>
                <w:lang w:val="en-US"/>
              </w:rPr>
              <w:t>Volkswaqen</w:t>
            </w:r>
            <w:proofErr w:type="spellEnd"/>
            <w:proofErr w:type="gramEnd"/>
          </w:p>
          <w:p w:rsidR="00870787" w:rsidRPr="00854DE5" w:rsidRDefault="00870787" w:rsidP="00870787">
            <w:pPr>
              <w:jc w:val="center"/>
            </w:pPr>
            <w:r w:rsidRPr="00854DE5">
              <w:rPr>
                <w:lang w:val="en-US"/>
              </w:rPr>
              <w:t>Polo</w:t>
            </w:r>
            <w:r w:rsidRPr="00854DE5">
              <w:t xml:space="preserve"> 5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седан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135"/>
        </w:trPr>
        <w:tc>
          <w:tcPr>
            <w:tcW w:w="2552" w:type="dxa"/>
            <w:shd w:val="clear" w:color="auto" w:fill="auto"/>
          </w:tcPr>
          <w:p w:rsidR="00870787" w:rsidRPr="00A84279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A84279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49,0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A84279">
        <w:trPr>
          <w:trHeight w:val="698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Клейменова Светлана Александровна</w:t>
            </w:r>
          </w:p>
          <w:p w:rsidR="00870787" w:rsidRPr="00854DE5" w:rsidRDefault="00A84279" w:rsidP="00870787">
            <w:pPr>
              <w:jc w:val="center"/>
            </w:pPr>
            <w:r>
              <w:t>н</w:t>
            </w:r>
            <w:r w:rsidR="00870787" w:rsidRPr="00854DE5">
              <w:t xml:space="preserve">ачальник отдела организации назначения </w:t>
            </w:r>
            <w:r w:rsidR="00870787" w:rsidRPr="00854DE5">
              <w:lastRenderedPageBreak/>
              <w:t>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2368949,72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1/3)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59,9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Легковой автомобиль</w:t>
            </w:r>
            <w:proofErr w:type="gramStart"/>
            <w:r w:rsidRPr="00854DE5">
              <w:rPr>
                <w:lang w:val="en-US"/>
              </w:rPr>
              <w:t>Renault</w:t>
            </w:r>
            <w:proofErr w:type="gramEnd"/>
          </w:p>
          <w:p w:rsidR="00870787" w:rsidRPr="00854DE5" w:rsidRDefault="00870787" w:rsidP="00870787">
            <w:pPr>
              <w:jc w:val="center"/>
            </w:pPr>
            <w:proofErr w:type="spellStart"/>
            <w:r w:rsidRPr="00854DE5">
              <w:rPr>
                <w:lang w:val="en-US"/>
              </w:rPr>
              <w:t>Sandero</w:t>
            </w:r>
            <w:proofErr w:type="spellEnd"/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A84279">
        <w:trPr>
          <w:trHeight w:val="2679"/>
        </w:trPr>
        <w:tc>
          <w:tcPr>
            <w:tcW w:w="2552" w:type="dxa"/>
            <w:shd w:val="clear" w:color="auto" w:fill="auto"/>
          </w:tcPr>
          <w:p w:rsidR="00870787" w:rsidRPr="00A84279" w:rsidRDefault="00870787" w:rsidP="00870787">
            <w:pPr>
              <w:jc w:val="center"/>
              <w:rPr>
                <w:b/>
              </w:rPr>
            </w:pPr>
            <w:r w:rsidRPr="00A84279">
              <w:rPr>
                <w:b/>
              </w:rPr>
              <w:lastRenderedPageBreak/>
              <w:t>Супруг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646391,15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 xml:space="preserve">(долевая собственность, 1/3) 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59,9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31,2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607,0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A84279" w:rsidRDefault="00A84279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A84279">
        <w:trPr>
          <w:trHeight w:val="1282"/>
        </w:trPr>
        <w:tc>
          <w:tcPr>
            <w:tcW w:w="2552" w:type="dxa"/>
            <w:shd w:val="clear" w:color="auto" w:fill="auto"/>
          </w:tcPr>
          <w:p w:rsidR="00870787" w:rsidRPr="00A84279" w:rsidRDefault="00870787" w:rsidP="00870787">
            <w:pPr>
              <w:jc w:val="center"/>
              <w:rPr>
                <w:b/>
                <w:sz w:val="22"/>
              </w:rPr>
            </w:pPr>
            <w:r w:rsidRPr="00A84279">
              <w:rPr>
                <w:b/>
                <w:sz w:val="22"/>
              </w:rPr>
              <w:t>Несовершеннолетний ребенок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proofErr w:type="gramStart"/>
            <w:r w:rsidRPr="00854DE5">
              <w:t>(долевая</w:t>
            </w:r>
            <w:proofErr w:type="gramEnd"/>
          </w:p>
          <w:p w:rsidR="00870787" w:rsidRPr="00854DE5" w:rsidRDefault="00870787" w:rsidP="00870787">
            <w:pPr>
              <w:jc w:val="center"/>
            </w:pPr>
            <w:r w:rsidRPr="00854DE5">
              <w:t>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59,9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A84279">
        <w:trPr>
          <w:trHeight w:val="2380"/>
        </w:trPr>
        <w:tc>
          <w:tcPr>
            <w:tcW w:w="2552" w:type="dxa"/>
            <w:shd w:val="clear" w:color="auto" w:fill="auto"/>
          </w:tcPr>
          <w:p w:rsidR="00A84279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Зайцева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Татьяна Сергеевна</w:t>
            </w:r>
          </w:p>
          <w:p w:rsidR="00870787" w:rsidRPr="00854DE5" w:rsidRDefault="00A84279" w:rsidP="00870787">
            <w:pPr>
              <w:jc w:val="center"/>
            </w:pPr>
            <w:r>
              <w:t>з</w:t>
            </w:r>
            <w:r w:rsidR="00870787" w:rsidRPr="00854DE5">
              <w:t xml:space="preserve">аместитель </w:t>
            </w:r>
            <w:proofErr w:type="gramStart"/>
            <w:r w:rsidR="00870787" w:rsidRPr="00854DE5">
              <w:t>начальника отдела организации назначения социальных пособий</w:t>
            </w:r>
            <w:proofErr w:type="gramEnd"/>
            <w:r w:rsidR="00870787" w:rsidRPr="00854DE5">
              <w:t xml:space="preserve"> и компенсаций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521588,60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36,0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A84279" w:rsidRDefault="00870787" w:rsidP="00870787">
            <w:pPr>
              <w:jc w:val="center"/>
              <w:rPr>
                <w:b/>
              </w:rPr>
            </w:pPr>
            <w:r w:rsidRPr="00A84279">
              <w:rPr>
                <w:b/>
              </w:rPr>
              <w:t>Супруг</w:t>
            </w:r>
          </w:p>
          <w:p w:rsidR="00870787" w:rsidRPr="00A84279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428219,88 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36,0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Легковой автомобиль</w:t>
            </w:r>
            <w:proofErr w:type="gramStart"/>
            <w:r w:rsidRPr="00854DE5">
              <w:rPr>
                <w:lang w:val="en-US"/>
              </w:rPr>
              <w:t>Hyundai</w:t>
            </w:r>
            <w:proofErr w:type="gramEnd"/>
          </w:p>
          <w:p w:rsidR="00870787" w:rsidRPr="00854DE5" w:rsidRDefault="00870787" w:rsidP="00870787">
            <w:pPr>
              <w:jc w:val="center"/>
            </w:pPr>
            <w:r w:rsidRPr="00854DE5">
              <w:rPr>
                <w:lang w:val="en-US"/>
              </w:rPr>
              <w:t>IX</w:t>
            </w:r>
            <w:r w:rsidRPr="00854DE5">
              <w:t>-35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A84279">
        <w:trPr>
          <w:trHeight w:val="729"/>
        </w:trPr>
        <w:tc>
          <w:tcPr>
            <w:tcW w:w="2552" w:type="dxa"/>
            <w:shd w:val="clear" w:color="auto" w:fill="auto"/>
          </w:tcPr>
          <w:p w:rsidR="00870787" w:rsidRPr="00A84279" w:rsidRDefault="00870787" w:rsidP="00870787">
            <w:pPr>
              <w:jc w:val="center"/>
              <w:rPr>
                <w:b/>
                <w:sz w:val="22"/>
              </w:rPr>
            </w:pPr>
            <w:r w:rsidRPr="00A84279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36,6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A84279">
        <w:trPr>
          <w:trHeight w:val="978"/>
        </w:trPr>
        <w:tc>
          <w:tcPr>
            <w:tcW w:w="2552" w:type="dxa"/>
            <w:shd w:val="clear" w:color="auto" w:fill="auto"/>
          </w:tcPr>
          <w:p w:rsidR="00870787" w:rsidRPr="00A84279" w:rsidRDefault="00870787" w:rsidP="00870787">
            <w:pPr>
              <w:jc w:val="center"/>
              <w:rPr>
                <w:b/>
                <w:sz w:val="22"/>
              </w:rPr>
            </w:pPr>
            <w:r w:rsidRPr="00A84279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A84279" w:rsidP="00870787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A84279" w:rsidP="00870787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36,0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2116"/>
        </w:trPr>
        <w:tc>
          <w:tcPr>
            <w:tcW w:w="2552" w:type="dxa"/>
            <w:shd w:val="clear" w:color="auto" w:fill="auto"/>
          </w:tcPr>
          <w:p w:rsidR="00E756F1" w:rsidRDefault="00870787" w:rsidP="00870787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lastRenderedPageBreak/>
              <w:t>Зацепилина</w:t>
            </w:r>
            <w:proofErr w:type="spellEnd"/>
            <w:r w:rsidRPr="00854DE5">
              <w:rPr>
                <w:b/>
              </w:rPr>
              <w:t xml:space="preserve">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Юлия Алексеевна</w:t>
            </w:r>
          </w:p>
          <w:p w:rsidR="00870787" w:rsidRPr="00854DE5" w:rsidRDefault="00E756F1" w:rsidP="00870787">
            <w:pPr>
              <w:jc w:val="center"/>
            </w:pPr>
            <w:r>
              <w:t>з</w:t>
            </w:r>
            <w:r w:rsidR="00870787" w:rsidRPr="00854DE5">
              <w:t>аведующий сектором информационно-аналитического и организационного  обеспечения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846128,80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60,7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2400"/>
        </w:trPr>
        <w:tc>
          <w:tcPr>
            <w:tcW w:w="2552" w:type="dxa"/>
            <w:shd w:val="clear" w:color="auto" w:fill="auto"/>
          </w:tcPr>
          <w:p w:rsidR="00E756F1" w:rsidRDefault="00870787" w:rsidP="00870787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Ситникова</w:t>
            </w:r>
            <w:proofErr w:type="spellEnd"/>
            <w:r w:rsidRPr="00854DE5">
              <w:rPr>
                <w:b/>
              </w:rPr>
              <w:t xml:space="preserve">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Татьяна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Николаевна</w:t>
            </w:r>
          </w:p>
          <w:p w:rsidR="00870787" w:rsidRPr="00854DE5" w:rsidRDefault="00E756F1" w:rsidP="00870787">
            <w:pPr>
              <w:jc w:val="center"/>
            </w:pPr>
            <w:r>
              <w:t>г</w:t>
            </w:r>
            <w:r w:rsidR="00870787" w:rsidRPr="00854DE5">
              <w:t>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319084,23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</w:rPr>
            </w:pPr>
            <w:r w:rsidRPr="00E756F1">
              <w:rPr>
                <w:b/>
              </w:rPr>
              <w:t>Супруг</w:t>
            </w:r>
          </w:p>
          <w:p w:rsidR="00870787" w:rsidRPr="00E756F1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214712,77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421,0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Легковой автомобиль</w:t>
            </w:r>
            <w:proofErr w:type="gramStart"/>
            <w:r w:rsidRPr="00854DE5">
              <w:rPr>
                <w:lang w:val="en-US"/>
              </w:rPr>
              <w:t>Hyundai</w:t>
            </w:r>
            <w:proofErr w:type="gramEnd"/>
          </w:p>
          <w:p w:rsidR="00870787" w:rsidRPr="00854DE5" w:rsidRDefault="00870787" w:rsidP="00870787">
            <w:pPr>
              <w:jc w:val="center"/>
            </w:pPr>
            <w:r w:rsidRPr="00854DE5">
              <w:rPr>
                <w:lang w:val="en-US"/>
              </w:rPr>
              <w:t>Accent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698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Хатламатжиян</w:t>
            </w:r>
            <w:proofErr w:type="spellEnd"/>
            <w:r w:rsidRPr="00854DE5">
              <w:rPr>
                <w:b/>
              </w:rPr>
              <w:t xml:space="preserve"> Юлия Владимировна</w:t>
            </w:r>
          </w:p>
          <w:p w:rsidR="00870787" w:rsidRPr="00854DE5" w:rsidRDefault="00E756F1" w:rsidP="00870787">
            <w:pPr>
              <w:jc w:val="center"/>
            </w:pPr>
            <w:r>
              <w:t>г</w:t>
            </w:r>
            <w:r w:rsidR="00870787" w:rsidRPr="00854DE5">
              <w:t xml:space="preserve">лавный специалист отдела финансово-экономической работы по вопросам финансирования законов, </w:t>
            </w:r>
            <w:r w:rsidR="00870787" w:rsidRPr="00854DE5">
              <w:lastRenderedPageBreak/>
              <w:t>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1947171,19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68,3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694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14371,82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68,3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703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68,3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2399"/>
        </w:trPr>
        <w:tc>
          <w:tcPr>
            <w:tcW w:w="2552" w:type="dxa"/>
            <w:shd w:val="clear" w:color="auto" w:fill="auto"/>
          </w:tcPr>
          <w:p w:rsidR="00E756F1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Викторова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Юлия Александровна</w:t>
            </w:r>
            <w:r w:rsidR="00E756F1">
              <w:t xml:space="preserve"> г</w:t>
            </w:r>
            <w:r w:rsidRPr="00854DE5">
              <w:t>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411109,84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1127,0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76,6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Легковой </w:t>
            </w:r>
            <w:proofErr w:type="spellStart"/>
            <w:r w:rsidRPr="00854DE5">
              <w:t>автомобиль</w:t>
            </w:r>
            <w:proofErr w:type="gramStart"/>
            <w:r w:rsidRPr="00854DE5">
              <w:t>Volkswagen</w:t>
            </w:r>
            <w:proofErr w:type="spellEnd"/>
            <w:proofErr w:type="gramEnd"/>
            <w:r w:rsidRPr="00854DE5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4235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</w:rPr>
            </w:pPr>
            <w:r w:rsidRPr="00E756F1">
              <w:rPr>
                <w:b/>
              </w:rPr>
              <w:t>Супруг</w:t>
            </w:r>
          </w:p>
          <w:p w:rsidR="00870787" w:rsidRPr="00E756F1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960945,31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870787" w:rsidRPr="00854DE5" w:rsidRDefault="00870787" w:rsidP="00870787">
            <w:pPr>
              <w:jc w:val="center"/>
            </w:pPr>
            <w:r w:rsidRPr="00854DE5">
              <w:t xml:space="preserve">(долевая собственность, 1/2) 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1127,0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1113,0</w:t>
            </w: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76,6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42,8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Легковой </w:t>
            </w:r>
            <w:proofErr w:type="spellStart"/>
            <w:r w:rsidRPr="00854DE5">
              <w:t>автомобиль</w:t>
            </w:r>
            <w:proofErr w:type="gramStart"/>
            <w:r w:rsidRPr="00854DE5">
              <w:t>Volkswagen</w:t>
            </w:r>
            <w:proofErr w:type="spellEnd"/>
            <w:proofErr w:type="gramEnd"/>
            <w:r w:rsidRPr="00854DE5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415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  <w:p w:rsidR="00870787" w:rsidRPr="00854DE5" w:rsidRDefault="00870787" w:rsidP="00E756F1">
            <w:pPr>
              <w:jc w:val="center"/>
            </w:pPr>
            <w:r w:rsidRPr="00854DE5"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1127,0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76,6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2121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lastRenderedPageBreak/>
              <w:t>Несовершеннолетний ребенок</w:t>
            </w:r>
          </w:p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1127,0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76,6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2675"/>
        </w:trPr>
        <w:tc>
          <w:tcPr>
            <w:tcW w:w="2552" w:type="dxa"/>
            <w:shd w:val="clear" w:color="auto" w:fill="auto"/>
          </w:tcPr>
          <w:p w:rsidR="00E756F1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Якубова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Анна Владимировна</w:t>
            </w:r>
          </w:p>
          <w:p w:rsidR="00870787" w:rsidRPr="00854DE5" w:rsidRDefault="00E756F1" w:rsidP="00870787">
            <w:pPr>
              <w:jc w:val="center"/>
            </w:pPr>
            <w:r>
              <w:t>г</w:t>
            </w:r>
            <w:r w:rsidR="00870787" w:rsidRPr="00854DE5">
              <w:t xml:space="preserve">лавный специалист отдела организации назначения социальных пособий и компенсаций   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527950,56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590,0</w:t>
            </w: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38,4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78,0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</w:t>
            </w:r>
            <w:proofErr w:type="spellStart"/>
            <w:proofErr w:type="gramStart"/>
            <w:r w:rsidRPr="00854DE5">
              <w:rPr>
                <w:lang w:val="en-US"/>
              </w:rPr>
              <w:t>Volkswaqen</w:t>
            </w:r>
            <w:proofErr w:type="spellEnd"/>
            <w:proofErr w:type="gramEnd"/>
            <w:r w:rsidRPr="00854DE5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707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36176,12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78,0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979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rPr>
                <w:lang w:val="en-US"/>
              </w:rPr>
              <w:t>1</w:t>
            </w:r>
            <w:r w:rsidRPr="00854DE5">
              <w:t>4230,63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78,0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2975"/>
        </w:trPr>
        <w:tc>
          <w:tcPr>
            <w:tcW w:w="2552" w:type="dxa"/>
            <w:shd w:val="clear" w:color="auto" w:fill="auto"/>
          </w:tcPr>
          <w:p w:rsidR="00E756F1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Дмитриева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Татьяна Сергеевна </w:t>
            </w:r>
          </w:p>
          <w:p w:rsidR="00870787" w:rsidRPr="00854DE5" w:rsidRDefault="00E756F1" w:rsidP="00870787">
            <w:pPr>
              <w:jc w:val="center"/>
            </w:pPr>
            <w:r>
              <w:t>г</w:t>
            </w:r>
            <w:r w:rsidR="00870787" w:rsidRPr="00854DE5">
              <w:t>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937711,88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1/3)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45,5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44,3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Легковой автомобиль</w:t>
            </w:r>
            <w:proofErr w:type="gramStart"/>
            <w:r w:rsidRPr="00854DE5">
              <w:rPr>
                <w:lang w:val="en-US"/>
              </w:rPr>
              <w:t>Nissan</w:t>
            </w:r>
            <w:proofErr w:type="gramEnd"/>
            <w:r w:rsidRPr="00854DE5">
              <w:rPr>
                <w:lang w:val="en-US"/>
              </w:rPr>
              <w:t xml:space="preserve"> </w:t>
            </w:r>
            <w:proofErr w:type="spellStart"/>
            <w:r w:rsidRPr="00854DE5">
              <w:rPr>
                <w:lang w:val="en-US"/>
              </w:rPr>
              <w:t>Kix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</w:rPr>
            </w:pPr>
            <w:r w:rsidRPr="00E756F1">
              <w:rPr>
                <w:b/>
              </w:rPr>
              <w:lastRenderedPageBreak/>
              <w:t>Супруг</w:t>
            </w:r>
          </w:p>
          <w:p w:rsidR="00870787" w:rsidRPr="00E756F1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E756F1" w:rsidP="008707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131279</w:t>
            </w:r>
            <w:r>
              <w:t>,</w:t>
            </w:r>
            <w:r w:rsidR="00870787" w:rsidRPr="00854DE5">
              <w:rPr>
                <w:lang w:val="en-US"/>
              </w:rPr>
              <w:t>76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44,3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44,3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713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44,3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E756F1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Фоминых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Наталья Сергеевна</w:t>
            </w:r>
          </w:p>
          <w:p w:rsidR="00870787" w:rsidRPr="00854DE5" w:rsidRDefault="00E756F1" w:rsidP="00870787">
            <w:pPr>
              <w:jc w:val="center"/>
            </w:pPr>
            <w:r>
              <w:t>г</w:t>
            </w:r>
            <w:r w:rsidR="00870787" w:rsidRPr="00854DE5">
              <w:t>лавный бухгалтер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833398,43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14,0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294D23">
        <w:trPr>
          <w:trHeight w:val="1230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23,5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14,0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679"/>
        </w:trPr>
        <w:tc>
          <w:tcPr>
            <w:tcW w:w="2552" w:type="dxa"/>
            <w:shd w:val="clear" w:color="auto" w:fill="auto"/>
          </w:tcPr>
          <w:p w:rsidR="00870787" w:rsidRPr="00E756F1" w:rsidRDefault="00870787" w:rsidP="00870787">
            <w:pPr>
              <w:jc w:val="center"/>
              <w:rPr>
                <w:b/>
                <w:sz w:val="22"/>
              </w:rPr>
            </w:pPr>
            <w:r w:rsidRPr="00E756F1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14,0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E756F1">
        <w:trPr>
          <w:trHeight w:val="2404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Краснокутский</w:t>
            </w:r>
            <w:proofErr w:type="spellEnd"/>
            <w:r w:rsidRPr="00854DE5">
              <w:rPr>
                <w:b/>
              </w:rPr>
              <w:t xml:space="preserve"> Владимир Олегович</w:t>
            </w:r>
          </w:p>
          <w:p w:rsidR="00870787" w:rsidRPr="00854DE5" w:rsidRDefault="00E756F1" w:rsidP="00870787">
            <w:pPr>
              <w:jc w:val="center"/>
            </w:pPr>
            <w:r>
              <w:t>в</w:t>
            </w:r>
            <w:r w:rsidR="00870787" w:rsidRPr="00854DE5">
              <w:t>едущий специалист сектора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469177,58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424,0</w:t>
            </w: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125,0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E756F1" w:rsidRDefault="00E756F1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 ВАЗ 21099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294D23">
        <w:trPr>
          <w:trHeight w:val="1265"/>
        </w:trPr>
        <w:tc>
          <w:tcPr>
            <w:tcW w:w="2552" w:type="dxa"/>
            <w:shd w:val="clear" w:color="auto" w:fill="auto"/>
          </w:tcPr>
          <w:p w:rsidR="00294D23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Бугаева </w:t>
            </w:r>
          </w:p>
          <w:p w:rsidR="00870787" w:rsidRPr="00854DE5" w:rsidRDefault="00870787" w:rsidP="00870787">
            <w:pPr>
              <w:jc w:val="center"/>
            </w:pPr>
            <w:r w:rsidRPr="00854DE5">
              <w:rPr>
                <w:b/>
              </w:rPr>
              <w:t>Екатерина Александровна</w:t>
            </w:r>
          </w:p>
          <w:p w:rsidR="00870787" w:rsidRPr="00854DE5" w:rsidRDefault="00294D23" w:rsidP="00870787">
            <w:pPr>
              <w:jc w:val="center"/>
            </w:pPr>
            <w:r>
              <w:t>г</w:t>
            </w:r>
            <w:r w:rsidR="00870787" w:rsidRPr="00854DE5">
              <w:t xml:space="preserve">лавный специалист </w:t>
            </w:r>
            <w:r w:rsidR="00870787" w:rsidRPr="00854DE5">
              <w:lastRenderedPageBreak/>
              <w:t>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402159,84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65,8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294D23" w:rsidRDefault="00870787" w:rsidP="00870787">
            <w:pPr>
              <w:jc w:val="center"/>
              <w:rPr>
                <w:shd w:val="clear" w:color="auto" w:fill="FBFBFB"/>
              </w:rPr>
            </w:pPr>
            <w:r w:rsidRPr="00294D23">
              <w:t xml:space="preserve">Легковой </w:t>
            </w:r>
            <w:proofErr w:type="spellStart"/>
            <w:r w:rsidRPr="00294D23">
              <w:t>автомобиль</w:t>
            </w:r>
            <w:proofErr w:type="gramStart"/>
            <w:r w:rsidRPr="00294D23">
              <w:rPr>
                <w:shd w:val="clear" w:color="auto" w:fill="FBFBFB"/>
              </w:rPr>
              <w:t>Mitsubishi</w:t>
            </w:r>
            <w:proofErr w:type="spellEnd"/>
            <w:proofErr w:type="gramEnd"/>
            <w:r w:rsidRPr="00294D23">
              <w:rPr>
                <w:shd w:val="clear" w:color="auto" w:fill="FBFBFB"/>
              </w:rPr>
              <w:t>,</w:t>
            </w:r>
          </w:p>
          <w:p w:rsidR="00870787" w:rsidRPr="00854DE5" w:rsidRDefault="00870787" w:rsidP="00870787">
            <w:pPr>
              <w:jc w:val="center"/>
            </w:pPr>
            <w:r w:rsidRPr="00294D23">
              <w:t xml:space="preserve">легковой </w:t>
            </w:r>
            <w:r w:rsidRPr="00294D23">
              <w:lastRenderedPageBreak/>
              <w:t>автомобиль</w:t>
            </w:r>
            <w:r w:rsidRPr="00294D23">
              <w:rPr>
                <w:shd w:val="clear" w:color="auto" w:fill="FBFBFB"/>
              </w:rPr>
              <w:t> </w:t>
            </w:r>
            <w:proofErr w:type="spellStart"/>
            <w:r w:rsidRPr="00294D23">
              <w:rPr>
                <w:bCs/>
                <w:shd w:val="clear" w:color="auto" w:fill="FBFBFB"/>
              </w:rPr>
              <w:t>Mazda</w:t>
            </w:r>
            <w:proofErr w:type="spellEnd"/>
            <w:r w:rsidRPr="00294D23">
              <w:rPr>
                <w:shd w:val="clear" w:color="auto" w:fill="FBFBFB"/>
              </w:rPr>
              <w:t> </w:t>
            </w:r>
            <w:r w:rsidRPr="00294D23">
              <w:rPr>
                <w:bCs/>
                <w:shd w:val="clear" w:color="auto" w:fill="FBFBFB"/>
              </w:rPr>
              <w:t>CX</w:t>
            </w:r>
            <w:r w:rsidRPr="00294D23">
              <w:rPr>
                <w:shd w:val="clear" w:color="auto" w:fill="FBFBFB"/>
              </w:rPr>
              <w:t>-</w:t>
            </w:r>
            <w:r w:rsidRPr="00294D23">
              <w:rPr>
                <w:bCs/>
                <w:shd w:val="clear" w:color="auto" w:fill="FBFBFB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294D23">
        <w:trPr>
          <w:trHeight w:val="1835"/>
        </w:trPr>
        <w:tc>
          <w:tcPr>
            <w:tcW w:w="2552" w:type="dxa"/>
            <w:shd w:val="clear" w:color="auto" w:fill="auto"/>
          </w:tcPr>
          <w:p w:rsidR="00870787" w:rsidRPr="00294D23" w:rsidRDefault="00870787" w:rsidP="00870787">
            <w:pPr>
              <w:jc w:val="center"/>
              <w:rPr>
                <w:b/>
              </w:rPr>
            </w:pPr>
            <w:r w:rsidRPr="00294D23">
              <w:rPr>
                <w:b/>
              </w:rPr>
              <w:lastRenderedPageBreak/>
              <w:t>Супруг</w:t>
            </w:r>
          </w:p>
          <w:p w:rsidR="00870787" w:rsidRPr="00294D23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3226581,96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  <w:p w:rsidR="00294D23" w:rsidRDefault="00294D23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65,8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294D23" w:rsidRDefault="00294D23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36,6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294D23" w:rsidRDefault="00294D23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294D23" w:rsidRDefault="00870787" w:rsidP="00870787">
            <w:pPr>
              <w:jc w:val="center"/>
              <w:rPr>
                <w:b/>
                <w:sz w:val="22"/>
              </w:rPr>
            </w:pPr>
            <w:r w:rsidRPr="00294D23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65,8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294D23">
        <w:trPr>
          <w:trHeight w:val="587"/>
        </w:trPr>
        <w:tc>
          <w:tcPr>
            <w:tcW w:w="2552" w:type="dxa"/>
            <w:shd w:val="clear" w:color="auto" w:fill="auto"/>
          </w:tcPr>
          <w:p w:rsidR="00870787" w:rsidRPr="00294D23" w:rsidRDefault="00870787" w:rsidP="00870787">
            <w:pPr>
              <w:jc w:val="center"/>
              <w:rPr>
                <w:b/>
                <w:sz w:val="22"/>
              </w:rPr>
            </w:pPr>
            <w:r w:rsidRPr="00294D23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65,8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294D23">
        <w:trPr>
          <w:trHeight w:val="3124"/>
        </w:trPr>
        <w:tc>
          <w:tcPr>
            <w:tcW w:w="2552" w:type="dxa"/>
            <w:shd w:val="clear" w:color="auto" w:fill="auto"/>
          </w:tcPr>
          <w:p w:rsidR="00294D23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Плотина </w:t>
            </w:r>
          </w:p>
          <w:p w:rsidR="00870787" w:rsidRPr="00854DE5" w:rsidRDefault="00870787" w:rsidP="00870787">
            <w:pPr>
              <w:jc w:val="center"/>
            </w:pPr>
            <w:r w:rsidRPr="00854DE5">
              <w:rPr>
                <w:b/>
              </w:rPr>
              <w:t>Анна Леонидовна</w:t>
            </w:r>
            <w:r w:rsidR="00294D23">
              <w:t xml:space="preserve"> з</w:t>
            </w:r>
            <w:r w:rsidRPr="00854DE5">
              <w:t>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536117,20</w:t>
            </w:r>
          </w:p>
        </w:tc>
        <w:tc>
          <w:tcPr>
            <w:tcW w:w="1843" w:type="dxa"/>
            <w:shd w:val="clear" w:color="auto" w:fill="auto"/>
          </w:tcPr>
          <w:p w:rsidR="00294D23" w:rsidRDefault="00870787" w:rsidP="00870787">
            <w:pPr>
              <w:jc w:val="center"/>
            </w:pPr>
            <w:r w:rsidRPr="00854DE5">
              <w:t xml:space="preserve">Квартира </w:t>
            </w:r>
          </w:p>
          <w:p w:rsidR="00294D23" w:rsidRDefault="00294D23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60,0</w:t>
            </w:r>
          </w:p>
          <w:p w:rsidR="00294D23" w:rsidRDefault="00294D23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32236,0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294D23" w:rsidRDefault="00294D23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2687"/>
        </w:trPr>
        <w:tc>
          <w:tcPr>
            <w:tcW w:w="2552" w:type="dxa"/>
            <w:shd w:val="clear" w:color="auto" w:fill="auto"/>
          </w:tcPr>
          <w:p w:rsidR="00D30B70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Целищева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Юлия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Викторовна</w:t>
            </w:r>
          </w:p>
          <w:p w:rsidR="00870787" w:rsidRPr="00854DE5" w:rsidRDefault="00D30B70" w:rsidP="00870787">
            <w:pPr>
              <w:jc w:val="center"/>
            </w:pPr>
            <w:r>
              <w:t>г</w:t>
            </w:r>
            <w:r w:rsidR="00870787" w:rsidRPr="00854DE5">
              <w:t>лавный специалист сектора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464823,32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455,0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75,0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65,6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982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1059652,48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65,6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</w:t>
            </w:r>
          </w:p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 xml:space="preserve">Ford </w:t>
            </w:r>
            <w:proofErr w:type="spellStart"/>
            <w:r w:rsidRPr="00854DE5">
              <w:rPr>
                <w:lang w:val="en-US"/>
              </w:rPr>
              <w:t>Kuqa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2682"/>
        </w:trPr>
        <w:tc>
          <w:tcPr>
            <w:tcW w:w="2552" w:type="dxa"/>
            <w:shd w:val="clear" w:color="auto" w:fill="auto"/>
          </w:tcPr>
          <w:p w:rsidR="00D30B70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Винник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Алла Анатольевна</w:t>
            </w:r>
          </w:p>
          <w:p w:rsidR="00870787" w:rsidRPr="00854DE5" w:rsidRDefault="00D30B70" w:rsidP="00870787">
            <w:pPr>
              <w:jc w:val="center"/>
            </w:pPr>
            <w:r>
              <w:t>г</w:t>
            </w:r>
            <w:r w:rsidR="00870787" w:rsidRPr="00854DE5">
              <w:t>лавный специалист сектора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>429503</w:t>
            </w:r>
            <w:r w:rsidRPr="00854DE5">
              <w:t>,</w:t>
            </w:r>
            <w:r w:rsidRPr="00854DE5">
              <w:rPr>
                <w:lang w:val="en-US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81,1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24,5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</w:rPr>
              <w:t>Супруг</w:t>
            </w:r>
          </w:p>
          <w:p w:rsidR="00870787" w:rsidRPr="00D30B70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398509,69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81,1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Легковой автомобиль</w:t>
            </w:r>
            <w:proofErr w:type="gramStart"/>
            <w:r w:rsidRPr="00854DE5">
              <w:rPr>
                <w:lang w:val="en-US"/>
              </w:rPr>
              <w:t>HYUNDAI</w:t>
            </w:r>
            <w:proofErr w:type="gramEnd"/>
          </w:p>
          <w:p w:rsidR="00870787" w:rsidRPr="00854DE5" w:rsidRDefault="00870787" w:rsidP="00870787">
            <w:pPr>
              <w:jc w:val="center"/>
            </w:pPr>
            <w:r w:rsidRPr="00854DE5">
              <w:rPr>
                <w:lang w:val="en-US"/>
              </w:rPr>
              <w:t>SOLARIS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723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120,00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81,1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2108"/>
        </w:trPr>
        <w:tc>
          <w:tcPr>
            <w:tcW w:w="2552" w:type="dxa"/>
            <w:shd w:val="clear" w:color="auto" w:fill="auto"/>
          </w:tcPr>
          <w:p w:rsidR="00D30B70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Ващенко </w:t>
            </w:r>
          </w:p>
          <w:p w:rsidR="00870787" w:rsidRPr="00854DE5" w:rsidRDefault="00870787" w:rsidP="00870787">
            <w:pPr>
              <w:jc w:val="center"/>
            </w:pPr>
            <w:r w:rsidRPr="00854DE5">
              <w:rPr>
                <w:b/>
              </w:rPr>
              <w:t>Анна Викторовна</w:t>
            </w:r>
            <w:r w:rsidRPr="00854DE5">
              <w:t xml:space="preserve"> </w:t>
            </w:r>
          </w:p>
          <w:p w:rsidR="00870787" w:rsidRPr="00854DE5" w:rsidRDefault="00D30B70" w:rsidP="00870787">
            <w:pPr>
              <w:jc w:val="center"/>
            </w:pPr>
            <w:r>
              <w:t>г</w:t>
            </w:r>
            <w:r w:rsidR="00870787" w:rsidRPr="00854DE5">
              <w:t>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423633,77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44,2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</w:rPr>
              <w:t>Супруг</w:t>
            </w:r>
          </w:p>
          <w:p w:rsidR="00870787" w:rsidRPr="00D30B70" w:rsidRDefault="00870787" w:rsidP="00870787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312106,96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44,2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</w:t>
            </w:r>
          </w:p>
          <w:p w:rsidR="00870787" w:rsidRPr="00854DE5" w:rsidRDefault="00870787" w:rsidP="00870787">
            <w:pPr>
              <w:jc w:val="center"/>
              <w:rPr>
                <w:bCs/>
                <w:shd w:val="clear" w:color="auto" w:fill="FBFBFB"/>
              </w:rPr>
            </w:pPr>
            <w:proofErr w:type="spellStart"/>
            <w:r w:rsidRPr="00854DE5">
              <w:rPr>
                <w:bCs/>
                <w:shd w:val="clear" w:color="auto" w:fill="FBFBFB"/>
              </w:rPr>
              <w:t>Chevrolet</w:t>
            </w:r>
            <w:proofErr w:type="spellEnd"/>
          </w:p>
          <w:p w:rsidR="00870787" w:rsidRPr="00854DE5" w:rsidRDefault="00870787" w:rsidP="00870787">
            <w:pPr>
              <w:jc w:val="center"/>
            </w:pPr>
            <w:r w:rsidRPr="00854DE5">
              <w:rPr>
                <w:shd w:val="clear" w:color="auto" w:fill="FBFBFB"/>
              </w:rPr>
              <w:t> </w:t>
            </w:r>
            <w:proofErr w:type="spellStart"/>
            <w:r w:rsidRPr="00854DE5">
              <w:rPr>
                <w:shd w:val="clear" w:color="auto" w:fill="FBFBFB"/>
              </w:rPr>
              <w:t>klan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  <w:sz w:val="22"/>
              </w:rPr>
            </w:pPr>
            <w:r w:rsidRPr="00D30B70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44,2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731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  <w:sz w:val="22"/>
              </w:rPr>
            </w:pPr>
            <w:r w:rsidRPr="00D30B70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44,2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3250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lastRenderedPageBreak/>
              <w:t>Алейникова</w:t>
            </w:r>
            <w:proofErr w:type="spellEnd"/>
            <w:r w:rsidRPr="00854DE5">
              <w:rPr>
                <w:b/>
              </w:rPr>
              <w:t xml:space="preserve"> Екатерина Владимировна</w:t>
            </w:r>
          </w:p>
          <w:p w:rsidR="00870787" w:rsidRPr="00854DE5" w:rsidRDefault="00D30B70" w:rsidP="00870787">
            <w:pPr>
              <w:jc w:val="center"/>
            </w:pPr>
            <w:r>
              <w:t>г</w:t>
            </w:r>
            <w:r w:rsidR="00870787" w:rsidRPr="00854DE5">
              <w:t>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505351,73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64,0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2543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Калашникова Мария Владимировна</w:t>
            </w:r>
            <w:r w:rsidR="00D30B70">
              <w:t xml:space="preserve"> г</w:t>
            </w:r>
            <w:r w:rsidRPr="00854DE5">
              <w:t xml:space="preserve">лавный специалист сектора информационно-аналитического и организационного  обеспечения 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485345,04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606,0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83,0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</w:rPr>
              <w:t>Супруг</w:t>
            </w:r>
          </w:p>
          <w:p w:rsidR="00870787" w:rsidRPr="00D30B70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148145,67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870787"/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918,0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12,9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870787"/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606,0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83,0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Легковой автомобиль</w:t>
            </w:r>
            <w:proofErr w:type="gramStart"/>
            <w:r w:rsidRPr="00854DE5">
              <w:rPr>
                <w:lang w:val="en-US"/>
              </w:rPr>
              <w:t>Hyundai</w:t>
            </w:r>
            <w:proofErr w:type="gramEnd"/>
          </w:p>
          <w:p w:rsidR="00870787" w:rsidRPr="00854DE5" w:rsidRDefault="00870787" w:rsidP="00870787">
            <w:pPr>
              <w:jc w:val="center"/>
            </w:pPr>
            <w:r w:rsidRPr="00854DE5">
              <w:rPr>
                <w:lang w:val="en-US"/>
              </w:rPr>
              <w:t>Accent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606,0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83,0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D30B70" w:rsidRDefault="00D30B70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982"/>
        </w:trPr>
        <w:tc>
          <w:tcPr>
            <w:tcW w:w="2552" w:type="dxa"/>
            <w:shd w:val="clear" w:color="auto" w:fill="auto"/>
          </w:tcPr>
          <w:p w:rsidR="00D30B70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Климова </w:t>
            </w:r>
          </w:p>
          <w:p w:rsidR="00870787" w:rsidRPr="00854DE5" w:rsidRDefault="00870787" w:rsidP="00870787">
            <w:pPr>
              <w:jc w:val="center"/>
            </w:pPr>
            <w:r w:rsidRPr="00854DE5">
              <w:rPr>
                <w:b/>
              </w:rPr>
              <w:t>Юлия Александровна</w:t>
            </w:r>
            <w:r w:rsidRPr="00854DE5">
              <w:t xml:space="preserve"> </w:t>
            </w:r>
          </w:p>
          <w:p w:rsidR="00870787" w:rsidRPr="00854DE5" w:rsidRDefault="00D30B70" w:rsidP="00870787">
            <w:pPr>
              <w:jc w:val="center"/>
              <w:rPr>
                <w:b/>
              </w:rPr>
            </w:pPr>
            <w:r>
              <w:t>г</w:t>
            </w:r>
            <w:r w:rsidR="00870787" w:rsidRPr="00854DE5">
              <w:t xml:space="preserve">лавный специалист отдела организации </w:t>
            </w:r>
            <w:r w:rsidR="00870787" w:rsidRPr="00854DE5">
              <w:lastRenderedPageBreak/>
              <w:t>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418478,97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48,4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Легковой автомобиль</w:t>
            </w:r>
            <w:proofErr w:type="gramStart"/>
            <w:r w:rsidRPr="00854DE5">
              <w:rPr>
                <w:lang w:val="en-US"/>
              </w:rPr>
              <w:t>HYUNDAI</w:t>
            </w:r>
            <w:proofErr w:type="gramEnd"/>
          </w:p>
          <w:p w:rsidR="00870787" w:rsidRPr="00854DE5" w:rsidRDefault="00870787" w:rsidP="00870787">
            <w:pPr>
              <w:jc w:val="center"/>
            </w:pPr>
            <w:r w:rsidRPr="00854DE5">
              <w:rPr>
                <w:lang w:val="en-US"/>
              </w:rPr>
              <w:t>SOLARIS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698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48,4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30B70">
        <w:trPr>
          <w:trHeight w:val="2961"/>
        </w:trPr>
        <w:tc>
          <w:tcPr>
            <w:tcW w:w="2552" w:type="dxa"/>
            <w:shd w:val="clear" w:color="auto" w:fill="auto"/>
          </w:tcPr>
          <w:p w:rsidR="00D30B70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Коновалова </w:t>
            </w:r>
          </w:p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Юлия Александровна</w:t>
            </w:r>
            <w:r w:rsidR="00D30B70">
              <w:t xml:space="preserve"> г</w:t>
            </w:r>
            <w:r w:rsidRPr="00854DE5">
              <w:t>лавный специалист отдела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2118433,15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74,3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</w:t>
            </w:r>
            <w:r w:rsidRPr="00854DE5">
              <w:rPr>
                <w:rFonts w:ascii="Arial" w:hAnsi="Arial" w:cs="Arial"/>
              </w:rPr>
              <w:t xml:space="preserve"> </w:t>
            </w:r>
            <w:proofErr w:type="spellStart"/>
            <w:r w:rsidRPr="00854DE5">
              <w:t>Kia</w:t>
            </w:r>
            <w:proofErr w:type="spellEnd"/>
            <w:r w:rsidRPr="00854DE5">
              <w:t xml:space="preserve"> </w:t>
            </w:r>
            <w:proofErr w:type="spellStart"/>
            <w:r w:rsidRPr="00854DE5">
              <w:t>Sportage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70787" w:rsidRPr="00083020" w:rsidRDefault="00870787" w:rsidP="00870787">
            <w:pPr>
              <w:jc w:val="center"/>
              <w:rPr>
                <w:highlight w:val="yellow"/>
              </w:rPr>
            </w:pPr>
            <w:r w:rsidRPr="00BB73FC">
              <w:rPr>
                <w:sz w:val="22"/>
              </w:rPr>
              <w:t>Доход, полученный от продажи ж</w:t>
            </w:r>
            <w:r w:rsidR="00D30B70" w:rsidRPr="00BB73FC">
              <w:rPr>
                <w:sz w:val="22"/>
              </w:rPr>
              <w:t>илого дома; средства материнского капитала; ипотека, приобрете</w:t>
            </w:r>
            <w:r w:rsidRPr="00BB73FC">
              <w:rPr>
                <w:sz w:val="22"/>
              </w:rPr>
              <w:t>ние готового жилья</w:t>
            </w:r>
          </w:p>
        </w:tc>
      </w:tr>
      <w:tr w:rsidR="00870787" w:rsidRPr="00854DE5" w:rsidTr="00D30B70">
        <w:trPr>
          <w:trHeight w:val="2975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</w:rPr>
              <w:t>Супруг</w:t>
            </w:r>
          </w:p>
          <w:p w:rsidR="00870787" w:rsidRPr="00D30B70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687392,47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74,3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60" w:type="dxa"/>
            <w:shd w:val="clear" w:color="auto" w:fill="auto"/>
          </w:tcPr>
          <w:p w:rsidR="00870787" w:rsidRPr="00083020" w:rsidRDefault="00870787" w:rsidP="00870787">
            <w:pPr>
              <w:jc w:val="center"/>
              <w:rPr>
                <w:highlight w:val="yellow"/>
              </w:rPr>
            </w:pPr>
            <w:r w:rsidRPr="00BB73FC">
              <w:rPr>
                <w:sz w:val="22"/>
              </w:rPr>
              <w:t>Доход, полученный от продажи ж</w:t>
            </w:r>
            <w:r w:rsidR="00D30B70" w:rsidRPr="00BB73FC">
              <w:rPr>
                <w:sz w:val="22"/>
              </w:rPr>
              <w:t>илого дома; средства материнского капитала; ипотека, приобрете</w:t>
            </w:r>
            <w:r w:rsidRPr="00BB73FC">
              <w:rPr>
                <w:sz w:val="22"/>
              </w:rPr>
              <w:t>ние готового жилья</w:t>
            </w:r>
          </w:p>
        </w:tc>
      </w:tr>
      <w:tr w:rsidR="00870787" w:rsidRPr="00854DE5" w:rsidTr="00D30B70">
        <w:trPr>
          <w:trHeight w:val="693"/>
        </w:trPr>
        <w:tc>
          <w:tcPr>
            <w:tcW w:w="2552" w:type="dxa"/>
            <w:shd w:val="clear" w:color="auto" w:fill="auto"/>
          </w:tcPr>
          <w:p w:rsidR="00870787" w:rsidRPr="00D30B70" w:rsidRDefault="00870787" w:rsidP="00870787">
            <w:pPr>
              <w:jc w:val="center"/>
              <w:rPr>
                <w:b/>
              </w:rPr>
            </w:pPr>
            <w:r w:rsidRPr="00D30B70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7166,70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74,3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BB185D">
        <w:trPr>
          <w:trHeight w:val="1278"/>
        </w:trPr>
        <w:tc>
          <w:tcPr>
            <w:tcW w:w="255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>Морозова</w:t>
            </w:r>
            <w:r w:rsidR="00BB185D">
              <w:rPr>
                <w:b/>
              </w:rPr>
              <w:br/>
            </w:r>
            <w:r w:rsidRPr="00854DE5">
              <w:rPr>
                <w:b/>
              </w:rPr>
              <w:t xml:space="preserve"> Ольга Ивановна</w:t>
            </w:r>
          </w:p>
          <w:p w:rsidR="00870787" w:rsidRPr="00854DE5" w:rsidRDefault="00BB185D" w:rsidP="00870787">
            <w:pPr>
              <w:jc w:val="center"/>
            </w:pPr>
            <w:r>
              <w:t>г</w:t>
            </w:r>
            <w:r w:rsidR="00870787" w:rsidRPr="00854DE5">
              <w:t xml:space="preserve">лавный специалист отдела финансово-экономической работы по вопросам </w:t>
            </w:r>
            <w:r w:rsidR="00870787" w:rsidRPr="00854DE5">
              <w:lastRenderedPageBreak/>
              <w:t>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lastRenderedPageBreak/>
              <w:t>83355,37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29,4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BB185D" w:rsidRDefault="00BB185D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334,0</w:t>
            </w:r>
          </w:p>
          <w:p w:rsidR="00870787" w:rsidRPr="00854DE5" w:rsidRDefault="00870787" w:rsidP="00870787">
            <w:pPr>
              <w:jc w:val="center"/>
            </w:pPr>
          </w:p>
          <w:p w:rsidR="00BB185D" w:rsidRDefault="00BB185D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79,9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BB185D" w:rsidRDefault="00BB185D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>Легковой автомобиль ВАЗ 219220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870787">
        <w:trPr>
          <w:trHeight w:val="145"/>
        </w:trPr>
        <w:tc>
          <w:tcPr>
            <w:tcW w:w="2552" w:type="dxa"/>
            <w:shd w:val="clear" w:color="auto" w:fill="auto"/>
          </w:tcPr>
          <w:p w:rsidR="00870787" w:rsidRPr="00BB185D" w:rsidRDefault="00870787" w:rsidP="00870787">
            <w:pPr>
              <w:jc w:val="center"/>
              <w:rPr>
                <w:b/>
              </w:rPr>
            </w:pPr>
            <w:r w:rsidRPr="00BB185D">
              <w:rPr>
                <w:b/>
              </w:rPr>
              <w:lastRenderedPageBreak/>
              <w:t>Супруг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807000,00</w:t>
            </w:r>
          </w:p>
        </w:tc>
        <w:tc>
          <w:tcPr>
            <w:tcW w:w="1843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BB185D" w:rsidRDefault="00BB185D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334,0</w:t>
            </w:r>
          </w:p>
          <w:p w:rsidR="00870787" w:rsidRPr="00854DE5" w:rsidRDefault="00870787" w:rsidP="00870787">
            <w:pPr>
              <w:jc w:val="center"/>
            </w:pPr>
          </w:p>
          <w:p w:rsidR="00BB185D" w:rsidRDefault="00BB185D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79,9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Россия </w:t>
            </w:r>
          </w:p>
          <w:p w:rsidR="00870787" w:rsidRPr="00854DE5" w:rsidRDefault="00870787" w:rsidP="00870787">
            <w:pPr>
              <w:jc w:val="center"/>
            </w:pPr>
          </w:p>
          <w:p w:rsidR="00BB185D" w:rsidRDefault="00BB185D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134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-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Легковой автомобиль ВАЗ 111740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</w:tbl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58731F" w:rsidRPr="00854DE5" w:rsidRDefault="0058731F" w:rsidP="0058731F">
      <w:pPr>
        <w:jc w:val="both"/>
        <w:rPr>
          <w:sz w:val="16"/>
          <w:szCs w:val="16"/>
        </w:rPr>
      </w:pPr>
    </w:p>
    <w:p w:rsidR="00BA2F87" w:rsidRPr="00854DE5" w:rsidRDefault="00BA2F87" w:rsidP="0066350D">
      <w:pPr>
        <w:jc w:val="both"/>
        <w:rPr>
          <w:sz w:val="16"/>
          <w:szCs w:val="16"/>
        </w:rPr>
        <w:sectPr w:rsidR="00BA2F87" w:rsidRPr="00854DE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D47F6" w:rsidRPr="00854DE5" w:rsidRDefault="00ED47F6" w:rsidP="00ED47F6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Управление образования Администрации Аксайского района</w:t>
      </w:r>
    </w:p>
    <w:p w:rsidR="0058731F" w:rsidRPr="00854DE5" w:rsidRDefault="0058731F" w:rsidP="0058731F">
      <w:pPr>
        <w:jc w:val="center"/>
        <w:rPr>
          <w:b/>
        </w:rPr>
      </w:pPr>
    </w:p>
    <w:p w:rsidR="0058731F" w:rsidRPr="00854DE5" w:rsidRDefault="0058731F" w:rsidP="0058731F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1276"/>
        <w:gridCol w:w="1417"/>
        <w:gridCol w:w="1418"/>
        <w:gridCol w:w="1275"/>
        <w:gridCol w:w="1134"/>
        <w:gridCol w:w="1276"/>
        <w:gridCol w:w="1276"/>
      </w:tblGrid>
      <w:tr w:rsidR="00131A36" w:rsidRPr="00854DE5" w:rsidTr="00131A36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</w:pPr>
            <w:r w:rsidRPr="00854DE5">
              <w:t xml:space="preserve">ФИО, </w:t>
            </w:r>
          </w:p>
          <w:p w:rsidR="00131A36" w:rsidRPr="00854DE5" w:rsidRDefault="00131A36">
            <w:pPr>
              <w:jc w:val="center"/>
              <w:rPr>
                <w:b/>
                <w:lang w:eastAsia="en-US"/>
              </w:rPr>
            </w:pPr>
            <w:r w:rsidRPr="00854DE5">
              <w:t>занимаемая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Общая сумма декларированного годового дохода </w:t>
            </w:r>
          </w:p>
          <w:p w:rsidR="00131A36" w:rsidRPr="00854DE5" w:rsidRDefault="00EA384B">
            <w:pPr>
              <w:jc w:val="center"/>
              <w:rPr>
                <w:b/>
                <w:lang w:eastAsia="en-US"/>
              </w:rPr>
            </w:pPr>
            <w:r w:rsidRPr="00854DE5">
              <w:rPr>
                <w:lang w:eastAsia="en-US"/>
              </w:rPr>
              <w:t>за 2021</w:t>
            </w:r>
            <w:r w:rsidR="00131A36" w:rsidRPr="00854DE5">
              <w:rPr>
                <w:lang w:eastAsia="en-US"/>
              </w:rPr>
              <w:t xml:space="preserve"> г. 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b/>
                <w:lang w:eastAsia="en-US"/>
              </w:rPr>
            </w:pPr>
            <w:r w:rsidRPr="00854DE5">
              <w:rPr>
                <w:lang w:eastAsia="en-US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  <w:p w:rsidR="00131A36" w:rsidRPr="00854DE5" w:rsidRDefault="00131A3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b/>
                <w:lang w:eastAsia="en-US"/>
              </w:rPr>
            </w:pPr>
            <w:r w:rsidRPr="00854DE5">
              <w:rPr>
                <w:lang w:eastAsia="en-US"/>
              </w:rPr>
              <w:t xml:space="preserve">Перечень </w:t>
            </w:r>
            <w:proofErr w:type="gramStart"/>
            <w:r w:rsidRPr="00854DE5">
              <w:rPr>
                <w:lang w:eastAsia="en-US"/>
              </w:rPr>
              <w:t>транс-портных</w:t>
            </w:r>
            <w:proofErr w:type="gramEnd"/>
            <w:r w:rsidRPr="00854DE5">
              <w:rPr>
                <w:lang w:eastAsia="en-US"/>
              </w:rPr>
              <w:t xml:space="preserve">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 w:rsidRPr="00854DE5">
              <w:rPr>
                <w:sz w:val="22"/>
                <w:szCs w:val="22"/>
                <w:lang w:eastAsia="en-US"/>
              </w:rPr>
              <w:t>Сведения об источниках</w:t>
            </w:r>
          </w:p>
          <w:p w:rsidR="00131A36" w:rsidRPr="00854DE5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 w:rsidRPr="00854DE5">
              <w:rPr>
                <w:sz w:val="22"/>
                <w:szCs w:val="22"/>
                <w:lang w:eastAsia="en-US"/>
              </w:rPr>
              <w:t>получения</w:t>
            </w:r>
          </w:p>
          <w:p w:rsidR="00131A36" w:rsidRPr="00854DE5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 w:rsidRPr="00854DE5">
              <w:rPr>
                <w:sz w:val="22"/>
                <w:szCs w:val="22"/>
                <w:lang w:eastAsia="en-US"/>
              </w:rPr>
              <w:t xml:space="preserve">средств, за счет которых </w:t>
            </w:r>
            <w:proofErr w:type="gramStart"/>
            <w:r w:rsidRPr="00854DE5">
              <w:rPr>
                <w:sz w:val="22"/>
                <w:szCs w:val="22"/>
                <w:lang w:eastAsia="en-US"/>
              </w:rPr>
              <w:t>совершена</w:t>
            </w:r>
            <w:proofErr w:type="gramEnd"/>
          </w:p>
          <w:p w:rsidR="00131A36" w:rsidRPr="00854DE5" w:rsidRDefault="00131A36" w:rsidP="00131A36">
            <w:pPr>
              <w:jc w:val="center"/>
              <w:rPr>
                <w:lang w:eastAsia="en-US"/>
              </w:rPr>
            </w:pPr>
            <w:r w:rsidRPr="00854DE5">
              <w:rPr>
                <w:sz w:val="22"/>
                <w:szCs w:val="22"/>
                <w:lang w:eastAsia="en-US"/>
              </w:rPr>
              <w:t>сделка</w:t>
            </w:r>
          </w:p>
        </w:tc>
      </w:tr>
      <w:tr w:rsidR="00131A36" w:rsidRPr="00854DE5" w:rsidTr="00BB185D">
        <w:trPr>
          <w:trHeight w:val="154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Pr="00854DE5" w:rsidRDefault="00131A3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Pr="00854DE5" w:rsidRDefault="00131A3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Площадь </w:t>
            </w:r>
          </w:p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Страна </w:t>
            </w:r>
            <w:proofErr w:type="spellStart"/>
            <w:r w:rsidRPr="00854DE5">
              <w:rPr>
                <w:lang w:eastAsia="en-US"/>
              </w:rPr>
              <w:t>расположе</w:t>
            </w:r>
            <w:proofErr w:type="spellEnd"/>
          </w:p>
          <w:p w:rsidR="00131A36" w:rsidRPr="00854DE5" w:rsidRDefault="00131A36">
            <w:pPr>
              <w:jc w:val="center"/>
              <w:rPr>
                <w:lang w:eastAsia="en-US"/>
              </w:rPr>
            </w:pPr>
            <w:proofErr w:type="spellStart"/>
            <w:r w:rsidRPr="00854DE5">
              <w:rPr>
                <w:lang w:eastAsia="en-US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Площадь </w:t>
            </w:r>
          </w:p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854DE5" w:rsidRDefault="00131A3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Страна </w:t>
            </w:r>
          </w:p>
          <w:p w:rsidR="00131A36" w:rsidRPr="00854DE5" w:rsidRDefault="00131A36">
            <w:pPr>
              <w:jc w:val="center"/>
              <w:rPr>
                <w:lang w:eastAsia="en-US"/>
              </w:rPr>
            </w:pPr>
            <w:proofErr w:type="spellStart"/>
            <w:r w:rsidRPr="00854DE5">
              <w:rPr>
                <w:lang w:eastAsia="en-US"/>
              </w:rPr>
              <w:t>распо</w:t>
            </w:r>
            <w:proofErr w:type="spellEnd"/>
            <w:r w:rsidRPr="00854DE5">
              <w:rPr>
                <w:lang w:eastAsia="en-US"/>
              </w:rPr>
              <w:t>-ложе-</w:t>
            </w:r>
            <w:proofErr w:type="spellStart"/>
            <w:r w:rsidRPr="00854DE5">
              <w:rPr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Pr="00854DE5" w:rsidRDefault="00131A36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Pr="00854DE5" w:rsidRDefault="00131A36">
            <w:pPr>
              <w:rPr>
                <w:lang w:eastAsia="en-US"/>
              </w:rPr>
            </w:pPr>
          </w:p>
        </w:tc>
      </w:tr>
      <w:tr w:rsidR="00EA384B" w:rsidRPr="00854DE5" w:rsidTr="00BB185D">
        <w:trPr>
          <w:trHeight w:val="35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D3E" w:rsidRPr="00854DE5" w:rsidRDefault="00C31086" w:rsidP="002653C8">
            <w:pPr>
              <w:jc w:val="center"/>
              <w:rPr>
                <w:b/>
                <w:lang w:eastAsia="en-US"/>
              </w:rPr>
            </w:pPr>
            <w:r w:rsidRPr="00854DE5">
              <w:rPr>
                <w:b/>
                <w:lang w:eastAsia="en-US"/>
              </w:rPr>
              <w:t xml:space="preserve">Кучеренко </w:t>
            </w:r>
          </w:p>
          <w:p w:rsidR="00C31086" w:rsidRPr="00854DE5" w:rsidRDefault="00C31086" w:rsidP="002653C8">
            <w:pPr>
              <w:jc w:val="center"/>
              <w:rPr>
                <w:b/>
                <w:lang w:eastAsia="en-US"/>
              </w:rPr>
            </w:pPr>
            <w:r w:rsidRPr="00854DE5">
              <w:rPr>
                <w:b/>
                <w:lang w:eastAsia="en-US"/>
              </w:rPr>
              <w:t>Андрей Константинович</w:t>
            </w:r>
          </w:p>
          <w:p w:rsidR="00C31086" w:rsidRPr="00854DE5" w:rsidRDefault="00C31086" w:rsidP="002653C8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начальник управления образования</w:t>
            </w:r>
          </w:p>
          <w:p w:rsidR="00C31086" w:rsidRPr="00854DE5" w:rsidRDefault="00C31086" w:rsidP="002653C8">
            <w:pPr>
              <w:jc w:val="center"/>
              <w:rPr>
                <w:b/>
                <w:lang w:eastAsia="en-US"/>
              </w:rPr>
            </w:pPr>
          </w:p>
          <w:p w:rsidR="00AC1DB9" w:rsidRPr="00854DE5" w:rsidRDefault="00AC1DB9" w:rsidP="002653C8">
            <w:pPr>
              <w:jc w:val="center"/>
              <w:rPr>
                <w:b/>
                <w:lang w:eastAsia="en-US"/>
              </w:rPr>
            </w:pPr>
          </w:p>
          <w:p w:rsidR="00AC1DB9" w:rsidRPr="00854DE5" w:rsidRDefault="00AC1DB9" w:rsidP="002653C8">
            <w:pPr>
              <w:jc w:val="center"/>
              <w:rPr>
                <w:b/>
                <w:lang w:eastAsia="en-US"/>
              </w:rPr>
            </w:pPr>
          </w:p>
          <w:p w:rsidR="00AC1DB9" w:rsidRPr="00854DE5" w:rsidRDefault="00AC1DB9" w:rsidP="002653C8">
            <w:pPr>
              <w:jc w:val="center"/>
              <w:rPr>
                <w:b/>
                <w:lang w:eastAsia="en-US"/>
              </w:rPr>
            </w:pPr>
          </w:p>
          <w:p w:rsidR="00AC1DB9" w:rsidRPr="00854DE5" w:rsidRDefault="00AC1DB9" w:rsidP="002653C8">
            <w:pPr>
              <w:jc w:val="center"/>
              <w:rPr>
                <w:b/>
                <w:lang w:eastAsia="en-US"/>
              </w:rPr>
            </w:pPr>
          </w:p>
          <w:p w:rsidR="00C31086" w:rsidRPr="00854DE5" w:rsidRDefault="00C31086" w:rsidP="00C31086">
            <w:pPr>
              <w:rPr>
                <w:b/>
                <w:lang w:eastAsia="en-US"/>
              </w:rPr>
            </w:pPr>
          </w:p>
          <w:p w:rsidR="00C31086" w:rsidRPr="00854DE5" w:rsidRDefault="00C31086" w:rsidP="00C31086">
            <w:pPr>
              <w:rPr>
                <w:b/>
                <w:lang w:eastAsia="en-US"/>
              </w:rPr>
            </w:pPr>
          </w:p>
          <w:p w:rsidR="00C31086" w:rsidRPr="00854DE5" w:rsidRDefault="00C31086" w:rsidP="00C3108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86" w:rsidRPr="00854DE5" w:rsidRDefault="00AC1DB9" w:rsidP="002653C8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1 071 292,61</w:t>
            </w:r>
          </w:p>
          <w:p w:rsidR="00C31086" w:rsidRPr="00854DE5" w:rsidRDefault="00C31086" w:rsidP="00C31086">
            <w:pPr>
              <w:rPr>
                <w:b/>
                <w:lang w:eastAsia="en-US"/>
              </w:rPr>
            </w:pPr>
          </w:p>
          <w:p w:rsidR="00C31086" w:rsidRPr="00854DE5" w:rsidRDefault="00C31086" w:rsidP="00C31086">
            <w:pPr>
              <w:rPr>
                <w:b/>
                <w:lang w:eastAsia="en-US"/>
              </w:rPr>
            </w:pPr>
          </w:p>
          <w:p w:rsidR="00AC1DB9" w:rsidRPr="00854DE5" w:rsidRDefault="00AC1DB9" w:rsidP="00C31086">
            <w:pPr>
              <w:rPr>
                <w:b/>
                <w:lang w:eastAsia="en-US"/>
              </w:rPr>
            </w:pPr>
          </w:p>
          <w:p w:rsidR="00AC1DB9" w:rsidRPr="00854DE5" w:rsidRDefault="00AC1DB9" w:rsidP="00C31086">
            <w:pPr>
              <w:rPr>
                <w:b/>
                <w:lang w:eastAsia="en-US"/>
              </w:rPr>
            </w:pPr>
          </w:p>
          <w:p w:rsidR="00AC1DB9" w:rsidRPr="00854DE5" w:rsidRDefault="00AC1DB9" w:rsidP="00C31086">
            <w:pPr>
              <w:rPr>
                <w:b/>
                <w:lang w:eastAsia="en-US"/>
              </w:rPr>
            </w:pPr>
          </w:p>
          <w:p w:rsidR="00AC1DB9" w:rsidRPr="00854DE5" w:rsidRDefault="00AC1DB9" w:rsidP="00C31086">
            <w:pPr>
              <w:rPr>
                <w:b/>
                <w:lang w:eastAsia="en-US"/>
              </w:rPr>
            </w:pPr>
          </w:p>
          <w:p w:rsidR="00BA2F87" w:rsidRPr="00854DE5" w:rsidRDefault="00BA2F87" w:rsidP="00C31086">
            <w:pPr>
              <w:rPr>
                <w:b/>
                <w:lang w:eastAsia="en-US"/>
              </w:rPr>
            </w:pPr>
          </w:p>
          <w:p w:rsidR="00C31086" w:rsidRPr="00854DE5" w:rsidRDefault="00C31086" w:rsidP="00C31086">
            <w:pPr>
              <w:rPr>
                <w:b/>
                <w:lang w:eastAsia="en-US"/>
              </w:rPr>
            </w:pPr>
          </w:p>
          <w:p w:rsidR="00BA2F87" w:rsidRPr="00854DE5" w:rsidRDefault="00BA2F87" w:rsidP="00C31086">
            <w:pPr>
              <w:rPr>
                <w:b/>
                <w:lang w:eastAsia="en-US"/>
              </w:rPr>
            </w:pPr>
          </w:p>
          <w:p w:rsidR="002D7EFB" w:rsidRPr="00854DE5" w:rsidRDefault="002D7EFB" w:rsidP="00C31086">
            <w:pPr>
              <w:rPr>
                <w:b/>
                <w:lang w:eastAsia="en-US"/>
              </w:rPr>
            </w:pPr>
          </w:p>
          <w:p w:rsidR="00AC1DB9" w:rsidRPr="00854DE5" w:rsidRDefault="00AC1DB9" w:rsidP="00C3108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Квартира (долевая собственность, 1/2)</w:t>
            </w:r>
          </w:p>
          <w:p w:rsidR="00C31086" w:rsidRPr="00854DE5" w:rsidRDefault="00C31086" w:rsidP="00C3108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54DE5" w:rsidRDefault="00C31086" w:rsidP="00C31086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86" w:rsidRPr="00854DE5" w:rsidRDefault="00AC1DB9" w:rsidP="00AC1DB9">
            <w:pPr>
              <w:jc w:val="center"/>
              <w:rPr>
                <w:lang w:val="en-US" w:eastAsia="en-US"/>
              </w:rPr>
            </w:pPr>
            <w:r w:rsidRPr="00854DE5">
              <w:rPr>
                <w:lang w:eastAsia="en-US"/>
              </w:rPr>
              <w:t>Автомобиль легковой</w:t>
            </w:r>
            <w:proofErr w:type="gramStart"/>
            <w:r w:rsidRPr="00854DE5">
              <w:rPr>
                <w:lang w:val="en-US" w:eastAsia="en-US"/>
              </w:rPr>
              <w:t>CHERY</w:t>
            </w:r>
            <w:proofErr w:type="gramEnd"/>
            <w:r w:rsidRPr="00854DE5">
              <w:rPr>
                <w:lang w:val="en-US" w:eastAsia="en-US"/>
              </w:rPr>
              <w:t xml:space="preserve"> EXEED TXL</w:t>
            </w:r>
          </w:p>
          <w:p w:rsidR="00AC1DB9" w:rsidRPr="00854DE5" w:rsidRDefault="00AC1DB9" w:rsidP="00AC1DB9">
            <w:pPr>
              <w:jc w:val="center"/>
              <w:rPr>
                <w:lang w:val="en-US" w:eastAsia="en-US"/>
              </w:rPr>
            </w:pPr>
          </w:p>
          <w:p w:rsidR="00AC1DB9" w:rsidRPr="00854DE5" w:rsidRDefault="00AC1DB9" w:rsidP="00C31086">
            <w:pPr>
              <w:jc w:val="center"/>
              <w:rPr>
                <w:lang w:eastAsia="en-US"/>
              </w:rPr>
            </w:pPr>
          </w:p>
          <w:p w:rsidR="00AC1DB9" w:rsidRPr="00854DE5" w:rsidRDefault="00AC1DB9" w:rsidP="00C31086">
            <w:pPr>
              <w:jc w:val="center"/>
              <w:rPr>
                <w:lang w:eastAsia="en-US"/>
              </w:rPr>
            </w:pPr>
          </w:p>
          <w:p w:rsidR="00AC1DB9" w:rsidRPr="00854DE5" w:rsidRDefault="00AC1DB9" w:rsidP="00C31086">
            <w:pPr>
              <w:jc w:val="center"/>
              <w:rPr>
                <w:lang w:eastAsia="en-US"/>
              </w:rPr>
            </w:pPr>
          </w:p>
          <w:p w:rsidR="00AC1DB9" w:rsidRPr="00854DE5" w:rsidRDefault="00AC1DB9" w:rsidP="00C31086">
            <w:pPr>
              <w:jc w:val="center"/>
              <w:rPr>
                <w:lang w:eastAsia="en-US"/>
              </w:rPr>
            </w:pPr>
          </w:p>
          <w:p w:rsidR="00BA2F87" w:rsidRPr="00854DE5" w:rsidRDefault="00BA2F87" w:rsidP="00C3108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DB9" w:rsidRPr="00854DE5" w:rsidRDefault="00AC1DB9" w:rsidP="00BB185D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Доход, полученный от продажи легкового автомобиля, накопления за предыдущие годы, кредит</w:t>
            </w:r>
          </w:p>
        </w:tc>
      </w:tr>
    </w:tbl>
    <w:p w:rsidR="0058731F" w:rsidRDefault="0058731F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Default="00BB185D" w:rsidP="0058731F">
      <w:pPr>
        <w:ind w:left="2832" w:firstLine="708"/>
        <w:jc w:val="both"/>
      </w:pPr>
    </w:p>
    <w:p w:rsidR="00BB185D" w:rsidRPr="00854DE5" w:rsidRDefault="00BB185D" w:rsidP="0058731F">
      <w:pPr>
        <w:ind w:left="2832" w:firstLine="708"/>
        <w:jc w:val="both"/>
      </w:pPr>
    </w:p>
    <w:tbl>
      <w:tblPr>
        <w:tblStyle w:val="20"/>
        <w:tblW w:w="15701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1276"/>
        <w:gridCol w:w="1417"/>
        <w:gridCol w:w="1418"/>
        <w:gridCol w:w="1275"/>
        <w:gridCol w:w="1134"/>
        <w:gridCol w:w="1276"/>
        <w:gridCol w:w="1276"/>
      </w:tblGrid>
      <w:tr w:rsidR="00BB185D" w:rsidRPr="00BB185D" w:rsidTr="000A227E">
        <w:trPr>
          <w:trHeight w:val="2129"/>
        </w:trPr>
        <w:tc>
          <w:tcPr>
            <w:tcW w:w="2943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B185D">
              <w:rPr>
                <w:rFonts w:ascii="Times New Roman" w:hAnsi="Times New Roman"/>
                <w:b/>
                <w:color w:val="000000"/>
              </w:rPr>
              <w:lastRenderedPageBreak/>
              <w:t xml:space="preserve">Пастухова  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b/>
                <w:color w:val="000000"/>
              </w:rPr>
              <w:t>Наталья  Анатольевна</w:t>
            </w:r>
            <w:r w:rsidRPr="00BB185D">
              <w:rPr>
                <w:rFonts w:ascii="Times New Roman" w:hAnsi="Times New Roman"/>
                <w:color w:val="000000"/>
              </w:rPr>
              <w:t xml:space="preserve"> заместитель начальника управления образования</w:t>
            </w: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779655,79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Квартира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Дачный дом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Земельный дачный участок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37,4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18,1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604,0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квартира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49,9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 w:rsidRPr="00BB185D">
              <w:rPr>
                <w:rFonts w:ascii="Times New Roman" w:hAnsi="Times New Roman"/>
                <w:color w:val="000000"/>
              </w:rPr>
              <w:t>ет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B185D" w:rsidRPr="00BB185D" w:rsidTr="000A227E">
        <w:trPr>
          <w:trHeight w:val="5983"/>
        </w:trPr>
        <w:tc>
          <w:tcPr>
            <w:tcW w:w="2943" w:type="dxa"/>
          </w:tcPr>
          <w:p w:rsidR="00BB185D" w:rsidRPr="00BB185D" w:rsidRDefault="000A227E" w:rsidP="00BB185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</w:t>
            </w:r>
            <w:r w:rsidR="00BB185D" w:rsidRPr="00BB185D">
              <w:rPr>
                <w:rFonts w:ascii="Times New Roman" w:hAnsi="Times New Roman"/>
                <w:b/>
                <w:color w:val="000000"/>
              </w:rPr>
              <w:t>упруг</w:t>
            </w:r>
          </w:p>
          <w:p w:rsidR="00BB185D" w:rsidRPr="00BB185D" w:rsidRDefault="00BB185D" w:rsidP="00BB185D">
            <w:pPr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BB185D" w:rsidRPr="00BB185D" w:rsidRDefault="00BB185D" w:rsidP="00BB185D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655038,91</w:t>
            </w:r>
          </w:p>
        </w:tc>
        <w:tc>
          <w:tcPr>
            <w:tcW w:w="1843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Pr="00BB185D">
              <w:rPr>
                <w:rFonts w:ascii="Times New Roman" w:hAnsi="Times New Roman"/>
                <w:color w:val="000000"/>
              </w:rPr>
              <w:t>общедолевая ½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</w:rPr>
              <w:t xml:space="preserve"> (долевая собственность</w:t>
            </w:r>
            <w:r w:rsidRPr="00BB185D">
              <w:rPr>
                <w:rFonts w:ascii="Times New Roman" w:hAnsi="Times New Roman"/>
                <w:color w:val="000000"/>
              </w:rPr>
              <w:t xml:space="preserve"> ½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(долевая собственность</w:t>
            </w:r>
            <w:r w:rsidRPr="00BB185D">
              <w:rPr>
                <w:rFonts w:ascii="Times New Roman" w:hAnsi="Times New Roman"/>
                <w:color w:val="000000"/>
              </w:rPr>
              <w:t xml:space="preserve"> ½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квартира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квартира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49,9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1554,0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58,5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43,7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45,0</w:t>
            </w:r>
          </w:p>
          <w:p w:rsid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45,3</w:t>
            </w:r>
          </w:p>
          <w:p w:rsidR="00BB185D" w:rsidRPr="00BB185D" w:rsidRDefault="00BB185D" w:rsidP="00BB185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0A227E" w:rsidRDefault="000A227E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Pr="00BB185D" w:rsidRDefault="00BB185D" w:rsidP="00BB185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гараж</w:t>
            </w:r>
          </w:p>
          <w:p w:rsidR="00BB185D" w:rsidRPr="00BB185D" w:rsidRDefault="00BB185D" w:rsidP="00BB185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50,0</w:t>
            </w:r>
          </w:p>
          <w:p w:rsidR="00BB185D" w:rsidRPr="00BB185D" w:rsidRDefault="00BB185D" w:rsidP="00BB185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BB185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Легковой автомобиль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ФОРД Куга,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Легковой автомобиль</w:t>
            </w:r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 w:rsidRPr="00BB185D">
              <w:rPr>
                <w:rFonts w:ascii="Times New Roman" w:hAnsi="Times New Roman"/>
                <w:color w:val="000000"/>
              </w:rPr>
              <w:t>Дастер</w:t>
            </w:r>
            <w:proofErr w:type="spellEnd"/>
          </w:p>
          <w:p w:rsidR="00BB185D" w:rsidRPr="00BB185D" w:rsidRDefault="00BB185D" w:rsidP="00BB185D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Легковой автомобиль</w:t>
            </w:r>
          </w:p>
          <w:p w:rsidR="00BB185D" w:rsidRPr="00BB185D" w:rsidRDefault="00BB185D" w:rsidP="00BB185D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 xml:space="preserve">ТОЙОТА </w:t>
            </w:r>
            <w:proofErr w:type="spellStart"/>
            <w:r w:rsidRPr="00BB185D">
              <w:rPr>
                <w:rFonts w:ascii="Times New Roman" w:hAnsi="Times New Roman"/>
                <w:color w:val="000000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BB185D" w:rsidRPr="00BB185D" w:rsidRDefault="00BB185D" w:rsidP="00BB185D">
            <w:pPr>
              <w:rPr>
                <w:color w:val="000000"/>
              </w:rPr>
            </w:pPr>
          </w:p>
        </w:tc>
      </w:tr>
      <w:tr w:rsidR="00BB185D" w:rsidRPr="00BB185D" w:rsidTr="000A227E">
        <w:trPr>
          <w:trHeight w:val="1831"/>
        </w:trPr>
        <w:tc>
          <w:tcPr>
            <w:tcW w:w="2943" w:type="dxa"/>
          </w:tcPr>
          <w:p w:rsidR="000A227E" w:rsidRPr="000A227E" w:rsidRDefault="00BB185D" w:rsidP="000A227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227E">
              <w:rPr>
                <w:rFonts w:ascii="Times New Roman" w:hAnsi="Times New Roman"/>
                <w:b/>
                <w:color w:val="000000"/>
              </w:rPr>
              <w:t xml:space="preserve">Петренко  </w:t>
            </w:r>
          </w:p>
          <w:p w:rsidR="00BB185D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0A227E">
              <w:rPr>
                <w:rFonts w:ascii="Times New Roman" w:hAnsi="Times New Roman"/>
                <w:b/>
                <w:color w:val="000000"/>
              </w:rPr>
              <w:t>Марина  Викторовна</w:t>
            </w:r>
            <w:r w:rsidR="00BB185D" w:rsidRPr="00BB185D">
              <w:rPr>
                <w:rFonts w:ascii="Times New Roman" w:hAnsi="Times New Roman"/>
                <w:color w:val="000000"/>
              </w:rPr>
              <w:t xml:space="preserve">  начальник отдела  опеки и  попечительства</w:t>
            </w:r>
          </w:p>
        </w:tc>
        <w:tc>
          <w:tcPr>
            <w:tcW w:w="1843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788462,09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BB185D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31,6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18" w:type="dxa"/>
          </w:tcPr>
          <w:p w:rsidR="00BB185D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275" w:type="dxa"/>
          </w:tcPr>
          <w:p w:rsidR="00BB185D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134" w:type="dxa"/>
          </w:tcPr>
          <w:p w:rsidR="00BB185D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276" w:type="dxa"/>
          </w:tcPr>
          <w:p w:rsidR="00BB185D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276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B185D" w:rsidRPr="00BB185D" w:rsidTr="000A227E">
        <w:trPr>
          <w:trHeight w:val="1272"/>
        </w:trPr>
        <w:tc>
          <w:tcPr>
            <w:tcW w:w="2943" w:type="dxa"/>
          </w:tcPr>
          <w:p w:rsidR="000A227E" w:rsidRPr="000A227E" w:rsidRDefault="000A227E" w:rsidP="000A227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227E">
              <w:rPr>
                <w:rFonts w:ascii="Times New Roman" w:hAnsi="Times New Roman"/>
                <w:b/>
                <w:color w:val="000000"/>
              </w:rPr>
              <w:lastRenderedPageBreak/>
              <w:t xml:space="preserve">Федоренко </w:t>
            </w:r>
          </w:p>
          <w:p w:rsidR="000A227E" w:rsidRPr="000A227E" w:rsidRDefault="000A227E" w:rsidP="000A227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227E">
              <w:rPr>
                <w:rFonts w:ascii="Times New Roman" w:hAnsi="Times New Roman"/>
                <w:b/>
                <w:color w:val="000000"/>
              </w:rPr>
              <w:t>Анна Евгеньевна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заместитель начальника  управления образования</w:t>
            </w:r>
          </w:p>
          <w:p w:rsidR="00BB185D" w:rsidRPr="00BB185D" w:rsidRDefault="00BB185D" w:rsidP="00BB185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892490,20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часть жилого дома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45,0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BB185D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BB185D" w:rsidRPr="00BB185D" w:rsidRDefault="00BB185D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A227E" w:rsidRPr="00BB185D" w:rsidTr="000A227E">
        <w:trPr>
          <w:trHeight w:val="648"/>
        </w:trPr>
        <w:tc>
          <w:tcPr>
            <w:tcW w:w="2943" w:type="dxa"/>
          </w:tcPr>
          <w:p w:rsidR="000A227E" w:rsidRPr="000A227E" w:rsidRDefault="000A227E" w:rsidP="000A227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</w:t>
            </w:r>
            <w:r w:rsidRPr="000A227E">
              <w:rPr>
                <w:rFonts w:ascii="Times New Roman" w:hAnsi="Times New Roman"/>
                <w:b/>
                <w:color w:val="000000"/>
              </w:rPr>
              <w:t>упруг</w:t>
            </w:r>
          </w:p>
          <w:p w:rsidR="000A227E" w:rsidRPr="000A227E" w:rsidRDefault="000A227E" w:rsidP="000A227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0A227E" w:rsidRPr="000A227E" w:rsidRDefault="000A227E" w:rsidP="00BB185D">
            <w:pPr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487387,18</w:t>
            </w: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 xml:space="preserve">часть </w:t>
            </w:r>
            <w:proofErr w:type="gramStart"/>
            <w:r w:rsidRPr="00BB185D">
              <w:rPr>
                <w:rFonts w:ascii="Times New Roman" w:hAnsi="Times New Roman"/>
                <w:color w:val="000000"/>
              </w:rPr>
              <w:t>жилого</w:t>
            </w:r>
            <w:proofErr w:type="gramEnd"/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дома</w:t>
            </w:r>
          </w:p>
        </w:tc>
        <w:tc>
          <w:tcPr>
            <w:tcW w:w="1275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45,0</w:t>
            </w: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</w:tr>
      <w:tr w:rsidR="000A227E" w:rsidRPr="00BB185D" w:rsidTr="00BB185D">
        <w:trPr>
          <w:trHeight w:val="1668"/>
        </w:trPr>
        <w:tc>
          <w:tcPr>
            <w:tcW w:w="2943" w:type="dxa"/>
          </w:tcPr>
          <w:p w:rsidR="000A227E" w:rsidRPr="000A227E" w:rsidRDefault="000A227E" w:rsidP="000A227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A227E">
              <w:rPr>
                <w:rFonts w:ascii="Times New Roman" w:hAnsi="Times New Roman"/>
                <w:b/>
                <w:color w:val="000000"/>
              </w:rPr>
              <w:t>Несовершеннолетний ребенок</w:t>
            </w:r>
          </w:p>
          <w:p w:rsidR="000A227E" w:rsidRPr="000A227E" w:rsidRDefault="000A227E" w:rsidP="00BB185D">
            <w:pPr>
              <w:rPr>
                <w:b/>
                <w:color w:val="000000"/>
              </w:rPr>
            </w:pPr>
          </w:p>
        </w:tc>
        <w:tc>
          <w:tcPr>
            <w:tcW w:w="1843" w:type="dxa"/>
          </w:tcPr>
          <w:p w:rsidR="000A227E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5000,00</w:t>
            </w:r>
          </w:p>
        </w:tc>
        <w:tc>
          <w:tcPr>
            <w:tcW w:w="1843" w:type="dxa"/>
          </w:tcPr>
          <w:p w:rsidR="000A227E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276" w:type="dxa"/>
          </w:tcPr>
          <w:p w:rsidR="000A227E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A227E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 xml:space="preserve">часть </w:t>
            </w:r>
            <w:proofErr w:type="gramStart"/>
            <w:r w:rsidRPr="00BB185D">
              <w:rPr>
                <w:rFonts w:ascii="Times New Roman" w:hAnsi="Times New Roman"/>
                <w:color w:val="000000"/>
              </w:rPr>
              <w:t>жилого</w:t>
            </w:r>
            <w:proofErr w:type="gramEnd"/>
          </w:p>
          <w:p w:rsidR="000A227E" w:rsidRPr="00BB185D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дома</w:t>
            </w: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0A227E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45,0</w:t>
            </w:r>
          </w:p>
        </w:tc>
        <w:tc>
          <w:tcPr>
            <w:tcW w:w="1134" w:type="dxa"/>
          </w:tcPr>
          <w:p w:rsidR="000A227E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0A227E" w:rsidRDefault="000A227E" w:rsidP="000A227E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0A227E" w:rsidRPr="00BB185D" w:rsidRDefault="000A227E" w:rsidP="000A227E">
            <w:pPr>
              <w:jc w:val="center"/>
              <w:rPr>
                <w:color w:val="000000"/>
              </w:rPr>
            </w:pPr>
            <w:r w:rsidRPr="00BB185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276" w:type="dxa"/>
          </w:tcPr>
          <w:p w:rsidR="000A227E" w:rsidRPr="00BB185D" w:rsidRDefault="000A227E" w:rsidP="000A227E">
            <w:pPr>
              <w:jc w:val="center"/>
              <w:rPr>
                <w:color w:val="000000"/>
              </w:rPr>
            </w:pPr>
          </w:p>
        </w:tc>
      </w:tr>
    </w:tbl>
    <w:p w:rsidR="0058731F" w:rsidRPr="00854DE5" w:rsidRDefault="0058731F" w:rsidP="0058731F">
      <w:pPr>
        <w:ind w:left="2832" w:firstLine="708"/>
        <w:jc w:val="both"/>
      </w:pPr>
    </w:p>
    <w:p w:rsidR="0058731F" w:rsidRPr="00854DE5" w:rsidRDefault="0058731F" w:rsidP="00D73697">
      <w:pPr>
        <w:jc w:val="both"/>
      </w:pPr>
    </w:p>
    <w:p w:rsidR="002653C8" w:rsidRPr="00854DE5" w:rsidRDefault="002653C8" w:rsidP="0058731F">
      <w:pPr>
        <w:ind w:left="2832" w:firstLine="708"/>
        <w:jc w:val="both"/>
        <w:sectPr w:rsidR="002653C8" w:rsidRPr="00854DE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D73D6A" w:rsidRPr="00854DE5" w:rsidRDefault="00D73D6A" w:rsidP="00565D65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Отдел записи актов гражданского состояния Администрации Аксайского района Ростовской области</w:t>
      </w:r>
    </w:p>
    <w:p w:rsidR="00D73D6A" w:rsidRPr="00854DE5" w:rsidRDefault="00D73D6A" w:rsidP="00565D65">
      <w:pPr>
        <w:tabs>
          <w:tab w:val="left" w:pos="3081"/>
        </w:tabs>
        <w:jc w:val="center"/>
      </w:pPr>
    </w:p>
    <w:p w:rsidR="00D73D6A" w:rsidRPr="00854DE5" w:rsidRDefault="00D73D6A" w:rsidP="00D73D6A">
      <w:pPr>
        <w:tabs>
          <w:tab w:val="left" w:pos="3081"/>
        </w:tabs>
      </w:pPr>
    </w:p>
    <w:tbl>
      <w:tblPr>
        <w:tblW w:w="15594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2267"/>
        <w:gridCol w:w="1276"/>
        <w:gridCol w:w="1417"/>
        <w:gridCol w:w="1843"/>
        <w:gridCol w:w="1277"/>
        <w:gridCol w:w="1134"/>
        <w:gridCol w:w="1559"/>
        <w:gridCol w:w="1417"/>
      </w:tblGrid>
      <w:tr w:rsidR="00D73D6A" w:rsidRPr="00854DE5" w:rsidTr="00DB587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ФИО, </w:t>
            </w:r>
          </w:p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занимаемая должность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 w:rsidP="00565D65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Общая сумма декларир</w:t>
            </w:r>
            <w:r w:rsidR="00EA384B" w:rsidRPr="00854DE5">
              <w:rPr>
                <w:lang w:eastAsia="en-US"/>
              </w:rPr>
              <w:t>ованного годового дохода за 2021</w:t>
            </w:r>
            <w:r w:rsidRPr="00854DE5">
              <w:rPr>
                <w:lang w:eastAsia="en-US"/>
              </w:rPr>
              <w:t xml:space="preserve"> г. </w:t>
            </w:r>
          </w:p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(руб.)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D73D6A" w:rsidRPr="00854DE5" w:rsidTr="00DB5876">
        <w:trPr>
          <w:trHeight w:val="168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Pr="00854DE5" w:rsidRDefault="00D73D6A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Pr="00854DE5" w:rsidRDefault="00D73D6A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Вид объектов</w:t>
            </w:r>
          </w:p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Площадь </w:t>
            </w:r>
          </w:p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Площадь </w:t>
            </w:r>
          </w:p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854DE5" w:rsidRDefault="00D73D6A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Pr="00854DE5" w:rsidRDefault="00D73D6A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Pr="00854DE5" w:rsidRDefault="00D73D6A">
            <w:pPr>
              <w:rPr>
                <w:lang w:eastAsia="en-US"/>
              </w:rPr>
            </w:pPr>
          </w:p>
        </w:tc>
      </w:tr>
      <w:tr w:rsidR="00EA384B" w:rsidRPr="00854DE5" w:rsidTr="00DB5876">
        <w:trPr>
          <w:trHeight w:val="36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8" w:rsidRPr="00854DE5" w:rsidRDefault="00BD1FC8" w:rsidP="002653C8">
            <w:pPr>
              <w:ind w:left="-108" w:right="-109"/>
              <w:jc w:val="center"/>
              <w:rPr>
                <w:b/>
                <w:lang w:eastAsia="en-US"/>
              </w:rPr>
            </w:pPr>
            <w:r w:rsidRPr="00854DE5">
              <w:rPr>
                <w:b/>
                <w:lang w:eastAsia="en-US"/>
              </w:rPr>
              <w:t xml:space="preserve">Ягольник </w:t>
            </w:r>
          </w:p>
          <w:p w:rsidR="00BD1FC8" w:rsidRPr="00854DE5" w:rsidRDefault="00BD1FC8" w:rsidP="002653C8">
            <w:pPr>
              <w:ind w:left="-108" w:right="-109"/>
              <w:jc w:val="center"/>
              <w:rPr>
                <w:b/>
                <w:lang w:eastAsia="en-US"/>
              </w:rPr>
            </w:pPr>
            <w:r w:rsidRPr="00854DE5">
              <w:rPr>
                <w:b/>
                <w:lang w:eastAsia="en-US"/>
              </w:rPr>
              <w:t>Елена Александровна</w:t>
            </w:r>
          </w:p>
          <w:p w:rsidR="00BD1FC8" w:rsidRPr="00854DE5" w:rsidRDefault="00BD1FC8" w:rsidP="00BD1FC8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начальник отдела ЗАГС</w:t>
            </w: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  <w:p w:rsidR="000F70CB" w:rsidRPr="00854DE5" w:rsidRDefault="000F70CB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C8" w:rsidRPr="00854DE5" w:rsidRDefault="00AC1DB9" w:rsidP="002653C8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746 128,24</w:t>
            </w: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0F70CB" w:rsidRPr="00854DE5" w:rsidRDefault="000F70CB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Земельный участок</w:t>
            </w:r>
          </w:p>
          <w:p w:rsidR="002653C8" w:rsidRPr="00854DE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2653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Земельный участок</w:t>
            </w:r>
          </w:p>
          <w:p w:rsidR="00D170C4" w:rsidRPr="00854DE5" w:rsidRDefault="00D170C4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Земельный участок (долевая собственность 1/2)</w:t>
            </w:r>
          </w:p>
          <w:p w:rsidR="00D170C4" w:rsidRPr="00854DE5" w:rsidRDefault="00D170C4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Жилой дом</w:t>
            </w:r>
          </w:p>
          <w:p w:rsidR="00D170C4" w:rsidRPr="00854DE5" w:rsidRDefault="00D170C4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Жилой дом</w:t>
            </w:r>
          </w:p>
          <w:p w:rsidR="00D170C4" w:rsidRPr="00854DE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Жилой дом (долевая собственность 1/2)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Квартира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Подземная автопарковка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998,0</w:t>
            </w:r>
          </w:p>
          <w:p w:rsidR="002653C8" w:rsidRPr="00854DE5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481,0</w:t>
            </w: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581,0</w:t>
            </w: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137,8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29,0</w:t>
            </w: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51,5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169,0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2653C8" w:rsidRPr="00854DE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854DE5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2653C8" w:rsidRPr="00854DE5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D170C4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Россия </w:t>
            </w: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нет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нет </w:t>
            </w:r>
          </w:p>
          <w:p w:rsidR="00BD1FC8" w:rsidRPr="00854DE5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C8" w:rsidRPr="00854DE5" w:rsidRDefault="00BD1FC8" w:rsidP="00BD1FC8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Автомобили легковые:</w:t>
            </w:r>
          </w:p>
          <w:p w:rsidR="00BD1FC8" w:rsidRPr="00854DE5" w:rsidRDefault="00BD1FC8" w:rsidP="00BD1FC8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ТОЙОТА </w:t>
            </w:r>
            <w:proofErr w:type="spellStart"/>
            <w:r w:rsidRPr="00854DE5">
              <w:rPr>
                <w:lang w:eastAsia="en-US"/>
              </w:rPr>
              <w:t>Camri</w:t>
            </w:r>
            <w:proofErr w:type="spellEnd"/>
            <w:r w:rsidRPr="00854DE5">
              <w:rPr>
                <w:lang w:eastAsia="en-US"/>
              </w:rPr>
              <w:t>,</w:t>
            </w:r>
            <w:r w:rsidR="00B2331C" w:rsidRPr="00854DE5">
              <w:rPr>
                <w:lang w:eastAsia="en-US"/>
              </w:rPr>
              <w:t xml:space="preserve"> ХЕНДЭ Грета</w:t>
            </w: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BD1FC8" w:rsidRPr="00854DE5" w:rsidRDefault="00BD1FC8" w:rsidP="00BD1FC8">
            <w:pPr>
              <w:jc w:val="center"/>
              <w:rPr>
                <w:lang w:eastAsia="en-US"/>
              </w:rPr>
            </w:pPr>
          </w:p>
          <w:p w:rsidR="00AC1DB9" w:rsidRPr="00854DE5" w:rsidRDefault="00AC1DB9" w:rsidP="00BD1FC8">
            <w:pPr>
              <w:jc w:val="center"/>
              <w:rPr>
                <w:lang w:eastAsia="en-US"/>
              </w:rPr>
            </w:pPr>
          </w:p>
          <w:p w:rsidR="00AC1DB9" w:rsidRPr="00854DE5" w:rsidRDefault="00AC1DB9" w:rsidP="00BD1FC8">
            <w:pPr>
              <w:jc w:val="center"/>
              <w:rPr>
                <w:lang w:eastAsia="en-US"/>
              </w:rPr>
            </w:pPr>
          </w:p>
          <w:p w:rsidR="00AC1DB9" w:rsidRPr="00854DE5" w:rsidRDefault="00AC1DB9" w:rsidP="00BD1FC8">
            <w:pPr>
              <w:jc w:val="center"/>
              <w:rPr>
                <w:lang w:eastAsia="en-US"/>
              </w:rPr>
            </w:pPr>
          </w:p>
          <w:p w:rsidR="00D170C4" w:rsidRPr="00854DE5" w:rsidRDefault="00D170C4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B2331C" w:rsidRPr="00854DE5" w:rsidRDefault="00B2331C" w:rsidP="00BD1FC8">
            <w:pPr>
              <w:jc w:val="center"/>
              <w:rPr>
                <w:lang w:eastAsia="en-US"/>
              </w:rPr>
            </w:pPr>
          </w:p>
          <w:p w:rsidR="002653C8" w:rsidRPr="00854DE5" w:rsidRDefault="002653C8" w:rsidP="00BD1FC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8" w:rsidRPr="00854DE5" w:rsidRDefault="002653C8" w:rsidP="00B2331C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870787" w:rsidRPr="00854DE5" w:rsidTr="00DB5876">
        <w:trPr>
          <w:trHeight w:val="1507"/>
        </w:trPr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lastRenderedPageBreak/>
              <w:t xml:space="preserve">Курганская  </w:t>
            </w:r>
            <w:proofErr w:type="spellStart"/>
            <w:r w:rsidRPr="00854DE5">
              <w:rPr>
                <w:b/>
              </w:rPr>
              <w:t>Элона</w:t>
            </w:r>
            <w:proofErr w:type="spellEnd"/>
            <w:r w:rsidRPr="00854DE5">
              <w:rPr>
                <w:b/>
              </w:rPr>
              <w:t xml:space="preserve"> Викторовна 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 xml:space="preserve"> главный специалист  </w:t>
            </w:r>
          </w:p>
        </w:tc>
        <w:tc>
          <w:tcPr>
            <w:tcW w:w="1702" w:type="dxa"/>
            <w:shd w:val="clear" w:color="auto" w:fill="auto"/>
          </w:tcPr>
          <w:p w:rsidR="00870787" w:rsidRPr="00854DE5" w:rsidRDefault="00DB5876" w:rsidP="00870787">
            <w:pPr>
              <w:jc w:val="center"/>
            </w:pPr>
            <w:r>
              <w:t>449440,</w:t>
            </w:r>
            <w:r w:rsidR="00870787" w:rsidRPr="00854DE5">
              <w:t>81</w:t>
            </w:r>
          </w:p>
        </w:tc>
        <w:tc>
          <w:tcPr>
            <w:tcW w:w="226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квартира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 xml:space="preserve"> квартира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гараж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32.4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44.0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18.0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4.9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Автомобиль ХЭНДЭ </w:t>
            </w:r>
            <w:proofErr w:type="spellStart"/>
            <w:r w:rsidRPr="00854DE5">
              <w:t>Сантафе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B5876">
        <w:trPr>
          <w:trHeight w:val="325"/>
        </w:trPr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</w:p>
        </w:tc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B5876">
        <w:trPr>
          <w:trHeight w:val="699"/>
        </w:trPr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Раклова</w:t>
            </w:r>
            <w:proofErr w:type="spellEnd"/>
            <w:r w:rsidRPr="00854DE5">
              <w:rPr>
                <w:b/>
              </w:rPr>
              <w:t xml:space="preserve">  Юлия Сергеевна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 xml:space="preserve">ведущий специалист </w:t>
            </w:r>
          </w:p>
        </w:tc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379928,90</w:t>
            </w:r>
          </w:p>
        </w:tc>
        <w:tc>
          <w:tcPr>
            <w:tcW w:w="2267" w:type="dxa"/>
            <w:shd w:val="clear" w:color="auto" w:fill="auto"/>
          </w:tcPr>
          <w:p w:rsidR="00DB5876" w:rsidRDefault="00870787" w:rsidP="00870787">
            <w:pPr>
              <w:jc w:val="center"/>
            </w:pPr>
            <w:r w:rsidRPr="00854DE5">
              <w:t xml:space="preserve"> Жилой дом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(1/2  доля)</w:t>
            </w:r>
          </w:p>
          <w:p w:rsidR="00DB5876" w:rsidRDefault="00DB5876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Земельный участок</w:t>
            </w:r>
          </w:p>
          <w:p w:rsidR="00870787" w:rsidRPr="00854DE5" w:rsidRDefault="00DB5876" w:rsidP="00870787">
            <w:pPr>
              <w:jc w:val="center"/>
            </w:pPr>
            <w:r>
              <w:t>(1/2 доля</w:t>
            </w:r>
            <w:r w:rsidR="00870787" w:rsidRPr="00854DE5">
              <w:t>)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69.1</w:t>
            </w:r>
          </w:p>
          <w:p w:rsidR="00870787" w:rsidRPr="00854DE5" w:rsidRDefault="00870787" w:rsidP="00870787">
            <w:pPr>
              <w:jc w:val="center"/>
            </w:pPr>
          </w:p>
          <w:p w:rsidR="00DB5876" w:rsidRDefault="00DB5876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375.0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Россия </w:t>
            </w:r>
          </w:p>
          <w:p w:rsidR="00870787" w:rsidRPr="00854DE5" w:rsidRDefault="00870787" w:rsidP="00870787">
            <w:pPr>
              <w:jc w:val="center"/>
            </w:pPr>
          </w:p>
          <w:p w:rsidR="00DB5876" w:rsidRDefault="00DB5876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B5876">
        <w:trPr>
          <w:trHeight w:val="436"/>
        </w:trPr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Супруг </w:t>
            </w:r>
          </w:p>
        </w:tc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327491,3</w:t>
            </w:r>
          </w:p>
        </w:tc>
        <w:tc>
          <w:tcPr>
            <w:tcW w:w="2267" w:type="dxa"/>
            <w:shd w:val="clear" w:color="auto" w:fill="auto"/>
          </w:tcPr>
          <w:p w:rsidR="00870787" w:rsidRPr="00854DE5" w:rsidRDefault="00DB5876" w:rsidP="00870787">
            <w:pPr>
              <w:jc w:val="center"/>
            </w:pPr>
            <w:r>
              <w:t>З</w:t>
            </w:r>
            <w:r w:rsidR="00870787" w:rsidRPr="00854DE5">
              <w:t>емельный участок (1/3 доля)</w:t>
            </w:r>
          </w:p>
          <w:p w:rsidR="00DB5876" w:rsidRDefault="00DB5876" w:rsidP="00870787">
            <w:pPr>
              <w:jc w:val="center"/>
            </w:pPr>
          </w:p>
          <w:p w:rsidR="00DB5876" w:rsidRDefault="00870787" w:rsidP="00870787">
            <w:pPr>
              <w:jc w:val="center"/>
            </w:pPr>
            <w:r w:rsidRPr="00854DE5">
              <w:t xml:space="preserve">Жилой дом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(1/3  доля)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1131.0</w:t>
            </w:r>
          </w:p>
          <w:p w:rsidR="00870787" w:rsidRPr="00854DE5" w:rsidRDefault="00870787" w:rsidP="00870787">
            <w:pPr>
              <w:jc w:val="center"/>
            </w:pPr>
          </w:p>
          <w:p w:rsidR="00DB5876" w:rsidRDefault="00DB5876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80.8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Россия 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 Автомобиль легковой Ситроен </w:t>
            </w:r>
            <w:proofErr w:type="spellStart"/>
            <w:r w:rsidRPr="00854DE5">
              <w:t>Берлинго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B5876">
        <w:trPr>
          <w:trHeight w:val="227"/>
        </w:trPr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2409,0</w:t>
            </w:r>
          </w:p>
        </w:tc>
        <w:tc>
          <w:tcPr>
            <w:tcW w:w="2267" w:type="dxa"/>
            <w:shd w:val="clear" w:color="auto" w:fill="auto"/>
          </w:tcPr>
          <w:p w:rsidR="00870787" w:rsidRPr="00854DE5" w:rsidRDefault="00DB5876" w:rsidP="00870787">
            <w:pPr>
              <w:jc w:val="center"/>
            </w:pPr>
            <w:r>
              <w:t>З</w:t>
            </w:r>
            <w:r w:rsidR="00870787" w:rsidRPr="00854DE5">
              <w:t>емельный участок (1/12 доля)</w:t>
            </w:r>
          </w:p>
          <w:p w:rsidR="00DB5876" w:rsidRDefault="00DB5876" w:rsidP="00870787">
            <w:pPr>
              <w:jc w:val="center"/>
            </w:pPr>
          </w:p>
          <w:p w:rsidR="00DB5876" w:rsidRDefault="00870787" w:rsidP="00870787">
            <w:pPr>
              <w:jc w:val="center"/>
            </w:pPr>
            <w:r w:rsidRPr="00854DE5">
              <w:t xml:space="preserve">Жилой дом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(1/12  доля)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1131.0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DB5876"/>
          <w:p w:rsidR="00870787" w:rsidRPr="00854DE5" w:rsidRDefault="00870787" w:rsidP="00870787">
            <w:pPr>
              <w:jc w:val="center"/>
            </w:pPr>
            <w:r w:rsidRPr="00854DE5">
              <w:t>80.8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70787" w:rsidRDefault="00870787" w:rsidP="00870787">
            <w:pPr>
              <w:jc w:val="center"/>
            </w:pPr>
            <w:r w:rsidRPr="00854DE5">
              <w:t xml:space="preserve">Россия </w:t>
            </w:r>
          </w:p>
          <w:p w:rsidR="00DB5876" w:rsidRDefault="00DB5876" w:rsidP="00870787">
            <w:pPr>
              <w:jc w:val="center"/>
            </w:pPr>
          </w:p>
          <w:p w:rsidR="00DB5876" w:rsidRDefault="00DB5876" w:rsidP="00870787">
            <w:pPr>
              <w:jc w:val="center"/>
            </w:pPr>
          </w:p>
          <w:p w:rsidR="00DB5876" w:rsidRPr="00854DE5" w:rsidRDefault="00DB5876" w:rsidP="00870787">
            <w:pPr>
              <w:jc w:val="center"/>
            </w:pPr>
            <w:r>
              <w:t xml:space="preserve">Россия </w:t>
            </w: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B5876">
        <w:trPr>
          <w:trHeight w:val="227"/>
        </w:trPr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2423,9</w:t>
            </w:r>
          </w:p>
        </w:tc>
        <w:tc>
          <w:tcPr>
            <w:tcW w:w="2267" w:type="dxa"/>
            <w:shd w:val="clear" w:color="auto" w:fill="auto"/>
          </w:tcPr>
          <w:p w:rsidR="00870787" w:rsidRPr="00854DE5" w:rsidRDefault="00DB5876" w:rsidP="00870787">
            <w:pPr>
              <w:jc w:val="center"/>
            </w:pPr>
            <w:r>
              <w:t>З</w:t>
            </w:r>
            <w:r w:rsidR="00870787" w:rsidRPr="00854DE5">
              <w:t xml:space="preserve">емельный участок </w:t>
            </w:r>
            <w:r>
              <w:t>(</w:t>
            </w:r>
            <w:r w:rsidR="00870787" w:rsidRPr="00854DE5">
              <w:t>1/12 доля)</w:t>
            </w:r>
          </w:p>
          <w:p w:rsidR="00DB5876" w:rsidRDefault="00DB5876" w:rsidP="00870787">
            <w:pPr>
              <w:jc w:val="center"/>
            </w:pPr>
          </w:p>
          <w:p w:rsidR="00DB5876" w:rsidRDefault="00DB5876" w:rsidP="00870787">
            <w:pPr>
              <w:jc w:val="center"/>
            </w:pPr>
            <w:r>
              <w:t xml:space="preserve">Жилой дом </w:t>
            </w:r>
          </w:p>
          <w:p w:rsidR="00870787" w:rsidRPr="00854DE5" w:rsidRDefault="00DB5876" w:rsidP="00870787">
            <w:pPr>
              <w:jc w:val="center"/>
            </w:pPr>
            <w:r>
              <w:t>(1</w:t>
            </w:r>
            <w:r w:rsidR="00870787" w:rsidRPr="00854DE5">
              <w:t>/12  доля)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1131.0</w:t>
            </w:r>
          </w:p>
          <w:p w:rsidR="00870787" w:rsidRPr="00854DE5" w:rsidRDefault="00870787" w:rsidP="00870787">
            <w:pPr>
              <w:jc w:val="center"/>
            </w:pPr>
          </w:p>
          <w:p w:rsidR="00DB5876" w:rsidRDefault="00DB5876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80.8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Россия </w:t>
            </w:r>
          </w:p>
          <w:p w:rsidR="00870787" w:rsidRPr="00854DE5" w:rsidRDefault="00870787" w:rsidP="00870787">
            <w:pPr>
              <w:jc w:val="center"/>
            </w:pPr>
          </w:p>
          <w:p w:rsidR="00DB5876" w:rsidRDefault="00DB5876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B5876">
        <w:trPr>
          <w:trHeight w:val="2363"/>
        </w:trPr>
        <w:tc>
          <w:tcPr>
            <w:tcW w:w="1702" w:type="dxa"/>
            <w:shd w:val="clear" w:color="auto" w:fill="auto"/>
          </w:tcPr>
          <w:p w:rsidR="00870787" w:rsidRPr="00DB5876" w:rsidRDefault="00870787" w:rsidP="00870787">
            <w:pPr>
              <w:jc w:val="center"/>
              <w:rPr>
                <w:b/>
              </w:rPr>
            </w:pPr>
            <w:proofErr w:type="spellStart"/>
            <w:r w:rsidRPr="00DB5876">
              <w:rPr>
                <w:b/>
              </w:rPr>
              <w:lastRenderedPageBreak/>
              <w:t>Габараева</w:t>
            </w:r>
            <w:proofErr w:type="spellEnd"/>
            <w:r w:rsidRPr="00DB5876">
              <w:rPr>
                <w:b/>
              </w:rPr>
              <w:t xml:space="preserve"> Юлия Вадимовна</w:t>
            </w:r>
          </w:p>
          <w:p w:rsidR="00870787" w:rsidRPr="00854DE5" w:rsidRDefault="00870787" w:rsidP="00870787">
            <w:pPr>
              <w:jc w:val="center"/>
            </w:pPr>
            <w:r w:rsidRPr="00854DE5">
              <w:t xml:space="preserve">ведущий специалист </w:t>
            </w:r>
          </w:p>
        </w:tc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625808,40 </w:t>
            </w:r>
          </w:p>
        </w:tc>
        <w:tc>
          <w:tcPr>
            <w:tcW w:w="2267" w:type="dxa"/>
            <w:shd w:val="clear" w:color="auto" w:fill="auto"/>
          </w:tcPr>
          <w:p w:rsidR="00DB5876" w:rsidRDefault="00870787" w:rsidP="00870787">
            <w:pPr>
              <w:jc w:val="center"/>
            </w:pPr>
            <w:r w:rsidRPr="00854DE5">
              <w:t xml:space="preserve">Квартира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(1/2)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65.0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Россия 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843" w:type="dxa"/>
          </w:tcPr>
          <w:p w:rsidR="00870787" w:rsidRPr="00854DE5" w:rsidRDefault="00DB5876" w:rsidP="00870787">
            <w:pPr>
              <w:jc w:val="center"/>
            </w:pPr>
            <w:r w:rsidRPr="00854DE5">
              <w:t>нет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277" w:type="dxa"/>
          </w:tcPr>
          <w:p w:rsidR="00870787" w:rsidRPr="00854DE5" w:rsidRDefault="00DB5876" w:rsidP="00870787">
            <w:pPr>
              <w:jc w:val="center"/>
            </w:pPr>
            <w:r w:rsidRPr="00854DE5">
              <w:t>нет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134" w:type="dxa"/>
          </w:tcPr>
          <w:p w:rsidR="00870787" w:rsidRPr="00854DE5" w:rsidRDefault="00DB5876" w:rsidP="00870787">
            <w:pPr>
              <w:jc w:val="center"/>
            </w:pPr>
            <w:r w:rsidRPr="00854DE5">
              <w:t>нет</w:t>
            </w:r>
          </w:p>
          <w:p w:rsidR="00870787" w:rsidRPr="00854DE5" w:rsidRDefault="00DB5876" w:rsidP="00870787">
            <w:pPr>
              <w:jc w:val="center"/>
            </w:pPr>
            <w:r w:rsidRPr="00854DE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Автомобиль</w:t>
            </w:r>
          </w:p>
          <w:p w:rsidR="00870787" w:rsidRPr="00854DE5" w:rsidRDefault="00870787" w:rsidP="00870787">
            <w:pPr>
              <w:jc w:val="center"/>
              <w:rPr>
                <w:lang w:val="en-US"/>
              </w:rPr>
            </w:pPr>
            <w:r w:rsidRPr="00854DE5">
              <w:t xml:space="preserve">КИА </w:t>
            </w:r>
            <w:r w:rsidRPr="00854DE5">
              <w:rPr>
                <w:lang w:val="en-US"/>
              </w:rPr>
              <w:t>PICANTO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B5876">
        <w:trPr>
          <w:trHeight w:val="227"/>
        </w:trPr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Супруг </w:t>
            </w:r>
          </w:p>
        </w:tc>
        <w:tc>
          <w:tcPr>
            <w:tcW w:w="1702" w:type="dxa"/>
            <w:shd w:val="clear" w:color="auto" w:fill="auto"/>
          </w:tcPr>
          <w:p w:rsidR="00870787" w:rsidRPr="00854DE5" w:rsidRDefault="00DB5876" w:rsidP="00870787">
            <w:pPr>
              <w:jc w:val="center"/>
            </w:pPr>
            <w:r>
              <w:t>1085668,</w:t>
            </w:r>
            <w:r w:rsidR="00870787" w:rsidRPr="00854DE5">
              <w:t>10</w:t>
            </w: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земельный участок 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520.0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>120.2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  <w:r w:rsidRPr="00854DE5">
              <w:t xml:space="preserve">Россия </w:t>
            </w: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нет </w:t>
            </w: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  <w:p w:rsidR="00870787" w:rsidRPr="00854DE5" w:rsidRDefault="00870787" w:rsidP="0087078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DB5876">
        <w:trPr>
          <w:trHeight w:val="911"/>
        </w:trPr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</w:rPr>
            </w:pPr>
            <w:r w:rsidRPr="00DB587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226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134" w:type="dxa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нет</w:t>
            </w: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</w:tbl>
    <w:p w:rsidR="002653C8" w:rsidRPr="00854DE5" w:rsidRDefault="002653C8" w:rsidP="00B2331C">
      <w:pPr>
        <w:jc w:val="center"/>
        <w:sectPr w:rsidR="002653C8" w:rsidRPr="00854DE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408BF" w:rsidRPr="00854DE5" w:rsidRDefault="00E408BF" w:rsidP="00E408BF">
      <w:pPr>
        <w:jc w:val="center"/>
        <w:rPr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Комитет по имущественным и земельным отношениям Администрации Аксайского района</w:t>
      </w:r>
    </w:p>
    <w:p w:rsidR="008E21A6" w:rsidRPr="00854DE5" w:rsidRDefault="008E21A6" w:rsidP="008E21A6">
      <w:pPr>
        <w:jc w:val="center"/>
        <w:rPr>
          <w:b/>
          <w:sz w:val="28"/>
          <w:szCs w:val="28"/>
        </w:rPr>
      </w:pPr>
    </w:p>
    <w:p w:rsidR="00B76E45" w:rsidRDefault="00B76E45"/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1839"/>
        <w:gridCol w:w="1561"/>
        <w:gridCol w:w="1418"/>
        <w:gridCol w:w="1843"/>
        <w:gridCol w:w="1277"/>
        <w:gridCol w:w="992"/>
        <w:gridCol w:w="1559"/>
        <w:gridCol w:w="1701"/>
      </w:tblGrid>
      <w:tr w:rsidR="00870787" w:rsidRPr="00854DE5" w:rsidTr="009B2357">
        <w:tc>
          <w:tcPr>
            <w:tcW w:w="1843" w:type="dxa"/>
            <w:vMerge w:val="restart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ФИО,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занимаемая 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Общая сумма декларированного годового дохода за 2021 г.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(руб.)</w:t>
            </w:r>
          </w:p>
        </w:tc>
        <w:tc>
          <w:tcPr>
            <w:tcW w:w="4818" w:type="dxa"/>
            <w:gridSpan w:val="3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2" w:type="dxa"/>
            <w:gridSpan w:val="3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Сведения об источниках получения средств, за счет которых совершена  сделка</w:t>
            </w:r>
          </w:p>
        </w:tc>
      </w:tr>
      <w:tr w:rsidR="00870787" w:rsidRPr="00854DE5" w:rsidTr="009B2357">
        <w:trPr>
          <w:trHeight w:val="1488"/>
        </w:trPr>
        <w:tc>
          <w:tcPr>
            <w:tcW w:w="1843" w:type="dxa"/>
            <w:vMerge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Вид объектов</w:t>
            </w:r>
          </w:p>
          <w:p w:rsidR="00870787" w:rsidRPr="00854DE5" w:rsidRDefault="00870787" w:rsidP="00870787">
            <w:pPr>
              <w:jc w:val="center"/>
            </w:pPr>
            <w:r w:rsidRPr="00854DE5">
              <w:t xml:space="preserve"> недвижимости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Площадь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870787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843" w:type="dxa"/>
          </w:tcPr>
          <w:p w:rsidR="00870787" w:rsidRPr="00854DE5" w:rsidRDefault="00870787" w:rsidP="00870787">
            <w:pPr>
              <w:jc w:val="center"/>
            </w:pPr>
            <w:r w:rsidRPr="00854DE5">
              <w:t>Вид объектов недвижимости</w:t>
            </w:r>
          </w:p>
        </w:tc>
        <w:tc>
          <w:tcPr>
            <w:tcW w:w="1277" w:type="dxa"/>
          </w:tcPr>
          <w:p w:rsidR="00870787" w:rsidRPr="00854DE5" w:rsidRDefault="00870787" w:rsidP="00870787">
            <w:pPr>
              <w:jc w:val="center"/>
            </w:pPr>
            <w:r w:rsidRPr="00854DE5">
              <w:t xml:space="preserve">Площадь </w:t>
            </w:r>
          </w:p>
          <w:p w:rsidR="00870787" w:rsidRPr="00854DE5" w:rsidRDefault="00870787" w:rsidP="00870787">
            <w:pPr>
              <w:jc w:val="center"/>
            </w:pPr>
            <w:r w:rsidRPr="00854DE5">
              <w:t>(кв. м)</w:t>
            </w:r>
          </w:p>
        </w:tc>
        <w:tc>
          <w:tcPr>
            <w:tcW w:w="992" w:type="dxa"/>
          </w:tcPr>
          <w:p w:rsidR="00870787" w:rsidRPr="00854DE5" w:rsidRDefault="00870787" w:rsidP="00870787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70787" w:rsidRPr="00854DE5" w:rsidRDefault="00870787" w:rsidP="00870787">
            <w:pPr>
              <w:jc w:val="center"/>
            </w:pPr>
          </w:p>
        </w:tc>
      </w:tr>
      <w:tr w:rsidR="00870787" w:rsidRPr="00854DE5" w:rsidTr="009B2357">
        <w:trPr>
          <w:trHeight w:val="1835"/>
        </w:trPr>
        <w:tc>
          <w:tcPr>
            <w:tcW w:w="1843" w:type="dxa"/>
            <w:shd w:val="clear" w:color="auto" w:fill="auto"/>
          </w:tcPr>
          <w:p w:rsidR="00870787" w:rsidRPr="009B2357" w:rsidRDefault="00870787" w:rsidP="009B2357">
            <w:pPr>
              <w:jc w:val="center"/>
              <w:rPr>
                <w:b/>
              </w:rPr>
            </w:pPr>
            <w:proofErr w:type="spellStart"/>
            <w:r w:rsidRPr="009B2357">
              <w:rPr>
                <w:b/>
              </w:rPr>
              <w:t>Бодахова</w:t>
            </w:r>
            <w:proofErr w:type="spellEnd"/>
            <w:r w:rsidRPr="009B2357">
              <w:rPr>
                <w:b/>
              </w:rPr>
              <w:t xml:space="preserve"> Мария </w:t>
            </w:r>
            <w:proofErr w:type="spellStart"/>
            <w:r w:rsidRPr="009B2357">
              <w:rPr>
                <w:b/>
              </w:rPr>
              <w:t>Мануковна</w:t>
            </w:r>
            <w:proofErr w:type="spellEnd"/>
          </w:p>
          <w:p w:rsidR="00870787" w:rsidRPr="00854DE5" w:rsidRDefault="009B2357" w:rsidP="009B2357">
            <w:pPr>
              <w:jc w:val="center"/>
            </w:pPr>
            <w:r>
              <w:t>н</w:t>
            </w:r>
            <w:r w:rsidR="00870787" w:rsidRPr="00854DE5">
              <w:t>ачальник правового отдела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956171,08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  <w:p w:rsidR="009B2357" w:rsidRDefault="009B235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1000,0</w:t>
            </w:r>
          </w:p>
          <w:p w:rsidR="00870787" w:rsidRPr="00854DE5" w:rsidRDefault="00870787" w:rsidP="009B2357">
            <w:pPr>
              <w:jc w:val="center"/>
            </w:pPr>
          </w:p>
          <w:p w:rsidR="009B2357" w:rsidRDefault="009B235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71,7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9B2357" w:rsidRDefault="009B235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Автомобиль</w:t>
            </w:r>
          </w:p>
          <w:p w:rsidR="00870787" w:rsidRPr="00854DE5" w:rsidRDefault="00870787" w:rsidP="009B2357">
            <w:pPr>
              <w:jc w:val="center"/>
            </w:pPr>
            <w:r w:rsidRPr="00854DE5">
              <w:t xml:space="preserve">КИА </w:t>
            </w:r>
            <w:proofErr w:type="spellStart"/>
            <w:r w:rsidRPr="00854DE5">
              <w:t>Пиканто</w:t>
            </w:r>
            <w:proofErr w:type="spellEnd"/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9B2357">
        <w:trPr>
          <w:trHeight w:val="2542"/>
        </w:trPr>
        <w:tc>
          <w:tcPr>
            <w:tcW w:w="1843" w:type="dxa"/>
            <w:shd w:val="clear" w:color="auto" w:fill="auto"/>
          </w:tcPr>
          <w:p w:rsidR="009B2357" w:rsidRDefault="00870787" w:rsidP="009B2357">
            <w:pPr>
              <w:jc w:val="center"/>
              <w:rPr>
                <w:b/>
              </w:rPr>
            </w:pPr>
            <w:r w:rsidRPr="009B2357">
              <w:rPr>
                <w:b/>
              </w:rPr>
              <w:t xml:space="preserve">Старых </w:t>
            </w:r>
          </w:p>
          <w:p w:rsidR="00870787" w:rsidRPr="009B2357" w:rsidRDefault="00870787" w:rsidP="009B2357">
            <w:pPr>
              <w:jc w:val="center"/>
              <w:rPr>
                <w:b/>
                <w:sz w:val="23"/>
                <w:szCs w:val="23"/>
              </w:rPr>
            </w:pPr>
            <w:r w:rsidRPr="009B2357">
              <w:rPr>
                <w:b/>
              </w:rPr>
              <w:t xml:space="preserve">Ольга </w:t>
            </w:r>
            <w:r w:rsidRPr="009B2357">
              <w:rPr>
                <w:b/>
                <w:sz w:val="23"/>
                <w:szCs w:val="23"/>
              </w:rPr>
              <w:t>Александровна</w:t>
            </w:r>
          </w:p>
          <w:p w:rsidR="00870787" w:rsidRPr="00854DE5" w:rsidRDefault="009B2357" w:rsidP="009B2357">
            <w:pPr>
              <w:jc w:val="center"/>
            </w:pPr>
            <w:r>
              <w:t>н</w:t>
            </w:r>
            <w:r w:rsidR="00870787" w:rsidRPr="00854DE5">
              <w:t>ачальник отдела по использованию земельных ресурсов</w:t>
            </w:r>
          </w:p>
          <w:p w:rsidR="00870787" w:rsidRPr="00854DE5" w:rsidRDefault="00870787" w:rsidP="009B2357"/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629911,93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32,7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9B2357" w:rsidP="009B235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9B2357">
        <w:tc>
          <w:tcPr>
            <w:tcW w:w="1843" w:type="dxa"/>
            <w:shd w:val="clear" w:color="auto" w:fill="auto"/>
          </w:tcPr>
          <w:p w:rsidR="009B2357" w:rsidRPr="009B2357" w:rsidRDefault="00870787" w:rsidP="009B2357">
            <w:pPr>
              <w:jc w:val="center"/>
              <w:rPr>
                <w:b/>
              </w:rPr>
            </w:pPr>
            <w:proofErr w:type="spellStart"/>
            <w:r w:rsidRPr="009B2357">
              <w:rPr>
                <w:b/>
              </w:rPr>
              <w:t>Кривчук</w:t>
            </w:r>
            <w:proofErr w:type="spellEnd"/>
            <w:r w:rsidRPr="009B2357">
              <w:rPr>
                <w:b/>
              </w:rPr>
              <w:t xml:space="preserve"> </w:t>
            </w:r>
          </w:p>
          <w:p w:rsidR="00870787" w:rsidRPr="009B2357" w:rsidRDefault="00870787" w:rsidP="009B2357">
            <w:pPr>
              <w:jc w:val="center"/>
              <w:rPr>
                <w:b/>
              </w:rPr>
            </w:pPr>
            <w:r w:rsidRPr="009B2357">
              <w:rPr>
                <w:b/>
              </w:rPr>
              <w:t>Елена Николаевна</w:t>
            </w:r>
          </w:p>
          <w:p w:rsidR="00870787" w:rsidRPr="00854DE5" w:rsidRDefault="00870787" w:rsidP="009B2357">
            <w:pPr>
              <w:jc w:val="center"/>
            </w:pPr>
            <w:r w:rsidRPr="00854DE5">
              <w:t>заместитель председателя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693008,21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proofErr w:type="gramStart"/>
            <w:r w:rsidRPr="00854DE5">
              <w:t xml:space="preserve">Земельный участок </w:t>
            </w:r>
            <w:r w:rsidR="009B2357">
              <w:t>(</w:t>
            </w:r>
            <w:r w:rsidRPr="00854DE5">
              <w:t>общая совместная</w:t>
            </w:r>
            <w:proofErr w:type="gramEnd"/>
          </w:p>
          <w:p w:rsidR="00870787" w:rsidRPr="00854DE5" w:rsidRDefault="009B2357" w:rsidP="009B2357">
            <w:pPr>
              <w:jc w:val="center"/>
            </w:pPr>
            <w:r>
              <w:t>с</w:t>
            </w:r>
            <w:r w:rsidR="00870787" w:rsidRPr="00854DE5">
              <w:t>обственность</w:t>
            </w:r>
            <w:r>
              <w:t>)</w:t>
            </w:r>
          </w:p>
          <w:p w:rsidR="009B2357" w:rsidRDefault="009B235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  <w:p w:rsidR="00870787" w:rsidRPr="00854DE5" w:rsidRDefault="009B2357" w:rsidP="009B2357">
            <w:pPr>
              <w:jc w:val="center"/>
            </w:pPr>
            <w:proofErr w:type="gramStart"/>
            <w:r>
              <w:t>(</w:t>
            </w:r>
            <w:r w:rsidR="00870787" w:rsidRPr="00854DE5">
              <w:t>общая совместная</w:t>
            </w:r>
            <w:proofErr w:type="gramEnd"/>
          </w:p>
          <w:p w:rsidR="00870787" w:rsidRPr="00854DE5" w:rsidRDefault="009B2357" w:rsidP="009B2357">
            <w:pPr>
              <w:jc w:val="center"/>
            </w:pPr>
            <w:r>
              <w:t>с</w:t>
            </w:r>
            <w:r w:rsidR="00870787" w:rsidRPr="00854DE5">
              <w:t>обственность</w:t>
            </w:r>
            <w:r>
              <w:t>)</w:t>
            </w:r>
          </w:p>
          <w:p w:rsidR="00870787" w:rsidRPr="00854DE5" w:rsidRDefault="00870787" w:rsidP="009B2357">
            <w:pPr>
              <w:jc w:val="center"/>
            </w:pPr>
            <w:r w:rsidRPr="00854DE5">
              <w:lastRenderedPageBreak/>
              <w:t>Гараж</w:t>
            </w:r>
          </w:p>
          <w:p w:rsidR="00870787" w:rsidRPr="00854DE5" w:rsidRDefault="009B2357" w:rsidP="009B2357">
            <w:pPr>
              <w:jc w:val="center"/>
            </w:pPr>
            <w:proofErr w:type="gramStart"/>
            <w:r>
              <w:t>(</w:t>
            </w:r>
            <w:r w:rsidR="00870787" w:rsidRPr="00854DE5">
              <w:t>общая совместная</w:t>
            </w:r>
            <w:proofErr w:type="gramEnd"/>
          </w:p>
          <w:p w:rsidR="00870787" w:rsidRPr="00854DE5" w:rsidRDefault="009B2357" w:rsidP="009B2357">
            <w:pPr>
              <w:jc w:val="center"/>
            </w:pPr>
            <w:r>
              <w:t>с</w:t>
            </w:r>
            <w:r w:rsidR="00870787" w:rsidRPr="00854DE5">
              <w:t>обственность</w:t>
            </w:r>
            <w:r>
              <w:t>)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lastRenderedPageBreak/>
              <w:t>764,0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9B2357" w:rsidRDefault="009B235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125,9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9B2357" w:rsidRDefault="009B235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lastRenderedPageBreak/>
              <w:t>40,7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lastRenderedPageBreak/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9B2357" w:rsidRDefault="009B235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9B2357" w:rsidRDefault="009B235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lastRenderedPageBreak/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lastRenderedPageBreak/>
              <w:t>нет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4700"/>
        </w:trPr>
        <w:tc>
          <w:tcPr>
            <w:tcW w:w="1843" w:type="dxa"/>
            <w:shd w:val="clear" w:color="auto" w:fill="auto"/>
          </w:tcPr>
          <w:p w:rsidR="00870787" w:rsidRPr="00CF2385" w:rsidRDefault="00870787" w:rsidP="009B2357">
            <w:pPr>
              <w:jc w:val="center"/>
              <w:rPr>
                <w:b/>
              </w:rPr>
            </w:pPr>
            <w:r w:rsidRPr="00CF2385">
              <w:rPr>
                <w:b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  <w:rPr>
                <w:lang w:val="en-US"/>
              </w:rPr>
            </w:pPr>
            <w:r w:rsidRPr="00854DE5">
              <w:t>00,0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Гараж</w:t>
            </w:r>
          </w:p>
          <w:p w:rsidR="00D51016" w:rsidRDefault="00D5101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proofErr w:type="gramStart"/>
            <w:r w:rsidRPr="00854DE5">
              <w:t xml:space="preserve">Земельный участок </w:t>
            </w:r>
            <w:r w:rsidR="008A7CFF">
              <w:t>(</w:t>
            </w:r>
            <w:r w:rsidRPr="00854DE5">
              <w:t>общая совместная</w:t>
            </w:r>
            <w:proofErr w:type="gramEnd"/>
          </w:p>
          <w:p w:rsidR="00870787" w:rsidRPr="00854DE5" w:rsidRDefault="00870787" w:rsidP="009B2357">
            <w:pPr>
              <w:jc w:val="center"/>
            </w:pPr>
            <w:r w:rsidRPr="00854DE5">
              <w:t>собственность</w:t>
            </w:r>
            <w:r w:rsidR="008A7CFF">
              <w:t>)</w:t>
            </w:r>
          </w:p>
          <w:p w:rsidR="00D51016" w:rsidRDefault="00D5101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  <w:p w:rsidR="00870787" w:rsidRPr="00854DE5" w:rsidRDefault="008A7CFF" w:rsidP="009B2357">
            <w:pPr>
              <w:jc w:val="center"/>
            </w:pPr>
            <w:proofErr w:type="gramStart"/>
            <w:r>
              <w:t>(</w:t>
            </w:r>
            <w:r w:rsidR="00870787" w:rsidRPr="00854DE5">
              <w:t>общая совместная</w:t>
            </w:r>
            <w:proofErr w:type="gramEnd"/>
          </w:p>
          <w:p w:rsidR="00870787" w:rsidRPr="00854DE5" w:rsidRDefault="00870787" w:rsidP="009B2357">
            <w:pPr>
              <w:jc w:val="center"/>
            </w:pPr>
            <w:r w:rsidRPr="00854DE5">
              <w:t>собственность</w:t>
            </w:r>
            <w:r w:rsidR="008A7CFF">
              <w:t>)</w:t>
            </w:r>
          </w:p>
          <w:p w:rsidR="00D51016" w:rsidRDefault="00D5101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Гараж</w:t>
            </w:r>
          </w:p>
          <w:p w:rsidR="00870787" w:rsidRPr="00854DE5" w:rsidRDefault="008A7CFF" w:rsidP="009B2357">
            <w:pPr>
              <w:jc w:val="center"/>
            </w:pPr>
            <w:proofErr w:type="gramStart"/>
            <w:r>
              <w:t>(</w:t>
            </w:r>
            <w:r w:rsidR="00870787" w:rsidRPr="00854DE5">
              <w:t>общая совместная</w:t>
            </w:r>
            <w:proofErr w:type="gramEnd"/>
          </w:p>
          <w:p w:rsidR="00870787" w:rsidRPr="00854DE5" w:rsidRDefault="00870787" w:rsidP="009B2357">
            <w:pPr>
              <w:jc w:val="center"/>
            </w:pPr>
            <w:r w:rsidRPr="00854DE5">
              <w:t>собственность</w:t>
            </w:r>
            <w:r w:rsidR="008A7CFF">
              <w:t>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34,2</w:t>
            </w:r>
          </w:p>
          <w:p w:rsidR="00D51016" w:rsidRDefault="00D5101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764,0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D51016" w:rsidRDefault="00D5101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125,9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D51016" w:rsidRDefault="00D51016" w:rsidP="009B2357">
            <w:pPr>
              <w:jc w:val="center"/>
            </w:pPr>
          </w:p>
          <w:p w:rsidR="00D51016" w:rsidRDefault="00D5101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40,7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8A7CFF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Автомобиль ТОЙОТА РАВ 4, автомобиль</w:t>
            </w:r>
          </w:p>
          <w:p w:rsidR="00870787" w:rsidRPr="00854DE5" w:rsidRDefault="00870787" w:rsidP="009B2357">
            <w:pPr>
              <w:jc w:val="center"/>
            </w:pPr>
            <w:r w:rsidRPr="00854DE5">
              <w:t>Мерседес Бенц-410</w:t>
            </w:r>
            <w:proofErr w:type="gramStart"/>
            <w:r w:rsidRPr="00854DE5">
              <w:t xml:space="preserve"> Д</w:t>
            </w:r>
            <w:proofErr w:type="gramEnd"/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2683"/>
        </w:trPr>
        <w:tc>
          <w:tcPr>
            <w:tcW w:w="1843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A7CFF">
              <w:rPr>
                <w:b/>
              </w:rPr>
              <w:t>Золотарева Ольга Викторовна</w:t>
            </w:r>
            <w:r w:rsidRPr="00854DE5">
              <w:t xml:space="preserve"> </w:t>
            </w:r>
            <w:r w:rsidRPr="008A7CFF">
              <w:rPr>
                <w:sz w:val="23"/>
                <w:szCs w:val="23"/>
              </w:rPr>
              <w:t>начальник отдела реестров, учета и управления муниципальной собственностью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610193,93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62,4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1120"/>
        </w:trPr>
        <w:tc>
          <w:tcPr>
            <w:tcW w:w="1843" w:type="dxa"/>
            <w:shd w:val="clear" w:color="auto" w:fill="auto"/>
          </w:tcPr>
          <w:p w:rsidR="00870787" w:rsidRPr="008A7CFF" w:rsidRDefault="00870787" w:rsidP="009B2357">
            <w:pPr>
              <w:jc w:val="center"/>
              <w:rPr>
                <w:b/>
              </w:rPr>
            </w:pPr>
            <w:r w:rsidRPr="008A7CFF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389964,22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62,4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1832"/>
        </w:trPr>
        <w:tc>
          <w:tcPr>
            <w:tcW w:w="1843" w:type="dxa"/>
            <w:shd w:val="clear" w:color="auto" w:fill="auto"/>
          </w:tcPr>
          <w:p w:rsidR="008A7CFF" w:rsidRDefault="00870787" w:rsidP="009B2357">
            <w:pPr>
              <w:jc w:val="center"/>
              <w:rPr>
                <w:b/>
              </w:rPr>
            </w:pPr>
            <w:r w:rsidRPr="008A7CFF">
              <w:rPr>
                <w:b/>
              </w:rPr>
              <w:lastRenderedPageBreak/>
              <w:t xml:space="preserve">Попова </w:t>
            </w:r>
          </w:p>
          <w:p w:rsidR="00870787" w:rsidRPr="008A7CFF" w:rsidRDefault="00870787" w:rsidP="009B2357">
            <w:pPr>
              <w:jc w:val="center"/>
              <w:rPr>
                <w:b/>
              </w:rPr>
            </w:pPr>
            <w:r w:rsidRPr="008A7CFF">
              <w:rPr>
                <w:b/>
              </w:rPr>
              <w:t>Анна Викторовна</w:t>
            </w:r>
          </w:p>
          <w:p w:rsidR="00870787" w:rsidRPr="00854DE5" w:rsidRDefault="008A7CFF" w:rsidP="009B2357">
            <w:pPr>
              <w:jc w:val="center"/>
            </w:pPr>
            <w:r>
              <w:t>н</w:t>
            </w:r>
            <w:r w:rsidR="00870787" w:rsidRPr="00854DE5">
              <w:t>ачальник приватизационного отдела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684833,26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Гараж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20,0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35,8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68,3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Автомобиль ТОЙОТА ОРА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407"/>
        </w:trPr>
        <w:tc>
          <w:tcPr>
            <w:tcW w:w="1843" w:type="dxa"/>
            <w:shd w:val="clear" w:color="auto" w:fill="auto"/>
          </w:tcPr>
          <w:p w:rsidR="00870787" w:rsidRPr="008A7CFF" w:rsidRDefault="00870787" w:rsidP="009B2357">
            <w:pPr>
              <w:jc w:val="center"/>
              <w:rPr>
                <w:b/>
              </w:rPr>
            </w:pPr>
            <w:r w:rsidRPr="008A7CFF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215776,08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68,3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3691"/>
        </w:trPr>
        <w:tc>
          <w:tcPr>
            <w:tcW w:w="1843" w:type="dxa"/>
            <w:shd w:val="clear" w:color="auto" w:fill="auto"/>
          </w:tcPr>
          <w:p w:rsidR="008A7CFF" w:rsidRPr="008A7CFF" w:rsidRDefault="00870787" w:rsidP="009B2357">
            <w:pPr>
              <w:jc w:val="center"/>
              <w:rPr>
                <w:b/>
              </w:rPr>
            </w:pPr>
            <w:proofErr w:type="spellStart"/>
            <w:r w:rsidRPr="008A7CFF">
              <w:rPr>
                <w:b/>
              </w:rPr>
              <w:t>Грицай</w:t>
            </w:r>
            <w:proofErr w:type="spellEnd"/>
            <w:r w:rsidRPr="008A7CFF">
              <w:rPr>
                <w:b/>
              </w:rPr>
              <w:t xml:space="preserve"> </w:t>
            </w:r>
          </w:p>
          <w:p w:rsidR="00870787" w:rsidRPr="00854DE5" w:rsidRDefault="00870787" w:rsidP="009B2357">
            <w:pPr>
              <w:jc w:val="center"/>
            </w:pPr>
            <w:r w:rsidRPr="008A7CFF">
              <w:rPr>
                <w:b/>
              </w:rPr>
              <w:t>Юлия Владимировна</w:t>
            </w:r>
            <w:r w:rsidRPr="00854DE5">
              <w:t xml:space="preserve"> ведущий специалист правового отдела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774872,4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</w:t>
            </w:r>
          </w:p>
          <w:p w:rsidR="00870787" w:rsidRPr="00854DE5" w:rsidRDefault="00870787" w:rsidP="009B2357">
            <w:pPr>
              <w:jc w:val="center"/>
            </w:pPr>
            <w:r w:rsidRPr="00854DE5">
              <w:t>участок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</w:t>
            </w:r>
          </w:p>
          <w:p w:rsidR="00870787" w:rsidRPr="00854DE5" w:rsidRDefault="008A7CFF" w:rsidP="009B2357">
            <w:pPr>
              <w:jc w:val="center"/>
            </w:pPr>
            <w:r>
              <w:t>у</w:t>
            </w:r>
            <w:r w:rsidR="00870787" w:rsidRPr="00854DE5">
              <w:t>часток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1522,0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817,0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600,0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500,0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83,6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A7CFF" w:rsidRDefault="008A7CFF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64,6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Автомобиль КИА </w:t>
            </w:r>
            <w:r w:rsidRPr="00854DE5">
              <w:rPr>
                <w:lang w:val="en-US"/>
              </w:rPr>
              <w:t>RIO</w:t>
            </w:r>
          </w:p>
          <w:p w:rsidR="00870787" w:rsidRPr="00854DE5" w:rsidRDefault="00870787" w:rsidP="009B235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2398"/>
        </w:trPr>
        <w:tc>
          <w:tcPr>
            <w:tcW w:w="1843" w:type="dxa"/>
            <w:shd w:val="clear" w:color="auto" w:fill="auto"/>
          </w:tcPr>
          <w:p w:rsidR="00870787" w:rsidRPr="008A7CFF" w:rsidRDefault="00870787" w:rsidP="009B2357">
            <w:pPr>
              <w:jc w:val="center"/>
              <w:rPr>
                <w:b/>
              </w:rPr>
            </w:pPr>
            <w:r w:rsidRPr="008A7CFF">
              <w:rPr>
                <w:b/>
              </w:rPr>
              <w:t>Супруг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  <w:rPr>
                <w:lang w:val="en-US"/>
              </w:rPr>
            </w:pPr>
            <w:r w:rsidRPr="00854DE5">
              <w:t>1163441,6</w:t>
            </w:r>
            <w:r w:rsidRPr="00854DE5">
              <w:rPr>
                <w:lang w:val="en-US"/>
              </w:rPr>
              <w:t>4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</w:t>
            </w:r>
          </w:p>
          <w:p w:rsidR="00870787" w:rsidRPr="00854DE5" w:rsidRDefault="00870787" w:rsidP="009B2357">
            <w:pPr>
              <w:jc w:val="center"/>
            </w:pPr>
            <w:r w:rsidRPr="00854DE5">
              <w:t>участок (</w:t>
            </w:r>
            <w:proofErr w:type="gramStart"/>
            <w:r w:rsidRPr="00854DE5">
              <w:t>долевая</w:t>
            </w:r>
            <w:proofErr w:type="gramEnd"/>
            <w:r w:rsidR="008A7CFF">
              <w:t>,</w:t>
            </w:r>
            <w:r w:rsidRPr="00854DE5">
              <w:t xml:space="preserve"> 164/68052)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Гараж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14564,0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64,6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16,4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8A7CFF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600,0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701"/>
        </w:trPr>
        <w:tc>
          <w:tcPr>
            <w:tcW w:w="1843" w:type="dxa"/>
            <w:shd w:val="clear" w:color="auto" w:fill="auto"/>
          </w:tcPr>
          <w:p w:rsidR="00870787" w:rsidRPr="008A7CFF" w:rsidRDefault="00870787" w:rsidP="009B2357">
            <w:pPr>
              <w:jc w:val="center"/>
              <w:rPr>
                <w:b/>
                <w:sz w:val="22"/>
              </w:rPr>
            </w:pPr>
            <w:r w:rsidRPr="008A7CFF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A7CFF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A7CFF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A7CFF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64,6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9B2357">
        <w:trPr>
          <w:trHeight w:val="145"/>
        </w:trPr>
        <w:tc>
          <w:tcPr>
            <w:tcW w:w="1843" w:type="dxa"/>
            <w:shd w:val="clear" w:color="auto" w:fill="auto"/>
          </w:tcPr>
          <w:p w:rsidR="00870787" w:rsidRPr="008A7CFF" w:rsidRDefault="00870787" w:rsidP="009B2357">
            <w:pPr>
              <w:jc w:val="center"/>
              <w:rPr>
                <w:b/>
                <w:sz w:val="22"/>
              </w:rPr>
            </w:pPr>
            <w:r w:rsidRPr="008A7CFF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A7CFF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A7CFF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A7CFF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64,6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2824"/>
        </w:trPr>
        <w:tc>
          <w:tcPr>
            <w:tcW w:w="1843" w:type="dxa"/>
            <w:shd w:val="clear" w:color="auto" w:fill="auto"/>
          </w:tcPr>
          <w:p w:rsidR="008A7CFF" w:rsidRPr="008A7CFF" w:rsidRDefault="00870787" w:rsidP="009B2357">
            <w:pPr>
              <w:jc w:val="center"/>
              <w:rPr>
                <w:b/>
              </w:rPr>
            </w:pPr>
            <w:r w:rsidRPr="008A7CFF">
              <w:rPr>
                <w:b/>
              </w:rPr>
              <w:lastRenderedPageBreak/>
              <w:t xml:space="preserve">Фомина </w:t>
            </w:r>
          </w:p>
          <w:p w:rsidR="00870787" w:rsidRPr="00854DE5" w:rsidRDefault="00870787" w:rsidP="009B2357">
            <w:pPr>
              <w:jc w:val="center"/>
            </w:pPr>
            <w:r w:rsidRPr="008A7CFF">
              <w:rPr>
                <w:b/>
              </w:rPr>
              <w:t>Елена Владимировна</w:t>
            </w:r>
            <w:r w:rsidRPr="00854DE5">
              <w:t xml:space="preserve"> </w:t>
            </w:r>
            <w:r w:rsidRPr="008A7CFF">
              <w:rPr>
                <w:sz w:val="23"/>
                <w:szCs w:val="23"/>
              </w:rPr>
              <w:t>главный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463383,78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Земельный участок </w:t>
            </w:r>
            <w:r w:rsidR="008A7CFF">
              <w:t>(</w:t>
            </w:r>
            <w:proofErr w:type="gramStart"/>
            <w:r w:rsidR="008A7CFF">
              <w:t>общая</w:t>
            </w:r>
            <w:proofErr w:type="gramEnd"/>
            <w:r w:rsidR="008A7CFF">
              <w:t xml:space="preserve"> долевая, </w:t>
            </w:r>
            <w:r w:rsidRPr="00854DE5">
              <w:t>7/10</w:t>
            </w:r>
            <w:r w:rsidR="008A7CFF">
              <w:t>)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 xml:space="preserve">Жилой дом </w:t>
            </w:r>
            <w:r w:rsidR="008A7CFF">
              <w:t>(</w:t>
            </w:r>
            <w:proofErr w:type="gramStart"/>
            <w:r w:rsidRPr="00854DE5">
              <w:t>общая</w:t>
            </w:r>
            <w:proofErr w:type="gramEnd"/>
            <w:r w:rsidRPr="00854DE5">
              <w:t xml:space="preserve"> долевая</w:t>
            </w:r>
            <w:r w:rsidR="008A7CFF">
              <w:t xml:space="preserve">, </w:t>
            </w:r>
            <w:r w:rsidRPr="00854DE5">
              <w:t>7/10</w:t>
            </w:r>
            <w:r w:rsidR="008A7CFF">
              <w:t>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2500,0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156,4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60,5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8A7CFF">
        <w:trPr>
          <w:trHeight w:val="2680"/>
        </w:trPr>
        <w:tc>
          <w:tcPr>
            <w:tcW w:w="1843" w:type="dxa"/>
            <w:shd w:val="clear" w:color="auto" w:fill="auto"/>
          </w:tcPr>
          <w:p w:rsidR="00870787" w:rsidRPr="008A7CFF" w:rsidRDefault="00870787" w:rsidP="009B2357">
            <w:pPr>
              <w:jc w:val="center"/>
              <w:rPr>
                <w:b/>
              </w:rPr>
            </w:pPr>
            <w:r w:rsidRPr="008A7CFF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272680,86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Земельный участок </w:t>
            </w:r>
            <w:r w:rsidR="008A7CFF">
              <w:t>(</w:t>
            </w:r>
            <w:proofErr w:type="gramStart"/>
            <w:r w:rsidR="008A7CFF" w:rsidRPr="00854DE5">
              <w:t>общая</w:t>
            </w:r>
            <w:proofErr w:type="gramEnd"/>
            <w:r w:rsidR="008A7CFF" w:rsidRPr="00854DE5">
              <w:t xml:space="preserve"> доле</w:t>
            </w:r>
            <w:r w:rsidR="008A7CFF">
              <w:t xml:space="preserve">вая, </w:t>
            </w:r>
            <w:r w:rsidRPr="00854DE5">
              <w:t>1/10</w:t>
            </w:r>
            <w:r w:rsidR="008A7CFF">
              <w:t>)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 xml:space="preserve">Жилой дом </w:t>
            </w:r>
            <w:r w:rsidR="008A7CFF">
              <w:t>(</w:t>
            </w:r>
            <w:proofErr w:type="gramStart"/>
            <w:r w:rsidRPr="00854DE5">
              <w:t>общая</w:t>
            </w:r>
            <w:proofErr w:type="gramEnd"/>
            <w:r w:rsidRPr="00854DE5">
              <w:t xml:space="preserve"> долевая</w:t>
            </w:r>
            <w:r w:rsidR="008A7CFF">
              <w:t xml:space="preserve">, </w:t>
            </w:r>
            <w:r w:rsidRPr="00854DE5">
              <w:t>1/10</w:t>
            </w:r>
            <w:r w:rsidR="008A7CFF">
              <w:t>)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2500,0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156,4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60,5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A7CFF" w:rsidRDefault="008A7CFF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Автомобиль </w:t>
            </w:r>
            <w:r w:rsidRPr="00854DE5">
              <w:rPr>
                <w:lang w:val="en-US"/>
              </w:rPr>
              <w:t>LADA</w:t>
            </w:r>
            <w:r w:rsidRPr="00854DE5">
              <w:t xml:space="preserve"> 2107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FD7E0A">
        <w:trPr>
          <w:trHeight w:val="2122"/>
        </w:trPr>
        <w:tc>
          <w:tcPr>
            <w:tcW w:w="1843" w:type="dxa"/>
            <w:shd w:val="clear" w:color="auto" w:fill="auto"/>
          </w:tcPr>
          <w:p w:rsidR="00870787" w:rsidRPr="005D2577" w:rsidRDefault="00870787" w:rsidP="009B2357">
            <w:pPr>
              <w:jc w:val="center"/>
              <w:rPr>
                <w:b/>
                <w:sz w:val="22"/>
              </w:rPr>
            </w:pPr>
            <w:r w:rsidRPr="005D2577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  <w:r w:rsidR="005D2577">
              <w:t xml:space="preserve"> (</w:t>
            </w:r>
            <w:proofErr w:type="gramStart"/>
            <w:r w:rsidR="005D2577" w:rsidRPr="00854DE5">
              <w:t>общая</w:t>
            </w:r>
            <w:proofErr w:type="gramEnd"/>
            <w:r w:rsidR="005D2577" w:rsidRPr="00854DE5">
              <w:t xml:space="preserve"> долевая</w:t>
            </w:r>
            <w:r w:rsidR="005D2577">
              <w:t xml:space="preserve">, </w:t>
            </w:r>
            <w:r w:rsidR="005D2577" w:rsidRPr="00854DE5">
              <w:t>1/10</w:t>
            </w:r>
            <w:r w:rsidR="005D2577">
              <w:t>)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 xml:space="preserve">Жилой дом </w:t>
            </w:r>
            <w:r w:rsidR="005D2577">
              <w:t>(</w:t>
            </w:r>
            <w:proofErr w:type="gramStart"/>
            <w:r w:rsidRPr="00854DE5">
              <w:t>общая</w:t>
            </w:r>
            <w:proofErr w:type="gramEnd"/>
            <w:r w:rsidRPr="00854DE5">
              <w:t xml:space="preserve"> долевая</w:t>
            </w:r>
            <w:r w:rsidR="005D2577">
              <w:t xml:space="preserve">, </w:t>
            </w:r>
            <w:r w:rsidRPr="00854DE5">
              <w:t>1/10</w:t>
            </w:r>
            <w:r w:rsidR="005D2577">
              <w:t>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2500,0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156,4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60,5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FD7E0A">
        <w:trPr>
          <w:trHeight w:val="2252"/>
        </w:trPr>
        <w:tc>
          <w:tcPr>
            <w:tcW w:w="1843" w:type="dxa"/>
            <w:shd w:val="clear" w:color="auto" w:fill="auto"/>
          </w:tcPr>
          <w:p w:rsidR="00870787" w:rsidRPr="005D2577" w:rsidRDefault="00870787" w:rsidP="009B2357">
            <w:pPr>
              <w:jc w:val="center"/>
              <w:rPr>
                <w:b/>
                <w:sz w:val="22"/>
              </w:rPr>
            </w:pPr>
            <w:r w:rsidRPr="005D2577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Земельный участок </w:t>
            </w:r>
            <w:r w:rsidR="00FD7E0A">
              <w:t>(</w:t>
            </w:r>
            <w:proofErr w:type="gramStart"/>
            <w:r w:rsidR="00FD7E0A" w:rsidRPr="00854DE5">
              <w:t>общая</w:t>
            </w:r>
            <w:proofErr w:type="gramEnd"/>
            <w:r w:rsidR="00FD7E0A" w:rsidRPr="00854DE5">
              <w:t xml:space="preserve"> долевая</w:t>
            </w:r>
            <w:r w:rsidR="00FD7E0A">
              <w:t xml:space="preserve">, </w:t>
            </w:r>
            <w:r w:rsidRPr="00854DE5">
              <w:t>1/10</w:t>
            </w:r>
            <w:r w:rsidR="00FD7E0A">
              <w:t>)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FD7E0A">
            <w:pPr>
              <w:jc w:val="center"/>
            </w:pPr>
            <w:r w:rsidRPr="00854DE5">
              <w:t xml:space="preserve">Жилой дом </w:t>
            </w:r>
            <w:r w:rsidR="00FD7E0A">
              <w:t>(</w:t>
            </w:r>
            <w:proofErr w:type="gramStart"/>
            <w:r w:rsidR="00FD7E0A" w:rsidRPr="00854DE5">
              <w:t>общая</w:t>
            </w:r>
            <w:proofErr w:type="gramEnd"/>
            <w:r w:rsidR="00FD7E0A" w:rsidRPr="00854DE5">
              <w:t xml:space="preserve"> долевая</w:t>
            </w:r>
            <w:r w:rsidR="00FD7E0A">
              <w:t xml:space="preserve">, </w:t>
            </w:r>
            <w:r w:rsidRPr="00854DE5">
              <w:t>1/10</w:t>
            </w:r>
            <w:r w:rsidR="00FD7E0A">
              <w:t>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2500,0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156,4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60,5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FD7E0A">
        <w:trPr>
          <w:trHeight w:val="2825"/>
        </w:trPr>
        <w:tc>
          <w:tcPr>
            <w:tcW w:w="1843" w:type="dxa"/>
            <w:shd w:val="clear" w:color="auto" w:fill="auto"/>
          </w:tcPr>
          <w:p w:rsidR="00870787" w:rsidRPr="005361FF" w:rsidRDefault="00870787" w:rsidP="009B2357">
            <w:pPr>
              <w:jc w:val="center"/>
              <w:rPr>
                <w:b/>
              </w:rPr>
            </w:pPr>
            <w:proofErr w:type="spellStart"/>
            <w:r w:rsidRPr="005361FF">
              <w:rPr>
                <w:b/>
              </w:rPr>
              <w:lastRenderedPageBreak/>
              <w:t>Жихарко</w:t>
            </w:r>
            <w:proofErr w:type="spellEnd"/>
            <w:r w:rsidRPr="005361FF">
              <w:rPr>
                <w:b/>
              </w:rPr>
              <w:t xml:space="preserve"> Анжелика Сергеевна</w:t>
            </w:r>
          </w:p>
          <w:p w:rsidR="00870787" w:rsidRPr="005361FF" w:rsidRDefault="00FD7E0A" w:rsidP="009B2357">
            <w:pPr>
              <w:jc w:val="center"/>
              <w:rPr>
                <w:sz w:val="23"/>
                <w:szCs w:val="23"/>
              </w:rPr>
            </w:pPr>
            <w:r w:rsidRPr="005361FF">
              <w:rPr>
                <w:sz w:val="23"/>
                <w:szCs w:val="23"/>
              </w:rPr>
              <w:t>в</w:t>
            </w:r>
            <w:r w:rsidR="00870787" w:rsidRPr="005361FF">
              <w:rPr>
                <w:sz w:val="23"/>
                <w:szCs w:val="23"/>
              </w:rPr>
              <w:t>едущий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758758,87</w:t>
            </w:r>
          </w:p>
        </w:tc>
        <w:tc>
          <w:tcPr>
            <w:tcW w:w="1839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Квартира</w:t>
            </w:r>
          </w:p>
          <w:p w:rsidR="00870787" w:rsidRPr="005361FF" w:rsidRDefault="00FD7E0A" w:rsidP="009B2357">
            <w:pPr>
              <w:jc w:val="center"/>
            </w:pPr>
            <w:r w:rsidRPr="005361FF">
              <w:t>(о</w:t>
            </w:r>
            <w:r w:rsidR="00870787" w:rsidRPr="005361FF">
              <w:t>бщая долевая ½ с</w:t>
            </w:r>
            <w:r w:rsidRPr="005361FF">
              <w:t>овместная собственность)</w:t>
            </w:r>
          </w:p>
        </w:tc>
        <w:tc>
          <w:tcPr>
            <w:tcW w:w="1561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34,7</w:t>
            </w:r>
          </w:p>
        </w:tc>
        <w:tc>
          <w:tcPr>
            <w:tcW w:w="1418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</w:tc>
        <w:tc>
          <w:tcPr>
            <w:tcW w:w="1843" w:type="dxa"/>
          </w:tcPr>
          <w:p w:rsidR="00870787" w:rsidRPr="005361FF" w:rsidRDefault="00870787" w:rsidP="009B2357">
            <w:pPr>
              <w:jc w:val="center"/>
            </w:pPr>
            <w:r w:rsidRPr="005361FF">
              <w:t>Квартира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Нежилое помещение</w:t>
            </w:r>
          </w:p>
        </w:tc>
        <w:tc>
          <w:tcPr>
            <w:tcW w:w="1277" w:type="dxa"/>
          </w:tcPr>
          <w:p w:rsidR="00870787" w:rsidRPr="005361FF" w:rsidRDefault="00870787" w:rsidP="009B2357">
            <w:pPr>
              <w:jc w:val="center"/>
            </w:pPr>
            <w:r w:rsidRPr="005361FF">
              <w:t>43,9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3,1</w:t>
            </w:r>
          </w:p>
        </w:tc>
        <w:tc>
          <w:tcPr>
            <w:tcW w:w="992" w:type="dxa"/>
          </w:tcPr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5361FF" w:rsidRDefault="00FD7E0A" w:rsidP="009B2357">
            <w:pPr>
              <w:jc w:val="center"/>
            </w:pPr>
            <w:r w:rsidRPr="005361FF">
              <w:t>нет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</w:tc>
        <w:tc>
          <w:tcPr>
            <w:tcW w:w="1701" w:type="dxa"/>
          </w:tcPr>
          <w:p w:rsidR="00870787" w:rsidRPr="005361FF" w:rsidRDefault="00870787" w:rsidP="009B2357">
            <w:pPr>
              <w:jc w:val="center"/>
            </w:pPr>
            <w:r w:rsidRPr="005361FF">
              <w:t>Кредитные средства, материнский капитал</w:t>
            </w:r>
          </w:p>
        </w:tc>
      </w:tr>
      <w:tr w:rsidR="00870787" w:rsidRPr="00854DE5" w:rsidTr="00FD7E0A">
        <w:trPr>
          <w:trHeight w:val="2680"/>
        </w:trPr>
        <w:tc>
          <w:tcPr>
            <w:tcW w:w="1843" w:type="dxa"/>
            <w:shd w:val="clear" w:color="auto" w:fill="auto"/>
          </w:tcPr>
          <w:p w:rsidR="00870787" w:rsidRPr="005361FF" w:rsidRDefault="00870787" w:rsidP="009B2357">
            <w:pPr>
              <w:jc w:val="center"/>
              <w:rPr>
                <w:b/>
              </w:rPr>
            </w:pPr>
            <w:r w:rsidRPr="005361FF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359259,14</w:t>
            </w:r>
          </w:p>
        </w:tc>
        <w:tc>
          <w:tcPr>
            <w:tcW w:w="1839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Квартира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Квартира</w:t>
            </w:r>
          </w:p>
          <w:p w:rsidR="00870787" w:rsidRPr="005361FF" w:rsidRDefault="00FD7E0A" w:rsidP="009B2357">
            <w:pPr>
              <w:jc w:val="center"/>
            </w:pPr>
            <w:r w:rsidRPr="005361FF">
              <w:t>(о</w:t>
            </w:r>
            <w:r w:rsidR="00870787" w:rsidRPr="005361FF">
              <w:t>бщая долевая ½ с</w:t>
            </w:r>
            <w:r w:rsidRPr="005361FF">
              <w:t>овместная собственность)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Нежилое помещение</w:t>
            </w:r>
          </w:p>
        </w:tc>
        <w:tc>
          <w:tcPr>
            <w:tcW w:w="1561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43,9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34,7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FD7E0A">
            <w:pPr>
              <w:jc w:val="center"/>
            </w:pPr>
            <w:r w:rsidRPr="005361FF">
              <w:rPr>
                <w:lang w:val="en-US"/>
              </w:rPr>
              <w:t>3</w:t>
            </w:r>
            <w:r w:rsidRPr="005361FF">
              <w:t>,1</w:t>
            </w:r>
          </w:p>
        </w:tc>
        <w:tc>
          <w:tcPr>
            <w:tcW w:w="1418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FD7E0A">
            <w:pPr>
              <w:jc w:val="center"/>
            </w:pPr>
            <w:r w:rsidRPr="005361FF">
              <w:t>Россия</w:t>
            </w:r>
          </w:p>
        </w:tc>
        <w:tc>
          <w:tcPr>
            <w:tcW w:w="1843" w:type="dxa"/>
          </w:tcPr>
          <w:p w:rsidR="00870787" w:rsidRPr="005361FF" w:rsidRDefault="00870787" w:rsidP="009B2357">
            <w:pPr>
              <w:jc w:val="center"/>
            </w:pPr>
            <w:r w:rsidRPr="005361FF">
              <w:t>нет</w:t>
            </w:r>
          </w:p>
        </w:tc>
        <w:tc>
          <w:tcPr>
            <w:tcW w:w="1277" w:type="dxa"/>
          </w:tcPr>
          <w:p w:rsidR="00870787" w:rsidRPr="005361FF" w:rsidRDefault="00870787" w:rsidP="009B2357">
            <w:pPr>
              <w:jc w:val="center"/>
            </w:pPr>
            <w:r w:rsidRPr="005361FF">
              <w:t>нет</w:t>
            </w:r>
          </w:p>
        </w:tc>
        <w:tc>
          <w:tcPr>
            <w:tcW w:w="992" w:type="dxa"/>
          </w:tcPr>
          <w:p w:rsidR="00870787" w:rsidRPr="005361FF" w:rsidRDefault="00870787" w:rsidP="009B2357">
            <w:pPr>
              <w:jc w:val="center"/>
            </w:pPr>
            <w:r w:rsidRPr="005361FF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Автомобиль,</w:t>
            </w:r>
          </w:p>
          <w:p w:rsidR="00870787" w:rsidRPr="005361FF" w:rsidRDefault="00870787" w:rsidP="009B2357">
            <w:pPr>
              <w:jc w:val="center"/>
              <w:rPr>
                <w:lang w:val="en-US"/>
              </w:rPr>
            </w:pPr>
            <w:r w:rsidRPr="005361FF">
              <w:rPr>
                <w:lang w:val="en-US"/>
              </w:rPr>
              <w:t>MAZDA 3</w:t>
            </w:r>
          </w:p>
        </w:tc>
        <w:tc>
          <w:tcPr>
            <w:tcW w:w="1701" w:type="dxa"/>
          </w:tcPr>
          <w:p w:rsidR="00870787" w:rsidRPr="005361FF" w:rsidRDefault="00870787" w:rsidP="00FD7E0A">
            <w:pPr>
              <w:jc w:val="center"/>
            </w:pPr>
            <w:r w:rsidRPr="005361FF">
              <w:t>Кредитные средства, материнский капитал</w:t>
            </w:r>
          </w:p>
          <w:p w:rsidR="00FD7E0A" w:rsidRPr="005361FF" w:rsidRDefault="00FD7E0A" w:rsidP="009B2357">
            <w:pPr>
              <w:jc w:val="center"/>
            </w:pPr>
          </w:p>
          <w:p w:rsidR="00FD7E0A" w:rsidRPr="005361FF" w:rsidRDefault="00FD7E0A" w:rsidP="009B2357">
            <w:pPr>
              <w:jc w:val="center"/>
            </w:pPr>
          </w:p>
          <w:p w:rsidR="00FD7E0A" w:rsidRPr="005361FF" w:rsidRDefault="00FD7E0A" w:rsidP="009B2357">
            <w:pPr>
              <w:jc w:val="center"/>
            </w:pPr>
          </w:p>
        </w:tc>
      </w:tr>
      <w:tr w:rsidR="00870787" w:rsidRPr="00854DE5" w:rsidTr="00FD7E0A">
        <w:trPr>
          <w:trHeight w:val="1555"/>
        </w:trPr>
        <w:tc>
          <w:tcPr>
            <w:tcW w:w="1843" w:type="dxa"/>
            <w:shd w:val="clear" w:color="auto" w:fill="auto"/>
          </w:tcPr>
          <w:p w:rsidR="00870787" w:rsidRPr="005361FF" w:rsidRDefault="00870787" w:rsidP="009B2357">
            <w:pPr>
              <w:jc w:val="center"/>
              <w:rPr>
                <w:b/>
                <w:sz w:val="22"/>
              </w:rPr>
            </w:pPr>
            <w:r w:rsidRPr="005361FF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 xml:space="preserve">Квартира </w:t>
            </w:r>
            <w:r w:rsidR="00FD7E0A" w:rsidRPr="005361FF">
              <w:t>(</w:t>
            </w:r>
            <w:r w:rsidRPr="005361FF">
              <w:t xml:space="preserve">общая долевая </w:t>
            </w:r>
            <w:r w:rsidR="00FD7E0A" w:rsidRPr="005361FF">
              <w:t>¼)</w:t>
            </w:r>
          </w:p>
        </w:tc>
        <w:tc>
          <w:tcPr>
            <w:tcW w:w="1561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34,7</w:t>
            </w:r>
          </w:p>
        </w:tc>
        <w:tc>
          <w:tcPr>
            <w:tcW w:w="1418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</w:tc>
        <w:tc>
          <w:tcPr>
            <w:tcW w:w="1843" w:type="dxa"/>
          </w:tcPr>
          <w:p w:rsidR="00870787" w:rsidRPr="005361FF" w:rsidRDefault="00870787" w:rsidP="009B2357">
            <w:pPr>
              <w:jc w:val="center"/>
            </w:pPr>
            <w:r w:rsidRPr="005361FF">
              <w:t>Квартира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Нежилое помещение</w:t>
            </w:r>
          </w:p>
        </w:tc>
        <w:tc>
          <w:tcPr>
            <w:tcW w:w="1277" w:type="dxa"/>
          </w:tcPr>
          <w:p w:rsidR="00870787" w:rsidRPr="005361FF" w:rsidRDefault="00870787" w:rsidP="009B2357">
            <w:pPr>
              <w:jc w:val="center"/>
            </w:pPr>
            <w:r w:rsidRPr="005361FF">
              <w:t>43,9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3,1</w:t>
            </w:r>
          </w:p>
        </w:tc>
        <w:tc>
          <w:tcPr>
            <w:tcW w:w="992" w:type="dxa"/>
          </w:tcPr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5361FF" w:rsidRDefault="00FD7E0A" w:rsidP="009B2357">
            <w:pPr>
              <w:jc w:val="center"/>
            </w:pPr>
            <w:r w:rsidRPr="005361FF">
              <w:t>нет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</w:tc>
        <w:tc>
          <w:tcPr>
            <w:tcW w:w="1701" w:type="dxa"/>
          </w:tcPr>
          <w:p w:rsidR="00870787" w:rsidRPr="005361FF" w:rsidRDefault="00870787" w:rsidP="009B2357">
            <w:pPr>
              <w:jc w:val="center"/>
            </w:pPr>
            <w:r w:rsidRPr="005361FF">
              <w:t>Кредитные средства, материнский капитал</w:t>
            </w:r>
          </w:p>
        </w:tc>
      </w:tr>
      <w:tr w:rsidR="00870787" w:rsidRPr="00854DE5" w:rsidTr="00FD7E0A">
        <w:trPr>
          <w:trHeight w:val="1549"/>
        </w:trPr>
        <w:tc>
          <w:tcPr>
            <w:tcW w:w="1843" w:type="dxa"/>
            <w:shd w:val="clear" w:color="auto" w:fill="auto"/>
          </w:tcPr>
          <w:p w:rsidR="00870787" w:rsidRPr="005361FF" w:rsidRDefault="00870787" w:rsidP="009B2357">
            <w:pPr>
              <w:jc w:val="center"/>
              <w:rPr>
                <w:b/>
                <w:sz w:val="22"/>
              </w:rPr>
            </w:pPr>
            <w:r w:rsidRPr="005361FF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 xml:space="preserve">Квартира </w:t>
            </w:r>
            <w:r w:rsidR="00FD7E0A" w:rsidRPr="005361FF">
              <w:t>(</w:t>
            </w:r>
            <w:r w:rsidRPr="005361FF">
              <w:t xml:space="preserve">общая долевая </w:t>
            </w:r>
            <w:r w:rsidR="00FD7E0A" w:rsidRPr="005361FF">
              <w:t>¼)</w:t>
            </w:r>
          </w:p>
        </w:tc>
        <w:tc>
          <w:tcPr>
            <w:tcW w:w="1561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34,7</w:t>
            </w:r>
          </w:p>
        </w:tc>
        <w:tc>
          <w:tcPr>
            <w:tcW w:w="1418" w:type="dxa"/>
            <w:shd w:val="clear" w:color="auto" w:fill="auto"/>
          </w:tcPr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</w:tc>
        <w:tc>
          <w:tcPr>
            <w:tcW w:w="1843" w:type="dxa"/>
          </w:tcPr>
          <w:p w:rsidR="00870787" w:rsidRPr="005361FF" w:rsidRDefault="00870787" w:rsidP="009B2357">
            <w:pPr>
              <w:jc w:val="center"/>
            </w:pPr>
            <w:r w:rsidRPr="005361FF">
              <w:t>Квартира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Нежилое помещение</w:t>
            </w:r>
          </w:p>
        </w:tc>
        <w:tc>
          <w:tcPr>
            <w:tcW w:w="1277" w:type="dxa"/>
          </w:tcPr>
          <w:p w:rsidR="00870787" w:rsidRPr="005361FF" w:rsidRDefault="00870787" w:rsidP="009B2357">
            <w:pPr>
              <w:jc w:val="center"/>
            </w:pPr>
            <w:r w:rsidRPr="005361FF">
              <w:t>43,9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FD7E0A" w:rsidRPr="005361FF" w:rsidRDefault="00FD7E0A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3,1</w:t>
            </w:r>
          </w:p>
        </w:tc>
        <w:tc>
          <w:tcPr>
            <w:tcW w:w="992" w:type="dxa"/>
          </w:tcPr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FD7E0A" w:rsidRPr="005361FF" w:rsidRDefault="00FD7E0A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  <w:r w:rsidRPr="005361F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5361FF" w:rsidRDefault="00FD7E0A" w:rsidP="009B2357">
            <w:pPr>
              <w:jc w:val="center"/>
            </w:pPr>
            <w:r w:rsidRPr="005361FF">
              <w:t>нет</w:t>
            </w: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  <w:p w:rsidR="00870787" w:rsidRPr="005361FF" w:rsidRDefault="00870787" w:rsidP="009B2357">
            <w:pPr>
              <w:jc w:val="center"/>
            </w:pPr>
          </w:p>
        </w:tc>
        <w:tc>
          <w:tcPr>
            <w:tcW w:w="1701" w:type="dxa"/>
          </w:tcPr>
          <w:p w:rsidR="00870787" w:rsidRPr="005361FF" w:rsidRDefault="005361FF" w:rsidP="009B2357">
            <w:pPr>
              <w:jc w:val="center"/>
              <w:rPr>
                <w:lang w:val="en-US"/>
              </w:rPr>
            </w:pPr>
            <w:r w:rsidRPr="005361FF">
              <w:t>Кредитные средства, материнский капитал</w:t>
            </w:r>
            <w:bookmarkStart w:id="0" w:name="_GoBack"/>
            <w:bookmarkEnd w:id="0"/>
          </w:p>
        </w:tc>
      </w:tr>
      <w:tr w:rsidR="00870787" w:rsidRPr="00854DE5" w:rsidTr="00FD7E0A">
        <w:trPr>
          <w:trHeight w:val="5092"/>
        </w:trPr>
        <w:tc>
          <w:tcPr>
            <w:tcW w:w="1843" w:type="dxa"/>
            <w:shd w:val="clear" w:color="auto" w:fill="auto"/>
          </w:tcPr>
          <w:p w:rsidR="00870787" w:rsidRPr="00FD7E0A" w:rsidRDefault="00870787" w:rsidP="009B2357">
            <w:pPr>
              <w:jc w:val="center"/>
              <w:rPr>
                <w:b/>
              </w:rPr>
            </w:pPr>
            <w:r w:rsidRPr="00FD7E0A">
              <w:rPr>
                <w:b/>
              </w:rPr>
              <w:lastRenderedPageBreak/>
              <w:t>Авраменко Наталья Петровна</w:t>
            </w:r>
          </w:p>
          <w:p w:rsidR="00870787" w:rsidRPr="00854DE5" w:rsidRDefault="00FD7E0A" w:rsidP="009B2357">
            <w:pPr>
              <w:jc w:val="center"/>
            </w:pPr>
            <w:r>
              <w:t>в</w:t>
            </w:r>
            <w:r w:rsidR="00870787" w:rsidRPr="00854DE5">
              <w:t>едущий специалист отдела по использованию земельных ресурсов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487999,99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FD7E0A" w:rsidP="009B2357">
            <w:pPr>
              <w:jc w:val="center"/>
            </w:pPr>
            <w:r>
              <w:t>Земельный участок (</w:t>
            </w:r>
            <w:proofErr w:type="gramStart"/>
            <w:r w:rsidR="00870787" w:rsidRPr="00854DE5">
              <w:t>общая</w:t>
            </w:r>
            <w:proofErr w:type="gramEnd"/>
            <w:r w:rsidR="00870787" w:rsidRPr="00854DE5">
              <w:t xml:space="preserve"> долевая ½)</w:t>
            </w:r>
          </w:p>
          <w:p w:rsidR="00FD7E0A" w:rsidRDefault="00FD7E0A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 участок (</w:t>
            </w:r>
            <w:proofErr w:type="gramStart"/>
            <w:r w:rsidRPr="00854DE5">
              <w:t>общая</w:t>
            </w:r>
            <w:proofErr w:type="gramEnd"/>
            <w:r w:rsidRPr="00854DE5">
              <w:t xml:space="preserve"> долевая ¼)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Квартира (общая долевая ½)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  <w:r w:rsidR="00FD7E0A">
              <w:t xml:space="preserve"> </w:t>
            </w:r>
            <w:r w:rsidRPr="00854DE5">
              <w:t>(общая долевая 3/10)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1146,0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600,0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279,0</w:t>
            </w: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51,8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29,0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FD7E0A">
        <w:trPr>
          <w:trHeight w:val="1124"/>
        </w:trPr>
        <w:tc>
          <w:tcPr>
            <w:tcW w:w="1843" w:type="dxa"/>
            <w:shd w:val="clear" w:color="auto" w:fill="auto"/>
          </w:tcPr>
          <w:p w:rsidR="00870787" w:rsidRPr="00FD7E0A" w:rsidRDefault="00870787" w:rsidP="009B2357">
            <w:pPr>
              <w:jc w:val="center"/>
              <w:rPr>
                <w:b/>
              </w:rPr>
            </w:pPr>
            <w:r w:rsidRPr="00FD7E0A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311573,52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Квартира (общая долевая 4/10)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29,00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1146,0</w:t>
            </w: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279,0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Автомобиль ШЕВР ОЛЕ </w:t>
            </w:r>
            <w:r w:rsidRPr="00854DE5">
              <w:rPr>
                <w:lang w:val="en-US"/>
              </w:rPr>
              <w:t>KL</w:t>
            </w:r>
            <w:proofErr w:type="gramStart"/>
            <w:r w:rsidRPr="00854DE5">
              <w:t>А</w:t>
            </w:r>
            <w:proofErr w:type="gramEnd"/>
            <w:r w:rsidRPr="00854DE5">
              <w:rPr>
                <w:lang w:val="en-US"/>
              </w:rPr>
              <w:t>U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9B2357">
        <w:trPr>
          <w:trHeight w:val="145"/>
        </w:trPr>
        <w:tc>
          <w:tcPr>
            <w:tcW w:w="1843" w:type="dxa"/>
            <w:shd w:val="clear" w:color="auto" w:fill="auto"/>
          </w:tcPr>
          <w:p w:rsidR="00870787" w:rsidRPr="00FD7E0A" w:rsidRDefault="00870787" w:rsidP="009B2357">
            <w:pPr>
              <w:jc w:val="center"/>
              <w:rPr>
                <w:b/>
                <w:sz w:val="22"/>
              </w:rPr>
            </w:pPr>
            <w:r w:rsidRPr="00FD7E0A">
              <w:rPr>
                <w:b/>
                <w:sz w:val="22"/>
              </w:rPr>
              <w:t>Несовершеннолетний ребенок</w:t>
            </w:r>
          </w:p>
          <w:p w:rsidR="00870787" w:rsidRPr="00FD7E0A" w:rsidRDefault="00870787" w:rsidP="009B2357">
            <w:pPr>
              <w:jc w:val="center"/>
              <w:rPr>
                <w:b/>
                <w:sz w:val="22"/>
              </w:rPr>
            </w:pPr>
          </w:p>
          <w:p w:rsidR="00870787" w:rsidRPr="00FD7E0A" w:rsidRDefault="00870787" w:rsidP="009B2357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  <w:r w:rsidR="00FD7E0A">
              <w:t xml:space="preserve"> </w:t>
            </w:r>
            <w:r w:rsidRPr="00854DE5">
              <w:t>(</w:t>
            </w:r>
            <w:proofErr w:type="gramStart"/>
            <w:r w:rsidRPr="00854DE5">
              <w:t>общая</w:t>
            </w:r>
            <w:proofErr w:type="gramEnd"/>
            <w:r w:rsidRPr="00854DE5">
              <w:t xml:space="preserve"> долевая ¼)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  <w:r w:rsidR="00FD7E0A">
              <w:t xml:space="preserve"> </w:t>
            </w:r>
            <w:r w:rsidRPr="00854DE5">
              <w:t>(общая долевая 1/10)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600,0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29,0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279,0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1146,0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9B2357">
        <w:trPr>
          <w:trHeight w:val="145"/>
        </w:trPr>
        <w:tc>
          <w:tcPr>
            <w:tcW w:w="1843" w:type="dxa"/>
            <w:shd w:val="clear" w:color="auto" w:fill="auto"/>
          </w:tcPr>
          <w:p w:rsidR="00870787" w:rsidRPr="00FD7E0A" w:rsidRDefault="00870787" w:rsidP="009B2357">
            <w:pPr>
              <w:jc w:val="center"/>
              <w:rPr>
                <w:b/>
                <w:sz w:val="22"/>
              </w:rPr>
            </w:pPr>
            <w:r w:rsidRPr="00FD7E0A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  <w:r w:rsidR="00FD7E0A">
              <w:t xml:space="preserve"> </w:t>
            </w:r>
            <w:r w:rsidRPr="00854DE5">
              <w:t>(</w:t>
            </w:r>
            <w:proofErr w:type="gramStart"/>
            <w:r w:rsidRPr="00854DE5">
              <w:t>общая</w:t>
            </w:r>
            <w:proofErr w:type="gramEnd"/>
            <w:r w:rsidRPr="00854DE5">
              <w:t xml:space="preserve"> долевая ¼)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  <w:r w:rsidR="00FD7E0A">
              <w:t xml:space="preserve"> </w:t>
            </w:r>
            <w:r w:rsidRPr="00854DE5">
              <w:t>(общая долевая 1/10)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600,0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29,0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279,0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1146,0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FD7E0A">
        <w:trPr>
          <w:trHeight w:val="2683"/>
        </w:trPr>
        <w:tc>
          <w:tcPr>
            <w:tcW w:w="1843" w:type="dxa"/>
            <w:shd w:val="clear" w:color="auto" w:fill="auto"/>
          </w:tcPr>
          <w:p w:rsidR="00FD7E0A" w:rsidRPr="00FD7E0A" w:rsidRDefault="00870787" w:rsidP="009B2357">
            <w:pPr>
              <w:jc w:val="center"/>
              <w:rPr>
                <w:b/>
              </w:rPr>
            </w:pPr>
            <w:proofErr w:type="spellStart"/>
            <w:r w:rsidRPr="00FD7E0A">
              <w:rPr>
                <w:b/>
              </w:rPr>
              <w:lastRenderedPageBreak/>
              <w:t>Туникова</w:t>
            </w:r>
            <w:proofErr w:type="spellEnd"/>
            <w:r w:rsidRPr="00FD7E0A">
              <w:rPr>
                <w:b/>
              </w:rPr>
              <w:t xml:space="preserve"> </w:t>
            </w:r>
          </w:p>
          <w:p w:rsidR="00870787" w:rsidRPr="00854DE5" w:rsidRDefault="00FD7E0A" w:rsidP="009B2357">
            <w:pPr>
              <w:jc w:val="center"/>
            </w:pPr>
            <w:r w:rsidRPr="00FD7E0A">
              <w:rPr>
                <w:b/>
              </w:rPr>
              <w:t xml:space="preserve">Раса </w:t>
            </w:r>
            <w:proofErr w:type="spellStart"/>
            <w:r w:rsidRPr="00FD7E0A">
              <w:rPr>
                <w:b/>
              </w:rPr>
              <w:t>Ромуалдовна</w:t>
            </w:r>
            <w:proofErr w:type="spellEnd"/>
            <w:r>
              <w:t xml:space="preserve"> г</w:t>
            </w:r>
            <w:r w:rsidR="00870787" w:rsidRPr="00854DE5">
              <w:t>лавный специалист отдела по использованию земельных ресурсов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487140,45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 xml:space="preserve">Квартира </w:t>
            </w:r>
            <w:r w:rsidR="00FD7E0A">
              <w:t>(</w:t>
            </w:r>
            <w:r w:rsidRPr="00854DE5">
              <w:t>общая долевая 1/3</w:t>
            </w:r>
            <w:r w:rsidR="00FD7E0A">
              <w:t>)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Строение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19,0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40,2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4,8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  <w:p w:rsidR="00FD7E0A" w:rsidRDefault="00FD7E0A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73,2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497,0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Автомобиль</w:t>
            </w:r>
          </w:p>
          <w:p w:rsidR="00870787" w:rsidRPr="00854DE5" w:rsidRDefault="00870787" w:rsidP="009B2357">
            <w:pPr>
              <w:jc w:val="center"/>
              <w:rPr>
                <w:lang w:val="en-US"/>
              </w:rPr>
            </w:pPr>
            <w:r w:rsidRPr="00854DE5">
              <w:rPr>
                <w:lang w:val="en-US"/>
              </w:rPr>
              <w:t>KIA QLE SPORTAGE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</w:tc>
      </w:tr>
      <w:tr w:rsidR="00870787" w:rsidRPr="00854DE5" w:rsidTr="009B2357">
        <w:trPr>
          <w:trHeight w:val="145"/>
        </w:trPr>
        <w:tc>
          <w:tcPr>
            <w:tcW w:w="1843" w:type="dxa"/>
            <w:shd w:val="clear" w:color="auto" w:fill="auto"/>
          </w:tcPr>
          <w:p w:rsidR="00870787" w:rsidRPr="006B18AB" w:rsidRDefault="00870787" w:rsidP="009B2357">
            <w:pPr>
              <w:jc w:val="center"/>
              <w:rPr>
                <w:b/>
              </w:rPr>
            </w:pPr>
            <w:r w:rsidRPr="006B18AB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175000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497,0</w:t>
            </w:r>
          </w:p>
          <w:p w:rsidR="00870787" w:rsidRPr="00854DE5" w:rsidRDefault="00870787" w:rsidP="009B2357">
            <w:pPr>
              <w:jc w:val="center"/>
            </w:pP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73,2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55,8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Автомобиль ВАЗ 21041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</w:tc>
      </w:tr>
      <w:tr w:rsidR="00870787" w:rsidRPr="00854DE5" w:rsidTr="00375AF6">
        <w:trPr>
          <w:trHeight w:val="1160"/>
        </w:trPr>
        <w:tc>
          <w:tcPr>
            <w:tcW w:w="1843" w:type="dxa"/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  <w:sz w:val="22"/>
              </w:rPr>
            </w:pPr>
            <w:r w:rsidRPr="00375AF6">
              <w:rPr>
                <w:b/>
                <w:sz w:val="22"/>
              </w:rPr>
              <w:t>Несовершеннолетний ребенок</w:t>
            </w:r>
          </w:p>
          <w:p w:rsidR="00870787" w:rsidRPr="00375AF6" w:rsidRDefault="00870787" w:rsidP="009B2357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Квартира </w:t>
            </w:r>
            <w:r w:rsidR="00375AF6">
              <w:t>(</w:t>
            </w:r>
            <w:r w:rsidRPr="00854DE5">
              <w:t>общая долевая 1/3</w:t>
            </w:r>
            <w:r w:rsidR="00375AF6">
              <w:t>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40,2</w:t>
            </w: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73,2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497,0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  <w:rPr>
                <w:highlight w:val="yellow"/>
              </w:rPr>
            </w:pPr>
          </w:p>
        </w:tc>
      </w:tr>
      <w:tr w:rsidR="00870787" w:rsidRPr="00854DE5" w:rsidTr="00375AF6">
        <w:trPr>
          <w:trHeight w:val="1560"/>
        </w:trPr>
        <w:tc>
          <w:tcPr>
            <w:tcW w:w="1843" w:type="dxa"/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  <w:sz w:val="22"/>
              </w:rPr>
            </w:pPr>
            <w:r w:rsidRPr="00375AF6">
              <w:rPr>
                <w:b/>
                <w:sz w:val="22"/>
              </w:rPr>
              <w:t>Несовершеннолетний ребенок</w:t>
            </w:r>
          </w:p>
          <w:p w:rsidR="00870787" w:rsidRPr="00375AF6" w:rsidRDefault="00870787" w:rsidP="009B2357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 xml:space="preserve">Квартира </w:t>
            </w:r>
            <w:r w:rsidR="00375AF6">
              <w:t>(</w:t>
            </w:r>
            <w:r w:rsidRPr="00854DE5">
              <w:t>общая долевая 1/3</w:t>
            </w:r>
            <w:r w:rsidR="00375AF6">
              <w:t>)</w:t>
            </w:r>
          </w:p>
        </w:tc>
        <w:tc>
          <w:tcPr>
            <w:tcW w:w="1561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45,0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40,2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7" w:type="dxa"/>
          </w:tcPr>
          <w:p w:rsidR="00870787" w:rsidRPr="00854DE5" w:rsidRDefault="00870787" w:rsidP="009B2357">
            <w:pPr>
              <w:jc w:val="center"/>
            </w:pPr>
            <w:r w:rsidRPr="00854DE5">
              <w:t>73,2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497,0</w:t>
            </w:r>
          </w:p>
        </w:tc>
        <w:tc>
          <w:tcPr>
            <w:tcW w:w="992" w:type="dxa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0787" w:rsidRPr="00854DE5" w:rsidRDefault="00375AF6" w:rsidP="009B2357">
            <w:pPr>
              <w:jc w:val="center"/>
            </w:pPr>
            <w:r w:rsidRPr="00854DE5">
              <w:t>нет</w:t>
            </w:r>
          </w:p>
          <w:p w:rsidR="00870787" w:rsidRPr="00854DE5" w:rsidRDefault="00870787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701" w:type="dxa"/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9B2357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</w:rPr>
            </w:pPr>
            <w:r w:rsidRPr="00375AF6">
              <w:rPr>
                <w:b/>
              </w:rPr>
              <w:t>Шингарева</w:t>
            </w:r>
          </w:p>
          <w:p w:rsidR="00870787" w:rsidRPr="00375AF6" w:rsidRDefault="00870787" w:rsidP="009B2357">
            <w:pPr>
              <w:jc w:val="center"/>
              <w:rPr>
                <w:b/>
              </w:rPr>
            </w:pPr>
            <w:r w:rsidRPr="00375AF6">
              <w:rPr>
                <w:b/>
              </w:rPr>
              <w:t>Татьяна Владимировна</w:t>
            </w:r>
          </w:p>
          <w:p w:rsidR="00870787" w:rsidRPr="00854DE5" w:rsidRDefault="00870787" w:rsidP="009B2357">
            <w:pPr>
              <w:jc w:val="center"/>
            </w:pPr>
            <w:r w:rsidRPr="00854DE5">
              <w:t>ведущий специалист отдела по использованию земельных ресурсов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371620,21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Автомобиль  Рено </w:t>
            </w:r>
            <w:proofErr w:type="spellStart"/>
            <w:r w:rsidRPr="00854DE5">
              <w:t>Логан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375AF6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</w:rPr>
            </w:pPr>
            <w:r w:rsidRPr="00375AF6">
              <w:rPr>
                <w:b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489612,35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375AF6">
        <w:trPr>
          <w:trHeight w:val="7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</w:rPr>
            </w:pPr>
            <w:r w:rsidRPr="00375AF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0,00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9B2357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</w:rPr>
            </w:pPr>
            <w:proofErr w:type="spellStart"/>
            <w:r w:rsidRPr="00375AF6">
              <w:rPr>
                <w:b/>
              </w:rPr>
              <w:t>Артюхина</w:t>
            </w:r>
            <w:proofErr w:type="spellEnd"/>
            <w:r w:rsidRPr="00375AF6">
              <w:rPr>
                <w:b/>
              </w:rPr>
              <w:t xml:space="preserve">  Кристина Владимировна</w:t>
            </w:r>
          </w:p>
          <w:p w:rsidR="00870787" w:rsidRPr="00854DE5" w:rsidRDefault="00870787" w:rsidP="009B2357">
            <w:pPr>
              <w:jc w:val="center"/>
            </w:pPr>
            <w:r w:rsidRPr="00854DE5">
              <w:t>главный специалист приватизационного отдела</w:t>
            </w:r>
          </w:p>
          <w:p w:rsidR="00870787" w:rsidRPr="00854DE5" w:rsidRDefault="00870787" w:rsidP="009B235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116053,9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49,4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375AF6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375AF6">
        <w:trPr>
          <w:trHeight w:val="10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</w:rPr>
            </w:pPr>
            <w:r w:rsidRPr="00375AF6">
              <w:rPr>
                <w:b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1011420,07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49,4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Default="00870787" w:rsidP="009B2357">
            <w:pPr>
              <w:jc w:val="center"/>
            </w:pPr>
            <w:r w:rsidRPr="00854DE5">
              <w:t>Россия</w:t>
            </w:r>
          </w:p>
          <w:p w:rsidR="00375AF6" w:rsidRDefault="00375AF6" w:rsidP="009B2357">
            <w:pPr>
              <w:jc w:val="center"/>
            </w:pPr>
          </w:p>
          <w:p w:rsidR="00375AF6" w:rsidRPr="00854DE5" w:rsidRDefault="00375AF6" w:rsidP="009B235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375AF6" w:rsidRDefault="00870787" w:rsidP="009B2357">
            <w:pPr>
              <w:jc w:val="center"/>
            </w:pPr>
            <w:r w:rsidRPr="00854DE5">
              <w:t xml:space="preserve">Ниссан </w:t>
            </w:r>
            <w:r w:rsidRPr="00854DE5">
              <w:rPr>
                <w:lang w:val="en-US"/>
              </w:rPr>
              <w:t>note</w:t>
            </w:r>
            <w:r w:rsidR="00375AF6">
              <w:t>,</w:t>
            </w:r>
          </w:p>
          <w:p w:rsidR="00870787" w:rsidRPr="00854DE5" w:rsidRDefault="00870787" w:rsidP="009B2357">
            <w:pPr>
              <w:jc w:val="center"/>
              <w:rPr>
                <w:lang w:val="en-US"/>
              </w:rPr>
            </w:pPr>
            <w:r w:rsidRPr="00854DE5">
              <w:t xml:space="preserve">Мицубиси </w:t>
            </w:r>
            <w:r w:rsidRPr="00854DE5">
              <w:rPr>
                <w:lang w:val="en-US"/>
              </w:rPr>
              <w:t>ASX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375AF6">
        <w:trPr>
          <w:trHeight w:val="9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  <w:sz w:val="22"/>
              </w:rPr>
            </w:pPr>
            <w:r w:rsidRPr="00375AF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49,4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Default="00870787" w:rsidP="009B2357">
            <w:pPr>
              <w:jc w:val="center"/>
            </w:pPr>
            <w:r w:rsidRPr="00854DE5">
              <w:t>Россия</w:t>
            </w:r>
          </w:p>
          <w:p w:rsidR="00375AF6" w:rsidRDefault="00375AF6" w:rsidP="009B2357">
            <w:pPr>
              <w:jc w:val="center"/>
            </w:pPr>
          </w:p>
          <w:p w:rsidR="00375AF6" w:rsidRPr="00854DE5" w:rsidRDefault="00375AF6" w:rsidP="009B235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375AF6">
        <w:trPr>
          <w:trHeight w:val="9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375AF6" w:rsidRDefault="00870787" w:rsidP="009B2357">
            <w:pPr>
              <w:jc w:val="center"/>
              <w:rPr>
                <w:b/>
                <w:sz w:val="22"/>
              </w:rPr>
            </w:pPr>
            <w:r w:rsidRPr="00375AF6">
              <w:rPr>
                <w:b/>
                <w:sz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Квартира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49,4</w:t>
            </w:r>
          </w:p>
          <w:p w:rsidR="00375AF6" w:rsidRDefault="00375AF6" w:rsidP="009B2357">
            <w:pPr>
              <w:jc w:val="center"/>
            </w:pPr>
          </w:p>
          <w:p w:rsidR="00870787" w:rsidRPr="00854DE5" w:rsidRDefault="00870787" w:rsidP="009B2357">
            <w:pPr>
              <w:jc w:val="center"/>
            </w:pPr>
            <w:r w:rsidRPr="00854DE5"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Default="00870787" w:rsidP="009B2357">
            <w:pPr>
              <w:jc w:val="center"/>
            </w:pPr>
            <w:r w:rsidRPr="00854DE5">
              <w:t>Россия</w:t>
            </w:r>
          </w:p>
          <w:p w:rsidR="00375AF6" w:rsidRDefault="00375AF6" w:rsidP="009B2357">
            <w:pPr>
              <w:jc w:val="center"/>
            </w:pPr>
          </w:p>
          <w:p w:rsidR="00375AF6" w:rsidRPr="00854DE5" w:rsidRDefault="00375AF6" w:rsidP="009B2357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</w:p>
        </w:tc>
      </w:tr>
      <w:tr w:rsidR="00870787" w:rsidRPr="00854DE5" w:rsidTr="009B2357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AF6" w:rsidRPr="00375AF6" w:rsidRDefault="00870787" w:rsidP="009B2357">
            <w:pPr>
              <w:jc w:val="center"/>
              <w:rPr>
                <w:b/>
              </w:rPr>
            </w:pPr>
            <w:proofErr w:type="spellStart"/>
            <w:r w:rsidRPr="00375AF6">
              <w:rPr>
                <w:b/>
              </w:rPr>
              <w:t>Заиц</w:t>
            </w:r>
            <w:proofErr w:type="spellEnd"/>
            <w:r w:rsidRPr="00375AF6">
              <w:rPr>
                <w:b/>
              </w:rPr>
              <w:t xml:space="preserve"> </w:t>
            </w:r>
          </w:p>
          <w:p w:rsidR="00870787" w:rsidRPr="00375AF6" w:rsidRDefault="00870787" w:rsidP="009B2357">
            <w:pPr>
              <w:jc w:val="center"/>
              <w:rPr>
                <w:b/>
              </w:rPr>
            </w:pPr>
            <w:r w:rsidRPr="00375AF6">
              <w:rPr>
                <w:b/>
              </w:rPr>
              <w:t>Екатерина Васильевна</w:t>
            </w:r>
          </w:p>
          <w:p w:rsidR="00870787" w:rsidRPr="00375AF6" w:rsidRDefault="00375AF6" w:rsidP="009B2357">
            <w:pPr>
              <w:jc w:val="center"/>
              <w:rPr>
                <w:sz w:val="23"/>
                <w:szCs w:val="23"/>
              </w:rPr>
            </w:pPr>
            <w:r w:rsidRPr="00375AF6">
              <w:rPr>
                <w:sz w:val="23"/>
                <w:szCs w:val="23"/>
              </w:rPr>
              <w:t>в</w:t>
            </w:r>
            <w:r w:rsidR="00870787" w:rsidRPr="00375AF6">
              <w:rPr>
                <w:sz w:val="23"/>
                <w:szCs w:val="23"/>
              </w:rPr>
              <w:t>едущий специалист отдела реестров, учета и управления муниципальной собственностью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241948,45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 xml:space="preserve">Квартира </w:t>
            </w:r>
            <w:r w:rsidR="00375AF6">
              <w:t>(</w:t>
            </w:r>
            <w:r w:rsidRPr="00854DE5">
              <w:t>общая долевая 1/3</w:t>
            </w:r>
            <w:r w:rsidR="00375AF6"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9B2357">
            <w:pPr>
              <w:jc w:val="center"/>
            </w:pPr>
            <w:r w:rsidRPr="00854DE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9B2357">
            <w:pPr>
              <w:jc w:val="center"/>
            </w:pPr>
          </w:p>
        </w:tc>
      </w:tr>
    </w:tbl>
    <w:p w:rsidR="00FE58AF" w:rsidRPr="00854DE5" w:rsidRDefault="00FE58AF"/>
    <w:p w:rsidR="00FE58AF" w:rsidRPr="00854DE5" w:rsidRDefault="00FE58AF"/>
    <w:p w:rsidR="0055206C" w:rsidRPr="00854DE5" w:rsidRDefault="0055206C" w:rsidP="00C777C2">
      <w:pPr>
        <w:rPr>
          <w:b/>
          <w:sz w:val="28"/>
          <w:u w:val="single"/>
        </w:rPr>
      </w:pPr>
    </w:p>
    <w:p w:rsidR="009D6510" w:rsidRPr="00854DE5" w:rsidRDefault="009D6510" w:rsidP="0055206C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Отдел по физической культуре, спорту, туризму и работе с молодежью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1985"/>
        <w:gridCol w:w="1276"/>
        <w:gridCol w:w="1275"/>
        <w:gridCol w:w="1843"/>
        <w:gridCol w:w="1276"/>
        <w:gridCol w:w="1276"/>
        <w:gridCol w:w="19"/>
        <w:gridCol w:w="1351"/>
        <w:gridCol w:w="1039"/>
      </w:tblGrid>
      <w:tr w:rsidR="00BB49D6" w:rsidRPr="00854DE5" w:rsidTr="008E7367">
        <w:tc>
          <w:tcPr>
            <w:tcW w:w="2694" w:type="dxa"/>
            <w:vMerge w:val="restart"/>
            <w:shd w:val="clear" w:color="auto" w:fill="auto"/>
          </w:tcPr>
          <w:p w:rsidR="00BB49D6" w:rsidRPr="00854DE5" w:rsidRDefault="00BB49D6" w:rsidP="00B51733">
            <w:pPr>
              <w:jc w:val="center"/>
            </w:pPr>
            <w:r w:rsidRPr="00854DE5">
              <w:t xml:space="preserve">ФИО, </w:t>
            </w:r>
          </w:p>
          <w:p w:rsidR="00BB49D6" w:rsidRPr="00854DE5" w:rsidRDefault="00BB49D6" w:rsidP="00B51733">
            <w:pPr>
              <w:jc w:val="center"/>
            </w:pPr>
            <w:r w:rsidRPr="00854DE5">
              <w:t>занимаемая 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B49D6" w:rsidRPr="00854DE5" w:rsidRDefault="00BB49D6" w:rsidP="00B51733">
            <w:pPr>
              <w:jc w:val="center"/>
            </w:pPr>
            <w:r w:rsidRPr="00854DE5">
              <w:t>Общая сумма декларир</w:t>
            </w:r>
            <w:r w:rsidR="003B5C8F" w:rsidRPr="00854DE5">
              <w:t xml:space="preserve">ованного годового дохода </w:t>
            </w:r>
            <w:r w:rsidR="00EA384B" w:rsidRPr="00854DE5">
              <w:t>за 2021</w:t>
            </w:r>
            <w:r w:rsidRPr="00854DE5">
              <w:t xml:space="preserve"> г. </w:t>
            </w:r>
          </w:p>
          <w:p w:rsidR="00BB49D6" w:rsidRPr="00854DE5" w:rsidRDefault="00BB49D6" w:rsidP="00B51733">
            <w:pPr>
              <w:jc w:val="center"/>
            </w:pPr>
            <w:r w:rsidRPr="00854DE5">
              <w:t>(руб.)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B49D6" w:rsidRPr="00854DE5" w:rsidRDefault="00BB49D6" w:rsidP="00B51733">
            <w:pPr>
              <w:jc w:val="center"/>
            </w:pPr>
            <w:r w:rsidRPr="00854DE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B49D6" w:rsidRPr="00854DE5" w:rsidRDefault="00BB49D6" w:rsidP="00B51733">
            <w:pPr>
              <w:jc w:val="center"/>
            </w:pPr>
            <w:r w:rsidRPr="00854DE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B49D6" w:rsidRPr="00854DE5" w:rsidRDefault="00BB49D6" w:rsidP="00B51733">
            <w:pPr>
              <w:jc w:val="center"/>
            </w:pPr>
            <w:r w:rsidRPr="00854DE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B49D6" w:rsidRPr="00854DE5" w:rsidRDefault="00BB49D6" w:rsidP="00BB49D6">
            <w:pPr>
              <w:jc w:val="center"/>
              <w:rPr>
                <w:sz w:val="22"/>
                <w:szCs w:val="22"/>
              </w:rPr>
            </w:pPr>
            <w:r w:rsidRPr="00854DE5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BB49D6" w:rsidRPr="00854DE5" w:rsidTr="008E7367">
        <w:trPr>
          <w:trHeight w:val="2024"/>
        </w:trPr>
        <w:tc>
          <w:tcPr>
            <w:tcW w:w="2694" w:type="dxa"/>
            <w:vMerge/>
            <w:shd w:val="clear" w:color="auto" w:fill="auto"/>
          </w:tcPr>
          <w:p w:rsidR="00BB49D6" w:rsidRPr="00854DE5" w:rsidRDefault="00BB49D6" w:rsidP="00B5173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B49D6" w:rsidRPr="00854DE5" w:rsidRDefault="00BB49D6" w:rsidP="00B5173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49D6" w:rsidRPr="00854DE5" w:rsidRDefault="00BB49D6" w:rsidP="00B51733">
            <w:pPr>
              <w:jc w:val="center"/>
            </w:pPr>
            <w:r w:rsidRPr="00854DE5">
              <w:t>Вид объектов</w:t>
            </w:r>
          </w:p>
          <w:p w:rsidR="00BB49D6" w:rsidRPr="00854DE5" w:rsidRDefault="00BB49D6" w:rsidP="00B51733">
            <w:pPr>
              <w:jc w:val="center"/>
            </w:pPr>
            <w:r w:rsidRPr="00854DE5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BB49D6" w:rsidRPr="00854DE5" w:rsidRDefault="00BB49D6" w:rsidP="00B51733">
            <w:pPr>
              <w:jc w:val="center"/>
            </w:pPr>
            <w:r w:rsidRPr="00854DE5">
              <w:t xml:space="preserve">Площадь </w:t>
            </w:r>
          </w:p>
          <w:p w:rsidR="00BB49D6" w:rsidRPr="00854DE5" w:rsidRDefault="00BB49D6" w:rsidP="00B51733">
            <w:pPr>
              <w:jc w:val="center"/>
            </w:pPr>
            <w:r w:rsidRPr="00854DE5">
              <w:t>(кв. м)</w:t>
            </w:r>
          </w:p>
        </w:tc>
        <w:tc>
          <w:tcPr>
            <w:tcW w:w="1275" w:type="dxa"/>
            <w:shd w:val="clear" w:color="auto" w:fill="auto"/>
          </w:tcPr>
          <w:p w:rsidR="00BB49D6" w:rsidRPr="00854DE5" w:rsidRDefault="00BB49D6" w:rsidP="00B51733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843" w:type="dxa"/>
          </w:tcPr>
          <w:p w:rsidR="00BB49D6" w:rsidRPr="00854DE5" w:rsidRDefault="00BB49D6" w:rsidP="00B51733">
            <w:pPr>
              <w:jc w:val="center"/>
            </w:pPr>
            <w:r w:rsidRPr="00854DE5">
              <w:t>Вид объектов недвижимости</w:t>
            </w:r>
          </w:p>
        </w:tc>
        <w:tc>
          <w:tcPr>
            <w:tcW w:w="1276" w:type="dxa"/>
          </w:tcPr>
          <w:p w:rsidR="00BB49D6" w:rsidRPr="00854DE5" w:rsidRDefault="00BB49D6" w:rsidP="00B51733">
            <w:pPr>
              <w:jc w:val="center"/>
            </w:pPr>
            <w:r w:rsidRPr="00854DE5">
              <w:t xml:space="preserve">Площадь </w:t>
            </w:r>
          </w:p>
          <w:p w:rsidR="00BB49D6" w:rsidRPr="00854DE5" w:rsidRDefault="00BB49D6" w:rsidP="00B51733">
            <w:pPr>
              <w:jc w:val="center"/>
            </w:pPr>
            <w:r w:rsidRPr="00854DE5">
              <w:t>(кв. м)</w:t>
            </w:r>
          </w:p>
        </w:tc>
        <w:tc>
          <w:tcPr>
            <w:tcW w:w="1276" w:type="dxa"/>
          </w:tcPr>
          <w:p w:rsidR="00BB49D6" w:rsidRPr="00854DE5" w:rsidRDefault="00BB49D6" w:rsidP="00B51733">
            <w:pPr>
              <w:jc w:val="center"/>
            </w:pPr>
            <w:r w:rsidRPr="00854DE5">
              <w:t>Страна расположения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B49D6" w:rsidRPr="00854DE5" w:rsidRDefault="00BB49D6" w:rsidP="00B51733">
            <w:pPr>
              <w:jc w:val="center"/>
            </w:pPr>
          </w:p>
        </w:tc>
        <w:tc>
          <w:tcPr>
            <w:tcW w:w="1039" w:type="dxa"/>
            <w:vMerge/>
            <w:shd w:val="clear" w:color="auto" w:fill="auto"/>
          </w:tcPr>
          <w:p w:rsidR="00BB49D6" w:rsidRPr="00854DE5" w:rsidRDefault="00BB49D6" w:rsidP="00B51733">
            <w:pPr>
              <w:jc w:val="center"/>
            </w:pPr>
          </w:p>
        </w:tc>
      </w:tr>
      <w:tr w:rsidR="00EA384B" w:rsidRPr="00854DE5" w:rsidTr="008E7367">
        <w:trPr>
          <w:trHeight w:val="1917"/>
        </w:trPr>
        <w:tc>
          <w:tcPr>
            <w:tcW w:w="2694" w:type="dxa"/>
            <w:shd w:val="clear" w:color="auto" w:fill="auto"/>
          </w:tcPr>
          <w:p w:rsidR="00BD1FC8" w:rsidRPr="00854DE5" w:rsidRDefault="00BD1FC8" w:rsidP="00BD5EF6">
            <w:pPr>
              <w:jc w:val="center"/>
              <w:rPr>
                <w:b/>
              </w:rPr>
            </w:pPr>
            <w:proofErr w:type="spellStart"/>
            <w:r w:rsidRPr="00854DE5">
              <w:rPr>
                <w:b/>
              </w:rPr>
              <w:t>Клесов</w:t>
            </w:r>
            <w:proofErr w:type="spellEnd"/>
            <w:r w:rsidRPr="00854DE5">
              <w:rPr>
                <w:b/>
              </w:rPr>
              <w:t xml:space="preserve"> Егор Анатольевич</w:t>
            </w:r>
          </w:p>
          <w:p w:rsidR="00EB24DD" w:rsidRPr="00854DE5" w:rsidRDefault="00BD1FC8" w:rsidP="00BD5EF6">
            <w:pPr>
              <w:jc w:val="center"/>
            </w:pPr>
            <w:r w:rsidRPr="00854DE5">
              <w:t xml:space="preserve">начальник </w:t>
            </w:r>
          </w:p>
          <w:p w:rsidR="00BD1FC8" w:rsidRPr="00854DE5" w:rsidRDefault="00BD1FC8" w:rsidP="00BD5EF6">
            <w:pPr>
              <w:jc w:val="center"/>
            </w:pPr>
            <w:r w:rsidRPr="00854DE5">
              <w:t>отдела по физкультуре, спорту, туризму и работе с молодежью</w:t>
            </w:r>
          </w:p>
        </w:tc>
        <w:tc>
          <w:tcPr>
            <w:tcW w:w="1984" w:type="dxa"/>
            <w:shd w:val="clear" w:color="auto" w:fill="auto"/>
          </w:tcPr>
          <w:p w:rsidR="00BD1FC8" w:rsidRPr="00854DE5" w:rsidRDefault="00EB24DD" w:rsidP="00BD5EF6">
            <w:pPr>
              <w:jc w:val="center"/>
            </w:pPr>
            <w:r w:rsidRPr="00854DE5">
              <w:t>4 345 556,59</w:t>
            </w:r>
          </w:p>
        </w:tc>
        <w:tc>
          <w:tcPr>
            <w:tcW w:w="1985" w:type="dxa"/>
            <w:shd w:val="clear" w:color="auto" w:fill="auto"/>
          </w:tcPr>
          <w:p w:rsidR="00BD1FC8" w:rsidRPr="00854DE5" w:rsidRDefault="000C38E7" w:rsidP="00EB24DD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BD1FC8" w:rsidRPr="00854DE5" w:rsidRDefault="000C38E7" w:rsidP="000C38E7">
            <w:pPr>
              <w:jc w:val="center"/>
            </w:pPr>
            <w:r w:rsidRPr="00854DE5">
              <w:t>нет</w:t>
            </w:r>
          </w:p>
        </w:tc>
        <w:tc>
          <w:tcPr>
            <w:tcW w:w="1275" w:type="dxa"/>
            <w:shd w:val="clear" w:color="auto" w:fill="auto"/>
          </w:tcPr>
          <w:p w:rsidR="00BD5EF6" w:rsidRPr="00854DE5" w:rsidRDefault="000C38E7" w:rsidP="000C38E7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1FC8" w:rsidRPr="00854DE5" w:rsidRDefault="000C38E7" w:rsidP="00BD1FC8">
            <w:pPr>
              <w:jc w:val="center"/>
            </w:pPr>
            <w:r w:rsidRPr="00854DE5">
              <w:t xml:space="preserve">Жилой дом </w:t>
            </w:r>
          </w:p>
          <w:p w:rsidR="000C38E7" w:rsidRPr="00854DE5" w:rsidRDefault="000C38E7" w:rsidP="00BD1FC8">
            <w:pPr>
              <w:jc w:val="center"/>
            </w:pPr>
          </w:p>
          <w:p w:rsidR="000C38E7" w:rsidRPr="00854DE5" w:rsidRDefault="000C38E7" w:rsidP="00BD1FC8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6" w:type="dxa"/>
          </w:tcPr>
          <w:p w:rsidR="00BD1FC8" w:rsidRPr="00854DE5" w:rsidRDefault="000C38E7" w:rsidP="000C38E7">
            <w:pPr>
              <w:jc w:val="center"/>
            </w:pPr>
            <w:r w:rsidRPr="00854DE5">
              <w:t>110,2</w:t>
            </w:r>
          </w:p>
          <w:p w:rsidR="000C38E7" w:rsidRPr="00854DE5" w:rsidRDefault="000C38E7" w:rsidP="000C38E7">
            <w:pPr>
              <w:jc w:val="center"/>
            </w:pPr>
          </w:p>
          <w:p w:rsidR="000C38E7" w:rsidRPr="00854DE5" w:rsidRDefault="000C38E7" w:rsidP="000C38E7">
            <w:pPr>
              <w:jc w:val="center"/>
            </w:pPr>
            <w:r w:rsidRPr="00854DE5">
              <w:t>800,0</w:t>
            </w:r>
          </w:p>
        </w:tc>
        <w:tc>
          <w:tcPr>
            <w:tcW w:w="1276" w:type="dxa"/>
          </w:tcPr>
          <w:p w:rsidR="00BD1FC8" w:rsidRPr="00854DE5" w:rsidRDefault="000C38E7" w:rsidP="00BD1FC8">
            <w:pPr>
              <w:jc w:val="center"/>
            </w:pPr>
            <w:r w:rsidRPr="00854DE5">
              <w:t>Россия</w:t>
            </w:r>
          </w:p>
          <w:p w:rsidR="000C38E7" w:rsidRPr="00854DE5" w:rsidRDefault="000C38E7" w:rsidP="00BD1FC8">
            <w:pPr>
              <w:jc w:val="center"/>
            </w:pPr>
          </w:p>
          <w:p w:rsidR="000C38E7" w:rsidRPr="00854DE5" w:rsidRDefault="000C38E7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D1FC8" w:rsidRPr="00854DE5" w:rsidRDefault="00BD1FC8" w:rsidP="00BD5EF6">
            <w:pPr>
              <w:ind w:left="-108" w:right="-155"/>
              <w:jc w:val="center"/>
            </w:pPr>
            <w:r w:rsidRPr="00854DE5">
              <w:t>Автомобиль легковой</w:t>
            </w:r>
          </w:p>
          <w:p w:rsidR="00BD1FC8" w:rsidRPr="00854DE5" w:rsidRDefault="00BD1FC8" w:rsidP="00BD5EF6">
            <w:pPr>
              <w:ind w:left="-108" w:right="-155"/>
              <w:jc w:val="center"/>
            </w:pPr>
            <w:r w:rsidRPr="00854DE5">
              <w:rPr>
                <w:sz w:val="22"/>
              </w:rPr>
              <w:t>МИЦУБИСИ</w:t>
            </w:r>
            <w:r w:rsidRPr="00854DE5">
              <w:t xml:space="preserve"> </w:t>
            </w:r>
            <w:proofErr w:type="spellStart"/>
            <w:r w:rsidRPr="00854DE5">
              <w:t>Ланцер</w:t>
            </w:r>
            <w:proofErr w:type="spellEnd"/>
          </w:p>
        </w:tc>
        <w:tc>
          <w:tcPr>
            <w:tcW w:w="1039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CE6F33">
        <w:trPr>
          <w:trHeight w:val="1278"/>
        </w:trPr>
        <w:tc>
          <w:tcPr>
            <w:tcW w:w="2694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BD1FC8" w:rsidRPr="00854DE5" w:rsidRDefault="000C38E7" w:rsidP="00BD1FC8">
            <w:pPr>
              <w:jc w:val="center"/>
            </w:pPr>
            <w:r w:rsidRPr="00854DE5">
              <w:t>585 663,17</w:t>
            </w:r>
          </w:p>
        </w:tc>
        <w:tc>
          <w:tcPr>
            <w:tcW w:w="1985" w:type="dxa"/>
            <w:shd w:val="clear" w:color="auto" w:fill="auto"/>
          </w:tcPr>
          <w:p w:rsidR="000C38E7" w:rsidRPr="00854DE5" w:rsidRDefault="000C38E7" w:rsidP="000C38E7">
            <w:pPr>
              <w:jc w:val="center"/>
            </w:pPr>
            <w:r w:rsidRPr="00854DE5">
              <w:t xml:space="preserve">Жилой дом </w:t>
            </w:r>
          </w:p>
          <w:p w:rsidR="000C38E7" w:rsidRPr="00854DE5" w:rsidRDefault="000C38E7" w:rsidP="000C38E7">
            <w:pPr>
              <w:jc w:val="center"/>
            </w:pPr>
          </w:p>
          <w:p w:rsidR="00BD1FC8" w:rsidRPr="00854DE5" w:rsidRDefault="000C38E7" w:rsidP="000C38E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38E7" w:rsidRPr="00854DE5" w:rsidRDefault="000C38E7" w:rsidP="000C38E7">
            <w:pPr>
              <w:jc w:val="center"/>
            </w:pPr>
            <w:r w:rsidRPr="00854DE5">
              <w:t>110,2</w:t>
            </w:r>
          </w:p>
          <w:p w:rsidR="000C38E7" w:rsidRPr="00854DE5" w:rsidRDefault="000C38E7" w:rsidP="000C38E7">
            <w:pPr>
              <w:jc w:val="center"/>
            </w:pPr>
          </w:p>
          <w:p w:rsidR="00BD1FC8" w:rsidRPr="00854DE5" w:rsidRDefault="000C38E7" w:rsidP="000C38E7">
            <w:pPr>
              <w:jc w:val="center"/>
            </w:pPr>
            <w:r w:rsidRPr="00854DE5">
              <w:t>800,0</w:t>
            </w:r>
          </w:p>
        </w:tc>
        <w:tc>
          <w:tcPr>
            <w:tcW w:w="1275" w:type="dxa"/>
            <w:shd w:val="clear" w:color="auto" w:fill="auto"/>
          </w:tcPr>
          <w:p w:rsidR="000C38E7" w:rsidRPr="00854DE5" w:rsidRDefault="000C38E7" w:rsidP="000C38E7">
            <w:pPr>
              <w:jc w:val="center"/>
            </w:pPr>
            <w:r w:rsidRPr="00854DE5">
              <w:t>Россия</w:t>
            </w:r>
          </w:p>
          <w:p w:rsidR="000C38E7" w:rsidRPr="00854DE5" w:rsidRDefault="000C38E7" w:rsidP="000C38E7">
            <w:pPr>
              <w:jc w:val="center"/>
            </w:pPr>
          </w:p>
          <w:p w:rsidR="00BD1FC8" w:rsidRPr="00854DE5" w:rsidRDefault="000C38E7" w:rsidP="000C38E7">
            <w:pPr>
              <w:jc w:val="center"/>
            </w:pPr>
            <w:r w:rsidRPr="00854DE5">
              <w:t>Россия</w:t>
            </w:r>
          </w:p>
        </w:tc>
        <w:tc>
          <w:tcPr>
            <w:tcW w:w="1843" w:type="dxa"/>
          </w:tcPr>
          <w:p w:rsidR="00BD1FC8" w:rsidRPr="00854DE5" w:rsidRDefault="000C38E7" w:rsidP="000C38E7">
            <w:pPr>
              <w:jc w:val="center"/>
            </w:pPr>
            <w:r w:rsidRPr="00854DE5">
              <w:t>нет</w:t>
            </w:r>
          </w:p>
          <w:p w:rsidR="00BD1FC8" w:rsidRPr="00854DE5" w:rsidRDefault="00BD1FC8" w:rsidP="00BD1FC8">
            <w:pPr>
              <w:jc w:val="center"/>
            </w:pPr>
          </w:p>
        </w:tc>
        <w:tc>
          <w:tcPr>
            <w:tcW w:w="1276" w:type="dxa"/>
          </w:tcPr>
          <w:p w:rsidR="00BD1FC8" w:rsidRPr="00854DE5" w:rsidRDefault="000C38E7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</w:tcPr>
          <w:p w:rsidR="00BD1FC8" w:rsidRPr="00854DE5" w:rsidRDefault="000C38E7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D1FC8" w:rsidRPr="00854DE5" w:rsidRDefault="00BD2E77" w:rsidP="00BD5EF6">
            <w:pPr>
              <w:ind w:left="-108" w:right="-155"/>
              <w:jc w:val="center"/>
            </w:pPr>
            <w:r w:rsidRPr="00854DE5">
              <w:t>нет</w:t>
            </w:r>
          </w:p>
        </w:tc>
        <w:tc>
          <w:tcPr>
            <w:tcW w:w="1039" w:type="dxa"/>
          </w:tcPr>
          <w:p w:rsidR="00BD1FC8" w:rsidRPr="00854DE5" w:rsidRDefault="00BD1FC8" w:rsidP="00BD1FC8">
            <w:pPr>
              <w:jc w:val="center"/>
            </w:pPr>
          </w:p>
        </w:tc>
      </w:tr>
      <w:tr w:rsidR="00EA384B" w:rsidRPr="00854DE5" w:rsidTr="00CE6F33">
        <w:trPr>
          <w:trHeight w:val="1268"/>
        </w:trPr>
        <w:tc>
          <w:tcPr>
            <w:tcW w:w="2694" w:type="dxa"/>
            <w:shd w:val="clear" w:color="auto" w:fill="auto"/>
          </w:tcPr>
          <w:p w:rsidR="00BD1FC8" w:rsidRPr="00854DE5" w:rsidRDefault="00BD1FC8" w:rsidP="00BD1FC8">
            <w:pPr>
              <w:jc w:val="center"/>
              <w:rPr>
                <w:b/>
              </w:rPr>
            </w:pPr>
            <w:r w:rsidRPr="00854DE5"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985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76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275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843" w:type="dxa"/>
          </w:tcPr>
          <w:p w:rsidR="00BD2E77" w:rsidRPr="00854DE5" w:rsidRDefault="00BD2E77" w:rsidP="00BD2E77">
            <w:pPr>
              <w:jc w:val="center"/>
            </w:pPr>
            <w:r w:rsidRPr="00854DE5">
              <w:t xml:space="preserve">Жилой дом </w:t>
            </w:r>
          </w:p>
          <w:p w:rsidR="00BD2E77" w:rsidRPr="00854DE5" w:rsidRDefault="00BD2E77" w:rsidP="00BD2E77">
            <w:pPr>
              <w:jc w:val="center"/>
            </w:pPr>
          </w:p>
          <w:p w:rsidR="00BD1FC8" w:rsidRPr="00854DE5" w:rsidRDefault="00BD2E77" w:rsidP="00BD2E77">
            <w:pPr>
              <w:jc w:val="center"/>
            </w:pPr>
            <w:r w:rsidRPr="00854DE5">
              <w:t>Земельный участок</w:t>
            </w:r>
          </w:p>
        </w:tc>
        <w:tc>
          <w:tcPr>
            <w:tcW w:w="1276" w:type="dxa"/>
          </w:tcPr>
          <w:p w:rsidR="00BD2E77" w:rsidRPr="00854DE5" w:rsidRDefault="00BD2E77" w:rsidP="00BD2E77">
            <w:pPr>
              <w:jc w:val="center"/>
            </w:pPr>
            <w:r w:rsidRPr="00854DE5">
              <w:t>110,2</w:t>
            </w:r>
          </w:p>
          <w:p w:rsidR="00BD2E77" w:rsidRPr="00854DE5" w:rsidRDefault="00BD2E77" w:rsidP="00BD2E77">
            <w:pPr>
              <w:jc w:val="center"/>
            </w:pPr>
          </w:p>
          <w:p w:rsidR="00BD1FC8" w:rsidRPr="00854DE5" w:rsidRDefault="00BD2E77" w:rsidP="00BD2E77">
            <w:pPr>
              <w:jc w:val="center"/>
            </w:pPr>
            <w:r w:rsidRPr="00854DE5">
              <w:t>800,0</w:t>
            </w:r>
          </w:p>
        </w:tc>
        <w:tc>
          <w:tcPr>
            <w:tcW w:w="1295" w:type="dxa"/>
            <w:gridSpan w:val="2"/>
          </w:tcPr>
          <w:p w:rsidR="00BD1FC8" w:rsidRPr="00854DE5" w:rsidRDefault="00BD1FC8" w:rsidP="00BD1FC8">
            <w:pPr>
              <w:jc w:val="center"/>
            </w:pPr>
            <w:r w:rsidRPr="00854DE5">
              <w:t>Россия</w:t>
            </w:r>
          </w:p>
          <w:p w:rsidR="00BD2E77" w:rsidRPr="00854DE5" w:rsidRDefault="00BD2E77" w:rsidP="00BD1FC8">
            <w:pPr>
              <w:jc w:val="center"/>
            </w:pPr>
          </w:p>
          <w:p w:rsidR="00BD2E77" w:rsidRPr="00854DE5" w:rsidRDefault="00BD2E77" w:rsidP="00BD1FC8">
            <w:pPr>
              <w:jc w:val="center"/>
            </w:pPr>
            <w:r w:rsidRPr="00854DE5">
              <w:t>Россия</w:t>
            </w:r>
          </w:p>
        </w:tc>
        <w:tc>
          <w:tcPr>
            <w:tcW w:w="1351" w:type="dxa"/>
            <w:shd w:val="clear" w:color="auto" w:fill="auto"/>
          </w:tcPr>
          <w:p w:rsidR="00BD1FC8" w:rsidRPr="00854DE5" w:rsidRDefault="00BD1FC8" w:rsidP="00BD1FC8">
            <w:pPr>
              <w:jc w:val="center"/>
            </w:pPr>
            <w:r w:rsidRPr="00854DE5">
              <w:t>нет</w:t>
            </w:r>
          </w:p>
        </w:tc>
        <w:tc>
          <w:tcPr>
            <w:tcW w:w="1039" w:type="dxa"/>
          </w:tcPr>
          <w:p w:rsidR="00BD1FC8" w:rsidRPr="00854DE5" w:rsidRDefault="00BD1FC8" w:rsidP="00BD1FC8">
            <w:pPr>
              <w:jc w:val="center"/>
            </w:pPr>
          </w:p>
        </w:tc>
      </w:tr>
    </w:tbl>
    <w:p w:rsidR="00CE6F33" w:rsidRDefault="00CE6F33"/>
    <w:p w:rsidR="00CE6F33" w:rsidRDefault="00CE6F33"/>
    <w:p w:rsidR="00CE6F33" w:rsidRDefault="00CE6F33"/>
    <w:p w:rsidR="00CE6F33" w:rsidRDefault="00CE6F33"/>
    <w:p w:rsidR="00CE6F33" w:rsidRDefault="00CE6F33"/>
    <w:p w:rsidR="00CE6F33" w:rsidRDefault="00CE6F33"/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1843"/>
        <w:gridCol w:w="1418"/>
        <w:gridCol w:w="1275"/>
        <w:gridCol w:w="1843"/>
        <w:gridCol w:w="1134"/>
        <w:gridCol w:w="1418"/>
        <w:gridCol w:w="1417"/>
        <w:gridCol w:w="992"/>
      </w:tblGrid>
      <w:tr w:rsidR="008E7367" w:rsidRPr="00854DE5" w:rsidTr="00CE6F33">
        <w:trPr>
          <w:trHeight w:val="1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33" w:rsidRDefault="00CE6F33" w:rsidP="008E7367">
            <w:pPr>
              <w:jc w:val="center"/>
              <w:rPr>
                <w:b/>
                <w:lang w:eastAsia="en-US"/>
              </w:rPr>
            </w:pPr>
            <w:proofErr w:type="spellStart"/>
            <w:r w:rsidRPr="00CE6F33">
              <w:rPr>
                <w:b/>
                <w:lang w:eastAsia="en-US"/>
              </w:rPr>
              <w:lastRenderedPageBreak/>
              <w:t>Спасенкова</w:t>
            </w:r>
            <w:proofErr w:type="spellEnd"/>
            <w:r w:rsidRPr="00CE6F33">
              <w:rPr>
                <w:b/>
                <w:lang w:eastAsia="en-US"/>
              </w:rPr>
              <w:t xml:space="preserve"> </w:t>
            </w:r>
          </w:p>
          <w:p w:rsidR="00CE6F33" w:rsidRPr="00CE6F33" w:rsidRDefault="00CE6F33" w:rsidP="008E7367">
            <w:pPr>
              <w:jc w:val="center"/>
              <w:rPr>
                <w:b/>
                <w:lang w:eastAsia="en-US"/>
              </w:rPr>
            </w:pPr>
            <w:r w:rsidRPr="00CE6F33">
              <w:rPr>
                <w:b/>
                <w:lang w:eastAsia="en-US"/>
              </w:rPr>
              <w:t>Ирина Алексеевна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 xml:space="preserve"> 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458 092,07</w:t>
            </w:r>
          </w:p>
          <w:p w:rsidR="00CE6F33" w:rsidRDefault="00CE6F33" w:rsidP="008E7367">
            <w:pPr>
              <w:jc w:val="center"/>
              <w:rPr>
                <w:lang w:eastAsia="en-US"/>
              </w:rPr>
            </w:pPr>
          </w:p>
          <w:p w:rsidR="00CE6F33" w:rsidRDefault="00CE6F33" w:rsidP="008E7367">
            <w:pPr>
              <w:jc w:val="center"/>
              <w:rPr>
                <w:lang w:eastAsia="en-US"/>
              </w:rPr>
            </w:pPr>
          </w:p>
          <w:p w:rsidR="00CE6F33" w:rsidRPr="00854DE5" w:rsidRDefault="00CE6F33" w:rsidP="00CE6F3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Жилой дом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64,8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2609,9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val="en-US" w:eastAsia="en-US"/>
              </w:rPr>
              <w:t xml:space="preserve">KIA </w:t>
            </w:r>
            <w:proofErr w:type="spellStart"/>
            <w:r w:rsidRPr="00854DE5">
              <w:rPr>
                <w:lang w:val="en-US" w:eastAsia="en-US"/>
              </w:rPr>
              <w:t>Picanto</w:t>
            </w:r>
            <w:proofErr w:type="spellEnd"/>
          </w:p>
          <w:p w:rsidR="00CE6F33" w:rsidRDefault="00CE6F33" w:rsidP="008E7367">
            <w:pPr>
              <w:jc w:val="center"/>
              <w:rPr>
                <w:lang w:eastAsia="en-US"/>
              </w:rPr>
            </w:pPr>
          </w:p>
          <w:p w:rsidR="00CE6F33" w:rsidRDefault="00CE6F33" w:rsidP="008E7367">
            <w:pPr>
              <w:jc w:val="center"/>
              <w:rPr>
                <w:lang w:eastAsia="en-US"/>
              </w:rPr>
            </w:pPr>
          </w:p>
          <w:p w:rsidR="00CE6F33" w:rsidRPr="00CE6F33" w:rsidRDefault="00CE6F33" w:rsidP="008E736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Default="008E7367" w:rsidP="008E7367">
            <w:pPr>
              <w:rPr>
                <w:lang w:eastAsia="en-US"/>
              </w:rPr>
            </w:pPr>
          </w:p>
          <w:p w:rsidR="00CE6F33" w:rsidRDefault="00CE6F33" w:rsidP="008E7367">
            <w:pPr>
              <w:rPr>
                <w:lang w:eastAsia="en-US"/>
              </w:rPr>
            </w:pPr>
          </w:p>
          <w:p w:rsidR="00CE6F33" w:rsidRDefault="00CE6F33" w:rsidP="008E7367">
            <w:pPr>
              <w:rPr>
                <w:lang w:eastAsia="en-US"/>
              </w:rPr>
            </w:pPr>
          </w:p>
          <w:p w:rsidR="00CE6F33" w:rsidRDefault="00CE6F33" w:rsidP="008E7367">
            <w:pPr>
              <w:rPr>
                <w:lang w:eastAsia="en-US"/>
              </w:rPr>
            </w:pPr>
          </w:p>
          <w:p w:rsidR="00CE6F33" w:rsidRPr="00854DE5" w:rsidRDefault="00CE6F33" w:rsidP="008E7367">
            <w:pPr>
              <w:rPr>
                <w:lang w:eastAsia="en-US"/>
              </w:rPr>
            </w:pPr>
          </w:p>
        </w:tc>
      </w:tr>
      <w:tr w:rsidR="008E7367" w:rsidRPr="00854DE5" w:rsidTr="009D18C3">
        <w:trPr>
          <w:trHeight w:val="15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854DE5" w:rsidRDefault="008E7367" w:rsidP="008E7367">
            <w:pPr>
              <w:jc w:val="center"/>
              <w:rPr>
                <w:b/>
                <w:lang w:eastAsia="en-US"/>
              </w:rPr>
            </w:pPr>
            <w:r w:rsidRPr="00854DE5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0,0</w:t>
            </w:r>
          </w:p>
          <w:p w:rsidR="009D18C3" w:rsidRDefault="009D18C3" w:rsidP="008E7367">
            <w:pPr>
              <w:jc w:val="center"/>
              <w:rPr>
                <w:lang w:eastAsia="en-US"/>
              </w:rPr>
            </w:pPr>
          </w:p>
          <w:p w:rsidR="009D18C3" w:rsidRDefault="009D18C3" w:rsidP="008E7367">
            <w:pPr>
              <w:jc w:val="center"/>
              <w:rPr>
                <w:lang w:eastAsia="en-US"/>
              </w:rPr>
            </w:pPr>
          </w:p>
          <w:p w:rsidR="009D18C3" w:rsidRDefault="009D18C3" w:rsidP="008E7367">
            <w:pPr>
              <w:jc w:val="center"/>
              <w:rPr>
                <w:lang w:eastAsia="en-US"/>
              </w:rPr>
            </w:pPr>
          </w:p>
          <w:p w:rsidR="009D18C3" w:rsidRPr="00854DE5" w:rsidRDefault="009D18C3" w:rsidP="008E7367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Жилой дом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64,8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2609,9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854DE5" w:rsidRDefault="008E7367" w:rsidP="008E7367">
            <w:pPr>
              <w:rPr>
                <w:lang w:eastAsia="en-US"/>
              </w:rPr>
            </w:pPr>
          </w:p>
        </w:tc>
      </w:tr>
      <w:tr w:rsidR="008E7367" w:rsidRPr="00854DE5" w:rsidTr="009D18C3">
        <w:trPr>
          <w:trHeight w:val="1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854DE5" w:rsidRDefault="008E7367" w:rsidP="008E7367">
            <w:pPr>
              <w:jc w:val="center"/>
              <w:rPr>
                <w:b/>
                <w:lang w:eastAsia="en-US"/>
              </w:rPr>
            </w:pPr>
            <w:r w:rsidRPr="00854DE5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0,0</w:t>
            </w:r>
          </w:p>
          <w:p w:rsidR="009D18C3" w:rsidRDefault="009D18C3" w:rsidP="008E7367">
            <w:pPr>
              <w:jc w:val="center"/>
              <w:rPr>
                <w:lang w:eastAsia="en-US"/>
              </w:rPr>
            </w:pPr>
          </w:p>
          <w:p w:rsidR="009D18C3" w:rsidRDefault="009D18C3" w:rsidP="008E7367">
            <w:pPr>
              <w:jc w:val="center"/>
              <w:rPr>
                <w:lang w:eastAsia="en-US"/>
              </w:rPr>
            </w:pPr>
          </w:p>
          <w:p w:rsidR="009D18C3" w:rsidRDefault="009D18C3" w:rsidP="008E7367">
            <w:pPr>
              <w:jc w:val="center"/>
              <w:rPr>
                <w:lang w:eastAsia="en-US"/>
              </w:rPr>
            </w:pPr>
          </w:p>
          <w:p w:rsidR="009D18C3" w:rsidRPr="00854DE5" w:rsidRDefault="009D18C3" w:rsidP="008E7367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Жилой дом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64,8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2609,9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854DE5" w:rsidRDefault="008E7367" w:rsidP="008E7367">
            <w:pPr>
              <w:rPr>
                <w:lang w:eastAsia="en-US"/>
              </w:rPr>
            </w:pPr>
          </w:p>
        </w:tc>
      </w:tr>
      <w:tr w:rsidR="008E7367" w:rsidRPr="009D18C3" w:rsidTr="009D18C3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9D18C3" w:rsidRDefault="008E7367" w:rsidP="008E7367">
            <w:pPr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9D18C3" w:rsidRDefault="008E7367" w:rsidP="008E736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9D18C3" w:rsidRDefault="008E7367" w:rsidP="008E736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9D18C3" w:rsidRDefault="008E7367" w:rsidP="008E736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9D18C3" w:rsidRDefault="008E7367" w:rsidP="008E736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9D18C3" w:rsidRDefault="008E7367" w:rsidP="008E736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9D18C3" w:rsidRDefault="008E7367" w:rsidP="008E736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9D18C3" w:rsidRDefault="008E7367" w:rsidP="008E736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9D18C3" w:rsidRDefault="008E7367" w:rsidP="008E7367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67" w:rsidRPr="009D18C3" w:rsidRDefault="008E7367" w:rsidP="008E7367">
            <w:pPr>
              <w:rPr>
                <w:sz w:val="28"/>
                <w:lang w:eastAsia="en-US"/>
              </w:rPr>
            </w:pPr>
          </w:p>
        </w:tc>
      </w:tr>
      <w:tr w:rsidR="008E7367" w:rsidRPr="00854DE5" w:rsidTr="00A438DC">
        <w:trPr>
          <w:trHeight w:val="12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C3" w:rsidRPr="009D18C3" w:rsidRDefault="008E7367" w:rsidP="008E7367">
            <w:pPr>
              <w:jc w:val="center"/>
              <w:rPr>
                <w:b/>
                <w:lang w:eastAsia="en-US"/>
              </w:rPr>
            </w:pPr>
            <w:r w:rsidRPr="009D18C3">
              <w:rPr>
                <w:b/>
                <w:lang w:eastAsia="en-US"/>
              </w:rPr>
              <w:t xml:space="preserve">Дудченко </w:t>
            </w:r>
          </w:p>
          <w:p w:rsidR="008E7367" w:rsidRPr="009D18C3" w:rsidRDefault="009D18C3" w:rsidP="008E7367">
            <w:pPr>
              <w:jc w:val="center"/>
              <w:rPr>
                <w:b/>
                <w:lang w:eastAsia="en-US"/>
              </w:rPr>
            </w:pPr>
            <w:r w:rsidRPr="009D18C3">
              <w:rPr>
                <w:b/>
                <w:lang w:eastAsia="en-US"/>
              </w:rPr>
              <w:t>Лилия Васильевна</w:t>
            </w: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ведущий специалист-бухгалтер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607 676,14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  <w:r w:rsidRPr="00854DE5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  <w:p w:rsidR="008E7367" w:rsidRPr="00854DE5" w:rsidRDefault="008E7367" w:rsidP="008E7367">
            <w:pPr>
              <w:jc w:val="center"/>
              <w:rPr>
                <w:lang w:eastAsia="en-US"/>
              </w:rPr>
            </w:pPr>
          </w:p>
        </w:tc>
      </w:tr>
    </w:tbl>
    <w:p w:rsidR="00C777C2" w:rsidRPr="00854DE5" w:rsidRDefault="00C777C2" w:rsidP="0055206C">
      <w:pPr>
        <w:jc w:val="center"/>
        <w:rPr>
          <w:b/>
          <w:sz w:val="28"/>
          <w:szCs w:val="28"/>
          <w:u w:val="single"/>
        </w:rPr>
      </w:pPr>
    </w:p>
    <w:p w:rsidR="00C777C2" w:rsidRPr="00854DE5" w:rsidRDefault="00C777C2" w:rsidP="000C38E7">
      <w:pPr>
        <w:rPr>
          <w:b/>
          <w:sz w:val="28"/>
          <w:szCs w:val="28"/>
          <w:u w:val="single"/>
        </w:rPr>
      </w:pPr>
    </w:p>
    <w:p w:rsidR="00C777C2" w:rsidRPr="00854DE5" w:rsidRDefault="00C777C2" w:rsidP="00EC7594">
      <w:pPr>
        <w:rPr>
          <w:b/>
          <w:sz w:val="28"/>
          <w:szCs w:val="28"/>
          <w:u w:val="single"/>
        </w:rPr>
      </w:pPr>
    </w:p>
    <w:p w:rsidR="000C38E7" w:rsidRPr="00854DE5" w:rsidRDefault="000C38E7" w:rsidP="00EC7594">
      <w:pPr>
        <w:rPr>
          <w:b/>
          <w:sz w:val="28"/>
          <w:szCs w:val="28"/>
          <w:u w:val="single"/>
        </w:rPr>
      </w:pPr>
    </w:p>
    <w:p w:rsidR="000C38E7" w:rsidRPr="00854DE5" w:rsidRDefault="000C38E7" w:rsidP="00EC7594">
      <w:pPr>
        <w:rPr>
          <w:b/>
          <w:sz w:val="28"/>
          <w:szCs w:val="28"/>
          <w:u w:val="single"/>
        </w:rPr>
      </w:pPr>
    </w:p>
    <w:p w:rsidR="000C38E7" w:rsidRPr="00854DE5" w:rsidRDefault="000C38E7" w:rsidP="00EC7594">
      <w:pPr>
        <w:rPr>
          <w:b/>
          <w:sz w:val="28"/>
          <w:szCs w:val="28"/>
          <w:u w:val="single"/>
        </w:rPr>
      </w:pPr>
    </w:p>
    <w:p w:rsidR="000C38E7" w:rsidRDefault="000C38E7" w:rsidP="00EC7594">
      <w:pPr>
        <w:rPr>
          <w:b/>
          <w:sz w:val="28"/>
          <w:szCs w:val="28"/>
          <w:u w:val="single"/>
        </w:rPr>
      </w:pPr>
    </w:p>
    <w:p w:rsidR="009D18C3" w:rsidRDefault="009D18C3" w:rsidP="00EC7594">
      <w:pPr>
        <w:rPr>
          <w:b/>
          <w:sz w:val="28"/>
          <w:szCs w:val="28"/>
          <w:u w:val="single"/>
        </w:rPr>
      </w:pPr>
    </w:p>
    <w:p w:rsidR="009D18C3" w:rsidRDefault="009D18C3" w:rsidP="00EC7594">
      <w:pPr>
        <w:rPr>
          <w:b/>
          <w:sz w:val="28"/>
          <w:szCs w:val="28"/>
          <w:u w:val="single"/>
        </w:rPr>
      </w:pPr>
    </w:p>
    <w:p w:rsidR="009D18C3" w:rsidRDefault="009D18C3" w:rsidP="00EC7594">
      <w:pPr>
        <w:rPr>
          <w:b/>
          <w:sz w:val="28"/>
          <w:szCs w:val="28"/>
          <w:u w:val="single"/>
        </w:rPr>
      </w:pPr>
    </w:p>
    <w:p w:rsidR="009D18C3" w:rsidRDefault="009D18C3" w:rsidP="00EC7594">
      <w:pPr>
        <w:rPr>
          <w:b/>
          <w:sz w:val="28"/>
          <w:szCs w:val="28"/>
          <w:u w:val="single"/>
        </w:rPr>
      </w:pPr>
    </w:p>
    <w:p w:rsidR="009D18C3" w:rsidRPr="00854DE5" w:rsidRDefault="009D18C3" w:rsidP="00EC7594">
      <w:pPr>
        <w:rPr>
          <w:b/>
          <w:sz w:val="28"/>
          <w:szCs w:val="28"/>
          <w:u w:val="single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  <w:u w:val="single"/>
        </w:rPr>
      </w:pPr>
      <w:r w:rsidRPr="00854DE5">
        <w:rPr>
          <w:b/>
          <w:sz w:val="28"/>
          <w:szCs w:val="28"/>
          <w:u w:val="single"/>
        </w:rPr>
        <w:lastRenderedPageBreak/>
        <w:t>Финансовое управление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tbl>
      <w:tblPr>
        <w:tblW w:w="16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1701"/>
        <w:gridCol w:w="1701"/>
        <w:gridCol w:w="1418"/>
        <w:gridCol w:w="1417"/>
        <w:gridCol w:w="1701"/>
        <w:gridCol w:w="1418"/>
        <w:gridCol w:w="1229"/>
        <w:gridCol w:w="1747"/>
        <w:gridCol w:w="1843"/>
      </w:tblGrid>
      <w:tr w:rsidR="000203A8" w:rsidRPr="006D7077" w:rsidTr="000203A8">
        <w:tc>
          <w:tcPr>
            <w:tcW w:w="2174" w:type="dxa"/>
            <w:vMerge w:val="restart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ФИО,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701" w:type="dxa"/>
            <w:vMerge w:val="restart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Общая сумма деклари</w:t>
            </w:r>
            <w:r>
              <w:rPr>
                <w:sz w:val="28"/>
                <w:szCs w:val="28"/>
              </w:rPr>
              <w:t>рованного годового дохода за 2021</w:t>
            </w:r>
            <w:r w:rsidRPr="006D7077">
              <w:rPr>
                <w:sz w:val="28"/>
                <w:szCs w:val="28"/>
              </w:rPr>
              <w:t>г. (руб.)</w:t>
            </w:r>
          </w:p>
        </w:tc>
        <w:tc>
          <w:tcPr>
            <w:tcW w:w="4536" w:type="dxa"/>
            <w:gridSpan w:val="3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48" w:type="dxa"/>
            <w:gridSpan w:val="3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7" w:type="dxa"/>
            <w:vMerge w:val="restart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43" w:type="dxa"/>
            <w:vMerge w:val="restart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203A8" w:rsidRPr="006D7077" w:rsidTr="000203A8">
        <w:trPr>
          <w:trHeight w:val="1731"/>
        </w:trPr>
        <w:tc>
          <w:tcPr>
            <w:tcW w:w="2174" w:type="dxa"/>
            <w:vMerge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Площадь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6D7077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Площадь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6D7077">
              <w:rPr>
                <w:sz w:val="28"/>
                <w:szCs w:val="28"/>
              </w:rPr>
              <w:t>)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47" w:type="dxa"/>
            <w:vMerge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rPr>
          <w:trHeight w:val="2549"/>
        </w:trPr>
        <w:tc>
          <w:tcPr>
            <w:tcW w:w="2174" w:type="dxa"/>
          </w:tcPr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Бондарева Татьяна Сергеевна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начальника - начальник</w:t>
            </w:r>
            <w:r w:rsidRPr="006D7077">
              <w:rPr>
                <w:sz w:val="27"/>
                <w:szCs w:val="27"/>
              </w:rPr>
              <w:t xml:space="preserve"> бюджетного отдела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721 085,62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145,8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1152,0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Pr="000203A8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0203A8">
              <w:rPr>
                <w:b/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904 574,79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145,8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1152,0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РАВ – 4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Нива Шевроле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rPr>
          <w:trHeight w:val="711"/>
        </w:trPr>
        <w:tc>
          <w:tcPr>
            <w:tcW w:w="2174" w:type="dxa"/>
          </w:tcPr>
          <w:p w:rsidR="000203A8" w:rsidRPr="000203A8" w:rsidRDefault="000203A8" w:rsidP="000203A8">
            <w:pPr>
              <w:jc w:val="center"/>
              <w:rPr>
                <w:b/>
                <w:szCs w:val="27"/>
              </w:rPr>
            </w:pPr>
            <w:r w:rsidRPr="000203A8">
              <w:rPr>
                <w:b/>
                <w:szCs w:val="27"/>
              </w:rPr>
              <w:t>Несовершеннолетний ребенок</w:t>
            </w:r>
          </w:p>
          <w:p w:rsidR="000203A8" w:rsidRPr="006D7077" w:rsidRDefault="000203A8" w:rsidP="000203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145,8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1152,0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  <w:lang w:val="en-US"/>
              </w:rPr>
            </w:pPr>
            <w:r w:rsidRPr="006D7077">
              <w:rPr>
                <w:sz w:val="28"/>
                <w:szCs w:val="28"/>
              </w:rPr>
              <w:lastRenderedPageBreak/>
              <w:t>Россия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rPr>
          <w:trHeight w:val="1389"/>
        </w:trPr>
        <w:tc>
          <w:tcPr>
            <w:tcW w:w="2174" w:type="dxa"/>
          </w:tcPr>
          <w:p w:rsidR="000203A8" w:rsidRPr="000203A8" w:rsidRDefault="000203A8" w:rsidP="000203A8">
            <w:pPr>
              <w:jc w:val="center"/>
              <w:rPr>
                <w:b/>
                <w:szCs w:val="27"/>
              </w:rPr>
            </w:pPr>
            <w:r w:rsidRPr="000203A8">
              <w:rPr>
                <w:b/>
                <w:szCs w:val="27"/>
              </w:rPr>
              <w:lastRenderedPageBreak/>
              <w:t>Несовершеннолетний ребенок</w:t>
            </w:r>
          </w:p>
          <w:p w:rsidR="000203A8" w:rsidRPr="006D7077" w:rsidRDefault="000203A8" w:rsidP="000203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145,8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1152,0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rPr>
          <w:trHeight w:val="2272"/>
        </w:trPr>
        <w:tc>
          <w:tcPr>
            <w:tcW w:w="2174" w:type="dxa"/>
          </w:tcPr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Остапенко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Ирина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Петровна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7"/>
                <w:szCs w:val="27"/>
              </w:rPr>
              <w:t>главный специалист бюджетного отдела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485 731,57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1404,0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279,0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1146,0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Pr="000203A8" w:rsidRDefault="000203A8" w:rsidP="000203A8">
            <w:pPr>
              <w:jc w:val="center"/>
              <w:rPr>
                <w:b/>
                <w:sz w:val="28"/>
                <w:szCs w:val="28"/>
              </w:rPr>
            </w:pPr>
            <w:r w:rsidRPr="000203A8">
              <w:rPr>
                <w:b/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63,0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651,5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 ВАЗ 2144 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грузовой Газель 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448 ДЕ 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Pr="000203A8" w:rsidRDefault="000203A8" w:rsidP="000203A8">
            <w:pPr>
              <w:jc w:val="center"/>
              <w:rPr>
                <w:b/>
                <w:sz w:val="28"/>
                <w:szCs w:val="28"/>
              </w:rPr>
            </w:pPr>
            <w:r w:rsidRPr="000203A8">
              <w:rPr>
                <w:b/>
                <w:szCs w:val="27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279,0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1146,0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5B79F0">
              <w:rPr>
                <w:b/>
                <w:sz w:val="27"/>
                <w:szCs w:val="27"/>
              </w:rPr>
              <w:t>Мирошниченко Людмила Витальевна</w:t>
            </w:r>
          </w:p>
          <w:p w:rsidR="000203A8" w:rsidRPr="005B79F0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 xml:space="preserve">главный специалист </w:t>
            </w:r>
            <w:r w:rsidRPr="006D7077">
              <w:rPr>
                <w:sz w:val="27"/>
                <w:szCs w:val="27"/>
              </w:rPr>
              <w:lastRenderedPageBreak/>
              <w:t>бюджетного отдела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545 057,19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34,4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lastRenderedPageBreak/>
              <w:t>Игнатенко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Инна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Алексеевна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главный специалист отдела исполнения бюджета – главная бухгалтерия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587 298,78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 (долевая собственность</w:t>
            </w:r>
            <w:r w:rsidR="00884445">
              <w:rPr>
                <w:sz w:val="28"/>
                <w:szCs w:val="28"/>
              </w:rPr>
              <w:t>,</w:t>
            </w:r>
            <w:r w:rsidRPr="006D7077">
              <w:rPr>
                <w:sz w:val="28"/>
                <w:szCs w:val="28"/>
              </w:rPr>
              <w:t xml:space="preserve"> 1/3)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0203A8" w:rsidRPr="00884445" w:rsidRDefault="000203A8" w:rsidP="000203A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542,0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564,0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181,7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884445" w:rsidRDefault="000203A8" w:rsidP="00884445">
            <w:pPr>
              <w:rPr>
                <w:sz w:val="20"/>
                <w:szCs w:val="28"/>
              </w:rPr>
            </w:pP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884445">
        <w:trPr>
          <w:trHeight w:val="1480"/>
        </w:trPr>
        <w:tc>
          <w:tcPr>
            <w:tcW w:w="2174" w:type="dxa"/>
          </w:tcPr>
          <w:p w:rsidR="000203A8" w:rsidRPr="00884445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884445">
              <w:rPr>
                <w:b/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179 221,21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884445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 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0203A8" w:rsidRPr="00884445" w:rsidRDefault="000203A8" w:rsidP="000203A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181,7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564,0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Автомобиль Опель Астра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884445" w:rsidRDefault="000203A8" w:rsidP="00884445">
            <w:pPr>
              <w:rPr>
                <w:sz w:val="14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r w:rsidRPr="006D7077">
              <w:rPr>
                <w:b/>
                <w:sz w:val="27"/>
                <w:szCs w:val="27"/>
              </w:rPr>
              <w:t>Замшина</w:t>
            </w:r>
            <w:proofErr w:type="spellEnd"/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Наталья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Николаевна</w:t>
            </w:r>
          </w:p>
          <w:p w:rsidR="000203A8" w:rsidRPr="00884445" w:rsidRDefault="000203A8" w:rsidP="000203A8">
            <w:pPr>
              <w:jc w:val="center"/>
              <w:rPr>
                <w:sz w:val="25"/>
                <w:szCs w:val="25"/>
              </w:rPr>
            </w:pPr>
            <w:r w:rsidRPr="00884445">
              <w:rPr>
                <w:sz w:val="25"/>
                <w:szCs w:val="25"/>
              </w:rPr>
              <w:t>начальник отдела прогнозирования доходов, муниципального долга и кредитов</w:t>
            </w:r>
          </w:p>
          <w:p w:rsidR="000203A8" w:rsidRPr="006D7077" w:rsidRDefault="000203A8" w:rsidP="000203A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625 602,76</w:t>
            </w:r>
          </w:p>
        </w:tc>
        <w:tc>
          <w:tcPr>
            <w:tcW w:w="1701" w:type="dxa"/>
          </w:tcPr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(долевая собственность</w:t>
            </w:r>
            <w:r w:rsidR="008844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1/2)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884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жилого дома (долевая собственность</w:t>
            </w:r>
            <w:r w:rsidR="0088444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1/4)</w:t>
            </w:r>
          </w:p>
        </w:tc>
        <w:tc>
          <w:tcPr>
            <w:tcW w:w="1418" w:type="dxa"/>
          </w:tcPr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33032,0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139,4</w:t>
            </w:r>
          </w:p>
        </w:tc>
        <w:tc>
          <w:tcPr>
            <w:tcW w:w="1417" w:type="dxa"/>
          </w:tcPr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229,0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448,0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6D7077">
              <w:rPr>
                <w:sz w:val="28"/>
                <w:szCs w:val="28"/>
              </w:rPr>
              <w:t>Функарго</w:t>
            </w:r>
            <w:proofErr w:type="spellEnd"/>
            <w:r w:rsidRPr="006D70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Pr="00884445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884445">
              <w:rPr>
                <w:b/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1 055 926,87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 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884445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 </w:t>
            </w:r>
          </w:p>
          <w:p w:rsidR="00884445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 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33,0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448,0 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229,0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71,9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47" w:type="dxa"/>
          </w:tcPr>
          <w:p w:rsidR="000203A8" w:rsidRDefault="00884445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</w:t>
            </w:r>
            <w:r w:rsidR="000203A8" w:rsidRPr="006D7077">
              <w:rPr>
                <w:sz w:val="28"/>
                <w:szCs w:val="28"/>
              </w:rPr>
              <w:t xml:space="preserve"> </w:t>
            </w:r>
            <w:r w:rsidR="000203A8">
              <w:rPr>
                <w:sz w:val="28"/>
                <w:szCs w:val="28"/>
              </w:rPr>
              <w:t xml:space="preserve">Рено </w:t>
            </w:r>
            <w:proofErr w:type="spellStart"/>
            <w:r w:rsidR="000203A8">
              <w:rPr>
                <w:sz w:val="28"/>
                <w:szCs w:val="28"/>
              </w:rPr>
              <w:t>Каптюр</w:t>
            </w:r>
            <w:proofErr w:type="spellEnd"/>
            <w:r w:rsidR="000203A8">
              <w:rPr>
                <w:sz w:val="28"/>
                <w:szCs w:val="28"/>
              </w:rPr>
              <w:t>,</w:t>
            </w: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Ниссан 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884445">
        <w:trPr>
          <w:trHeight w:val="3177"/>
        </w:trPr>
        <w:tc>
          <w:tcPr>
            <w:tcW w:w="2174" w:type="dxa"/>
          </w:tcPr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r w:rsidRPr="006D7077">
              <w:rPr>
                <w:b/>
                <w:sz w:val="27"/>
                <w:szCs w:val="27"/>
              </w:rPr>
              <w:t>Батура</w:t>
            </w:r>
            <w:proofErr w:type="spellEnd"/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Галина Валериевна</w:t>
            </w:r>
          </w:p>
          <w:p w:rsidR="000203A8" w:rsidRPr="00884445" w:rsidRDefault="000203A8" w:rsidP="000203A8">
            <w:pPr>
              <w:jc w:val="center"/>
              <w:rPr>
                <w:sz w:val="26"/>
                <w:szCs w:val="26"/>
              </w:rPr>
            </w:pPr>
            <w:r w:rsidRPr="00884445">
              <w:rPr>
                <w:sz w:val="26"/>
                <w:szCs w:val="26"/>
              </w:rPr>
              <w:t>главный специалист</w:t>
            </w:r>
          </w:p>
          <w:p w:rsidR="000203A8" w:rsidRPr="006D7077" w:rsidRDefault="000203A8" w:rsidP="000203A8">
            <w:pPr>
              <w:jc w:val="center"/>
              <w:rPr>
                <w:sz w:val="27"/>
                <w:szCs w:val="27"/>
              </w:rPr>
            </w:pPr>
            <w:r w:rsidRPr="00884445">
              <w:rPr>
                <w:sz w:val="26"/>
                <w:szCs w:val="26"/>
              </w:rPr>
              <w:t>отдела прогнозирования доходов, муниципального долга и кредитов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469 702,12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Pr="00884445" w:rsidRDefault="000203A8" w:rsidP="000203A8">
            <w:pPr>
              <w:jc w:val="center"/>
              <w:rPr>
                <w:b/>
                <w:szCs w:val="27"/>
              </w:rPr>
            </w:pPr>
            <w:r w:rsidRPr="00884445">
              <w:rPr>
                <w:b/>
                <w:szCs w:val="27"/>
              </w:rPr>
              <w:t>Несовершеннолетний ребенок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132 614,08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884445">
        <w:trPr>
          <w:trHeight w:val="2196"/>
        </w:trPr>
        <w:tc>
          <w:tcPr>
            <w:tcW w:w="2174" w:type="dxa"/>
          </w:tcPr>
          <w:p w:rsidR="00884445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r w:rsidRPr="006D7077">
              <w:rPr>
                <w:b/>
                <w:sz w:val="27"/>
                <w:szCs w:val="27"/>
              </w:rPr>
              <w:t>Нужина</w:t>
            </w:r>
            <w:proofErr w:type="spellEnd"/>
            <w:r w:rsidRPr="006D7077">
              <w:rPr>
                <w:b/>
                <w:sz w:val="27"/>
                <w:szCs w:val="27"/>
              </w:rPr>
              <w:t xml:space="preserve"> </w:t>
            </w:r>
          </w:p>
          <w:p w:rsidR="000203A8" w:rsidRPr="006D7077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Ольга Семеновна</w:t>
            </w:r>
          </w:p>
          <w:p w:rsidR="000203A8" w:rsidRPr="006D7077" w:rsidRDefault="000203A8" w:rsidP="000203A8">
            <w:pPr>
              <w:jc w:val="center"/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начальник контрольного сектора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746 645,71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44,3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 Квартира 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75,9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6D7077">
              <w:rPr>
                <w:sz w:val="28"/>
                <w:szCs w:val="28"/>
              </w:rPr>
              <w:t>Ярис</w:t>
            </w:r>
            <w:proofErr w:type="spellEnd"/>
          </w:p>
        </w:tc>
        <w:tc>
          <w:tcPr>
            <w:tcW w:w="1843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</w:tr>
      <w:tr w:rsidR="000203A8" w:rsidRPr="006D7077" w:rsidTr="000203A8">
        <w:tc>
          <w:tcPr>
            <w:tcW w:w="2174" w:type="dxa"/>
          </w:tcPr>
          <w:p w:rsidR="000203A8" w:rsidRPr="00884445" w:rsidRDefault="000203A8" w:rsidP="000203A8">
            <w:pPr>
              <w:jc w:val="center"/>
              <w:rPr>
                <w:b/>
                <w:sz w:val="27"/>
                <w:szCs w:val="27"/>
              </w:rPr>
            </w:pPr>
            <w:r w:rsidRPr="00884445">
              <w:rPr>
                <w:b/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608 401,28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Летняя кухня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Сарай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Сарай</w:t>
            </w: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75,9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44,8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490,0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36,2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18,5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3,0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20,9</w:t>
            </w:r>
          </w:p>
        </w:tc>
        <w:tc>
          <w:tcPr>
            <w:tcW w:w="1417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29" w:type="dxa"/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6D7077">
              <w:rPr>
                <w:sz w:val="28"/>
                <w:szCs w:val="28"/>
              </w:rPr>
              <w:t>Камри</w:t>
            </w:r>
            <w:proofErr w:type="spellEnd"/>
          </w:p>
          <w:p w:rsidR="00884445" w:rsidRDefault="00884445" w:rsidP="000203A8">
            <w:pPr>
              <w:jc w:val="center"/>
              <w:rPr>
                <w:sz w:val="28"/>
                <w:szCs w:val="28"/>
              </w:rPr>
            </w:pPr>
          </w:p>
          <w:p w:rsidR="000203A8" w:rsidRPr="006D7077" w:rsidRDefault="000203A8" w:rsidP="000203A8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Прицеп бортовой легковой </w:t>
            </w:r>
          </w:p>
        </w:tc>
        <w:tc>
          <w:tcPr>
            <w:tcW w:w="1843" w:type="dxa"/>
          </w:tcPr>
          <w:p w:rsidR="00884445" w:rsidRPr="006D7077" w:rsidRDefault="00884445" w:rsidP="008844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884445" w:rsidRPr="00854DE5" w:rsidRDefault="00884445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25469B" w:rsidRPr="00854DE5" w:rsidRDefault="0025469B" w:rsidP="0055206C">
      <w:pPr>
        <w:jc w:val="center"/>
        <w:rPr>
          <w:b/>
          <w:sz w:val="28"/>
          <w:szCs w:val="28"/>
        </w:rPr>
      </w:pPr>
    </w:p>
    <w:p w:rsidR="0055206C" w:rsidRPr="00854DE5" w:rsidRDefault="0055206C" w:rsidP="00EA384B">
      <w:pPr>
        <w:rPr>
          <w:b/>
          <w:sz w:val="28"/>
          <w:szCs w:val="28"/>
        </w:rPr>
      </w:pPr>
    </w:p>
    <w:p w:rsidR="0035006A" w:rsidRPr="00854DE5" w:rsidRDefault="0035006A" w:rsidP="004B5C70">
      <w:pPr>
        <w:rPr>
          <w:b/>
          <w:sz w:val="28"/>
          <w:szCs w:val="28"/>
        </w:rPr>
      </w:pPr>
    </w:p>
    <w:p w:rsidR="0055206C" w:rsidRPr="00854DE5" w:rsidRDefault="0055206C" w:rsidP="0055206C">
      <w:pPr>
        <w:jc w:val="center"/>
        <w:rPr>
          <w:b/>
          <w:sz w:val="28"/>
          <w:u w:val="single"/>
        </w:rPr>
      </w:pPr>
      <w:r w:rsidRPr="00854DE5">
        <w:rPr>
          <w:b/>
          <w:sz w:val="28"/>
          <w:u w:val="single"/>
        </w:rPr>
        <w:lastRenderedPageBreak/>
        <w:t>Управление коммунального и дорожного хозяйства Администрации Аксайского района</w:t>
      </w:r>
    </w:p>
    <w:p w:rsidR="0055206C" w:rsidRPr="00854DE5" w:rsidRDefault="0055206C" w:rsidP="0055206C">
      <w:pPr>
        <w:jc w:val="center"/>
        <w:rPr>
          <w:b/>
          <w:sz w:val="28"/>
          <w:szCs w:val="28"/>
        </w:rPr>
      </w:pPr>
    </w:p>
    <w:p w:rsidR="0035006A" w:rsidRPr="00854DE5" w:rsidRDefault="0035006A" w:rsidP="0055206C">
      <w:pPr>
        <w:jc w:val="center"/>
        <w:rPr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984"/>
        <w:gridCol w:w="1413"/>
        <w:gridCol w:w="1417"/>
        <w:gridCol w:w="1990"/>
        <w:gridCol w:w="1365"/>
        <w:gridCol w:w="1281"/>
        <w:gridCol w:w="1748"/>
        <w:gridCol w:w="1418"/>
      </w:tblGrid>
      <w:tr w:rsidR="0035006A" w:rsidRPr="00854DE5" w:rsidTr="00AE2265">
        <w:tc>
          <w:tcPr>
            <w:tcW w:w="1843" w:type="dxa"/>
            <w:vMerge w:val="restart"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ФИО, </w:t>
            </w:r>
          </w:p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Общая сумма декларир</w:t>
            </w:r>
            <w:r w:rsidR="004B5C70" w:rsidRPr="00854DE5">
              <w:rPr>
                <w:sz w:val="26"/>
                <w:szCs w:val="26"/>
              </w:rPr>
              <w:t xml:space="preserve">ованного </w:t>
            </w:r>
            <w:r w:rsidR="00EA384B" w:rsidRPr="00854DE5">
              <w:rPr>
                <w:sz w:val="26"/>
                <w:szCs w:val="26"/>
              </w:rPr>
              <w:t>годового дохода за 2021</w:t>
            </w:r>
            <w:r w:rsidRPr="00854DE5">
              <w:rPr>
                <w:sz w:val="26"/>
                <w:szCs w:val="26"/>
              </w:rPr>
              <w:t xml:space="preserve"> г. </w:t>
            </w:r>
          </w:p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(руб.)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36" w:type="dxa"/>
            <w:gridSpan w:val="3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35006A" w:rsidRPr="00854DE5" w:rsidRDefault="0035006A" w:rsidP="0035006A">
            <w:pPr>
              <w:jc w:val="center"/>
            </w:pPr>
            <w:r w:rsidRPr="00854DE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006A" w:rsidRPr="00854DE5" w:rsidRDefault="0035006A" w:rsidP="0035006A">
            <w:pPr>
              <w:jc w:val="center"/>
            </w:pPr>
            <w:r w:rsidRPr="00854DE5">
              <w:t>Сведения об источниках получения средств, за счет которых совершена  сделка</w:t>
            </w:r>
          </w:p>
        </w:tc>
      </w:tr>
      <w:tr w:rsidR="0035006A" w:rsidRPr="00854DE5" w:rsidTr="00AE2265">
        <w:trPr>
          <w:trHeight w:val="1659"/>
        </w:trPr>
        <w:tc>
          <w:tcPr>
            <w:tcW w:w="1843" w:type="dxa"/>
            <w:vMerge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Вид объектов</w:t>
            </w:r>
          </w:p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413" w:type="dxa"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Площадь </w:t>
            </w:r>
          </w:p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90" w:type="dxa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65" w:type="dxa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Площадь </w:t>
            </w:r>
          </w:p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(кв. м)</w:t>
            </w:r>
          </w:p>
        </w:tc>
        <w:tc>
          <w:tcPr>
            <w:tcW w:w="1281" w:type="dxa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48" w:type="dxa"/>
            <w:vMerge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006A" w:rsidRPr="00854DE5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</w:tr>
      <w:tr w:rsidR="00EA384B" w:rsidRPr="00854DE5" w:rsidTr="004B5C70">
        <w:trPr>
          <w:trHeight w:val="2676"/>
        </w:trPr>
        <w:tc>
          <w:tcPr>
            <w:tcW w:w="1843" w:type="dxa"/>
            <w:shd w:val="clear" w:color="auto" w:fill="auto"/>
          </w:tcPr>
          <w:p w:rsidR="00783EEC" w:rsidRPr="00854DE5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Зонтов</w:t>
            </w:r>
          </w:p>
          <w:p w:rsidR="00783EEC" w:rsidRPr="00854DE5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Дмитрий Львович,</w:t>
            </w:r>
          </w:p>
          <w:p w:rsidR="00783EEC" w:rsidRPr="00854DE5" w:rsidRDefault="00783EEC" w:rsidP="0035006A">
            <w:pPr>
              <w:jc w:val="center"/>
            </w:pPr>
            <w:r w:rsidRPr="00854DE5">
              <w:t>начальник управления коммунального и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783EEC" w:rsidRPr="00854DE5" w:rsidRDefault="0091134D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830 381,92</w:t>
            </w:r>
          </w:p>
        </w:tc>
        <w:tc>
          <w:tcPr>
            <w:tcW w:w="1984" w:type="dxa"/>
            <w:shd w:val="clear" w:color="auto" w:fill="auto"/>
          </w:tcPr>
          <w:p w:rsidR="00783EEC" w:rsidRPr="00854DE5" w:rsidRDefault="00783EEC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783EEC" w:rsidRPr="00854DE5" w:rsidRDefault="00783EEC" w:rsidP="00783EEC">
            <w:pPr>
              <w:jc w:val="center"/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3EEC" w:rsidRPr="00854DE5" w:rsidRDefault="00783EEC" w:rsidP="00783EEC">
            <w:pPr>
              <w:jc w:val="center"/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990" w:type="dxa"/>
          </w:tcPr>
          <w:p w:rsidR="00783EEC" w:rsidRPr="00854DE5" w:rsidRDefault="00783EEC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783EEC" w:rsidRPr="00854DE5" w:rsidRDefault="00783EEC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63,8</w:t>
            </w:r>
          </w:p>
        </w:tc>
        <w:tc>
          <w:tcPr>
            <w:tcW w:w="1281" w:type="dxa"/>
          </w:tcPr>
          <w:p w:rsidR="00783EEC" w:rsidRPr="00854DE5" w:rsidRDefault="00783EEC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783EEC" w:rsidRPr="00854DE5" w:rsidRDefault="00783EEC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83EEC" w:rsidRPr="00854DE5" w:rsidRDefault="00783EEC" w:rsidP="0035006A">
            <w:pPr>
              <w:jc w:val="center"/>
              <w:rPr>
                <w:sz w:val="26"/>
                <w:szCs w:val="26"/>
              </w:rPr>
            </w:pPr>
          </w:p>
        </w:tc>
      </w:tr>
      <w:tr w:rsidR="00EA384B" w:rsidRPr="00854DE5" w:rsidTr="00AE2265">
        <w:trPr>
          <w:trHeight w:val="1659"/>
        </w:trPr>
        <w:tc>
          <w:tcPr>
            <w:tcW w:w="1843" w:type="dxa"/>
            <w:shd w:val="clear" w:color="auto" w:fill="auto"/>
          </w:tcPr>
          <w:p w:rsidR="00783EEC" w:rsidRPr="00854DE5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83EEC" w:rsidRPr="00854DE5" w:rsidRDefault="0091134D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17 809,59</w:t>
            </w:r>
          </w:p>
        </w:tc>
        <w:tc>
          <w:tcPr>
            <w:tcW w:w="1984" w:type="dxa"/>
            <w:shd w:val="clear" w:color="auto" w:fill="auto"/>
          </w:tcPr>
          <w:p w:rsidR="00783EEC" w:rsidRPr="00854DE5" w:rsidRDefault="00783EEC" w:rsidP="0035006A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783EEC" w:rsidRPr="00854DE5" w:rsidRDefault="00783EEC" w:rsidP="00783EEC">
            <w:pPr>
              <w:jc w:val="center"/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3EEC" w:rsidRPr="00854DE5" w:rsidRDefault="00783EEC" w:rsidP="00783EEC">
            <w:pPr>
              <w:jc w:val="center"/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990" w:type="dxa"/>
          </w:tcPr>
          <w:p w:rsidR="00783EEC" w:rsidRPr="00854DE5" w:rsidRDefault="00783EEC" w:rsidP="00E8012F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783EEC" w:rsidRPr="00854DE5" w:rsidRDefault="00783EEC" w:rsidP="00E8012F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63,8</w:t>
            </w:r>
          </w:p>
        </w:tc>
        <w:tc>
          <w:tcPr>
            <w:tcW w:w="1281" w:type="dxa"/>
          </w:tcPr>
          <w:p w:rsidR="00783EEC" w:rsidRPr="00854DE5" w:rsidRDefault="00783EEC" w:rsidP="00E8012F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783EEC" w:rsidRPr="00854DE5" w:rsidRDefault="00783EEC" w:rsidP="00D05DD3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Легковой автомобиль ЛЕНД РОВЕР ФРИЛЕНДЕР</w:t>
            </w:r>
          </w:p>
        </w:tc>
        <w:tc>
          <w:tcPr>
            <w:tcW w:w="1418" w:type="dxa"/>
            <w:shd w:val="clear" w:color="auto" w:fill="auto"/>
          </w:tcPr>
          <w:p w:rsidR="00783EEC" w:rsidRPr="00854DE5" w:rsidRDefault="00783EEC" w:rsidP="0035006A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313"/>
        </w:trPr>
        <w:tc>
          <w:tcPr>
            <w:tcW w:w="1843" w:type="dxa"/>
            <w:shd w:val="clear" w:color="auto" w:fill="auto"/>
          </w:tcPr>
          <w:p w:rsidR="00870787" w:rsidRPr="00854DE5" w:rsidRDefault="00870787" w:rsidP="0035006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870787" w:rsidRPr="00854DE5" w:rsidRDefault="00870787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shd w:val="clear" w:color="auto" w:fill="auto"/>
          </w:tcPr>
          <w:p w:rsidR="00870787" w:rsidRPr="00854DE5" w:rsidRDefault="00870787" w:rsidP="00783E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870787" w:rsidRPr="00854DE5" w:rsidRDefault="00870787" w:rsidP="00783E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</w:tcPr>
          <w:p w:rsidR="00870787" w:rsidRPr="00854DE5" w:rsidRDefault="00870787" w:rsidP="00E80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</w:tcPr>
          <w:p w:rsidR="00870787" w:rsidRPr="00854DE5" w:rsidRDefault="00870787" w:rsidP="00E80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</w:tcPr>
          <w:p w:rsidR="00870787" w:rsidRPr="00854DE5" w:rsidRDefault="00870787" w:rsidP="00E80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shd w:val="clear" w:color="auto" w:fill="auto"/>
          </w:tcPr>
          <w:p w:rsidR="00870787" w:rsidRPr="00854DE5" w:rsidRDefault="00870787" w:rsidP="00D05DD3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870787" w:rsidRPr="00854DE5" w:rsidRDefault="00870787" w:rsidP="0035006A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9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lastRenderedPageBreak/>
              <w:t xml:space="preserve">Лебедев Николай Валериевич </w:t>
            </w:r>
            <w:r w:rsidRPr="00854DE5">
              <w:rPr>
                <w:sz w:val="26"/>
                <w:szCs w:val="26"/>
              </w:rPr>
              <w:t>заместитель начальника управления</w:t>
            </w:r>
            <w:r w:rsidRPr="00854DE5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DD3658" w:rsidRDefault="00870787" w:rsidP="00870787">
            <w:pPr>
              <w:jc w:val="center"/>
              <w:rPr>
                <w:sz w:val="26"/>
                <w:szCs w:val="26"/>
              </w:rPr>
            </w:pPr>
            <w:r w:rsidRPr="00DD3658">
              <w:rPr>
                <w:sz w:val="26"/>
                <w:szCs w:val="26"/>
              </w:rPr>
              <w:t>702 672,52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 (общедолевая 1/2)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DD3658">
        <w:trPr>
          <w:trHeight w:val="22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DD3658">
              <w:rPr>
                <w:szCs w:val="26"/>
              </w:rPr>
              <w:t>1389278,14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 (общедолевая 1/3)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 (общедолевая 1/2)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65,3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Легковой автомобиль </w:t>
            </w:r>
            <w:proofErr w:type="spellStart"/>
            <w:r w:rsidRPr="00854DE5">
              <w:rPr>
                <w:sz w:val="26"/>
                <w:szCs w:val="26"/>
              </w:rPr>
              <w:t>Хундай</w:t>
            </w:r>
            <w:proofErr w:type="spellEnd"/>
            <w:r w:rsidRPr="00854DE5">
              <w:rPr>
                <w:sz w:val="26"/>
                <w:szCs w:val="26"/>
              </w:rPr>
              <w:t xml:space="preserve">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DD3658">
        <w:trPr>
          <w:trHeight w:val="7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80,4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DD3658">
        <w:trPr>
          <w:trHeight w:val="6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80,4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 xml:space="preserve">Мельникова Марина Геннадьевна </w:t>
            </w:r>
            <w:proofErr w:type="gramStart"/>
            <w:r w:rsidRPr="00854DE5">
              <w:rPr>
                <w:sz w:val="26"/>
                <w:szCs w:val="26"/>
              </w:rPr>
              <w:t>исполняющий</w:t>
            </w:r>
            <w:proofErr w:type="gramEnd"/>
            <w:r w:rsidRPr="00854DE5">
              <w:rPr>
                <w:sz w:val="26"/>
                <w:szCs w:val="26"/>
              </w:rPr>
              <w:t xml:space="preserve"> обязанности главного бухгалтера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575428,23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200</w:t>
            </w:r>
            <w:r w:rsidR="00DD3658">
              <w:rPr>
                <w:sz w:val="26"/>
                <w:szCs w:val="26"/>
              </w:rPr>
              <w:t>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DD3658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854DE5">
              <w:rPr>
                <w:b/>
                <w:sz w:val="25"/>
                <w:szCs w:val="25"/>
              </w:rPr>
              <w:t>Самохлебова</w:t>
            </w:r>
            <w:proofErr w:type="spellEnd"/>
            <w:r w:rsidRPr="00854DE5">
              <w:rPr>
                <w:b/>
                <w:sz w:val="25"/>
                <w:szCs w:val="25"/>
              </w:rPr>
              <w:t xml:space="preserve"> </w:t>
            </w:r>
          </w:p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 xml:space="preserve">Ирина Николаевна </w:t>
            </w:r>
            <w:r w:rsidRPr="00854DE5">
              <w:rPr>
                <w:sz w:val="25"/>
                <w:szCs w:val="25"/>
              </w:rPr>
              <w:t>ведущий специалист топливно-</w:t>
            </w:r>
            <w:r w:rsidRPr="00854DE5">
              <w:rPr>
                <w:sz w:val="25"/>
                <w:szCs w:val="25"/>
              </w:rPr>
              <w:lastRenderedPageBreak/>
              <w:t>энергетического комплекса</w:t>
            </w:r>
            <w:r w:rsidRPr="00854DE5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lastRenderedPageBreak/>
              <w:t>431223,19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Легковой автомобиль Шевроле </w:t>
            </w:r>
            <w:proofErr w:type="spellStart"/>
            <w:r w:rsidRPr="00854DE5">
              <w:rPr>
                <w:sz w:val="26"/>
                <w:szCs w:val="26"/>
              </w:rPr>
              <w:t>Ланос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5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264636,00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DD3658" w:rsidRDefault="00870787" w:rsidP="00870787">
            <w:pPr>
              <w:jc w:val="center"/>
              <w:rPr>
                <w:b/>
                <w:sz w:val="22"/>
                <w:szCs w:val="26"/>
              </w:rPr>
            </w:pPr>
            <w:r w:rsidRPr="00DD3658">
              <w:rPr>
                <w:b/>
                <w:sz w:val="22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DD3658" w:rsidRDefault="00870787" w:rsidP="00870787">
            <w:pPr>
              <w:jc w:val="center"/>
              <w:rPr>
                <w:b/>
                <w:sz w:val="22"/>
                <w:szCs w:val="26"/>
              </w:rPr>
            </w:pPr>
            <w:r w:rsidRPr="00DD3658">
              <w:rPr>
                <w:b/>
                <w:sz w:val="22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51,9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2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DD3658">
        <w:trPr>
          <w:trHeight w:val="19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D3658">
              <w:rPr>
                <w:b/>
                <w:szCs w:val="26"/>
              </w:rPr>
              <w:t>Переверзева</w:t>
            </w:r>
            <w:proofErr w:type="spellEnd"/>
            <w:r w:rsidRPr="00DD3658">
              <w:rPr>
                <w:b/>
                <w:szCs w:val="26"/>
              </w:rPr>
              <w:t xml:space="preserve"> Юлия Вячеславовна </w:t>
            </w:r>
            <w:r w:rsidRPr="00854DE5">
              <w:rPr>
                <w:sz w:val="26"/>
                <w:szCs w:val="26"/>
              </w:rPr>
              <w:t>начальник сектора ВКХ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648722,42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Гараж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400,0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163,9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521914,03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400,0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163,9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52,5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Легковой автомобиль</w:t>
            </w:r>
          </w:p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ФОРД 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3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DD3658">
              <w:rPr>
                <w:b/>
                <w:sz w:val="22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6323,86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400,0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163,9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3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DD3658">
              <w:rPr>
                <w:b/>
                <w:sz w:val="22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400,0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163,9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DD3658">
        <w:trPr>
          <w:trHeight w:val="25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</w:rPr>
              <w:t>Всеволожский Д</w:t>
            </w:r>
            <w:r w:rsidRPr="00854DE5">
              <w:rPr>
                <w:b/>
                <w:sz w:val="26"/>
                <w:szCs w:val="26"/>
              </w:rPr>
              <w:t>енис Юрьевич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DD3658">
              <w:rPr>
                <w:szCs w:val="26"/>
              </w:rPr>
              <w:t>начальник отдела автомобильных дорог, транспорта 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580465,84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570,0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63,0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DD3658">
        <w:trPr>
          <w:trHeight w:val="9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636077,28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Легковой автомобиль</w:t>
            </w:r>
          </w:p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МАЗДА СХ</w:t>
            </w:r>
            <w:proofErr w:type="gramStart"/>
            <w:r w:rsidRPr="00854DE5">
              <w:rPr>
                <w:sz w:val="26"/>
                <w:szCs w:val="26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 (общедолевая 1/3)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2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40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lastRenderedPageBreak/>
              <w:t xml:space="preserve">Щедрина Евгения </w:t>
            </w:r>
            <w:r w:rsidRPr="00854DE5">
              <w:rPr>
                <w:b/>
                <w:sz w:val="23"/>
                <w:szCs w:val="23"/>
              </w:rPr>
              <w:t xml:space="preserve">Александровна </w:t>
            </w:r>
            <w:r w:rsidRPr="00854DE5">
              <w:rPr>
                <w:sz w:val="26"/>
                <w:szCs w:val="26"/>
              </w:rPr>
              <w:t>заведующий сектором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480540,42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1/7)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1/7)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753,0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130,4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400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179534,31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1/9)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54,4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Легковой автомобиль 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E33754">
        <w:trPr>
          <w:trHeight w:val="12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753,0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130,4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753,0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130,4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2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27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lastRenderedPageBreak/>
              <w:t xml:space="preserve">Кожанова Юлия Сергеевна </w:t>
            </w:r>
            <w:r w:rsidRPr="00854DE5">
              <w:rPr>
                <w:sz w:val="26"/>
                <w:szCs w:val="26"/>
              </w:rPr>
              <w:t>начальник сектора финансового планирования и договорных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581237,85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2296,0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</w:t>
            </w:r>
            <w:r w:rsidRPr="00854DE5">
              <w:rPr>
                <w:sz w:val="26"/>
                <w:szCs w:val="26"/>
                <w:lang w:val="en-US"/>
              </w:rPr>
              <w:t>02</w:t>
            </w:r>
            <w:r w:rsidRPr="00854DE5">
              <w:rPr>
                <w:sz w:val="26"/>
                <w:szCs w:val="26"/>
              </w:rPr>
              <w:t>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  <w:lang w:val="en-US"/>
              </w:rPr>
            </w:pPr>
            <w:r w:rsidRPr="00854DE5">
              <w:rPr>
                <w:sz w:val="26"/>
                <w:szCs w:val="26"/>
              </w:rPr>
              <w:t xml:space="preserve">Легковой автомобиль </w:t>
            </w:r>
            <w:r w:rsidRPr="00854DE5">
              <w:rPr>
                <w:sz w:val="26"/>
                <w:szCs w:val="26"/>
                <w:lang w:val="en-US"/>
              </w:rPr>
              <w:t>VORTEX TINGO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811959,23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606740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606740" w:rsidP="00870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606740" w:rsidP="00870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2296,0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</w:t>
            </w:r>
            <w:r w:rsidRPr="00854DE5">
              <w:rPr>
                <w:sz w:val="26"/>
                <w:szCs w:val="26"/>
                <w:lang w:val="en-US"/>
              </w:rPr>
              <w:t>02</w:t>
            </w:r>
            <w:r w:rsidRPr="00854DE5">
              <w:rPr>
                <w:sz w:val="26"/>
                <w:szCs w:val="26"/>
              </w:rPr>
              <w:t>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Легковой автомобиль</w:t>
            </w:r>
          </w:p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СИТРОЕН С</w:t>
            </w:r>
            <w:proofErr w:type="gramStart"/>
            <w:r w:rsidRPr="00854DE5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E33754">
        <w:trPr>
          <w:trHeight w:val="12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2296,0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</w:t>
            </w:r>
            <w:r w:rsidRPr="00854DE5">
              <w:rPr>
                <w:sz w:val="26"/>
                <w:szCs w:val="26"/>
                <w:lang w:val="en-US"/>
              </w:rPr>
              <w:t>02</w:t>
            </w:r>
            <w:r w:rsidRPr="00854DE5">
              <w:rPr>
                <w:sz w:val="26"/>
                <w:szCs w:val="26"/>
              </w:rPr>
              <w:t>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5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2296,0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</w:t>
            </w:r>
            <w:r w:rsidRPr="00854DE5">
              <w:rPr>
                <w:sz w:val="26"/>
                <w:szCs w:val="26"/>
                <w:lang w:val="en-US"/>
              </w:rPr>
              <w:t>02</w:t>
            </w:r>
            <w:r w:rsidRPr="00854DE5">
              <w:rPr>
                <w:sz w:val="26"/>
                <w:szCs w:val="26"/>
              </w:rPr>
              <w:t>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 xml:space="preserve">Добрынина Кристина Григорьевна </w:t>
            </w:r>
            <w:r w:rsidRPr="00854DE5">
              <w:t xml:space="preserve">начальник сектора правовой работы и учета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E33754">
              <w:rPr>
                <w:szCs w:val="26"/>
              </w:rPr>
              <w:t>1132137,05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дом,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1/2) 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1/2)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163,5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E33754">
        <w:trPr>
          <w:trHeight w:val="82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E33754">
              <w:rPr>
                <w:szCs w:val="26"/>
              </w:rPr>
              <w:t>1052617,99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22/100)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 27/100)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 28/100)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 (общедолевая</w:t>
            </w:r>
            <w:proofErr w:type="gramStart"/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¼)</w:t>
            </w:r>
            <w:proofErr w:type="gramEnd"/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 2/10)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185,2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152,4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185,2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109,3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501,0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501,0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163,5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522,2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Грузовой автомобиль</w:t>
            </w:r>
          </w:p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ГАЗ Газель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2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19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lastRenderedPageBreak/>
              <w:t xml:space="preserve">Репина Наталья Сергеевна </w:t>
            </w:r>
            <w:r w:rsidRPr="00854DE5">
              <w:rPr>
                <w:sz w:val="26"/>
                <w:szCs w:val="26"/>
              </w:rPr>
              <w:t>ведущий специалист сектора ВКХ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405574,39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1/2)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Легковой автомобиль 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9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10000,00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1/2)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 xml:space="preserve">Легковой автомобиль КИА </w:t>
            </w:r>
            <w:proofErr w:type="spellStart"/>
            <w:r w:rsidRPr="00854DE5">
              <w:rPr>
                <w:sz w:val="26"/>
                <w:szCs w:val="26"/>
              </w:rPr>
              <w:t>Церато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8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58,3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E33754" w:rsidRPr="00854DE5" w:rsidTr="00E33754">
        <w:trPr>
          <w:trHeight w:val="2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54" w:rsidRPr="00854DE5" w:rsidRDefault="00E33754" w:rsidP="008707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54" w:rsidRPr="00854DE5" w:rsidRDefault="00E33754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54" w:rsidRPr="00854DE5" w:rsidRDefault="00E33754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54" w:rsidRPr="00854DE5" w:rsidRDefault="00E33754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54" w:rsidRPr="00854DE5" w:rsidRDefault="00E33754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54" w:rsidRPr="00854DE5" w:rsidRDefault="00E33754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54" w:rsidRPr="00854DE5" w:rsidRDefault="00E33754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54" w:rsidRPr="00854DE5" w:rsidRDefault="00E33754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54" w:rsidRPr="00854DE5" w:rsidRDefault="00E33754" w:rsidP="00870787">
            <w:pPr>
              <w:ind w:left="-61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754" w:rsidRPr="00854DE5" w:rsidRDefault="00E33754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E33754">
        <w:trPr>
          <w:trHeight w:val="25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 xml:space="preserve">Филимонов Виктор </w:t>
            </w:r>
            <w:r w:rsidRPr="00854DE5">
              <w:rPr>
                <w:b/>
                <w:sz w:val="23"/>
                <w:szCs w:val="23"/>
              </w:rPr>
              <w:t xml:space="preserve">Владимирович </w:t>
            </w:r>
            <w:r w:rsidRPr="00854DE5">
              <w:rPr>
                <w:sz w:val="26"/>
                <w:szCs w:val="26"/>
              </w:rPr>
              <w:t>начальник сектора жилищного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510757,66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Земельный участок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1/3)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 (общедолевая</w:t>
            </w:r>
            <w:r w:rsidR="00E33754">
              <w:rPr>
                <w:sz w:val="26"/>
                <w:szCs w:val="26"/>
              </w:rPr>
              <w:t>,</w:t>
            </w:r>
            <w:r w:rsidRPr="00854DE5">
              <w:rPr>
                <w:sz w:val="26"/>
                <w:szCs w:val="26"/>
              </w:rPr>
              <w:t xml:space="preserve"> 1/3)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465,0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237,2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6"/>
                <w:szCs w:val="26"/>
              </w:rPr>
            </w:pPr>
            <w:r w:rsidRPr="00854DE5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997612,94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237,0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  <w:tr w:rsidR="00870787" w:rsidRPr="00854DE5" w:rsidTr="00870787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b/>
                <w:sz w:val="22"/>
                <w:szCs w:val="22"/>
              </w:rPr>
            </w:pPr>
            <w:r w:rsidRPr="00854DE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237,0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ind w:left="-61" w:right="-108"/>
              <w:jc w:val="center"/>
              <w:rPr>
                <w:sz w:val="26"/>
                <w:szCs w:val="26"/>
              </w:rPr>
            </w:pPr>
            <w:r w:rsidRPr="00854DE5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87" w:rsidRPr="00854DE5" w:rsidRDefault="00870787" w:rsidP="0087078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B5C70" w:rsidRPr="00854DE5" w:rsidRDefault="004B5C70"/>
    <w:p w:rsidR="004B5C70" w:rsidRPr="00854DE5" w:rsidRDefault="004B5C70"/>
    <w:p w:rsidR="004B5C70" w:rsidRPr="00854DE5" w:rsidRDefault="004B5C70"/>
    <w:p w:rsidR="004B5C70" w:rsidRPr="00854DE5" w:rsidRDefault="004B5C70"/>
    <w:p w:rsidR="004B5C70" w:rsidRPr="00854DE5" w:rsidRDefault="004B5C70"/>
    <w:p w:rsidR="008E21A6" w:rsidRPr="00854DE5" w:rsidRDefault="008E21A6" w:rsidP="0066350D">
      <w:pPr>
        <w:jc w:val="both"/>
        <w:rPr>
          <w:sz w:val="16"/>
          <w:szCs w:val="16"/>
        </w:rPr>
      </w:pPr>
    </w:p>
    <w:sectPr w:rsidR="008E21A6" w:rsidRPr="00854DE5" w:rsidSect="006E36EE">
      <w:pgSz w:w="16838" w:h="11906" w:orient="landscape"/>
      <w:pgMar w:top="1134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0C" w:rsidRDefault="002C2C0C" w:rsidP="0058731F">
      <w:r>
        <w:separator/>
      </w:r>
    </w:p>
  </w:endnote>
  <w:endnote w:type="continuationSeparator" w:id="0">
    <w:p w:rsidR="002C2C0C" w:rsidRDefault="002C2C0C" w:rsidP="0058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0C" w:rsidRDefault="002C2C0C" w:rsidP="0058731F">
      <w:r>
        <w:separator/>
      </w:r>
    </w:p>
  </w:footnote>
  <w:footnote w:type="continuationSeparator" w:id="0">
    <w:p w:rsidR="002C2C0C" w:rsidRDefault="002C2C0C" w:rsidP="0058731F">
      <w:r>
        <w:continuationSeparator/>
      </w:r>
    </w:p>
  </w:footnote>
  <w:footnote w:id="1">
    <w:p w:rsidR="002C2C0C" w:rsidRDefault="002C2C0C" w:rsidP="00BD1FC8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3E"/>
    <w:rsid w:val="00004F52"/>
    <w:rsid w:val="000076C9"/>
    <w:rsid w:val="00015AF0"/>
    <w:rsid w:val="00016C0A"/>
    <w:rsid w:val="000203A8"/>
    <w:rsid w:val="00021D33"/>
    <w:rsid w:val="00026F66"/>
    <w:rsid w:val="000320A3"/>
    <w:rsid w:val="0003513A"/>
    <w:rsid w:val="0005016A"/>
    <w:rsid w:val="00050D9D"/>
    <w:rsid w:val="0005433A"/>
    <w:rsid w:val="00055FCB"/>
    <w:rsid w:val="00062070"/>
    <w:rsid w:val="00072891"/>
    <w:rsid w:val="00083020"/>
    <w:rsid w:val="00084386"/>
    <w:rsid w:val="000940CC"/>
    <w:rsid w:val="000A227E"/>
    <w:rsid w:val="000B2A54"/>
    <w:rsid w:val="000B2E7D"/>
    <w:rsid w:val="000B674E"/>
    <w:rsid w:val="000C38C1"/>
    <w:rsid w:val="000C38E7"/>
    <w:rsid w:val="000C3F61"/>
    <w:rsid w:val="000D27FC"/>
    <w:rsid w:val="000E3958"/>
    <w:rsid w:val="000F70CB"/>
    <w:rsid w:val="000F754B"/>
    <w:rsid w:val="00101CFB"/>
    <w:rsid w:val="00103433"/>
    <w:rsid w:val="0010373C"/>
    <w:rsid w:val="00114AE9"/>
    <w:rsid w:val="00117B3C"/>
    <w:rsid w:val="001204DC"/>
    <w:rsid w:val="00123687"/>
    <w:rsid w:val="00131A36"/>
    <w:rsid w:val="00141EEA"/>
    <w:rsid w:val="0014276A"/>
    <w:rsid w:val="00142898"/>
    <w:rsid w:val="00143160"/>
    <w:rsid w:val="0014349F"/>
    <w:rsid w:val="001448AC"/>
    <w:rsid w:val="001507C9"/>
    <w:rsid w:val="0015599E"/>
    <w:rsid w:val="00162F1D"/>
    <w:rsid w:val="00173733"/>
    <w:rsid w:val="00177A52"/>
    <w:rsid w:val="001815F4"/>
    <w:rsid w:val="0019497E"/>
    <w:rsid w:val="001A3343"/>
    <w:rsid w:val="001A5672"/>
    <w:rsid w:val="001B2902"/>
    <w:rsid w:val="001C42BA"/>
    <w:rsid w:val="001D0B15"/>
    <w:rsid w:val="001D723C"/>
    <w:rsid w:val="001D7269"/>
    <w:rsid w:val="001E203B"/>
    <w:rsid w:val="001E3344"/>
    <w:rsid w:val="001E3C45"/>
    <w:rsid w:val="00201A22"/>
    <w:rsid w:val="00216BB5"/>
    <w:rsid w:val="00220E2A"/>
    <w:rsid w:val="00227EF4"/>
    <w:rsid w:val="00230B42"/>
    <w:rsid w:val="002316B7"/>
    <w:rsid w:val="002349CC"/>
    <w:rsid w:val="0024453F"/>
    <w:rsid w:val="00252228"/>
    <w:rsid w:val="0025469B"/>
    <w:rsid w:val="00263066"/>
    <w:rsid w:val="002653C8"/>
    <w:rsid w:val="002655A8"/>
    <w:rsid w:val="00270180"/>
    <w:rsid w:val="002728C8"/>
    <w:rsid w:val="002732FC"/>
    <w:rsid w:val="00275617"/>
    <w:rsid w:val="00276E28"/>
    <w:rsid w:val="00280C9F"/>
    <w:rsid w:val="002837B0"/>
    <w:rsid w:val="00292A0B"/>
    <w:rsid w:val="00294D23"/>
    <w:rsid w:val="00297CEE"/>
    <w:rsid w:val="002A1F9A"/>
    <w:rsid w:val="002A65A7"/>
    <w:rsid w:val="002B767C"/>
    <w:rsid w:val="002C2C0C"/>
    <w:rsid w:val="002D27F8"/>
    <w:rsid w:val="002D539D"/>
    <w:rsid w:val="002D737C"/>
    <w:rsid w:val="002D7EFB"/>
    <w:rsid w:val="002E5165"/>
    <w:rsid w:val="002F1F64"/>
    <w:rsid w:val="003116AA"/>
    <w:rsid w:val="003124AC"/>
    <w:rsid w:val="00312F4C"/>
    <w:rsid w:val="00315C77"/>
    <w:rsid w:val="00320E5B"/>
    <w:rsid w:val="0032405C"/>
    <w:rsid w:val="003271B9"/>
    <w:rsid w:val="003277D5"/>
    <w:rsid w:val="00331D53"/>
    <w:rsid w:val="0033795C"/>
    <w:rsid w:val="00340428"/>
    <w:rsid w:val="0035006A"/>
    <w:rsid w:val="00356057"/>
    <w:rsid w:val="003605D3"/>
    <w:rsid w:val="00364CAD"/>
    <w:rsid w:val="00375AF6"/>
    <w:rsid w:val="0038450E"/>
    <w:rsid w:val="003857C0"/>
    <w:rsid w:val="00390541"/>
    <w:rsid w:val="0039166C"/>
    <w:rsid w:val="003A0C08"/>
    <w:rsid w:val="003A4AC6"/>
    <w:rsid w:val="003B5C8F"/>
    <w:rsid w:val="003C6795"/>
    <w:rsid w:val="003D2FDB"/>
    <w:rsid w:val="003E123A"/>
    <w:rsid w:val="003F00AD"/>
    <w:rsid w:val="003F3C59"/>
    <w:rsid w:val="003F7AB6"/>
    <w:rsid w:val="00413235"/>
    <w:rsid w:val="00414AB6"/>
    <w:rsid w:val="00426254"/>
    <w:rsid w:val="00426A2B"/>
    <w:rsid w:val="00427179"/>
    <w:rsid w:val="004406CB"/>
    <w:rsid w:val="00440A20"/>
    <w:rsid w:val="00450627"/>
    <w:rsid w:val="00451398"/>
    <w:rsid w:val="00467425"/>
    <w:rsid w:val="00471739"/>
    <w:rsid w:val="004754F7"/>
    <w:rsid w:val="00477853"/>
    <w:rsid w:val="00477F82"/>
    <w:rsid w:val="0048713E"/>
    <w:rsid w:val="004A400F"/>
    <w:rsid w:val="004A5618"/>
    <w:rsid w:val="004B5366"/>
    <w:rsid w:val="004B5C70"/>
    <w:rsid w:val="004C5C44"/>
    <w:rsid w:val="004D0BB6"/>
    <w:rsid w:val="004D3F98"/>
    <w:rsid w:val="004D6299"/>
    <w:rsid w:val="004F2F75"/>
    <w:rsid w:val="00505049"/>
    <w:rsid w:val="00513909"/>
    <w:rsid w:val="005169FA"/>
    <w:rsid w:val="00520CE3"/>
    <w:rsid w:val="00524C88"/>
    <w:rsid w:val="00524EB6"/>
    <w:rsid w:val="00525D30"/>
    <w:rsid w:val="00526299"/>
    <w:rsid w:val="00526826"/>
    <w:rsid w:val="005330C5"/>
    <w:rsid w:val="00535EEA"/>
    <w:rsid w:val="005361FF"/>
    <w:rsid w:val="00537B1A"/>
    <w:rsid w:val="00542A64"/>
    <w:rsid w:val="00551DC4"/>
    <w:rsid w:val="0055206C"/>
    <w:rsid w:val="00552C03"/>
    <w:rsid w:val="0055323A"/>
    <w:rsid w:val="00565D65"/>
    <w:rsid w:val="00570218"/>
    <w:rsid w:val="00577FF1"/>
    <w:rsid w:val="00582501"/>
    <w:rsid w:val="0058731F"/>
    <w:rsid w:val="00592C32"/>
    <w:rsid w:val="005B55BA"/>
    <w:rsid w:val="005C4B74"/>
    <w:rsid w:val="005C7C55"/>
    <w:rsid w:val="005D2577"/>
    <w:rsid w:val="005D40EA"/>
    <w:rsid w:val="005D5E9B"/>
    <w:rsid w:val="005E1395"/>
    <w:rsid w:val="005E4D2D"/>
    <w:rsid w:val="005E5048"/>
    <w:rsid w:val="005F30CA"/>
    <w:rsid w:val="00604D9F"/>
    <w:rsid w:val="00606740"/>
    <w:rsid w:val="006102B0"/>
    <w:rsid w:val="00614160"/>
    <w:rsid w:val="00627F63"/>
    <w:rsid w:val="00637FC0"/>
    <w:rsid w:val="00640226"/>
    <w:rsid w:val="00643698"/>
    <w:rsid w:val="00656535"/>
    <w:rsid w:val="006578E7"/>
    <w:rsid w:val="00661086"/>
    <w:rsid w:val="0066350D"/>
    <w:rsid w:val="0068562F"/>
    <w:rsid w:val="00685D3E"/>
    <w:rsid w:val="00690998"/>
    <w:rsid w:val="00690EB7"/>
    <w:rsid w:val="00691955"/>
    <w:rsid w:val="00696AF2"/>
    <w:rsid w:val="006B044B"/>
    <w:rsid w:val="006B126B"/>
    <w:rsid w:val="006B18AB"/>
    <w:rsid w:val="006B298C"/>
    <w:rsid w:val="006C34D0"/>
    <w:rsid w:val="006C35F3"/>
    <w:rsid w:val="006C6C08"/>
    <w:rsid w:val="006D306A"/>
    <w:rsid w:val="006E36EE"/>
    <w:rsid w:val="006E4147"/>
    <w:rsid w:val="006E67AE"/>
    <w:rsid w:val="006F1BAC"/>
    <w:rsid w:val="006F5610"/>
    <w:rsid w:val="00707DAB"/>
    <w:rsid w:val="00710980"/>
    <w:rsid w:val="00711687"/>
    <w:rsid w:val="0071761A"/>
    <w:rsid w:val="00730CC4"/>
    <w:rsid w:val="00732242"/>
    <w:rsid w:val="007327E5"/>
    <w:rsid w:val="00754F26"/>
    <w:rsid w:val="0075504C"/>
    <w:rsid w:val="007558EA"/>
    <w:rsid w:val="00760CF2"/>
    <w:rsid w:val="00761C50"/>
    <w:rsid w:val="007630AF"/>
    <w:rsid w:val="00764D84"/>
    <w:rsid w:val="00767030"/>
    <w:rsid w:val="00781F66"/>
    <w:rsid w:val="00782E26"/>
    <w:rsid w:val="00783EEC"/>
    <w:rsid w:val="007905FF"/>
    <w:rsid w:val="00791A8A"/>
    <w:rsid w:val="00793788"/>
    <w:rsid w:val="007953B5"/>
    <w:rsid w:val="00796F91"/>
    <w:rsid w:val="007A2326"/>
    <w:rsid w:val="007A31F1"/>
    <w:rsid w:val="007B297C"/>
    <w:rsid w:val="007B2B28"/>
    <w:rsid w:val="007C39BB"/>
    <w:rsid w:val="007C625D"/>
    <w:rsid w:val="007D01EF"/>
    <w:rsid w:val="007E1266"/>
    <w:rsid w:val="007E4A9E"/>
    <w:rsid w:val="007F519E"/>
    <w:rsid w:val="007F5509"/>
    <w:rsid w:val="00807582"/>
    <w:rsid w:val="00823085"/>
    <w:rsid w:val="00824FB9"/>
    <w:rsid w:val="008278A4"/>
    <w:rsid w:val="00827F80"/>
    <w:rsid w:val="008327C0"/>
    <w:rsid w:val="00833A84"/>
    <w:rsid w:val="008361D8"/>
    <w:rsid w:val="0084057A"/>
    <w:rsid w:val="00841030"/>
    <w:rsid w:val="00843358"/>
    <w:rsid w:val="0085030F"/>
    <w:rsid w:val="00854DE5"/>
    <w:rsid w:val="00856B6C"/>
    <w:rsid w:val="00863015"/>
    <w:rsid w:val="00870787"/>
    <w:rsid w:val="00877A19"/>
    <w:rsid w:val="00882319"/>
    <w:rsid w:val="00884445"/>
    <w:rsid w:val="008928DF"/>
    <w:rsid w:val="00896CB0"/>
    <w:rsid w:val="008A38F2"/>
    <w:rsid w:val="008A7CFF"/>
    <w:rsid w:val="008C76A5"/>
    <w:rsid w:val="008E21A6"/>
    <w:rsid w:val="008E64E2"/>
    <w:rsid w:val="008E7367"/>
    <w:rsid w:val="0090133C"/>
    <w:rsid w:val="0091134D"/>
    <w:rsid w:val="009133B1"/>
    <w:rsid w:val="00925BEF"/>
    <w:rsid w:val="00926140"/>
    <w:rsid w:val="0094047C"/>
    <w:rsid w:val="009411B3"/>
    <w:rsid w:val="009626F5"/>
    <w:rsid w:val="00963766"/>
    <w:rsid w:val="00965C95"/>
    <w:rsid w:val="009670EC"/>
    <w:rsid w:val="00970568"/>
    <w:rsid w:val="009737ED"/>
    <w:rsid w:val="00994BE4"/>
    <w:rsid w:val="009966C1"/>
    <w:rsid w:val="009A11CF"/>
    <w:rsid w:val="009A35CA"/>
    <w:rsid w:val="009B2357"/>
    <w:rsid w:val="009B51DD"/>
    <w:rsid w:val="009C1E55"/>
    <w:rsid w:val="009C3398"/>
    <w:rsid w:val="009C537B"/>
    <w:rsid w:val="009D18C3"/>
    <w:rsid w:val="009D5BF6"/>
    <w:rsid w:val="009D63FF"/>
    <w:rsid w:val="009D6510"/>
    <w:rsid w:val="009E5375"/>
    <w:rsid w:val="009F3E99"/>
    <w:rsid w:val="009F7C17"/>
    <w:rsid w:val="00A17F17"/>
    <w:rsid w:val="00A210AB"/>
    <w:rsid w:val="00A41C18"/>
    <w:rsid w:val="00A438DC"/>
    <w:rsid w:val="00A50844"/>
    <w:rsid w:val="00A61223"/>
    <w:rsid w:val="00A70464"/>
    <w:rsid w:val="00A73651"/>
    <w:rsid w:val="00A8003F"/>
    <w:rsid w:val="00A84279"/>
    <w:rsid w:val="00A86304"/>
    <w:rsid w:val="00A925CE"/>
    <w:rsid w:val="00AA00FD"/>
    <w:rsid w:val="00AA157A"/>
    <w:rsid w:val="00AA1C40"/>
    <w:rsid w:val="00AA1CF9"/>
    <w:rsid w:val="00AA7F08"/>
    <w:rsid w:val="00AB267F"/>
    <w:rsid w:val="00AC1DB9"/>
    <w:rsid w:val="00AC2E15"/>
    <w:rsid w:val="00AC4CB6"/>
    <w:rsid w:val="00AC61DE"/>
    <w:rsid w:val="00AC75F0"/>
    <w:rsid w:val="00AC798A"/>
    <w:rsid w:val="00AE2265"/>
    <w:rsid w:val="00AF06D4"/>
    <w:rsid w:val="00B01090"/>
    <w:rsid w:val="00B0501C"/>
    <w:rsid w:val="00B12FA7"/>
    <w:rsid w:val="00B13E33"/>
    <w:rsid w:val="00B16F19"/>
    <w:rsid w:val="00B2331C"/>
    <w:rsid w:val="00B2539B"/>
    <w:rsid w:val="00B34F7E"/>
    <w:rsid w:val="00B35CA5"/>
    <w:rsid w:val="00B41F91"/>
    <w:rsid w:val="00B43658"/>
    <w:rsid w:val="00B51733"/>
    <w:rsid w:val="00B61E55"/>
    <w:rsid w:val="00B655F9"/>
    <w:rsid w:val="00B677E4"/>
    <w:rsid w:val="00B702BA"/>
    <w:rsid w:val="00B7224D"/>
    <w:rsid w:val="00B72DB1"/>
    <w:rsid w:val="00B73BEE"/>
    <w:rsid w:val="00B76E45"/>
    <w:rsid w:val="00B95AAF"/>
    <w:rsid w:val="00BA2F87"/>
    <w:rsid w:val="00BA549A"/>
    <w:rsid w:val="00BB185D"/>
    <w:rsid w:val="00BB49D6"/>
    <w:rsid w:val="00BB73FC"/>
    <w:rsid w:val="00BC6D58"/>
    <w:rsid w:val="00BD1FC8"/>
    <w:rsid w:val="00BD2E77"/>
    <w:rsid w:val="00BD5EF6"/>
    <w:rsid w:val="00BE2DAC"/>
    <w:rsid w:val="00BF0D6C"/>
    <w:rsid w:val="00BF1E00"/>
    <w:rsid w:val="00C06CB1"/>
    <w:rsid w:val="00C15E99"/>
    <w:rsid w:val="00C16764"/>
    <w:rsid w:val="00C200C7"/>
    <w:rsid w:val="00C2326A"/>
    <w:rsid w:val="00C31086"/>
    <w:rsid w:val="00C42DBF"/>
    <w:rsid w:val="00C513CA"/>
    <w:rsid w:val="00C603F0"/>
    <w:rsid w:val="00C67ABE"/>
    <w:rsid w:val="00C73266"/>
    <w:rsid w:val="00C73F2F"/>
    <w:rsid w:val="00C751B8"/>
    <w:rsid w:val="00C7681E"/>
    <w:rsid w:val="00C777C2"/>
    <w:rsid w:val="00C8041D"/>
    <w:rsid w:val="00C868DE"/>
    <w:rsid w:val="00C917E9"/>
    <w:rsid w:val="00CB0658"/>
    <w:rsid w:val="00CB432F"/>
    <w:rsid w:val="00CC0FD2"/>
    <w:rsid w:val="00CC28D6"/>
    <w:rsid w:val="00CD1FB0"/>
    <w:rsid w:val="00CD73CB"/>
    <w:rsid w:val="00CD75D8"/>
    <w:rsid w:val="00CE5EB7"/>
    <w:rsid w:val="00CE6F33"/>
    <w:rsid w:val="00CE7BD3"/>
    <w:rsid w:val="00CF16A9"/>
    <w:rsid w:val="00CF2385"/>
    <w:rsid w:val="00CF456E"/>
    <w:rsid w:val="00D03717"/>
    <w:rsid w:val="00D04B40"/>
    <w:rsid w:val="00D05DD3"/>
    <w:rsid w:val="00D163BD"/>
    <w:rsid w:val="00D16F6E"/>
    <w:rsid w:val="00D170C4"/>
    <w:rsid w:val="00D220EF"/>
    <w:rsid w:val="00D247F8"/>
    <w:rsid w:val="00D30B70"/>
    <w:rsid w:val="00D3117B"/>
    <w:rsid w:val="00D31CE8"/>
    <w:rsid w:val="00D41835"/>
    <w:rsid w:val="00D426A7"/>
    <w:rsid w:val="00D44370"/>
    <w:rsid w:val="00D44657"/>
    <w:rsid w:val="00D51016"/>
    <w:rsid w:val="00D615AF"/>
    <w:rsid w:val="00D61DAB"/>
    <w:rsid w:val="00D63D4F"/>
    <w:rsid w:val="00D6457E"/>
    <w:rsid w:val="00D73697"/>
    <w:rsid w:val="00D73D6A"/>
    <w:rsid w:val="00D84BB4"/>
    <w:rsid w:val="00D95820"/>
    <w:rsid w:val="00D96313"/>
    <w:rsid w:val="00D96B05"/>
    <w:rsid w:val="00DB0D8A"/>
    <w:rsid w:val="00DB1172"/>
    <w:rsid w:val="00DB234E"/>
    <w:rsid w:val="00DB5876"/>
    <w:rsid w:val="00DB5F95"/>
    <w:rsid w:val="00DC2CCC"/>
    <w:rsid w:val="00DD0028"/>
    <w:rsid w:val="00DD3658"/>
    <w:rsid w:val="00DE1958"/>
    <w:rsid w:val="00DE53B1"/>
    <w:rsid w:val="00DE676C"/>
    <w:rsid w:val="00DE6989"/>
    <w:rsid w:val="00DE7A03"/>
    <w:rsid w:val="00DF12D1"/>
    <w:rsid w:val="00DF1E9D"/>
    <w:rsid w:val="00DF29A4"/>
    <w:rsid w:val="00DF2EBE"/>
    <w:rsid w:val="00DF6539"/>
    <w:rsid w:val="00DF72FB"/>
    <w:rsid w:val="00E009A1"/>
    <w:rsid w:val="00E012EA"/>
    <w:rsid w:val="00E10E91"/>
    <w:rsid w:val="00E11187"/>
    <w:rsid w:val="00E12ABB"/>
    <w:rsid w:val="00E15FC1"/>
    <w:rsid w:val="00E22AC2"/>
    <w:rsid w:val="00E2533F"/>
    <w:rsid w:val="00E3039C"/>
    <w:rsid w:val="00E32CE5"/>
    <w:rsid w:val="00E33754"/>
    <w:rsid w:val="00E34132"/>
    <w:rsid w:val="00E372AB"/>
    <w:rsid w:val="00E375EB"/>
    <w:rsid w:val="00E408BF"/>
    <w:rsid w:val="00E40C11"/>
    <w:rsid w:val="00E413D9"/>
    <w:rsid w:val="00E46932"/>
    <w:rsid w:val="00E50D0C"/>
    <w:rsid w:val="00E5317D"/>
    <w:rsid w:val="00E63C66"/>
    <w:rsid w:val="00E71764"/>
    <w:rsid w:val="00E74755"/>
    <w:rsid w:val="00E756F1"/>
    <w:rsid w:val="00E8012F"/>
    <w:rsid w:val="00E85FCE"/>
    <w:rsid w:val="00E93B73"/>
    <w:rsid w:val="00EA1135"/>
    <w:rsid w:val="00EA29EC"/>
    <w:rsid w:val="00EA384B"/>
    <w:rsid w:val="00EB1DB8"/>
    <w:rsid w:val="00EB24DD"/>
    <w:rsid w:val="00EB38C7"/>
    <w:rsid w:val="00EC166F"/>
    <w:rsid w:val="00EC7594"/>
    <w:rsid w:val="00ED0C22"/>
    <w:rsid w:val="00ED3ADB"/>
    <w:rsid w:val="00ED47F6"/>
    <w:rsid w:val="00ED4D8D"/>
    <w:rsid w:val="00EE038F"/>
    <w:rsid w:val="00EE0D8B"/>
    <w:rsid w:val="00EF05D3"/>
    <w:rsid w:val="00EF0E53"/>
    <w:rsid w:val="00EF2EA0"/>
    <w:rsid w:val="00EF5D3F"/>
    <w:rsid w:val="00EF605F"/>
    <w:rsid w:val="00F1164A"/>
    <w:rsid w:val="00F11CE2"/>
    <w:rsid w:val="00F316B6"/>
    <w:rsid w:val="00F32160"/>
    <w:rsid w:val="00F45836"/>
    <w:rsid w:val="00F5763A"/>
    <w:rsid w:val="00F65170"/>
    <w:rsid w:val="00F724A7"/>
    <w:rsid w:val="00F843C1"/>
    <w:rsid w:val="00F94FB6"/>
    <w:rsid w:val="00F97850"/>
    <w:rsid w:val="00FA0DB9"/>
    <w:rsid w:val="00FA155C"/>
    <w:rsid w:val="00FA53FB"/>
    <w:rsid w:val="00FB356D"/>
    <w:rsid w:val="00FB62CE"/>
    <w:rsid w:val="00FD2073"/>
    <w:rsid w:val="00FD229B"/>
    <w:rsid w:val="00FD7E0A"/>
    <w:rsid w:val="00FE0F06"/>
    <w:rsid w:val="00FE58AF"/>
    <w:rsid w:val="00FF22DC"/>
    <w:rsid w:val="00FF24A7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8E73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BB18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5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8E73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BB18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ex\&#1052;&#1086;&#1080;%20&#1076;&#1086;&#1082;&#1091;&#1084;&#1077;&#1085;&#1090;&#1099;\&#1064;&#1072;&#1073;&#1083;&#1086;&#1085;&#1099;\&#1055;&#1080;&#1089;&#1100;&#1084;&#1086;%20&#1059;&#1087;&#1088;&#1072;&#1074;&#1083;&#1103;&#1102;&#1097;&#1080;&#1081;%20&#1076;&#1077;&#1083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A83C-182C-4A4F-B4D9-42135B80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Управляющий делами</Template>
  <TotalTime>1200</TotalTime>
  <Pages>82</Pages>
  <Words>7656</Words>
  <Characters>53941</Characters>
  <Application>Microsoft Office Word</Application>
  <DocSecurity>0</DocSecurity>
  <Lines>449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</Company>
  <LinksUpToDate>false</LinksUpToDate>
  <CharactersWithSpaces>61475</CharactersWithSpaces>
  <SharedDoc>false</SharedDoc>
  <HLinks>
    <vt:vector size="6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mailto:region@aksay.ru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52</cp:revision>
  <cp:lastPrinted>2020-05-13T05:29:00Z</cp:lastPrinted>
  <dcterms:created xsi:type="dcterms:W3CDTF">2022-04-28T06:37:00Z</dcterms:created>
  <dcterms:modified xsi:type="dcterms:W3CDTF">2022-05-26T06:43:00Z</dcterms:modified>
</cp:coreProperties>
</file>