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C8" w:rsidRPr="00854DE5" w:rsidRDefault="00BD1FC8" w:rsidP="00BD1FC8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 xml:space="preserve">Сведения </w:t>
      </w:r>
      <w:r w:rsidR="000D72ED">
        <w:rPr>
          <w:b/>
          <w:sz w:val="28"/>
          <w:szCs w:val="28"/>
        </w:rPr>
        <w:br/>
      </w:r>
      <w:r w:rsidRPr="00854DE5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6B4269">
        <w:rPr>
          <w:b/>
          <w:sz w:val="28"/>
          <w:szCs w:val="28"/>
        </w:rPr>
        <w:t xml:space="preserve"> </w:t>
      </w:r>
      <w:r w:rsidR="00843B46">
        <w:rPr>
          <w:b/>
          <w:sz w:val="28"/>
          <w:szCs w:val="28"/>
        </w:rPr>
        <w:br/>
      </w:r>
      <w:r w:rsidR="006B4269">
        <w:rPr>
          <w:b/>
          <w:sz w:val="28"/>
          <w:szCs w:val="28"/>
        </w:rPr>
        <w:t>муниципальных служащих</w:t>
      </w:r>
      <w:r w:rsidRPr="00854DE5">
        <w:rPr>
          <w:b/>
          <w:sz w:val="28"/>
          <w:szCs w:val="28"/>
        </w:rPr>
        <w:t xml:space="preserve"> А</w:t>
      </w:r>
      <w:r w:rsidR="006B4269">
        <w:rPr>
          <w:b/>
          <w:sz w:val="28"/>
          <w:szCs w:val="28"/>
        </w:rPr>
        <w:t xml:space="preserve">дминистрации Аксайского района </w:t>
      </w:r>
      <w:r w:rsidR="006B4269" w:rsidRPr="00F83D45">
        <w:rPr>
          <w:b/>
          <w:sz w:val="28"/>
          <w:szCs w:val="28"/>
        </w:rPr>
        <w:t>и членов их семей</w:t>
      </w:r>
    </w:p>
    <w:p w:rsidR="00BD1FC8" w:rsidRPr="00854DE5" w:rsidRDefault="00BD1FC8" w:rsidP="00BD1FC8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за</w:t>
      </w:r>
      <w:r w:rsidR="00EA384B" w:rsidRPr="00854DE5">
        <w:rPr>
          <w:b/>
          <w:sz w:val="28"/>
          <w:szCs w:val="28"/>
        </w:rPr>
        <w:t xml:space="preserve"> отчетный период с 1 января 2021 года по 31 декабря 2021</w:t>
      </w:r>
      <w:r w:rsidRPr="00854DE5">
        <w:rPr>
          <w:b/>
          <w:sz w:val="28"/>
          <w:szCs w:val="28"/>
        </w:rPr>
        <w:t xml:space="preserve"> года</w:t>
      </w: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0D72ED" w:rsidRDefault="00BD1FC8" w:rsidP="00E22AC2">
      <w:pPr>
        <w:jc w:val="center"/>
        <w:rPr>
          <w:b/>
          <w:sz w:val="16"/>
          <w:szCs w:val="28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627"/>
        <w:gridCol w:w="1074"/>
        <w:gridCol w:w="1417"/>
        <w:gridCol w:w="1276"/>
      </w:tblGrid>
      <w:tr w:rsidR="0033346C" w:rsidRPr="00AB3CC6" w:rsidTr="007B36E8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33346C" w:rsidRPr="00AB3CC6" w:rsidRDefault="0033346C" w:rsidP="00BD1FC8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346C" w:rsidRPr="007B7B94" w:rsidRDefault="007B7B94" w:rsidP="000D72ED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3346C" w:rsidRPr="00AB3CC6" w:rsidRDefault="0033346C" w:rsidP="00BD1FC8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33346C" w:rsidRPr="00AB3CC6" w:rsidRDefault="0033346C" w:rsidP="00FA4559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33346C" w:rsidRPr="00AB3CC6" w:rsidRDefault="0033346C" w:rsidP="008B072D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3346C" w:rsidRPr="00AB3CC6" w:rsidRDefault="0033346C" w:rsidP="008B072D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33346C" w:rsidRPr="00AB3CC6" w:rsidRDefault="0033346C" w:rsidP="008B072D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346C" w:rsidRPr="00AB3CC6" w:rsidRDefault="0033346C" w:rsidP="00BD1FC8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  <w:r w:rsidRPr="00AB3CC6">
              <w:rPr>
                <w:sz w:val="18"/>
                <w:szCs w:val="20"/>
                <w:vertAlign w:val="superscript"/>
              </w:rPr>
              <w:footnoteReference w:id="1"/>
            </w:r>
          </w:p>
        </w:tc>
      </w:tr>
      <w:tr w:rsidR="0033346C" w:rsidRPr="00AB3CC6" w:rsidTr="007B36E8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33346C" w:rsidRPr="00AB3CC6" w:rsidRDefault="0033346C" w:rsidP="00BD1FC8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346C" w:rsidRPr="00AB3CC6" w:rsidRDefault="0033346C" w:rsidP="00BD1FC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33346C" w:rsidRPr="00AB3CC6" w:rsidRDefault="0033346C" w:rsidP="00BD1FC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3346C" w:rsidRPr="006F17EC" w:rsidRDefault="0033346C" w:rsidP="00FA4559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33346C" w:rsidRPr="006F17EC" w:rsidRDefault="0033346C" w:rsidP="00BD1FC8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33346C" w:rsidRPr="006F17EC" w:rsidRDefault="0033346C" w:rsidP="00BD1FC8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33346C" w:rsidRPr="006F17EC" w:rsidRDefault="0033346C" w:rsidP="00BD1FC8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33346C" w:rsidRPr="006F17EC" w:rsidRDefault="0033346C" w:rsidP="00BD1FC8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33346C" w:rsidRPr="00AB3CC6" w:rsidRDefault="0033346C" w:rsidP="008B072D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33346C" w:rsidRPr="006F17EC" w:rsidRDefault="0033346C" w:rsidP="008B072D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33346C" w:rsidRPr="00AB3CC6" w:rsidRDefault="0033346C" w:rsidP="008B072D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33346C" w:rsidRPr="00AB3CC6" w:rsidRDefault="0033346C" w:rsidP="008B072D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3346C" w:rsidRPr="00AB3CC6" w:rsidRDefault="0033346C" w:rsidP="008B072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33346C" w:rsidRPr="00AB3CC6" w:rsidRDefault="0033346C" w:rsidP="008B072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46C" w:rsidRPr="00AB3CC6" w:rsidRDefault="0033346C" w:rsidP="00BD1FC8">
            <w:pPr>
              <w:jc w:val="center"/>
              <w:rPr>
                <w:sz w:val="18"/>
              </w:rPr>
            </w:pPr>
          </w:p>
        </w:tc>
      </w:tr>
      <w:tr w:rsidR="00D720BD" w:rsidRPr="00854DE5" w:rsidTr="007B36E8">
        <w:trPr>
          <w:trHeight w:val="2124"/>
        </w:trPr>
        <w:tc>
          <w:tcPr>
            <w:tcW w:w="571" w:type="dxa"/>
            <w:vMerge w:val="restart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FA4559" w:rsidRPr="007B7B94" w:rsidRDefault="00FA4559" w:rsidP="00BD1F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7B94">
              <w:rPr>
                <w:b/>
                <w:sz w:val="20"/>
                <w:szCs w:val="20"/>
              </w:rPr>
              <w:t>Доморовский</w:t>
            </w:r>
            <w:proofErr w:type="spellEnd"/>
            <w:r w:rsidRPr="007B7B94">
              <w:rPr>
                <w:b/>
                <w:sz w:val="20"/>
                <w:szCs w:val="20"/>
              </w:rPr>
              <w:t xml:space="preserve"> </w:t>
            </w:r>
            <w:r w:rsidR="007B7B94" w:rsidRPr="007B7B94">
              <w:rPr>
                <w:b/>
                <w:sz w:val="20"/>
                <w:szCs w:val="20"/>
              </w:rPr>
              <w:t>К.</w:t>
            </w:r>
            <w:r w:rsidRPr="007B7B94">
              <w:rPr>
                <w:b/>
                <w:sz w:val="20"/>
                <w:szCs w:val="20"/>
              </w:rPr>
              <w:t>С</w:t>
            </w:r>
            <w:r w:rsidR="007B7B94" w:rsidRPr="007B7B94">
              <w:rPr>
                <w:b/>
                <w:sz w:val="20"/>
                <w:szCs w:val="20"/>
              </w:rPr>
              <w:t>.</w:t>
            </w:r>
          </w:p>
          <w:p w:rsidR="00FA4559" w:rsidRPr="00AB3CC6" w:rsidRDefault="00FA4559" w:rsidP="00BD1FC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A4559" w:rsidRPr="00AB3CC6" w:rsidRDefault="00FA4559" w:rsidP="00CC28D6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первый 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FA4559" w:rsidRPr="00AB3CC6" w:rsidRDefault="00AB3CC6" w:rsidP="00BD1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Земельный участок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Жилой дом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Хозяйственная постройка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Хозяйственная постройка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599,0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101,3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67,6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120,5</w:t>
            </w:r>
          </w:p>
        </w:tc>
        <w:tc>
          <w:tcPr>
            <w:tcW w:w="851" w:type="dxa"/>
          </w:tcPr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Россия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Россия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Россия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AB3CC6" w:rsidRDefault="00FA4559" w:rsidP="008B072D">
            <w:pPr>
              <w:jc w:val="center"/>
              <w:rPr>
                <w:sz w:val="20"/>
              </w:rPr>
            </w:pPr>
            <w:proofErr w:type="spellStart"/>
            <w:r w:rsidRPr="00AB3CC6">
              <w:rPr>
                <w:sz w:val="20"/>
              </w:rPr>
              <w:t>Мототранспортные</w:t>
            </w:r>
            <w:proofErr w:type="spellEnd"/>
            <w:r w:rsidRPr="00AB3CC6">
              <w:rPr>
                <w:sz w:val="20"/>
              </w:rPr>
              <w:t xml:space="preserve"> средства: мотоцикл </w:t>
            </w:r>
            <w:r w:rsidRPr="00AB3CC6">
              <w:rPr>
                <w:sz w:val="20"/>
                <w:lang w:val="en-US"/>
              </w:rPr>
              <w:t>HONDA</w:t>
            </w:r>
            <w:r w:rsidRPr="00AB3CC6">
              <w:rPr>
                <w:sz w:val="20"/>
              </w:rPr>
              <w:t xml:space="preserve"> </w:t>
            </w:r>
            <w:r w:rsidRPr="00AB3CC6">
              <w:rPr>
                <w:sz w:val="20"/>
                <w:lang w:val="en-US"/>
              </w:rPr>
              <w:t>CRF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1100</w:t>
            </w:r>
            <w:r w:rsidRPr="00AB3CC6">
              <w:rPr>
                <w:sz w:val="20"/>
                <w:lang w:val="en-US"/>
              </w:rPr>
              <w:t>D</w:t>
            </w:r>
            <w:r w:rsidRPr="00AB3CC6">
              <w:rPr>
                <w:sz w:val="20"/>
              </w:rPr>
              <w:t>4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FA4559" w:rsidRPr="00AB3CC6" w:rsidRDefault="00AB3CC6" w:rsidP="008B072D">
            <w:pPr>
              <w:jc w:val="center"/>
              <w:rPr>
                <w:sz w:val="20"/>
              </w:rPr>
            </w:pPr>
            <w:r w:rsidRPr="00AB3CC6">
              <w:rPr>
                <w:sz w:val="22"/>
              </w:rPr>
              <w:t>2 652 506,71</w:t>
            </w:r>
          </w:p>
        </w:tc>
        <w:tc>
          <w:tcPr>
            <w:tcW w:w="1276" w:type="dxa"/>
          </w:tcPr>
          <w:p w:rsidR="00FA4559" w:rsidRPr="00854DE5" w:rsidRDefault="00FA4559" w:rsidP="00BD1FC8">
            <w:pPr>
              <w:jc w:val="center"/>
            </w:pPr>
          </w:p>
        </w:tc>
      </w:tr>
      <w:tr w:rsidR="00D720BD" w:rsidRPr="00854DE5" w:rsidTr="007B36E8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FA4559" w:rsidRPr="00854DE5" w:rsidRDefault="00FA4559" w:rsidP="00BD1F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b/>
              </w:rPr>
            </w:pPr>
            <w:r w:rsidRPr="00040548">
              <w:rPr>
                <w:b/>
                <w:sz w:val="22"/>
              </w:rPr>
              <w:t>Супруга</w:t>
            </w:r>
          </w:p>
        </w:tc>
        <w:tc>
          <w:tcPr>
            <w:tcW w:w="1276" w:type="dxa"/>
          </w:tcPr>
          <w:p w:rsidR="00FA4559" w:rsidRPr="00AB3CC6" w:rsidRDefault="00FA4559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Земельный участок</w:t>
            </w: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 xml:space="preserve">Жилой дом </w:t>
            </w:r>
          </w:p>
          <w:p w:rsidR="00FA4559" w:rsidRPr="00040548" w:rsidRDefault="00FA4559" w:rsidP="00040548">
            <w:pPr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  <w:r w:rsidRPr="007B36E8">
              <w:rPr>
                <w:sz w:val="18"/>
                <w:szCs w:val="20"/>
              </w:rPr>
              <w:t>Хозяйственная постройка</w:t>
            </w: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</w:p>
          <w:p w:rsidR="00FA4559" w:rsidRPr="007B36E8" w:rsidRDefault="00FA4559" w:rsidP="006D306A">
            <w:pPr>
              <w:jc w:val="center"/>
              <w:rPr>
                <w:sz w:val="18"/>
                <w:szCs w:val="20"/>
              </w:rPr>
            </w:pPr>
            <w:r w:rsidRPr="007B36E8">
              <w:rPr>
                <w:sz w:val="18"/>
                <w:szCs w:val="20"/>
              </w:rPr>
              <w:t xml:space="preserve">Хозяйственная </w:t>
            </w:r>
            <w:r w:rsidRPr="007B36E8">
              <w:rPr>
                <w:sz w:val="16"/>
                <w:szCs w:val="20"/>
              </w:rPr>
              <w:t>постройка</w:t>
            </w: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A4559" w:rsidRPr="00040548" w:rsidRDefault="0035521D" w:rsidP="0004054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индивидуальная</w:t>
            </w:r>
          </w:p>
          <w:p w:rsidR="00040548" w:rsidRP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35521D" w:rsidP="0004054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 xml:space="preserve">индивидуальная </w:t>
            </w:r>
          </w:p>
          <w:p w:rsidR="00040548" w:rsidRPr="00040548" w:rsidRDefault="00040548" w:rsidP="00040548">
            <w:pPr>
              <w:rPr>
                <w:sz w:val="20"/>
                <w:szCs w:val="20"/>
              </w:rPr>
            </w:pPr>
          </w:p>
          <w:p w:rsidR="00040548" w:rsidRDefault="0035521D" w:rsidP="0004054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индивидуальная</w:t>
            </w:r>
          </w:p>
          <w:p w:rsid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35521D" w:rsidP="00040548">
            <w:pPr>
              <w:jc w:val="center"/>
              <w:rPr>
                <w:sz w:val="20"/>
                <w:szCs w:val="22"/>
              </w:rPr>
            </w:pPr>
            <w:r w:rsidRPr="00040548">
              <w:rPr>
                <w:sz w:val="20"/>
                <w:szCs w:val="22"/>
              </w:rPr>
              <w:t>индивидуальная</w:t>
            </w:r>
          </w:p>
          <w:p w:rsidR="00040548" w:rsidRP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040548" w:rsidP="00040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599,0</w:t>
            </w:r>
          </w:p>
          <w:p w:rsidR="00040548" w:rsidRDefault="00040548" w:rsidP="00040548">
            <w:pPr>
              <w:rPr>
                <w:sz w:val="20"/>
                <w:szCs w:val="20"/>
              </w:rPr>
            </w:pPr>
          </w:p>
          <w:p w:rsidR="00040548" w:rsidRPr="00040548" w:rsidRDefault="00040548" w:rsidP="00040548">
            <w:pPr>
              <w:rPr>
                <w:sz w:val="20"/>
                <w:szCs w:val="20"/>
              </w:rPr>
            </w:pP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101,3</w:t>
            </w:r>
          </w:p>
          <w:p w:rsidR="00040548" w:rsidRPr="00040548" w:rsidRDefault="00040548" w:rsidP="00040548">
            <w:pPr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67,6</w:t>
            </w: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 xml:space="preserve">Россия </w:t>
            </w: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040548" w:rsidP="00BD1FC8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 xml:space="preserve">Россия </w:t>
            </w: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04054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Россия</w:t>
            </w: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4559" w:rsidRPr="00040548" w:rsidRDefault="00FA4559" w:rsidP="008B072D">
            <w:pPr>
              <w:jc w:val="center"/>
              <w:rPr>
                <w:sz w:val="20"/>
              </w:rPr>
            </w:pPr>
            <w:r w:rsidRPr="00040548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FA4559" w:rsidRPr="00040548" w:rsidRDefault="00FA4559" w:rsidP="008B072D">
            <w:pPr>
              <w:jc w:val="center"/>
              <w:rPr>
                <w:sz w:val="20"/>
              </w:rPr>
            </w:pPr>
            <w:r w:rsidRPr="00040548">
              <w:rPr>
                <w:sz w:val="20"/>
              </w:rPr>
              <w:t>нет</w:t>
            </w:r>
          </w:p>
        </w:tc>
        <w:tc>
          <w:tcPr>
            <w:tcW w:w="851" w:type="dxa"/>
          </w:tcPr>
          <w:p w:rsidR="00FA4559" w:rsidRPr="00040548" w:rsidRDefault="00FA4559" w:rsidP="008B072D">
            <w:pPr>
              <w:jc w:val="center"/>
              <w:rPr>
                <w:sz w:val="20"/>
              </w:rPr>
            </w:pPr>
            <w:r w:rsidRPr="00040548">
              <w:rPr>
                <w:sz w:val="20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040548" w:rsidRDefault="00FA4559" w:rsidP="008B072D">
            <w:pPr>
              <w:jc w:val="center"/>
              <w:rPr>
                <w:sz w:val="22"/>
              </w:rPr>
            </w:pPr>
            <w:r w:rsidRPr="00040548">
              <w:rPr>
                <w:sz w:val="22"/>
              </w:rPr>
              <w:t>Автомобиль легковой</w:t>
            </w:r>
          </w:p>
          <w:p w:rsidR="00FA4559" w:rsidRPr="00040548" w:rsidRDefault="00FA4559" w:rsidP="008B072D">
            <w:pPr>
              <w:jc w:val="center"/>
              <w:rPr>
                <w:sz w:val="22"/>
                <w:lang w:val="en-US"/>
              </w:rPr>
            </w:pPr>
            <w:r w:rsidRPr="00040548">
              <w:rPr>
                <w:sz w:val="22"/>
              </w:rPr>
              <w:t xml:space="preserve">ХЕНДЕ </w:t>
            </w:r>
            <w:r w:rsidRPr="00040548">
              <w:rPr>
                <w:sz w:val="22"/>
                <w:lang w:val="en-US"/>
              </w:rPr>
              <w:t>Tucson</w:t>
            </w:r>
          </w:p>
          <w:p w:rsidR="00FA4559" w:rsidRPr="00AB3CC6" w:rsidRDefault="00FA4559" w:rsidP="008B072D">
            <w:pPr>
              <w:jc w:val="center"/>
            </w:pPr>
          </w:p>
        </w:tc>
        <w:tc>
          <w:tcPr>
            <w:tcW w:w="1417" w:type="dxa"/>
          </w:tcPr>
          <w:p w:rsidR="00FA4559" w:rsidRPr="00040548" w:rsidRDefault="00040548" w:rsidP="008B072D">
            <w:pPr>
              <w:jc w:val="center"/>
            </w:pPr>
            <w:r w:rsidRPr="00040548">
              <w:rPr>
                <w:sz w:val="22"/>
              </w:rPr>
              <w:t>958</w:t>
            </w:r>
            <w:r w:rsidRPr="00040548">
              <w:rPr>
                <w:sz w:val="22"/>
                <w:lang w:val="en-US"/>
              </w:rPr>
              <w:t> </w:t>
            </w:r>
            <w:r w:rsidRPr="00040548">
              <w:rPr>
                <w:sz w:val="22"/>
              </w:rPr>
              <w:t>579,6</w:t>
            </w:r>
            <w:r w:rsidRPr="00040548">
              <w:rPr>
                <w:sz w:val="22"/>
                <w:lang w:val="en-US"/>
              </w:rPr>
              <w:t>6</w:t>
            </w:r>
          </w:p>
        </w:tc>
        <w:tc>
          <w:tcPr>
            <w:tcW w:w="1276" w:type="dxa"/>
          </w:tcPr>
          <w:p w:rsidR="00FA4559" w:rsidRPr="00AB3CC6" w:rsidRDefault="00FA4559" w:rsidP="00BD1FC8">
            <w:pPr>
              <w:jc w:val="center"/>
            </w:pPr>
          </w:p>
        </w:tc>
      </w:tr>
      <w:tr w:rsidR="003C7CFF" w:rsidRPr="00040548" w:rsidTr="007B36E8">
        <w:trPr>
          <w:trHeight w:val="1441"/>
        </w:trPr>
        <w:tc>
          <w:tcPr>
            <w:tcW w:w="571" w:type="dxa"/>
            <w:shd w:val="clear" w:color="auto" w:fill="auto"/>
          </w:tcPr>
          <w:p w:rsidR="003C7CFF" w:rsidRPr="00040548" w:rsidRDefault="003C7CF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A4559" w:rsidRPr="00040548" w:rsidRDefault="00FA4559" w:rsidP="00BD1FC8">
            <w:pPr>
              <w:jc w:val="center"/>
              <w:rPr>
                <w:b/>
                <w:sz w:val="22"/>
                <w:szCs w:val="22"/>
              </w:rPr>
            </w:pPr>
            <w:r w:rsidRPr="00040548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4559" w:rsidRPr="00040548" w:rsidRDefault="00FA4559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A4559" w:rsidRPr="000C5656" w:rsidRDefault="00FA4559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FA4559" w:rsidRPr="000C5656" w:rsidRDefault="00040548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A4559" w:rsidRPr="000C5656" w:rsidRDefault="00FA4559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A4559" w:rsidRPr="000C5656" w:rsidRDefault="00FA4559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Земельный участок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Жилой дом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Хозяйственная постройка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Хозяйственная постройка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599,0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101,3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67,6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120,5</w:t>
            </w:r>
          </w:p>
        </w:tc>
        <w:tc>
          <w:tcPr>
            <w:tcW w:w="851" w:type="dxa"/>
          </w:tcPr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0C5656" w:rsidRDefault="00FA4559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FA4559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A4559" w:rsidRPr="00040548" w:rsidRDefault="00FA4559" w:rsidP="00BD1FC8">
            <w:pPr>
              <w:jc w:val="center"/>
            </w:pPr>
          </w:p>
        </w:tc>
      </w:tr>
      <w:tr w:rsidR="003C7CFF" w:rsidRPr="003C7CFF" w:rsidTr="007B36E8">
        <w:trPr>
          <w:trHeight w:val="240"/>
        </w:trPr>
        <w:tc>
          <w:tcPr>
            <w:tcW w:w="571" w:type="dxa"/>
            <w:shd w:val="clear" w:color="auto" w:fill="auto"/>
          </w:tcPr>
          <w:p w:rsidR="003C7CFF" w:rsidRPr="003C7CFF" w:rsidRDefault="003C7CF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3C7CFF" w:rsidRDefault="003C7CF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3C7CFF" w:rsidRDefault="003C7CFF" w:rsidP="00BD1FC8">
            <w:pPr>
              <w:jc w:val="center"/>
            </w:pPr>
          </w:p>
        </w:tc>
        <w:tc>
          <w:tcPr>
            <w:tcW w:w="1842" w:type="dxa"/>
          </w:tcPr>
          <w:p w:rsidR="003C7CFF" w:rsidRPr="003C7CFF" w:rsidRDefault="003C7CFF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C7CFF" w:rsidRPr="003C7CFF" w:rsidRDefault="003C7CFF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7CFF" w:rsidRPr="003C7CFF" w:rsidRDefault="003C7CFF" w:rsidP="00BD1FC8">
            <w:pPr>
              <w:jc w:val="center"/>
            </w:pPr>
          </w:p>
        </w:tc>
        <w:tc>
          <w:tcPr>
            <w:tcW w:w="1559" w:type="dxa"/>
          </w:tcPr>
          <w:p w:rsidR="003C7CFF" w:rsidRPr="003C7CFF" w:rsidRDefault="003C7CFF" w:rsidP="008B072D">
            <w:pPr>
              <w:jc w:val="center"/>
            </w:pPr>
          </w:p>
        </w:tc>
        <w:tc>
          <w:tcPr>
            <w:tcW w:w="992" w:type="dxa"/>
          </w:tcPr>
          <w:p w:rsidR="003C7CFF" w:rsidRPr="003C7CFF" w:rsidRDefault="003C7CFF" w:rsidP="008B072D">
            <w:pPr>
              <w:jc w:val="center"/>
            </w:pPr>
          </w:p>
        </w:tc>
        <w:tc>
          <w:tcPr>
            <w:tcW w:w="851" w:type="dxa"/>
          </w:tcPr>
          <w:p w:rsidR="003C7CFF" w:rsidRPr="003C7CFF" w:rsidRDefault="003C7CFF" w:rsidP="008B072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3C7CFF" w:rsidRDefault="003C7CFF" w:rsidP="008B072D">
            <w:pPr>
              <w:jc w:val="center"/>
            </w:pPr>
          </w:p>
        </w:tc>
        <w:tc>
          <w:tcPr>
            <w:tcW w:w="1417" w:type="dxa"/>
          </w:tcPr>
          <w:p w:rsidR="003C7CFF" w:rsidRPr="003C7CFF" w:rsidRDefault="003C7CFF" w:rsidP="008B072D">
            <w:pPr>
              <w:jc w:val="center"/>
            </w:pP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</w:pPr>
          </w:p>
        </w:tc>
      </w:tr>
      <w:tr w:rsidR="003C7CFF" w:rsidRPr="003C7CFF" w:rsidTr="007B36E8">
        <w:trPr>
          <w:trHeight w:val="3078"/>
        </w:trPr>
        <w:tc>
          <w:tcPr>
            <w:tcW w:w="571" w:type="dxa"/>
            <w:shd w:val="clear" w:color="auto" w:fill="auto"/>
          </w:tcPr>
          <w:p w:rsidR="003C7CFF" w:rsidRPr="00F83064" w:rsidRDefault="003C7CFF" w:rsidP="00BD1FC8">
            <w:pPr>
              <w:jc w:val="center"/>
              <w:rPr>
                <w:sz w:val="22"/>
              </w:rPr>
            </w:pPr>
            <w:r w:rsidRPr="008B072D">
              <w:t>2.</w:t>
            </w:r>
          </w:p>
        </w:tc>
        <w:tc>
          <w:tcPr>
            <w:tcW w:w="1701" w:type="dxa"/>
            <w:shd w:val="clear" w:color="auto" w:fill="auto"/>
          </w:tcPr>
          <w:p w:rsidR="003C7CFF" w:rsidRPr="007B7B94" w:rsidRDefault="003C7CFF" w:rsidP="007B7B94">
            <w:pPr>
              <w:jc w:val="center"/>
              <w:rPr>
                <w:b/>
                <w:sz w:val="22"/>
              </w:rPr>
            </w:pPr>
            <w:r w:rsidRPr="00F83064">
              <w:rPr>
                <w:b/>
                <w:sz w:val="22"/>
              </w:rPr>
              <w:t xml:space="preserve">Ремизов </w:t>
            </w:r>
            <w:r w:rsidR="007B7B94">
              <w:rPr>
                <w:b/>
                <w:sz w:val="22"/>
              </w:rPr>
              <w:t>А.В.</w:t>
            </w:r>
            <w:r w:rsidRPr="00F83064">
              <w:rPr>
                <w:b/>
                <w:sz w:val="22"/>
              </w:rPr>
              <w:t xml:space="preserve"> </w:t>
            </w:r>
          </w:p>
          <w:p w:rsidR="003C7CFF" w:rsidRPr="00F83064" w:rsidRDefault="003C7CFF" w:rsidP="00BD1FC8">
            <w:pPr>
              <w:jc w:val="center"/>
              <w:rPr>
                <w:b/>
                <w:sz w:val="22"/>
                <w:szCs w:val="23"/>
              </w:rPr>
            </w:pP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 xml:space="preserve">заместитель главы Администрации по вопросам экономики, финансов, инвестиций и промышленности </w:t>
            </w:r>
          </w:p>
        </w:tc>
        <w:tc>
          <w:tcPr>
            <w:tcW w:w="1418" w:type="dxa"/>
            <w:shd w:val="clear" w:color="auto" w:fill="auto"/>
          </w:tcPr>
          <w:p w:rsidR="003C7CFF" w:rsidRPr="003C7CFF" w:rsidRDefault="003C7CFF" w:rsidP="00230B42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Квартира</w:t>
            </w: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842" w:type="dxa"/>
          </w:tcPr>
          <w:p w:rsidR="003C7CFF" w:rsidRDefault="0035521D" w:rsidP="00230B42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индивидуальная</w:t>
            </w:r>
          </w:p>
          <w:p w:rsidR="003C7CFF" w:rsidRDefault="003C7CFF" w:rsidP="00230B42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5521D" w:rsidP="00230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C7CFF" w:rsidRPr="003C7CFF" w:rsidRDefault="003C7CFF" w:rsidP="00230B42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49,2</w:t>
            </w: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15,2</w:t>
            </w:r>
          </w:p>
        </w:tc>
        <w:tc>
          <w:tcPr>
            <w:tcW w:w="992" w:type="dxa"/>
            <w:shd w:val="clear" w:color="auto" w:fill="auto"/>
          </w:tcPr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C7CFF" w:rsidP="00552C03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C7CFF" w:rsidP="00552C03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C7CFF" w:rsidRPr="003C7CFF" w:rsidRDefault="003C7CFF" w:rsidP="008B072D">
            <w:pPr>
              <w:jc w:val="center"/>
            </w:pPr>
            <w:r w:rsidRPr="003C7CFF">
              <w:rPr>
                <w:sz w:val="22"/>
              </w:rPr>
              <w:t>2 150 920,72</w:t>
            </w: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</w:pPr>
          </w:p>
        </w:tc>
      </w:tr>
      <w:tr w:rsidR="007B7B94" w:rsidRPr="007B7B94" w:rsidTr="007B36E8">
        <w:trPr>
          <w:trHeight w:val="268"/>
        </w:trPr>
        <w:tc>
          <w:tcPr>
            <w:tcW w:w="571" w:type="dxa"/>
            <w:shd w:val="clear" w:color="auto" w:fill="auto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1276" w:type="dxa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1842" w:type="dxa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1559" w:type="dxa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992" w:type="dxa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851" w:type="dxa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627" w:type="dxa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1074" w:type="dxa"/>
            <w:shd w:val="clear" w:color="auto" w:fill="auto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1417" w:type="dxa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1276" w:type="dxa"/>
          </w:tcPr>
          <w:p w:rsidR="003C7CFF" w:rsidRPr="007B7B94" w:rsidRDefault="003C7CFF" w:rsidP="00BD1FC8">
            <w:pPr>
              <w:jc w:val="center"/>
            </w:pPr>
          </w:p>
        </w:tc>
      </w:tr>
      <w:tr w:rsidR="003C7CFF" w:rsidRPr="003C7CFF" w:rsidTr="007B36E8">
        <w:trPr>
          <w:trHeight w:val="2384"/>
        </w:trPr>
        <w:tc>
          <w:tcPr>
            <w:tcW w:w="571" w:type="dxa"/>
            <w:vMerge w:val="restart"/>
            <w:shd w:val="clear" w:color="auto" w:fill="auto"/>
          </w:tcPr>
          <w:p w:rsidR="003C7CFF" w:rsidRPr="00F83064" w:rsidRDefault="003C7CFF" w:rsidP="00BD1FC8">
            <w:pPr>
              <w:jc w:val="center"/>
              <w:rPr>
                <w:sz w:val="22"/>
              </w:rPr>
            </w:pPr>
            <w:r w:rsidRPr="008B072D">
              <w:t>3.</w:t>
            </w:r>
          </w:p>
        </w:tc>
        <w:tc>
          <w:tcPr>
            <w:tcW w:w="1701" w:type="dxa"/>
            <w:shd w:val="clear" w:color="auto" w:fill="auto"/>
          </w:tcPr>
          <w:p w:rsidR="003C7CFF" w:rsidRPr="007B7B94" w:rsidRDefault="007B7B94" w:rsidP="007B7B94">
            <w:pPr>
              <w:rPr>
                <w:b/>
                <w:sz w:val="20"/>
              </w:rPr>
            </w:pPr>
            <w:r w:rsidRPr="007B7B94">
              <w:rPr>
                <w:b/>
                <w:sz w:val="20"/>
              </w:rPr>
              <w:t>Пушкина О.Н.</w:t>
            </w:r>
          </w:p>
          <w:p w:rsidR="003C7CFF" w:rsidRPr="00F83064" w:rsidRDefault="003C7CFF" w:rsidP="00BD1FC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  <w:rPr>
                <w:sz w:val="20"/>
              </w:rPr>
            </w:pPr>
            <w:r w:rsidRPr="003C7CFF">
              <w:rPr>
                <w:sz w:val="20"/>
              </w:rPr>
              <w:t>заместитель главы Администрации по социальным вопросам</w:t>
            </w:r>
          </w:p>
        </w:tc>
        <w:tc>
          <w:tcPr>
            <w:tcW w:w="1418" w:type="dxa"/>
            <w:shd w:val="clear" w:color="auto" w:fill="auto"/>
          </w:tcPr>
          <w:p w:rsidR="003C7CFF" w:rsidRPr="003C7CFF" w:rsidRDefault="003C7CFF" w:rsidP="00BD1FC8">
            <w:pPr>
              <w:jc w:val="center"/>
              <w:rPr>
                <w:sz w:val="20"/>
              </w:rPr>
            </w:pPr>
            <w:r w:rsidRPr="003C7CFF">
              <w:rPr>
                <w:sz w:val="20"/>
              </w:rPr>
              <w:t>Земельный участок</w:t>
            </w:r>
          </w:p>
        </w:tc>
        <w:tc>
          <w:tcPr>
            <w:tcW w:w="1842" w:type="dxa"/>
          </w:tcPr>
          <w:p w:rsidR="003C7CFF" w:rsidRPr="003C7CFF" w:rsidRDefault="0035521D" w:rsidP="00BD1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C7CFF" w:rsidRPr="003C7CFF" w:rsidRDefault="003C7CFF" w:rsidP="00BD1FC8">
            <w:pPr>
              <w:jc w:val="center"/>
              <w:rPr>
                <w:sz w:val="20"/>
              </w:rPr>
            </w:pPr>
            <w:r w:rsidRPr="003C7CFF">
              <w:rPr>
                <w:sz w:val="20"/>
              </w:rPr>
              <w:t>75746,0</w:t>
            </w:r>
          </w:p>
        </w:tc>
        <w:tc>
          <w:tcPr>
            <w:tcW w:w="992" w:type="dxa"/>
            <w:shd w:val="clear" w:color="auto" w:fill="auto"/>
          </w:tcPr>
          <w:p w:rsidR="003C7CFF" w:rsidRPr="000C5656" w:rsidRDefault="003C7CFF" w:rsidP="00BD1FC8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C7CFF" w:rsidRPr="000C5656" w:rsidRDefault="003C7CFF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3C7CFF" w:rsidRPr="000C5656" w:rsidRDefault="003C7CFF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113,3</w:t>
            </w:r>
          </w:p>
        </w:tc>
        <w:tc>
          <w:tcPr>
            <w:tcW w:w="851" w:type="dxa"/>
          </w:tcPr>
          <w:p w:rsidR="003C7CFF" w:rsidRPr="000C5656" w:rsidRDefault="003C7CFF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Автомобиль легковой</w:t>
            </w:r>
          </w:p>
          <w:p w:rsidR="003C7CFF" w:rsidRPr="003C7CFF" w:rsidRDefault="003C7CFF" w:rsidP="008B072D">
            <w:pPr>
              <w:jc w:val="center"/>
            </w:pPr>
            <w:r w:rsidRPr="000C5656">
              <w:rPr>
                <w:sz w:val="22"/>
              </w:rPr>
              <w:t xml:space="preserve">МИЦУБИСИ </w:t>
            </w:r>
            <w:proofErr w:type="spellStart"/>
            <w:r w:rsidRPr="000C5656">
              <w:rPr>
                <w:sz w:val="22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3C7CFF" w:rsidRPr="003C7CFF" w:rsidRDefault="003C7CFF" w:rsidP="008B072D">
            <w:pPr>
              <w:jc w:val="center"/>
            </w:pPr>
            <w:r w:rsidRPr="003C7CFF">
              <w:rPr>
                <w:sz w:val="22"/>
              </w:rPr>
              <w:t>1 219 734,95</w:t>
            </w: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</w:pPr>
          </w:p>
        </w:tc>
      </w:tr>
      <w:tr w:rsidR="003C7CFF" w:rsidRPr="00854DE5" w:rsidTr="007B36E8">
        <w:trPr>
          <w:trHeight w:val="986"/>
        </w:trPr>
        <w:tc>
          <w:tcPr>
            <w:tcW w:w="571" w:type="dxa"/>
            <w:vMerge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0C5656" w:rsidRDefault="003C7CFF" w:rsidP="00BD1FC8">
            <w:pPr>
              <w:jc w:val="center"/>
              <w:rPr>
                <w:b/>
              </w:rPr>
            </w:pPr>
            <w:r w:rsidRPr="007B7B94">
              <w:rPr>
                <w:b/>
                <w:sz w:val="22"/>
              </w:rPr>
              <w:t>Супруг</w:t>
            </w:r>
          </w:p>
        </w:tc>
        <w:tc>
          <w:tcPr>
            <w:tcW w:w="1276" w:type="dxa"/>
          </w:tcPr>
          <w:p w:rsidR="003C7CFF" w:rsidRPr="000C5656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0C5656" w:rsidRDefault="003C7CFF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3C7CFF" w:rsidRPr="000C5656" w:rsidRDefault="000C5656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7CFF" w:rsidRPr="000C5656" w:rsidRDefault="003C7CFF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7CFF" w:rsidRPr="000C5656" w:rsidRDefault="003C7CFF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113,3</w:t>
            </w:r>
          </w:p>
        </w:tc>
        <w:tc>
          <w:tcPr>
            <w:tcW w:w="851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Автомобиль легковой</w:t>
            </w:r>
          </w:p>
          <w:p w:rsidR="003C7CFF" w:rsidRPr="000C5656" w:rsidRDefault="003C7CFF" w:rsidP="008B072D">
            <w:pPr>
              <w:jc w:val="center"/>
            </w:pPr>
            <w:r w:rsidRPr="000C5656">
              <w:rPr>
                <w:sz w:val="22"/>
              </w:rPr>
              <w:t>ВАЗ 21130</w:t>
            </w:r>
          </w:p>
        </w:tc>
        <w:tc>
          <w:tcPr>
            <w:tcW w:w="1417" w:type="dxa"/>
          </w:tcPr>
          <w:p w:rsidR="003C7CFF" w:rsidRPr="000C5656" w:rsidRDefault="003C7CFF" w:rsidP="008B072D">
            <w:pPr>
              <w:jc w:val="center"/>
            </w:pPr>
            <w:r w:rsidRPr="000C5656">
              <w:t>456,00</w:t>
            </w:r>
          </w:p>
        </w:tc>
        <w:tc>
          <w:tcPr>
            <w:tcW w:w="1276" w:type="dxa"/>
          </w:tcPr>
          <w:p w:rsidR="003C7CFF" w:rsidRPr="000C5656" w:rsidRDefault="003C7CFF" w:rsidP="00BD1FC8">
            <w:pPr>
              <w:jc w:val="center"/>
            </w:pPr>
          </w:p>
        </w:tc>
      </w:tr>
      <w:tr w:rsidR="003C7CFF" w:rsidRPr="00854DE5" w:rsidTr="007B36E8">
        <w:trPr>
          <w:trHeight w:val="277"/>
        </w:trPr>
        <w:tc>
          <w:tcPr>
            <w:tcW w:w="571" w:type="dxa"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3C7CFF" w:rsidRPr="00AB3CC6" w:rsidRDefault="003C7CFF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C7CFF" w:rsidRPr="00AB3CC6" w:rsidRDefault="003C7CFF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3C7CFF" w:rsidRPr="00AB3CC6" w:rsidRDefault="003C7CFF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AB3CC6" w:rsidRDefault="003C7CFF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3C7CFF" w:rsidRPr="00AB3CC6" w:rsidRDefault="003C7CFF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</w:tr>
      <w:tr w:rsidR="003C7CFF" w:rsidRPr="00854DE5" w:rsidTr="007B36E8">
        <w:trPr>
          <w:trHeight w:val="2686"/>
        </w:trPr>
        <w:tc>
          <w:tcPr>
            <w:tcW w:w="571" w:type="dxa"/>
            <w:vMerge w:val="restart"/>
            <w:shd w:val="clear" w:color="auto" w:fill="auto"/>
          </w:tcPr>
          <w:p w:rsidR="003C7CFF" w:rsidRPr="00F83064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Cs w:val="22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</w:tcPr>
          <w:p w:rsidR="003C7CFF" w:rsidRPr="00F83064" w:rsidRDefault="003C7CFF" w:rsidP="007B7B94">
            <w:pPr>
              <w:jc w:val="center"/>
              <w:rPr>
                <w:b/>
                <w:sz w:val="22"/>
                <w:szCs w:val="22"/>
              </w:rPr>
            </w:pPr>
            <w:r w:rsidRPr="00F83064">
              <w:rPr>
                <w:b/>
                <w:sz w:val="22"/>
                <w:szCs w:val="22"/>
              </w:rPr>
              <w:t>Морозов</w:t>
            </w:r>
            <w:r w:rsidR="007B7B94">
              <w:rPr>
                <w:b/>
                <w:sz w:val="22"/>
                <w:szCs w:val="22"/>
              </w:rPr>
              <w:t xml:space="preserve"> А.Г.</w:t>
            </w:r>
          </w:p>
          <w:p w:rsidR="003C7CFF" w:rsidRPr="00F83064" w:rsidRDefault="003C7CF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C7CFF" w:rsidRPr="000C5656" w:rsidRDefault="000C5656" w:rsidP="00BD1FC8">
            <w:pPr>
              <w:jc w:val="center"/>
            </w:pPr>
            <w:r w:rsidRPr="00F83064">
              <w:rPr>
                <w:sz w:val="20"/>
              </w:rPr>
              <w:t>заместитель главы Администрации по вопросам ЖКХ, транспорта и дорожного хозяйства</w:t>
            </w:r>
          </w:p>
        </w:tc>
        <w:tc>
          <w:tcPr>
            <w:tcW w:w="1418" w:type="dxa"/>
            <w:shd w:val="clear" w:color="auto" w:fill="auto"/>
          </w:tcPr>
          <w:p w:rsidR="003C7CFF" w:rsidRPr="00217B5D" w:rsidRDefault="003C7CFF" w:rsidP="00BD1FC8">
            <w:pPr>
              <w:tabs>
                <w:tab w:val="left" w:pos="571"/>
              </w:tabs>
              <w:jc w:val="center"/>
              <w:rPr>
                <w:sz w:val="22"/>
              </w:rPr>
            </w:pPr>
            <w:r w:rsidRPr="00217B5D">
              <w:rPr>
                <w:sz w:val="22"/>
              </w:rPr>
              <w:t>Земельный участок</w:t>
            </w:r>
          </w:p>
        </w:tc>
        <w:tc>
          <w:tcPr>
            <w:tcW w:w="1842" w:type="dxa"/>
          </w:tcPr>
          <w:p w:rsidR="003C7CFF" w:rsidRPr="00217B5D" w:rsidRDefault="0035521D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 w:rsidR="00217B5D">
              <w:rPr>
                <w:sz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3C7CFF" w:rsidRPr="00217B5D" w:rsidRDefault="003C7CFF" w:rsidP="008B072D">
            <w:pPr>
              <w:jc w:val="center"/>
              <w:rPr>
                <w:sz w:val="20"/>
              </w:rPr>
            </w:pPr>
            <w:r w:rsidRPr="00217B5D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3C7CFF" w:rsidRPr="00217B5D" w:rsidRDefault="003C7CFF" w:rsidP="008B072D">
            <w:pPr>
              <w:jc w:val="center"/>
              <w:rPr>
                <w:sz w:val="20"/>
              </w:rPr>
            </w:pPr>
            <w:r w:rsidRPr="00217B5D">
              <w:rPr>
                <w:sz w:val="20"/>
              </w:rPr>
              <w:t>76,0</w:t>
            </w:r>
          </w:p>
        </w:tc>
        <w:tc>
          <w:tcPr>
            <w:tcW w:w="851" w:type="dxa"/>
          </w:tcPr>
          <w:p w:rsidR="003C7CFF" w:rsidRPr="00217B5D" w:rsidRDefault="003C7CFF" w:rsidP="008B072D">
            <w:pPr>
              <w:jc w:val="center"/>
              <w:rPr>
                <w:sz w:val="20"/>
              </w:rPr>
            </w:pPr>
            <w:r w:rsidRPr="00217B5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Автомобиль легковой</w:t>
            </w:r>
          </w:p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ХЕНДЭ СОЛЯРИС</w:t>
            </w:r>
          </w:p>
          <w:p w:rsidR="003C7CFF" w:rsidRPr="00217B5D" w:rsidRDefault="003C7CFF" w:rsidP="008B072D">
            <w:pPr>
              <w:jc w:val="center"/>
              <w:rPr>
                <w:sz w:val="22"/>
              </w:rPr>
            </w:pPr>
          </w:p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Автомобиль грузовой</w:t>
            </w:r>
          </w:p>
          <w:p w:rsidR="003C7CFF" w:rsidRPr="000C5656" w:rsidRDefault="003C7CFF" w:rsidP="008B072D">
            <w:pPr>
              <w:jc w:val="center"/>
            </w:pPr>
            <w:r w:rsidRPr="00217B5D">
              <w:rPr>
                <w:sz w:val="22"/>
              </w:rPr>
              <w:t>ГАЗ газель</w:t>
            </w:r>
          </w:p>
        </w:tc>
        <w:tc>
          <w:tcPr>
            <w:tcW w:w="1417" w:type="dxa"/>
          </w:tcPr>
          <w:p w:rsidR="003C7CFF" w:rsidRPr="000C5656" w:rsidRDefault="003C7CFF" w:rsidP="008B072D">
            <w:pPr>
              <w:jc w:val="center"/>
            </w:pPr>
            <w:r w:rsidRPr="000C5656">
              <w:rPr>
                <w:sz w:val="22"/>
              </w:rPr>
              <w:t>1 172 010,29</w:t>
            </w:r>
          </w:p>
        </w:tc>
        <w:tc>
          <w:tcPr>
            <w:tcW w:w="1276" w:type="dxa"/>
          </w:tcPr>
          <w:p w:rsidR="003C7CFF" w:rsidRPr="000C5656" w:rsidRDefault="003C7CFF" w:rsidP="00BD1FC8">
            <w:pPr>
              <w:jc w:val="center"/>
            </w:pPr>
          </w:p>
        </w:tc>
      </w:tr>
      <w:tr w:rsidR="003C7CFF" w:rsidRPr="00854DE5" w:rsidTr="007B36E8">
        <w:trPr>
          <w:trHeight w:val="555"/>
        </w:trPr>
        <w:tc>
          <w:tcPr>
            <w:tcW w:w="571" w:type="dxa"/>
            <w:vMerge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b/>
                <w:sz w:val="22"/>
              </w:rPr>
            </w:pPr>
            <w:r w:rsidRPr="00217B5D">
              <w:rPr>
                <w:b/>
                <w:sz w:val="22"/>
              </w:rPr>
              <w:t>Супруга</w:t>
            </w:r>
          </w:p>
        </w:tc>
        <w:tc>
          <w:tcPr>
            <w:tcW w:w="1276" w:type="dxa"/>
          </w:tcPr>
          <w:p w:rsidR="003C7CFF" w:rsidRPr="00217B5D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217B5D" w:rsidRDefault="003C7CFF" w:rsidP="00BD1FC8">
            <w:pPr>
              <w:tabs>
                <w:tab w:val="left" w:pos="571"/>
              </w:tabs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3C7CFF" w:rsidRPr="00217B5D" w:rsidRDefault="00217B5D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76,0</w:t>
            </w:r>
          </w:p>
        </w:tc>
        <w:tc>
          <w:tcPr>
            <w:tcW w:w="851" w:type="dxa"/>
          </w:tcPr>
          <w:p w:rsidR="003C7CFF" w:rsidRPr="00217B5D" w:rsidRDefault="003C7CFF" w:rsidP="008B072D">
            <w:pPr>
              <w:jc w:val="center"/>
            </w:pPr>
            <w:r w:rsidRPr="00217B5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C7CFF" w:rsidRPr="00217B5D" w:rsidRDefault="0054500D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395 700,39</w:t>
            </w:r>
          </w:p>
        </w:tc>
        <w:tc>
          <w:tcPr>
            <w:tcW w:w="1276" w:type="dxa"/>
          </w:tcPr>
          <w:p w:rsidR="003C7CFF" w:rsidRPr="00217B5D" w:rsidRDefault="003C7CFF" w:rsidP="00BD1FC8">
            <w:pPr>
              <w:jc w:val="center"/>
            </w:pPr>
          </w:p>
        </w:tc>
      </w:tr>
      <w:tr w:rsidR="003C7CFF" w:rsidRPr="00854DE5" w:rsidTr="00E84CFD">
        <w:trPr>
          <w:trHeight w:val="832"/>
        </w:trPr>
        <w:tc>
          <w:tcPr>
            <w:tcW w:w="571" w:type="dxa"/>
            <w:vMerge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7CFF" w:rsidRPr="00217B5D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217B5D" w:rsidRDefault="003C7CFF" w:rsidP="00BD1FC8">
            <w:pPr>
              <w:tabs>
                <w:tab w:val="left" w:pos="571"/>
              </w:tabs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3C7CFF" w:rsidRPr="00217B5D" w:rsidRDefault="00217B5D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76,0</w:t>
            </w:r>
          </w:p>
        </w:tc>
        <w:tc>
          <w:tcPr>
            <w:tcW w:w="851" w:type="dxa"/>
          </w:tcPr>
          <w:p w:rsidR="003C7CFF" w:rsidRPr="00217B5D" w:rsidRDefault="003C7CFF" w:rsidP="008B072D">
            <w:pPr>
              <w:jc w:val="center"/>
            </w:pPr>
            <w:r w:rsidRPr="00217B5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C7CFF" w:rsidRPr="00217B5D" w:rsidRDefault="0054500D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</w:tr>
      <w:tr w:rsidR="00F83064" w:rsidRPr="00F83064" w:rsidTr="007B36E8">
        <w:trPr>
          <w:trHeight w:val="151"/>
        </w:trPr>
        <w:tc>
          <w:tcPr>
            <w:tcW w:w="571" w:type="dxa"/>
            <w:shd w:val="clear" w:color="auto" w:fill="auto"/>
          </w:tcPr>
          <w:p w:rsidR="003C7CFF" w:rsidRPr="00F83064" w:rsidRDefault="003C7CF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F83064" w:rsidRDefault="003C7CF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C7CFF" w:rsidRPr="00F83064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F83064" w:rsidRDefault="003C7CFF" w:rsidP="00BD1FC8">
            <w:pPr>
              <w:tabs>
                <w:tab w:val="left" w:pos="571"/>
              </w:tabs>
              <w:jc w:val="center"/>
            </w:pPr>
          </w:p>
        </w:tc>
        <w:tc>
          <w:tcPr>
            <w:tcW w:w="1842" w:type="dxa"/>
          </w:tcPr>
          <w:p w:rsidR="003C7CFF" w:rsidRPr="00F83064" w:rsidRDefault="003C7CFF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C7CFF" w:rsidRPr="00F83064" w:rsidRDefault="003C7CFF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7CFF" w:rsidRPr="00F83064" w:rsidRDefault="003C7CFF" w:rsidP="00BD1FC8">
            <w:pPr>
              <w:jc w:val="center"/>
            </w:pPr>
          </w:p>
        </w:tc>
        <w:tc>
          <w:tcPr>
            <w:tcW w:w="1559" w:type="dxa"/>
          </w:tcPr>
          <w:p w:rsidR="003C7CFF" w:rsidRPr="00F83064" w:rsidRDefault="003C7CFF" w:rsidP="008B072D">
            <w:pPr>
              <w:jc w:val="center"/>
            </w:pPr>
          </w:p>
        </w:tc>
        <w:tc>
          <w:tcPr>
            <w:tcW w:w="992" w:type="dxa"/>
          </w:tcPr>
          <w:p w:rsidR="003C7CFF" w:rsidRPr="00F83064" w:rsidRDefault="003C7CFF" w:rsidP="008B072D">
            <w:pPr>
              <w:jc w:val="center"/>
            </w:pPr>
          </w:p>
        </w:tc>
        <w:tc>
          <w:tcPr>
            <w:tcW w:w="851" w:type="dxa"/>
          </w:tcPr>
          <w:p w:rsidR="003C7CFF" w:rsidRPr="00F83064" w:rsidRDefault="003C7CFF" w:rsidP="008B072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F83064" w:rsidRDefault="003C7CFF" w:rsidP="008B072D">
            <w:pPr>
              <w:jc w:val="center"/>
            </w:pPr>
          </w:p>
        </w:tc>
        <w:tc>
          <w:tcPr>
            <w:tcW w:w="1417" w:type="dxa"/>
          </w:tcPr>
          <w:p w:rsidR="003C7CFF" w:rsidRPr="00F83064" w:rsidRDefault="003C7CFF" w:rsidP="008B072D">
            <w:pPr>
              <w:jc w:val="center"/>
            </w:pPr>
          </w:p>
        </w:tc>
        <w:tc>
          <w:tcPr>
            <w:tcW w:w="1276" w:type="dxa"/>
          </w:tcPr>
          <w:p w:rsidR="003C7CFF" w:rsidRPr="00F83064" w:rsidRDefault="003C7CFF" w:rsidP="00BD1FC8">
            <w:pPr>
              <w:jc w:val="center"/>
            </w:pPr>
          </w:p>
        </w:tc>
      </w:tr>
      <w:tr w:rsidR="00F83064" w:rsidRPr="00F83064" w:rsidTr="007B36E8">
        <w:trPr>
          <w:trHeight w:val="1627"/>
        </w:trPr>
        <w:tc>
          <w:tcPr>
            <w:tcW w:w="571" w:type="dxa"/>
            <w:shd w:val="clear" w:color="auto" w:fill="auto"/>
          </w:tcPr>
          <w:p w:rsidR="0054500D" w:rsidRPr="00F83064" w:rsidRDefault="00F83064" w:rsidP="00BD1FC8">
            <w:pPr>
              <w:jc w:val="center"/>
              <w:rPr>
                <w:sz w:val="22"/>
              </w:rPr>
            </w:pPr>
            <w:r w:rsidRPr="008B072D">
              <w:t>5.</w:t>
            </w:r>
          </w:p>
        </w:tc>
        <w:tc>
          <w:tcPr>
            <w:tcW w:w="1701" w:type="dxa"/>
            <w:shd w:val="clear" w:color="auto" w:fill="auto"/>
          </w:tcPr>
          <w:p w:rsidR="0054500D" w:rsidRPr="00F83064" w:rsidRDefault="0054500D" w:rsidP="00E84CFD">
            <w:pPr>
              <w:jc w:val="center"/>
              <w:rPr>
                <w:b/>
                <w:sz w:val="22"/>
              </w:rPr>
            </w:pPr>
            <w:r w:rsidRPr="00F83064">
              <w:rPr>
                <w:b/>
                <w:sz w:val="22"/>
              </w:rPr>
              <w:t>Кириченко</w:t>
            </w:r>
            <w:r w:rsidR="00E84CFD">
              <w:rPr>
                <w:b/>
                <w:sz w:val="22"/>
              </w:rPr>
              <w:t xml:space="preserve"> </w:t>
            </w:r>
            <w:r w:rsidR="007B7B94">
              <w:rPr>
                <w:b/>
                <w:sz w:val="22"/>
              </w:rPr>
              <w:t>И.С.</w:t>
            </w:r>
          </w:p>
          <w:p w:rsidR="0054500D" w:rsidRPr="00F83064" w:rsidRDefault="0054500D" w:rsidP="00BD1FC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54500D" w:rsidRPr="00F83064" w:rsidRDefault="00217B5D" w:rsidP="00BD1FC8">
            <w:pPr>
              <w:jc w:val="center"/>
            </w:pPr>
            <w:r w:rsidRPr="00F83064">
              <w:rPr>
                <w:sz w:val="22"/>
              </w:rPr>
              <w:t xml:space="preserve">главный архитектор Аксайского района  </w:t>
            </w:r>
          </w:p>
        </w:tc>
        <w:tc>
          <w:tcPr>
            <w:tcW w:w="1418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54500D" w:rsidRPr="00F83064" w:rsidRDefault="00217B5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40,7</w:t>
            </w:r>
          </w:p>
        </w:tc>
        <w:tc>
          <w:tcPr>
            <w:tcW w:w="851" w:type="dxa"/>
          </w:tcPr>
          <w:p w:rsidR="0054500D" w:rsidRPr="00F83064" w:rsidRDefault="0054500D" w:rsidP="008B072D">
            <w:pPr>
              <w:jc w:val="center"/>
            </w:pPr>
            <w:r w:rsidRPr="00F83064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54500D" w:rsidRPr="00F83064" w:rsidRDefault="00E24AF8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1 167 360,70</w:t>
            </w:r>
          </w:p>
        </w:tc>
        <w:tc>
          <w:tcPr>
            <w:tcW w:w="1276" w:type="dxa"/>
          </w:tcPr>
          <w:p w:rsidR="0054500D" w:rsidRPr="00F83064" w:rsidRDefault="0054500D" w:rsidP="00BD1FC8">
            <w:pPr>
              <w:jc w:val="center"/>
            </w:pPr>
          </w:p>
        </w:tc>
      </w:tr>
      <w:tr w:rsidR="00F83064" w:rsidRPr="00F83064" w:rsidTr="007B36E8">
        <w:trPr>
          <w:trHeight w:val="980"/>
        </w:trPr>
        <w:tc>
          <w:tcPr>
            <w:tcW w:w="571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54500D" w:rsidRPr="00F83064" w:rsidRDefault="00217B5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40,7</w:t>
            </w:r>
          </w:p>
        </w:tc>
        <w:tc>
          <w:tcPr>
            <w:tcW w:w="851" w:type="dxa"/>
          </w:tcPr>
          <w:p w:rsidR="0054500D" w:rsidRPr="00F83064" w:rsidRDefault="0054500D" w:rsidP="008B072D">
            <w:pPr>
              <w:jc w:val="center"/>
            </w:pPr>
            <w:r w:rsidRPr="00F83064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54500D" w:rsidRPr="00F83064" w:rsidRDefault="00E24AF8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</w:p>
        </w:tc>
      </w:tr>
      <w:tr w:rsidR="00F83064" w:rsidRPr="00F83064" w:rsidTr="007B36E8">
        <w:trPr>
          <w:trHeight w:val="273"/>
        </w:trPr>
        <w:tc>
          <w:tcPr>
            <w:tcW w:w="571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1842" w:type="dxa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1559" w:type="dxa"/>
          </w:tcPr>
          <w:p w:rsidR="0054500D" w:rsidRPr="00F83064" w:rsidRDefault="0054500D" w:rsidP="008B072D">
            <w:pPr>
              <w:jc w:val="center"/>
            </w:pPr>
          </w:p>
        </w:tc>
        <w:tc>
          <w:tcPr>
            <w:tcW w:w="992" w:type="dxa"/>
          </w:tcPr>
          <w:p w:rsidR="0054500D" w:rsidRPr="00F83064" w:rsidRDefault="0054500D" w:rsidP="008B072D">
            <w:pPr>
              <w:jc w:val="center"/>
            </w:pPr>
          </w:p>
        </w:tc>
        <w:tc>
          <w:tcPr>
            <w:tcW w:w="851" w:type="dxa"/>
          </w:tcPr>
          <w:p w:rsidR="0054500D" w:rsidRPr="00F83064" w:rsidRDefault="0054500D" w:rsidP="008B072D">
            <w:pPr>
              <w:jc w:val="center"/>
            </w:pPr>
          </w:p>
        </w:tc>
        <w:tc>
          <w:tcPr>
            <w:tcW w:w="1701" w:type="dxa"/>
            <w:gridSpan w:val="2"/>
          </w:tcPr>
          <w:p w:rsidR="0054500D" w:rsidRPr="00F83064" w:rsidRDefault="0054500D" w:rsidP="008B072D">
            <w:pPr>
              <w:jc w:val="center"/>
            </w:pPr>
          </w:p>
        </w:tc>
        <w:tc>
          <w:tcPr>
            <w:tcW w:w="1417" w:type="dxa"/>
          </w:tcPr>
          <w:p w:rsidR="0054500D" w:rsidRPr="00F83064" w:rsidRDefault="0054500D" w:rsidP="008B072D">
            <w:pPr>
              <w:jc w:val="center"/>
            </w:pPr>
          </w:p>
        </w:tc>
        <w:tc>
          <w:tcPr>
            <w:tcW w:w="1276" w:type="dxa"/>
          </w:tcPr>
          <w:p w:rsidR="0054500D" w:rsidRPr="00F83064" w:rsidRDefault="0054500D" w:rsidP="00BD1FC8">
            <w:pPr>
              <w:jc w:val="center"/>
            </w:pPr>
          </w:p>
        </w:tc>
      </w:tr>
      <w:tr w:rsidR="00F83064" w:rsidRPr="00F83064" w:rsidTr="007B36E8">
        <w:trPr>
          <w:trHeight w:val="1538"/>
        </w:trPr>
        <w:tc>
          <w:tcPr>
            <w:tcW w:w="571" w:type="dxa"/>
            <w:vMerge w:val="restart"/>
            <w:shd w:val="clear" w:color="auto" w:fill="auto"/>
          </w:tcPr>
          <w:p w:rsidR="00BA3C26" w:rsidRPr="00F83064" w:rsidRDefault="00F83064" w:rsidP="00331D53">
            <w:pPr>
              <w:jc w:val="center"/>
              <w:rPr>
                <w:sz w:val="22"/>
              </w:rPr>
            </w:pPr>
            <w:r w:rsidRPr="008B072D">
              <w:t>6.</w:t>
            </w:r>
          </w:p>
        </w:tc>
        <w:tc>
          <w:tcPr>
            <w:tcW w:w="1701" w:type="dxa"/>
            <w:shd w:val="clear" w:color="auto" w:fill="auto"/>
          </w:tcPr>
          <w:p w:rsidR="00BA3C26" w:rsidRPr="00F83064" w:rsidRDefault="007B7B94" w:rsidP="00331D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Пономарева И.Н.</w:t>
            </w:r>
            <w:r w:rsidR="00BA3C26" w:rsidRPr="00F83064">
              <w:rPr>
                <w:b/>
                <w:sz w:val="22"/>
              </w:rPr>
              <w:t xml:space="preserve"> </w:t>
            </w:r>
          </w:p>
          <w:p w:rsidR="00BA3C26" w:rsidRPr="00F83064" w:rsidRDefault="00BA3C26" w:rsidP="00331D5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BA3C26" w:rsidRPr="00F83064" w:rsidRDefault="00217B5D" w:rsidP="00331D53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управляющий делами</w:t>
            </w:r>
          </w:p>
        </w:tc>
        <w:tc>
          <w:tcPr>
            <w:tcW w:w="1418" w:type="dxa"/>
            <w:shd w:val="clear" w:color="auto" w:fill="auto"/>
          </w:tcPr>
          <w:p w:rsidR="00BA3C26" w:rsidRPr="00F83064" w:rsidRDefault="00BA3C26" w:rsidP="00331D53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Квартира</w:t>
            </w:r>
          </w:p>
          <w:p w:rsidR="00BA3C26" w:rsidRPr="00F83064" w:rsidRDefault="00BA3C26" w:rsidP="00331D53">
            <w:pPr>
              <w:jc w:val="center"/>
              <w:rPr>
                <w:sz w:val="22"/>
              </w:rPr>
            </w:pPr>
          </w:p>
          <w:p w:rsidR="00BA3C26" w:rsidRPr="00F83064" w:rsidRDefault="00BA3C26" w:rsidP="00331D53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BA3C26" w:rsidRPr="00F83064" w:rsidRDefault="0035521D" w:rsidP="00331D53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BA3C26" w:rsidRPr="00F83064" w:rsidRDefault="00BA3C26" w:rsidP="00331D53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55,6</w:t>
            </w:r>
          </w:p>
          <w:p w:rsidR="00BA3C26" w:rsidRPr="00F83064" w:rsidRDefault="00BA3C26" w:rsidP="00331D5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A3C26" w:rsidRPr="00F83064" w:rsidRDefault="00BA3C26" w:rsidP="00331D53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 xml:space="preserve">Россия </w:t>
            </w:r>
          </w:p>
          <w:p w:rsidR="00BA3C26" w:rsidRPr="00F83064" w:rsidRDefault="00BA3C26" w:rsidP="00331D53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BA3C26" w:rsidRPr="00F83064" w:rsidRDefault="00BA3C26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Земельный участок</w:t>
            </w:r>
          </w:p>
          <w:p w:rsidR="00BA3C26" w:rsidRPr="00F83064" w:rsidRDefault="00BA3C26" w:rsidP="008B072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BA3C26" w:rsidRPr="00F83064" w:rsidRDefault="00BA3C26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600,0</w:t>
            </w:r>
          </w:p>
        </w:tc>
        <w:tc>
          <w:tcPr>
            <w:tcW w:w="851" w:type="dxa"/>
          </w:tcPr>
          <w:p w:rsidR="00BA3C26" w:rsidRPr="00F83064" w:rsidRDefault="00BA3C26" w:rsidP="008B072D">
            <w:pPr>
              <w:jc w:val="center"/>
            </w:pPr>
            <w:r w:rsidRPr="00F83064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3C26" w:rsidRPr="00F83064" w:rsidRDefault="00BA3C26" w:rsidP="008B072D">
            <w:pPr>
              <w:jc w:val="center"/>
              <w:rPr>
                <w:sz w:val="22"/>
                <w:lang w:val="en-US"/>
              </w:rPr>
            </w:pPr>
            <w:r w:rsidRPr="00F83064">
              <w:rPr>
                <w:sz w:val="22"/>
              </w:rPr>
              <w:t xml:space="preserve">Автомобиль легковой Фольксваген </w:t>
            </w:r>
            <w:r w:rsidRPr="00F83064">
              <w:rPr>
                <w:sz w:val="22"/>
                <w:lang w:val="en-US"/>
              </w:rPr>
              <w:t>polo</w:t>
            </w:r>
          </w:p>
        </w:tc>
        <w:tc>
          <w:tcPr>
            <w:tcW w:w="1417" w:type="dxa"/>
          </w:tcPr>
          <w:p w:rsidR="00BA3C26" w:rsidRPr="00F83064" w:rsidRDefault="00E24AF8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1 097 222,64</w:t>
            </w:r>
          </w:p>
        </w:tc>
        <w:tc>
          <w:tcPr>
            <w:tcW w:w="1276" w:type="dxa"/>
          </w:tcPr>
          <w:p w:rsidR="00BA3C26" w:rsidRPr="00F83064" w:rsidRDefault="00BA3C26" w:rsidP="00331D53">
            <w:pPr>
              <w:jc w:val="center"/>
            </w:pPr>
          </w:p>
        </w:tc>
      </w:tr>
      <w:tr w:rsidR="00BA3C26" w:rsidRPr="00854DE5" w:rsidTr="007B36E8">
        <w:trPr>
          <w:trHeight w:val="570"/>
        </w:trPr>
        <w:tc>
          <w:tcPr>
            <w:tcW w:w="571" w:type="dxa"/>
            <w:vMerge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3C26" w:rsidRPr="00217B5D" w:rsidRDefault="00BA3C26" w:rsidP="00331D53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3C26" w:rsidRPr="00217B5D" w:rsidRDefault="00BA3C26" w:rsidP="00331D5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A3C26" w:rsidRPr="00217B5D" w:rsidRDefault="00BA3C26" w:rsidP="00331D53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BA3C26" w:rsidRPr="00217B5D" w:rsidRDefault="00217B5D" w:rsidP="00331D53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A3C26" w:rsidRPr="00217B5D" w:rsidRDefault="00BA3C26" w:rsidP="00331D53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A3C26" w:rsidRPr="00217B5D" w:rsidRDefault="00BA3C26" w:rsidP="00331D53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55,6</w:t>
            </w:r>
          </w:p>
        </w:tc>
        <w:tc>
          <w:tcPr>
            <w:tcW w:w="851" w:type="dxa"/>
          </w:tcPr>
          <w:p w:rsidR="00BA3C26" w:rsidRPr="00217B5D" w:rsidRDefault="00BA3C26" w:rsidP="008B072D">
            <w:pPr>
              <w:jc w:val="center"/>
            </w:pPr>
            <w:r w:rsidRPr="00217B5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BA3C26" w:rsidRPr="00217B5D" w:rsidRDefault="00E24AF8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A3C26" w:rsidRPr="00217B5D" w:rsidRDefault="00BA3C26" w:rsidP="00331D53">
            <w:pPr>
              <w:jc w:val="center"/>
            </w:pPr>
          </w:p>
        </w:tc>
      </w:tr>
      <w:tr w:rsidR="00BA3C26" w:rsidRPr="00854DE5" w:rsidTr="007B36E8">
        <w:tc>
          <w:tcPr>
            <w:tcW w:w="571" w:type="dxa"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3C26" w:rsidRPr="00AB3CC6" w:rsidRDefault="00BA3C26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A3C26" w:rsidRPr="00AB3CC6" w:rsidRDefault="00BA3C26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A3C26" w:rsidRPr="00AB3CC6" w:rsidRDefault="00BA3C26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A3C26" w:rsidRPr="00AB3CC6" w:rsidRDefault="00BA3C26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3C26" w:rsidRPr="00AB3CC6" w:rsidRDefault="00BA3C26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3C26" w:rsidRPr="00854DE5" w:rsidTr="00E84CFD">
        <w:trPr>
          <w:trHeight w:val="2686"/>
        </w:trPr>
        <w:tc>
          <w:tcPr>
            <w:tcW w:w="571" w:type="dxa"/>
            <w:vMerge w:val="restart"/>
            <w:shd w:val="clear" w:color="auto" w:fill="auto"/>
          </w:tcPr>
          <w:p w:rsidR="00BA3C26" w:rsidRPr="00F83064" w:rsidRDefault="00F83064" w:rsidP="003D2FDB">
            <w:pPr>
              <w:jc w:val="center"/>
            </w:pPr>
            <w:r w:rsidRPr="008B072D">
              <w:lastRenderedPageBreak/>
              <w:t>7.</w:t>
            </w:r>
          </w:p>
        </w:tc>
        <w:tc>
          <w:tcPr>
            <w:tcW w:w="1701" w:type="dxa"/>
            <w:shd w:val="clear" w:color="auto" w:fill="auto"/>
          </w:tcPr>
          <w:p w:rsidR="00BA3C26" w:rsidRPr="00217B5D" w:rsidRDefault="007B7B94" w:rsidP="003D2FDB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Кикоть</w:t>
            </w:r>
            <w:proofErr w:type="spellEnd"/>
            <w:r>
              <w:rPr>
                <w:b/>
                <w:sz w:val="22"/>
              </w:rPr>
              <w:t xml:space="preserve"> А.И.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217B5D" w:rsidRPr="00E84CFD" w:rsidRDefault="00217B5D" w:rsidP="00217B5D">
            <w:pPr>
              <w:jc w:val="center"/>
              <w:rPr>
                <w:sz w:val="20"/>
              </w:rPr>
            </w:pPr>
            <w:r w:rsidRPr="00E84CFD">
              <w:rPr>
                <w:sz w:val="20"/>
              </w:rPr>
              <w:t>начальник</w:t>
            </w:r>
          </w:p>
          <w:p w:rsidR="00BA3C26" w:rsidRPr="00217B5D" w:rsidRDefault="00217B5D" w:rsidP="00217B5D">
            <w:pPr>
              <w:jc w:val="center"/>
              <w:rPr>
                <w:sz w:val="22"/>
              </w:rPr>
            </w:pPr>
            <w:r w:rsidRPr="00E84CFD">
              <w:rPr>
                <w:sz w:val="20"/>
              </w:rPr>
              <w:t>службы контроля исполнения поручений главы Администрации Аксайского района</w:t>
            </w:r>
          </w:p>
        </w:tc>
        <w:tc>
          <w:tcPr>
            <w:tcW w:w="1418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Земельный участок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Земельный участок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217B5D" w:rsidRDefault="00217B5D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Жилой дом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BA3C26" w:rsidRDefault="0035521D" w:rsidP="003D2FD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217B5D" w:rsidRDefault="00217B5D" w:rsidP="003D2FDB">
            <w:pPr>
              <w:jc w:val="center"/>
              <w:rPr>
                <w:sz w:val="22"/>
              </w:rPr>
            </w:pPr>
          </w:p>
          <w:p w:rsidR="00217B5D" w:rsidRDefault="00217B5D" w:rsidP="003D2FDB">
            <w:pPr>
              <w:jc w:val="center"/>
              <w:rPr>
                <w:sz w:val="22"/>
              </w:rPr>
            </w:pPr>
          </w:p>
          <w:p w:rsidR="00217B5D" w:rsidRDefault="00217B5D" w:rsidP="00217B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собственность, 1/4</w:t>
            </w:r>
          </w:p>
          <w:p w:rsidR="00217B5D" w:rsidRPr="00217B5D" w:rsidRDefault="00217B5D" w:rsidP="00217B5D">
            <w:pPr>
              <w:jc w:val="center"/>
              <w:rPr>
                <w:sz w:val="22"/>
              </w:rPr>
            </w:pPr>
          </w:p>
          <w:p w:rsidR="00217B5D" w:rsidRPr="00217B5D" w:rsidRDefault="0035521D" w:rsidP="003D2F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163,0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217B5D" w:rsidRDefault="00217B5D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600,0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Россия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217B5D" w:rsidRDefault="00217B5D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 xml:space="preserve">Россия 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BA3C26" w:rsidRPr="00217B5D" w:rsidRDefault="00E24AF8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690 644,60</w:t>
            </w:r>
          </w:p>
        </w:tc>
        <w:tc>
          <w:tcPr>
            <w:tcW w:w="1276" w:type="dxa"/>
          </w:tcPr>
          <w:p w:rsidR="00BA3C26" w:rsidRPr="00217B5D" w:rsidRDefault="00BA3C26" w:rsidP="003D2FDB">
            <w:pPr>
              <w:jc w:val="center"/>
            </w:pPr>
          </w:p>
        </w:tc>
      </w:tr>
      <w:tr w:rsidR="00BA3C26" w:rsidRPr="00854DE5" w:rsidTr="007B36E8">
        <w:trPr>
          <w:trHeight w:val="1851"/>
        </w:trPr>
        <w:tc>
          <w:tcPr>
            <w:tcW w:w="571" w:type="dxa"/>
            <w:vMerge/>
            <w:shd w:val="clear" w:color="auto" w:fill="auto"/>
          </w:tcPr>
          <w:p w:rsidR="00BA3C26" w:rsidRPr="00AB3CC6" w:rsidRDefault="00BA3C26" w:rsidP="003D2F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b/>
                <w:sz w:val="22"/>
              </w:rPr>
            </w:pPr>
            <w:r w:rsidRPr="00217B5D">
              <w:rPr>
                <w:b/>
                <w:sz w:val="22"/>
              </w:rPr>
              <w:t>Супруг</w:t>
            </w:r>
          </w:p>
        </w:tc>
        <w:tc>
          <w:tcPr>
            <w:tcW w:w="1276" w:type="dxa"/>
          </w:tcPr>
          <w:p w:rsidR="00BA3C26" w:rsidRPr="00217B5D" w:rsidRDefault="00BA3C26" w:rsidP="003D2FD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BA3C26" w:rsidRPr="00217B5D" w:rsidRDefault="00217B5D" w:rsidP="003D2F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Земельный участок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Жилой дом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163,0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  <w:p w:rsidR="00217B5D" w:rsidRDefault="00217B5D" w:rsidP="008B072D">
            <w:pPr>
              <w:jc w:val="center"/>
              <w:rPr>
                <w:sz w:val="22"/>
              </w:rPr>
            </w:pP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83,0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62,1</w:t>
            </w:r>
          </w:p>
        </w:tc>
        <w:tc>
          <w:tcPr>
            <w:tcW w:w="851" w:type="dxa"/>
          </w:tcPr>
          <w:p w:rsidR="00BA3C26" w:rsidRDefault="00BA3C26" w:rsidP="008B072D">
            <w:pPr>
              <w:jc w:val="center"/>
              <w:rPr>
                <w:sz w:val="20"/>
              </w:rPr>
            </w:pPr>
            <w:r w:rsidRPr="00217B5D">
              <w:rPr>
                <w:sz w:val="20"/>
              </w:rPr>
              <w:t>Россия</w:t>
            </w:r>
          </w:p>
          <w:p w:rsidR="00217B5D" w:rsidRDefault="00217B5D" w:rsidP="008B072D">
            <w:pPr>
              <w:jc w:val="center"/>
              <w:rPr>
                <w:sz w:val="20"/>
              </w:rPr>
            </w:pPr>
          </w:p>
          <w:p w:rsidR="00217B5D" w:rsidRDefault="00217B5D" w:rsidP="008B072D">
            <w:pPr>
              <w:jc w:val="center"/>
              <w:rPr>
                <w:sz w:val="20"/>
              </w:rPr>
            </w:pPr>
          </w:p>
          <w:p w:rsidR="00217B5D" w:rsidRDefault="00BA3C26" w:rsidP="008B072D">
            <w:pPr>
              <w:jc w:val="center"/>
              <w:rPr>
                <w:sz w:val="20"/>
              </w:rPr>
            </w:pPr>
            <w:r w:rsidRPr="00217B5D">
              <w:rPr>
                <w:sz w:val="20"/>
              </w:rPr>
              <w:t>Россия</w:t>
            </w:r>
          </w:p>
          <w:p w:rsidR="00217B5D" w:rsidRDefault="00217B5D" w:rsidP="008B072D">
            <w:pPr>
              <w:jc w:val="center"/>
              <w:rPr>
                <w:sz w:val="20"/>
              </w:rPr>
            </w:pPr>
          </w:p>
          <w:p w:rsidR="00217B5D" w:rsidRPr="00217B5D" w:rsidRDefault="00217B5D" w:rsidP="008B072D">
            <w:pPr>
              <w:jc w:val="center"/>
              <w:rPr>
                <w:sz w:val="8"/>
              </w:rPr>
            </w:pPr>
          </w:p>
          <w:p w:rsidR="00BA3C26" w:rsidRPr="00217B5D" w:rsidRDefault="00BA3C26" w:rsidP="008B072D">
            <w:pPr>
              <w:jc w:val="center"/>
            </w:pPr>
            <w:r w:rsidRPr="00217B5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Автомобили легковые: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ВАЗ 21102,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 xml:space="preserve">Лада </w:t>
            </w:r>
            <w:proofErr w:type="spellStart"/>
            <w:r w:rsidRPr="00217B5D">
              <w:rPr>
                <w:sz w:val="22"/>
              </w:rPr>
              <w:t>Ларгус</w:t>
            </w:r>
            <w:proofErr w:type="spellEnd"/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BA3C26" w:rsidRPr="00217B5D" w:rsidRDefault="00E24AF8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244 540,17</w:t>
            </w:r>
          </w:p>
        </w:tc>
        <w:tc>
          <w:tcPr>
            <w:tcW w:w="1276" w:type="dxa"/>
          </w:tcPr>
          <w:p w:rsidR="00BA3C26" w:rsidRPr="00217B5D" w:rsidRDefault="00BA3C26" w:rsidP="003D2FDB">
            <w:pPr>
              <w:jc w:val="center"/>
            </w:pPr>
          </w:p>
        </w:tc>
      </w:tr>
      <w:tr w:rsidR="00BA3C26" w:rsidRPr="00217B5D" w:rsidTr="007B36E8">
        <w:trPr>
          <w:trHeight w:val="1248"/>
        </w:trPr>
        <w:tc>
          <w:tcPr>
            <w:tcW w:w="571" w:type="dxa"/>
            <w:vMerge w:val="restart"/>
            <w:shd w:val="clear" w:color="auto" w:fill="auto"/>
          </w:tcPr>
          <w:p w:rsidR="00BA3C26" w:rsidRPr="0061599F" w:rsidRDefault="00BA3C26" w:rsidP="003D2F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3C26" w:rsidRPr="0061599F" w:rsidRDefault="00BA3C26" w:rsidP="003D2FDB">
            <w:pPr>
              <w:jc w:val="center"/>
              <w:rPr>
                <w:b/>
                <w:sz w:val="20"/>
                <w:szCs w:val="22"/>
              </w:rPr>
            </w:pPr>
            <w:r w:rsidRPr="0061599F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BA3C26" w:rsidRPr="0061599F" w:rsidRDefault="00BA3C26" w:rsidP="003D2FD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A3C26" w:rsidRPr="0061599F" w:rsidRDefault="00BA3C26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  <w:p w:rsidR="00BA3C26" w:rsidRPr="0061599F" w:rsidRDefault="00BA3C26" w:rsidP="003D2FDB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BA3C26" w:rsidRPr="0061599F" w:rsidRDefault="00217B5D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BA3C26" w:rsidRPr="0061599F" w:rsidRDefault="00BA3C26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A3C26" w:rsidRPr="0061599F" w:rsidRDefault="00BA3C26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</w:tcPr>
          <w:p w:rsidR="00BA3C26" w:rsidRPr="0061599F" w:rsidRDefault="00BA3C26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Жилой дом</w:t>
            </w:r>
          </w:p>
          <w:p w:rsidR="00BA3C26" w:rsidRPr="0061599F" w:rsidRDefault="00BA3C26" w:rsidP="008B072D">
            <w:pPr>
              <w:jc w:val="center"/>
              <w:rPr>
                <w:sz w:val="22"/>
              </w:rPr>
            </w:pPr>
          </w:p>
          <w:p w:rsidR="00BA3C26" w:rsidRPr="0061599F" w:rsidRDefault="00BA3C26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  <w:p w:rsidR="00BA3C26" w:rsidRPr="0061599F" w:rsidRDefault="00BA3C26" w:rsidP="008B072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BA3C26" w:rsidRPr="0061599F" w:rsidRDefault="00BA3C26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83,0</w:t>
            </w:r>
          </w:p>
          <w:p w:rsidR="0061599F" w:rsidRPr="0061599F" w:rsidRDefault="0061599F" w:rsidP="008B072D">
            <w:pPr>
              <w:jc w:val="center"/>
              <w:rPr>
                <w:sz w:val="22"/>
              </w:rPr>
            </w:pPr>
          </w:p>
          <w:p w:rsidR="00BA3C26" w:rsidRPr="0061599F" w:rsidRDefault="00BA3C26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163,0</w:t>
            </w:r>
          </w:p>
        </w:tc>
        <w:tc>
          <w:tcPr>
            <w:tcW w:w="851" w:type="dxa"/>
          </w:tcPr>
          <w:p w:rsidR="00BA3C26" w:rsidRPr="0061599F" w:rsidRDefault="00BA3C26" w:rsidP="008B072D">
            <w:pPr>
              <w:jc w:val="center"/>
              <w:rPr>
                <w:sz w:val="20"/>
              </w:rPr>
            </w:pPr>
            <w:r w:rsidRPr="0061599F">
              <w:rPr>
                <w:sz w:val="20"/>
              </w:rPr>
              <w:t>Россия</w:t>
            </w:r>
          </w:p>
          <w:p w:rsidR="00BA3C26" w:rsidRPr="0061599F" w:rsidRDefault="00BA3C26" w:rsidP="008B072D">
            <w:pPr>
              <w:jc w:val="center"/>
              <w:rPr>
                <w:sz w:val="20"/>
              </w:rPr>
            </w:pPr>
          </w:p>
          <w:p w:rsidR="00BA3C26" w:rsidRPr="0061599F" w:rsidRDefault="00BA3C26" w:rsidP="008B072D">
            <w:pPr>
              <w:jc w:val="center"/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BA3C26" w:rsidRPr="0061599F" w:rsidRDefault="00BA3C26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BA3C26" w:rsidRPr="0061599F" w:rsidRDefault="00E24AF8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69 839,76</w:t>
            </w:r>
          </w:p>
        </w:tc>
        <w:tc>
          <w:tcPr>
            <w:tcW w:w="1276" w:type="dxa"/>
          </w:tcPr>
          <w:p w:rsidR="00BA3C26" w:rsidRPr="0061599F" w:rsidRDefault="00BA3C26" w:rsidP="003D2FDB">
            <w:pPr>
              <w:jc w:val="center"/>
            </w:pPr>
          </w:p>
        </w:tc>
      </w:tr>
      <w:tr w:rsidR="0054500D" w:rsidRPr="00854DE5" w:rsidTr="007B36E8">
        <w:trPr>
          <w:trHeight w:val="1282"/>
        </w:trPr>
        <w:tc>
          <w:tcPr>
            <w:tcW w:w="571" w:type="dxa"/>
            <w:vMerge/>
            <w:shd w:val="clear" w:color="auto" w:fill="auto"/>
          </w:tcPr>
          <w:p w:rsidR="0054500D" w:rsidRPr="0061599F" w:rsidRDefault="0054500D" w:rsidP="003D2F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500D" w:rsidRPr="0061599F" w:rsidRDefault="0054500D" w:rsidP="003D2FDB">
            <w:pPr>
              <w:jc w:val="center"/>
              <w:rPr>
                <w:b/>
                <w:sz w:val="20"/>
                <w:szCs w:val="22"/>
              </w:rPr>
            </w:pPr>
            <w:r w:rsidRPr="0061599F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54500D" w:rsidRPr="0061599F" w:rsidRDefault="0054500D" w:rsidP="003D2FD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4500D" w:rsidRPr="0061599F" w:rsidRDefault="0054500D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  <w:p w:rsidR="0054500D" w:rsidRPr="0061599F" w:rsidRDefault="0054500D" w:rsidP="003D2FDB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54500D" w:rsidRPr="0061599F" w:rsidRDefault="0061599F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54500D" w:rsidRPr="0061599F" w:rsidRDefault="0054500D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4500D" w:rsidRPr="0061599F" w:rsidRDefault="0054500D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</w:tcPr>
          <w:p w:rsidR="0054500D" w:rsidRPr="0061599F" w:rsidRDefault="0054500D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Жилой дом</w:t>
            </w:r>
          </w:p>
          <w:p w:rsidR="0054500D" w:rsidRPr="0061599F" w:rsidRDefault="0054500D" w:rsidP="008B072D">
            <w:pPr>
              <w:jc w:val="center"/>
              <w:rPr>
                <w:sz w:val="22"/>
              </w:rPr>
            </w:pPr>
          </w:p>
          <w:p w:rsidR="0054500D" w:rsidRPr="0061599F" w:rsidRDefault="0054500D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</w:tcPr>
          <w:p w:rsidR="0054500D" w:rsidRPr="0061599F" w:rsidRDefault="0054500D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83,0</w:t>
            </w:r>
          </w:p>
          <w:p w:rsidR="0054500D" w:rsidRPr="0061599F" w:rsidRDefault="0054500D" w:rsidP="008B072D">
            <w:pPr>
              <w:jc w:val="center"/>
              <w:rPr>
                <w:sz w:val="22"/>
              </w:rPr>
            </w:pPr>
          </w:p>
          <w:p w:rsidR="0054500D" w:rsidRPr="0061599F" w:rsidRDefault="0054500D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163,0</w:t>
            </w:r>
          </w:p>
        </w:tc>
        <w:tc>
          <w:tcPr>
            <w:tcW w:w="851" w:type="dxa"/>
          </w:tcPr>
          <w:p w:rsidR="0054500D" w:rsidRPr="0061599F" w:rsidRDefault="0054500D" w:rsidP="008B072D">
            <w:pPr>
              <w:jc w:val="center"/>
              <w:rPr>
                <w:sz w:val="20"/>
              </w:rPr>
            </w:pPr>
            <w:r w:rsidRPr="0061599F">
              <w:rPr>
                <w:sz w:val="20"/>
              </w:rPr>
              <w:t>Россия</w:t>
            </w:r>
          </w:p>
          <w:p w:rsidR="0054500D" w:rsidRPr="0061599F" w:rsidRDefault="0054500D" w:rsidP="008B072D">
            <w:pPr>
              <w:jc w:val="center"/>
              <w:rPr>
                <w:sz w:val="20"/>
              </w:rPr>
            </w:pPr>
          </w:p>
          <w:p w:rsidR="0054500D" w:rsidRPr="0061599F" w:rsidRDefault="0054500D" w:rsidP="008B072D">
            <w:pPr>
              <w:jc w:val="center"/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500D" w:rsidRPr="0061599F" w:rsidRDefault="0054500D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54500D" w:rsidRPr="0061599F" w:rsidRDefault="00E24AF8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4500D" w:rsidRPr="0061599F" w:rsidRDefault="0054500D" w:rsidP="003D2FDB">
            <w:pPr>
              <w:jc w:val="center"/>
            </w:pPr>
          </w:p>
        </w:tc>
      </w:tr>
      <w:tr w:rsidR="0054500D" w:rsidRPr="00854DE5" w:rsidTr="007B36E8">
        <w:tc>
          <w:tcPr>
            <w:tcW w:w="571" w:type="dxa"/>
            <w:shd w:val="clear" w:color="auto" w:fill="auto"/>
          </w:tcPr>
          <w:p w:rsidR="0054500D" w:rsidRPr="00AB3CC6" w:rsidRDefault="0054500D" w:rsidP="00BD1F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4500D" w:rsidRPr="0061599F" w:rsidRDefault="0054500D" w:rsidP="00BD1FC8">
            <w:pPr>
              <w:jc w:val="center"/>
              <w:rPr>
                <w:b/>
                <w:color w:val="FF0000"/>
                <w:sz w:val="16"/>
                <w:szCs w:val="20"/>
              </w:rPr>
            </w:pPr>
          </w:p>
        </w:tc>
        <w:tc>
          <w:tcPr>
            <w:tcW w:w="1276" w:type="dxa"/>
          </w:tcPr>
          <w:p w:rsidR="0054500D" w:rsidRPr="0061599F" w:rsidRDefault="0054500D" w:rsidP="00BD1FC8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500D" w:rsidRPr="00AB3CC6" w:rsidRDefault="0054500D" w:rsidP="00BD1F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500D" w:rsidRPr="00AB3CC6" w:rsidRDefault="0054500D" w:rsidP="00BD1F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4500D" w:rsidRPr="00AB3CC6" w:rsidRDefault="0054500D" w:rsidP="00BD1F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500D" w:rsidRPr="00AB3CC6" w:rsidRDefault="0054500D" w:rsidP="00BD1F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500D" w:rsidRPr="00AB3CC6" w:rsidRDefault="0054500D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500D" w:rsidRPr="00AB3CC6" w:rsidRDefault="0054500D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500D" w:rsidRPr="00AB3CC6" w:rsidRDefault="0054500D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4500D" w:rsidRPr="00AB3CC6" w:rsidRDefault="0054500D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00D" w:rsidRPr="00AB3CC6" w:rsidRDefault="0054500D" w:rsidP="008B072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4500D" w:rsidRPr="00AB3CC6" w:rsidRDefault="0054500D" w:rsidP="00BD1FC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61599F" w:rsidRPr="0061599F" w:rsidTr="007B36E8">
        <w:trPr>
          <w:trHeight w:val="2272"/>
        </w:trPr>
        <w:tc>
          <w:tcPr>
            <w:tcW w:w="571" w:type="dxa"/>
            <w:vMerge w:val="restart"/>
            <w:shd w:val="clear" w:color="auto" w:fill="auto"/>
          </w:tcPr>
          <w:p w:rsidR="00265112" w:rsidRPr="00F83064" w:rsidRDefault="00F83064" w:rsidP="00BD1FC8">
            <w:pPr>
              <w:jc w:val="center"/>
              <w:rPr>
                <w:sz w:val="22"/>
              </w:rPr>
            </w:pPr>
            <w:r w:rsidRPr="008B072D">
              <w:t>8.</w:t>
            </w:r>
          </w:p>
        </w:tc>
        <w:tc>
          <w:tcPr>
            <w:tcW w:w="1701" w:type="dxa"/>
            <w:shd w:val="clear" w:color="auto" w:fill="auto"/>
          </w:tcPr>
          <w:p w:rsidR="00265112" w:rsidRPr="007B7B94" w:rsidRDefault="007B7B94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Фролова </w:t>
            </w:r>
            <w:r w:rsidR="00265112" w:rsidRPr="007B7B94">
              <w:rPr>
                <w:b/>
                <w:sz w:val="22"/>
                <w:szCs w:val="22"/>
              </w:rPr>
              <w:t>Ю</w:t>
            </w:r>
            <w:r w:rsidRPr="007B7B94">
              <w:rPr>
                <w:b/>
                <w:sz w:val="22"/>
                <w:szCs w:val="22"/>
              </w:rPr>
              <w:t>.А.</w:t>
            </w:r>
          </w:p>
          <w:p w:rsidR="00265112" w:rsidRPr="0061599F" w:rsidRDefault="00265112" w:rsidP="00026F66">
            <w:pPr>
              <w:ind w:right="-74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65112" w:rsidRPr="0061599F" w:rsidRDefault="0061599F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начальник сектора информационной политики и взаимодействия со СМИ</w:t>
            </w: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Жилой дом 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265112" w:rsidRDefault="0035521D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1599F" w:rsidRDefault="0061599F" w:rsidP="00BD1FC8">
            <w:pPr>
              <w:jc w:val="center"/>
              <w:rPr>
                <w:sz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720,0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126,7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Квартира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62,9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549 113,39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</w:pPr>
          </w:p>
        </w:tc>
      </w:tr>
      <w:tr w:rsidR="00265112" w:rsidRPr="00854DE5" w:rsidTr="007B36E8">
        <w:trPr>
          <w:trHeight w:val="1310"/>
        </w:trPr>
        <w:tc>
          <w:tcPr>
            <w:tcW w:w="571" w:type="dxa"/>
            <w:vMerge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b/>
                <w:sz w:val="22"/>
              </w:rPr>
            </w:pPr>
            <w:r w:rsidRPr="0061599F">
              <w:rPr>
                <w:b/>
                <w:sz w:val="22"/>
              </w:rPr>
              <w:t>Супруг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61599F" w:rsidRDefault="0061599F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Квартира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Жилой дом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43,4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126,7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0"/>
              </w:rPr>
            </w:pPr>
            <w:r w:rsidRPr="0061599F">
              <w:rPr>
                <w:sz w:val="20"/>
              </w:rPr>
              <w:t>Россия</w:t>
            </w:r>
          </w:p>
          <w:p w:rsidR="00265112" w:rsidRPr="0061599F" w:rsidRDefault="00265112" w:rsidP="008B072D">
            <w:pPr>
              <w:jc w:val="center"/>
              <w:rPr>
                <w:sz w:val="20"/>
              </w:rPr>
            </w:pPr>
          </w:p>
          <w:p w:rsidR="00265112" w:rsidRPr="0061599F" w:rsidRDefault="00265112" w:rsidP="008B072D">
            <w:pPr>
              <w:jc w:val="center"/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Автомобиль легковой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РЕНО </w:t>
            </w:r>
            <w:r w:rsidRPr="0061599F">
              <w:rPr>
                <w:sz w:val="22"/>
                <w:lang w:val="en-US"/>
              </w:rPr>
              <w:t>sander</w:t>
            </w:r>
            <w:proofErr w:type="gramStart"/>
            <w:r w:rsidRPr="0061599F">
              <w:rPr>
                <w:sz w:val="22"/>
              </w:rPr>
              <w:t>о</w:t>
            </w:r>
            <w:proofErr w:type="gramEnd"/>
            <w:r w:rsidRPr="0061599F">
              <w:rPr>
                <w:sz w:val="22"/>
              </w:rPr>
              <w:t xml:space="preserve"> </w:t>
            </w:r>
            <w:proofErr w:type="spellStart"/>
            <w:r w:rsidRPr="0061599F">
              <w:rPr>
                <w:sz w:val="22"/>
                <w:lang w:val="en-US"/>
              </w:rPr>
              <w:t>stepway</w:t>
            </w:r>
            <w:proofErr w:type="spellEnd"/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368 151,11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</w:pPr>
          </w:p>
        </w:tc>
      </w:tr>
      <w:tr w:rsidR="00265112" w:rsidRPr="00854DE5" w:rsidTr="007B36E8">
        <w:tc>
          <w:tcPr>
            <w:tcW w:w="571" w:type="dxa"/>
            <w:vMerge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265112" w:rsidRPr="0061599F" w:rsidRDefault="0061599F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62,9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126,7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1599F" w:rsidRPr="00854DE5" w:rsidTr="007B36E8">
        <w:tc>
          <w:tcPr>
            <w:tcW w:w="571" w:type="dxa"/>
            <w:shd w:val="clear" w:color="auto" w:fill="auto"/>
          </w:tcPr>
          <w:p w:rsidR="0061599F" w:rsidRPr="00AB3CC6" w:rsidRDefault="0061599F" w:rsidP="00BD1FC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99F" w:rsidRPr="0061599F" w:rsidRDefault="0061599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1599F" w:rsidRP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1599F" w:rsidRP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1599F" w:rsidRP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1599F" w:rsidRP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599F" w:rsidRP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1599F" w:rsidRPr="0061599F" w:rsidTr="007B36E8">
        <w:trPr>
          <w:trHeight w:val="3757"/>
        </w:trPr>
        <w:tc>
          <w:tcPr>
            <w:tcW w:w="571" w:type="dxa"/>
            <w:vMerge w:val="restart"/>
            <w:shd w:val="clear" w:color="auto" w:fill="auto"/>
          </w:tcPr>
          <w:p w:rsidR="00265112" w:rsidRPr="00F83064" w:rsidRDefault="00F83064" w:rsidP="00BD1FC8">
            <w:pPr>
              <w:jc w:val="center"/>
              <w:rPr>
                <w:sz w:val="22"/>
              </w:rPr>
            </w:pPr>
            <w:r w:rsidRPr="008B072D">
              <w:t>9.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sz w:val="22"/>
                <w:szCs w:val="20"/>
              </w:rPr>
            </w:pPr>
            <w:r w:rsidRPr="00E84CFD">
              <w:rPr>
                <w:b/>
                <w:sz w:val="22"/>
                <w:szCs w:val="20"/>
              </w:rPr>
              <w:t>Боровых Н</w:t>
            </w:r>
            <w:r w:rsidR="007B7B94" w:rsidRPr="00E84CFD">
              <w:rPr>
                <w:b/>
                <w:sz w:val="22"/>
                <w:szCs w:val="20"/>
              </w:rPr>
              <w:t>.А.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61599F" w:rsidRDefault="0061599F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начальник службы по работе с представительными органами поселений</w:t>
            </w: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026F6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41030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026F6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265112" w:rsidRPr="0061599F" w:rsidRDefault="0035521D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индивидуальная</w:t>
            </w: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индивидуальная</w:t>
            </w: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индивидуальная</w:t>
            </w: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индивидуальная</w:t>
            </w: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индивидуальная</w:t>
            </w: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2271,0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770,0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599,0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89,5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85,8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026F66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026F6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41030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  <w:p w:rsidR="00265112" w:rsidRPr="0061599F" w:rsidRDefault="00265112" w:rsidP="001E3C45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1E3C45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45,5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945,0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Автомобиль легковой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  <w:lang w:val="en-US"/>
              </w:rPr>
              <w:t>Volkswagen</w:t>
            </w:r>
            <w:r w:rsidRPr="0061599F">
              <w:rPr>
                <w:sz w:val="22"/>
                <w:szCs w:val="22"/>
              </w:rPr>
              <w:t xml:space="preserve"> </w:t>
            </w:r>
            <w:proofErr w:type="spellStart"/>
            <w:r w:rsidRPr="0061599F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Водный транспорт: маломерное судно лодка Посейдон Титан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312 218,78</w:t>
            </w:r>
          </w:p>
        </w:tc>
        <w:tc>
          <w:tcPr>
            <w:tcW w:w="1276" w:type="dxa"/>
          </w:tcPr>
          <w:p w:rsidR="00265112" w:rsidRPr="0061599F" w:rsidRDefault="00F040C3" w:rsidP="00BD1FC8">
            <w:pPr>
              <w:jc w:val="center"/>
              <w:rPr>
                <w:sz w:val="22"/>
                <w:szCs w:val="22"/>
              </w:rPr>
            </w:pPr>
            <w:r w:rsidRPr="00F040C3">
              <w:rPr>
                <w:sz w:val="20"/>
                <w:szCs w:val="22"/>
              </w:rPr>
              <w:t xml:space="preserve">сделка по приобретению квартиры совершена  за счет </w:t>
            </w:r>
            <w:r w:rsidR="00265112" w:rsidRPr="00F040C3">
              <w:rPr>
                <w:sz w:val="20"/>
                <w:szCs w:val="22"/>
              </w:rPr>
              <w:t>кредит</w:t>
            </w:r>
            <w:r w:rsidRPr="00F040C3">
              <w:rPr>
                <w:sz w:val="20"/>
                <w:szCs w:val="22"/>
              </w:rPr>
              <w:t>ных средств и накоплений</w:t>
            </w:r>
            <w:r w:rsidR="00265112" w:rsidRPr="00F040C3">
              <w:rPr>
                <w:sz w:val="20"/>
                <w:szCs w:val="22"/>
              </w:rPr>
              <w:t xml:space="preserve"> за предыдущие годы</w:t>
            </w:r>
          </w:p>
        </w:tc>
      </w:tr>
      <w:tr w:rsidR="00265112" w:rsidRPr="00854DE5" w:rsidTr="007B36E8">
        <w:trPr>
          <w:trHeight w:val="1276"/>
        </w:trPr>
        <w:tc>
          <w:tcPr>
            <w:tcW w:w="571" w:type="dxa"/>
            <w:vMerge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b/>
                <w:sz w:val="22"/>
                <w:szCs w:val="22"/>
              </w:rPr>
            </w:pPr>
            <w:r w:rsidRPr="007B7B94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5112" w:rsidRPr="0061599F" w:rsidRDefault="00265112" w:rsidP="007A2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7A232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265112" w:rsidRPr="0061599F" w:rsidRDefault="0061599F" w:rsidP="007A2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7A232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7A232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45,5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945,0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1599F" w:rsidRPr="0061599F" w:rsidTr="007B36E8">
        <w:trPr>
          <w:trHeight w:val="210"/>
        </w:trPr>
        <w:tc>
          <w:tcPr>
            <w:tcW w:w="571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61599F" w:rsidRDefault="00265112" w:rsidP="007A23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7A2326">
            <w:pPr>
              <w:jc w:val="center"/>
            </w:pPr>
          </w:p>
        </w:tc>
        <w:tc>
          <w:tcPr>
            <w:tcW w:w="1842" w:type="dxa"/>
          </w:tcPr>
          <w:p w:rsidR="00265112" w:rsidRPr="0061599F" w:rsidRDefault="00265112" w:rsidP="007A232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7A232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7A2326">
            <w:pPr>
              <w:jc w:val="center"/>
            </w:pP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</w:pP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</w:pP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</w:pP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</w:pP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</w:pPr>
          </w:p>
        </w:tc>
      </w:tr>
      <w:tr w:rsidR="0061599F" w:rsidRPr="0061599F" w:rsidTr="007B36E8">
        <w:trPr>
          <w:trHeight w:val="2119"/>
        </w:trPr>
        <w:tc>
          <w:tcPr>
            <w:tcW w:w="571" w:type="dxa"/>
            <w:vMerge w:val="restart"/>
            <w:shd w:val="clear" w:color="auto" w:fill="auto"/>
          </w:tcPr>
          <w:p w:rsidR="0061599F" w:rsidRPr="00F83064" w:rsidRDefault="00F83064" w:rsidP="00123687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61599F" w:rsidRPr="0061599F" w:rsidRDefault="0061599F" w:rsidP="007B7B94">
            <w:pPr>
              <w:jc w:val="center"/>
              <w:rPr>
                <w:b/>
                <w:sz w:val="22"/>
              </w:rPr>
            </w:pPr>
            <w:r w:rsidRPr="0061599F">
              <w:rPr>
                <w:b/>
                <w:sz w:val="22"/>
              </w:rPr>
              <w:t>Бондарь С</w:t>
            </w:r>
            <w:r w:rsidR="007B7B94">
              <w:rPr>
                <w:b/>
                <w:sz w:val="22"/>
              </w:rPr>
              <w:t>.П.</w:t>
            </w:r>
            <w:r w:rsidRPr="0061599F">
              <w:rPr>
                <w:b/>
                <w:sz w:val="22"/>
              </w:rPr>
              <w:t xml:space="preserve"> </w:t>
            </w:r>
          </w:p>
          <w:p w:rsidR="0061599F" w:rsidRPr="0061599F" w:rsidRDefault="0061599F" w:rsidP="00123687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начальник службы по работе с представительными органами поселений</w:t>
            </w:r>
          </w:p>
        </w:tc>
        <w:tc>
          <w:tcPr>
            <w:tcW w:w="1418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Жилой дом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Летняя кухня 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61599F" w:rsidRDefault="0035521D" w:rsidP="001236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1599F" w:rsidRDefault="0061599F" w:rsidP="00123687">
            <w:pPr>
              <w:jc w:val="center"/>
              <w:rPr>
                <w:sz w:val="22"/>
              </w:rPr>
            </w:pPr>
          </w:p>
          <w:p w:rsidR="0061599F" w:rsidRDefault="0061599F" w:rsidP="00123687">
            <w:pPr>
              <w:jc w:val="center"/>
              <w:rPr>
                <w:sz w:val="22"/>
              </w:rPr>
            </w:pPr>
          </w:p>
          <w:p w:rsidR="0061599F" w:rsidRDefault="0035521D" w:rsidP="001236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35521D" w:rsidP="001236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698,0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60,0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Россия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</w:tcPr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  <w:p w:rsidR="0061599F" w:rsidRPr="0061599F" w:rsidRDefault="0061599F" w:rsidP="008B072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Автомобиль легковой</w:t>
            </w:r>
          </w:p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ОПЕЛЬ Астра</w:t>
            </w:r>
          </w:p>
        </w:tc>
        <w:tc>
          <w:tcPr>
            <w:tcW w:w="1417" w:type="dxa"/>
          </w:tcPr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766 175,76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</w:tc>
      </w:tr>
      <w:tr w:rsidR="0061599F" w:rsidRPr="00854DE5" w:rsidTr="007B36E8">
        <w:trPr>
          <w:trHeight w:val="2392"/>
        </w:trPr>
        <w:tc>
          <w:tcPr>
            <w:tcW w:w="571" w:type="dxa"/>
            <w:vMerge/>
            <w:shd w:val="clear" w:color="auto" w:fill="auto"/>
          </w:tcPr>
          <w:p w:rsidR="0061599F" w:rsidRPr="00AB3CC6" w:rsidRDefault="0061599F" w:rsidP="001236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1599F" w:rsidRPr="0061599F" w:rsidRDefault="0061599F" w:rsidP="0061599F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долева</w:t>
            </w:r>
            <w:r>
              <w:rPr>
                <w:sz w:val="22"/>
                <w:szCs w:val="22"/>
              </w:rPr>
              <w:t>я собственность, 47100/14282194</w:t>
            </w:r>
          </w:p>
          <w:p w:rsid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долевая собственность, 1/2</w:t>
            </w:r>
          </w:p>
        </w:tc>
        <w:tc>
          <w:tcPr>
            <w:tcW w:w="993" w:type="dxa"/>
            <w:shd w:val="clear" w:color="auto" w:fill="auto"/>
          </w:tcPr>
          <w:p w:rsidR="0061599F" w:rsidRPr="0061599F" w:rsidRDefault="0061599F" w:rsidP="00C15E99">
            <w:pPr>
              <w:ind w:left="-142" w:right="-108"/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14282194,0</w:t>
            </w:r>
          </w:p>
          <w:p w:rsidR="0061599F" w:rsidRP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7A31F1">
            <w:pPr>
              <w:ind w:right="-108"/>
              <w:rPr>
                <w:sz w:val="22"/>
                <w:szCs w:val="22"/>
              </w:rPr>
            </w:pPr>
          </w:p>
          <w:p w:rsidR="0061599F" w:rsidRP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 xml:space="preserve">Россия </w:t>
            </w: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60,0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698,0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17,0</w:t>
            </w:r>
          </w:p>
        </w:tc>
        <w:tc>
          <w:tcPr>
            <w:tcW w:w="851" w:type="dxa"/>
          </w:tcPr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8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379 751,85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61599F" w:rsidRPr="0061599F" w:rsidTr="007B36E8">
        <w:tc>
          <w:tcPr>
            <w:tcW w:w="571" w:type="dxa"/>
            <w:vMerge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b/>
                <w:sz w:val="22"/>
                <w:szCs w:val="22"/>
              </w:rPr>
            </w:pPr>
            <w:r w:rsidRPr="0061599F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60,0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698,0</w:t>
            </w:r>
          </w:p>
        </w:tc>
        <w:tc>
          <w:tcPr>
            <w:tcW w:w="851" w:type="dxa"/>
          </w:tcPr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61599F" w:rsidRPr="0061599F" w:rsidTr="007B36E8">
        <w:trPr>
          <w:trHeight w:val="1277"/>
        </w:trPr>
        <w:tc>
          <w:tcPr>
            <w:tcW w:w="571" w:type="dxa"/>
            <w:vMerge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b/>
                <w:sz w:val="22"/>
                <w:szCs w:val="22"/>
              </w:rPr>
            </w:pPr>
            <w:r w:rsidRPr="0061599F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60,0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698,0</w:t>
            </w:r>
          </w:p>
        </w:tc>
        <w:tc>
          <w:tcPr>
            <w:tcW w:w="851" w:type="dxa"/>
          </w:tcPr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10 460,00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265112" w:rsidRPr="00854DE5" w:rsidTr="007B36E8">
        <w:tc>
          <w:tcPr>
            <w:tcW w:w="571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A4559" w:rsidRPr="00AB3CC6" w:rsidRDefault="00FA4559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FA4559" w:rsidRPr="00AB3CC6" w:rsidRDefault="00FA4559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FA4559" w:rsidRPr="00AB3CC6" w:rsidRDefault="00FA4559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AB3CC6" w:rsidRDefault="00FA4559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FA4559" w:rsidRPr="00AB3CC6" w:rsidRDefault="00FA4559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</w:tr>
      <w:tr w:rsidR="0061599F" w:rsidRPr="0061599F" w:rsidTr="007B36E8">
        <w:trPr>
          <w:trHeight w:val="2108"/>
        </w:trPr>
        <w:tc>
          <w:tcPr>
            <w:tcW w:w="571" w:type="dxa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84CFD">
              <w:rPr>
                <w:b/>
                <w:sz w:val="22"/>
                <w:szCs w:val="22"/>
              </w:rPr>
              <w:t>Немировский</w:t>
            </w:r>
            <w:proofErr w:type="spellEnd"/>
            <w:r w:rsidRPr="00E84CFD">
              <w:rPr>
                <w:b/>
                <w:sz w:val="22"/>
                <w:szCs w:val="22"/>
              </w:rPr>
              <w:t xml:space="preserve"> </w:t>
            </w:r>
          </w:p>
          <w:p w:rsidR="00265112" w:rsidRPr="00E84CFD" w:rsidRDefault="00265112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2"/>
                <w:szCs w:val="22"/>
              </w:rPr>
              <w:t>А</w:t>
            </w:r>
            <w:r w:rsidR="007B7B94" w:rsidRPr="00E84CFD">
              <w:rPr>
                <w:b/>
                <w:sz w:val="22"/>
                <w:szCs w:val="22"/>
              </w:rPr>
              <w:t>.В.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65112" w:rsidRPr="0061599F" w:rsidRDefault="0061599F" w:rsidP="00BD1FC8">
            <w:pPr>
              <w:jc w:val="center"/>
              <w:rPr>
                <w:sz w:val="22"/>
              </w:rPr>
            </w:pPr>
            <w:r w:rsidRPr="0061599F">
              <w:rPr>
                <w:sz w:val="20"/>
              </w:rPr>
              <w:t>ведущий специалист службы по работе с представительными органами поселений</w:t>
            </w: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61599F" w:rsidRDefault="0061599F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Квартира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57,9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381 856,32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</w:tr>
      <w:tr w:rsidR="00265112" w:rsidRPr="00854DE5" w:rsidTr="007B36E8">
        <w:tc>
          <w:tcPr>
            <w:tcW w:w="571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</w:tr>
      <w:tr w:rsidR="0061599F" w:rsidRPr="0061599F" w:rsidTr="007B36E8">
        <w:trPr>
          <w:trHeight w:val="2258"/>
        </w:trPr>
        <w:tc>
          <w:tcPr>
            <w:tcW w:w="571" w:type="dxa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FA4559" w:rsidRPr="00E84CFD" w:rsidRDefault="00E84CFD" w:rsidP="00BD1FC8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E84CFD">
              <w:rPr>
                <w:b/>
                <w:sz w:val="20"/>
                <w:szCs w:val="22"/>
              </w:rPr>
              <w:t>Лозицкий</w:t>
            </w:r>
            <w:proofErr w:type="spellEnd"/>
            <w:r w:rsidRPr="00E84CFD">
              <w:rPr>
                <w:b/>
                <w:sz w:val="20"/>
                <w:szCs w:val="22"/>
              </w:rPr>
              <w:t xml:space="preserve"> </w:t>
            </w:r>
            <w:r w:rsidR="007B7B94" w:rsidRPr="00E84CFD">
              <w:rPr>
                <w:b/>
                <w:sz w:val="20"/>
                <w:szCs w:val="22"/>
              </w:rPr>
              <w:t>А.П.</w:t>
            </w:r>
          </w:p>
          <w:p w:rsidR="00FA4559" w:rsidRPr="0061599F" w:rsidRDefault="00FA4559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4559" w:rsidRPr="0061599F" w:rsidRDefault="0061599F" w:rsidP="00AA157A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начальник службы по мобилизационной работе</w:t>
            </w:r>
          </w:p>
        </w:tc>
        <w:tc>
          <w:tcPr>
            <w:tcW w:w="1418" w:type="dxa"/>
            <w:shd w:val="clear" w:color="auto" w:fill="auto"/>
          </w:tcPr>
          <w:p w:rsidR="00FA4559" w:rsidRPr="0061599F" w:rsidRDefault="00FA4559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FA4559" w:rsidRPr="0061599F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индивидуальная</w:t>
            </w:r>
            <w:r w:rsidR="0061599F">
              <w:rPr>
                <w:sz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A4559" w:rsidRPr="0061599F" w:rsidRDefault="00FA4559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FA4559" w:rsidRPr="0061599F" w:rsidRDefault="00FA4559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45,3</w:t>
            </w: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1086,0</w:t>
            </w:r>
          </w:p>
        </w:tc>
        <w:tc>
          <w:tcPr>
            <w:tcW w:w="851" w:type="dxa"/>
          </w:tcPr>
          <w:p w:rsidR="00FA4559" w:rsidRPr="0061599F" w:rsidRDefault="00FA4559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FA4559" w:rsidRPr="0061599F" w:rsidRDefault="00FA4559" w:rsidP="008B072D">
            <w:pPr>
              <w:jc w:val="center"/>
              <w:rPr>
                <w:sz w:val="20"/>
                <w:szCs w:val="22"/>
              </w:rPr>
            </w:pP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Автомобиль легковой</w:t>
            </w: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 xml:space="preserve">ХУНДАЙ </w:t>
            </w:r>
            <w:proofErr w:type="spellStart"/>
            <w:r w:rsidRPr="0061599F"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417" w:type="dxa"/>
          </w:tcPr>
          <w:p w:rsidR="00FA4559" w:rsidRPr="0061599F" w:rsidRDefault="00E24AF8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1 266 750,41</w:t>
            </w:r>
          </w:p>
        </w:tc>
        <w:tc>
          <w:tcPr>
            <w:tcW w:w="1276" w:type="dxa"/>
          </w:tcPr>
          <w:p w:rsidR="00FA4559" w:rsidRPr="0061599F" w:rsidRDefault="00FA4559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265112" w:rsidRPr="00854DE5" w:rsidTr="007B36E8">
        <w:trPr>
          <w:trHeight w:val="1552"/>
        </w:trPr>
        <w:tc>
          <w:tcPr>
            <w:tcW w:w="571" w:type="dxa"/>
            <w:vMerge w:val="restart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701" w:type="dxa"/>
            <w:shd w:val="clear" w:color="auto" w:fill="auto"/>
          </w:tcPr>
          <w:p w:rsidR="00265112" w:rsidRPr="0061599F" w:rsidRDefault="00265112" w:rsidP="007B7B94">
            <w:pPr>
              <w:jc w:val="center"/>
              <w:rPr>
                <w:b/>
                <w:sz w:val="22"/>
                <w:szCs w:val="22"/>
              </w:rPr>
            </w:pPr>
            <w:r w:rsidRPr="0061599F">
              <w:rPr>
                <w:b/>
                <w:sz w:val="22"/>
                <w:szCs w:val="22"/>
              </w:rPr>
              <w:t xml:space="preserve">Якунин </w:t>
            </w:r>
            <w:r w:rsidR="007B7B94">
              <w:rPr>
                <w:b/>
                <w:sz w:val="22"/>
                <w:szCs w:val="22"/>
              </w:rPr>
              <w:t>С.А.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61599F" w:rsidRDefault="0061599F" w:rsidP="00AA157A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главный специалист службы по мобилизационной работе</w:t>
            </w: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265112" w:rsidRPr="0061599F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Автомобиль легковой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МАЗДА С</w:t>
            </w:r>
            <w:r w:rsidRPr="0061599F">
              <w:rPr>
                <w:sz w:val="22"/>
                <w:szCs w:val="22"/>
                <w:lang w:val="en-US"/>
              </w:rPr>
              <w:t>X</w:t>
            </w:r>
            <w:r w:rsidRPr="0061599F">
              <w:rPr>
                <w:sz w:val="22"/>
                <w:szCs w:val="22"/>
              </w:rPr>
              <w:t>-5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682 062,67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265112" w:rsidRPr="00854DE5" w:rsidTr="007B36E8">
        <w:trPr>
          <w:trHeight w:val="1262"/>
        </w:trPr>
        <w:tc>
          <w:tcPr>
            <w:tcW w:w="571" w:type="dxa"/>
            <w:vMerge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Супруга</w:t>
            </w:r>
          </w:p>
        </w:tc>
        <w:tc>
          <w:tcPr>
            <w:tcW w:w="1276" w:type="dxa"/>
          </w:tcPr>
          <w:p w:rsidR="00265112" w:rsidRPr="0061599F" w:rsidRDefault="00265112" w:rsidP="00AA157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61599F" w:rsidRDefault="0061599F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77,0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Автомобиль легковой</w:t>
            </w:r>
          </w:p>
          <w:p w:rsidR="00265112" w:rsidRPr="0061599F" w:rsidRDefault="00265112" w:rsidP="008B072D">
            <w:pPr>
              <w:jc w:val="center"/>
              <w:rPr>
                <w:sz w:val="22"/>
                <w:lang w:val="en-US"/>
              </w:rPr>
            </w:pPr>
            <w:r w:rsidRPr="0061599F">
              <w:rPr>
                <w:sz w:val="22"/>
              </w:rPr>
              <w:t>ОПЕЛЬ</w:t>
            </w:r>
          </w:p>
          <w:p w:rsidR="00265112" w:rsidRPr="0061599F" w:rsidRDefault="00265112" w:rsidP="008B072D">
            <w:pPr>
              <w:jc w:val="center"/>
              <w:rPr>
                <w:sz w:val="22"/>
                <w:lang w:val="en-US"/>
              </w:rPr>
            </w:pPr>
            <w:r w:rsidRPr="0061599F">
              <w:rPr>
                <w:sz w:val="22"/>
              </w:rPr>
              <w:t xml:space="preserve">Астра </w:t>
            </w:r>
            <w:r w:rsidRPr="0061599F">
              <w:rPr>
                <w:sz w:val="22"/>
                <w:lang w:val="en-US"/>
              </w:rPr>
              <w:t>J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937 375,78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</w:tr>
      <w:tr w:rsidR="00265112" w:rsidRPr="00854DE5" w:rsidTr="007B36E8">
        <w:trPr>
          <w:trHeight w:val="266"/>
        </w:trPr>
        <w:tc>
          <w:tcPr>
            <w:tcW w:w="571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265112" w:rsidRPr="00AB3CC6" w:rsidRDefault="00265112" w:rsidP="00AA157A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</w:tr>
      <w:tr w:rsidR="0061599F" w:rsidRPr="0061599F" w:rsidTr="007B36E8">
        <w:trPr>
          <w:trHeight w:val="2118"/>
        </w:trPr>
        <w:tc>
          <w:tcPr>
            <w:tcW w:w="571" w:type="dxa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E84CFD" w:rsidP="007B7B94">
            <w:pPr>
              <w:jc w:val="center"/>
              <w:rPr>
                <w:sz w:val="20"/>
                <w:szCs w:val="22"/>
              </w:rPr>
            </w:pPr>
            <w:proofErr w:type="spellStart"/>
            <w:r w:rsidRPr="00E84CFD">
              <w:rPr>
                <w:b/>
                <w:sz w:val="20"/>
                <w:szCs w:val="22"/>
              </w:rPr>
              <w:t>Лобаченко</w:t>
            </w:r>
            <w:proofErr w:type="spellEnd"/>
            <w:r w:rsidRPr="00E84CFD">
              <w:rPr>
                <w:b/>
                <w:sz w:val="20"/>
                <w:szCs w:val="22"/>
              </w:rPr>
              <w:t xml:space="preserve"> </w:t>
            </w:r>
            <w:r w:rsidR="00265112" w:rsidRPr="00E84CFD">
              <w:rPr>
                <w:b/>
                <w:sz w:val="20"/>
                <w:szCs w:val="22"/>
              </w:rPr>
              <w:t>О</w:t>
            </w:r>
            <w:r w:rsidR="007B7B94" w:rsidRPr="00E84CFD">
              <w:rPr>
                <w:b/>
                <w:sz w:val="20"/>
                <w:szCs w:val="22"/>
              </w:rPr>
              <w:t>.</w:t>
            </w:r>
            <w:r w:rsidR="00265112" w:rsidRPr="00E84CFD">
              <w:rPr>
                <w:b/>
                <w:sz w:val="20"/>
                <w:szCs w:val="22"/>
              </w:rPr>
              <w:t>А</w:t>
            </w:r>
            <w:r w:rsidR="007B7B94" w:rsidRPr="00E84CFD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1276" w:type="dxa"/>
          </w:tcPr>
          <w:p w:rsidR="00265112" w:rsidRPr="0061599F" w:rsidRDefault="0061599F" w:rsidP="00BD1FC8">
            <w:pPr>
              <w:jc w:val="center"/>
            </w:pPr>
            <w:r w:rsidRPr="00E84CFD">
              <w:rPr>
                <w:sz w:val="20"/>
              </w:rPr>
              <w:t>начальник организационно-протокольного отдела</w:t>
            </w:r>
          </w:p>
        </w:tc>
        <w:tc>
          <w:tcPr>
            <w:tcW w:w="1418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265112" w:rsidRPr="006514D9" w:rsidRDefault="006514D9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нет</w:t>
            </w:r>
          </w:p>
          <w:p w:rsidR="00265112" w:rsidRPr="006514D9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6514D9" w:rsidRDefault="00265112" w:rsidP="003124AC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нет</w:t>
            </w:r>
          </w:p>
          <w:p w:rsidR="00265112" w:rsidRPr="006514D9" w:rsidRDefault="00265112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Земельный участок</w:t>
            </w: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Жилой дом</w:t>
            </w: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1915,0</w:t>
            </w: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65,9</w:t>
            </w:r>
          </w:p>
        </w:tc>
        <w:tc>
          <w:tcPr>
            <w:tcW w:w="851" w:type="dxa"/>
          </w:tcPr>
          <w:p w:rsidR="00265112" w:rsidRPr="006514D9" w:rsidRDefault="00265112" w:rsidP="008B072D">
            <w:pPr>
              <w:jc w:val="center"/>
              <w:rPr>
                <w:sz w:val="20"/>
                <w:szCs w:val="22"/>
              </w:rPr>
            </w:pPr>
            <w:r w:rsidRPr="006514D9">
              <w:rPr>
                <w:sz w:val="20"/>
                <w:szCs w:val="22"/>
              </w:rPr>
              <w:t>Россия</w:t>
            </w:r>
          </w:p>
          <w:p w:rsidR="00265112" w:rsidRPr="006514D9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656 055,52</w:t>
            </w:r>
          </w:p>
        </w:tc>
        <w:tc>
          <w:tcPr>
            <w:tcW w:w="1276" w:type="dxa"/>
          </w:tcPr>
          <w:p w:rsidR="00265112" w:rsidRPr="006514D9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265112" w:rsidRPr="00854DE5" w:rsidTr="007B36E8">
        <w:trPr>
          <w:trHeight w:val="272"/>
        </w:trPr>
        <w:tc>
          <w:tcPr>
            <w:tcW w:w="57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AB3CC6" w:rsidRDefault="00265112" w:rsidP="003124A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</w:tr>
      <w:tr w:rsidR="00265112" w:rsidRPr="00854DE5" w:rsidTr="007B36E8">
        <w:trPr>
          <w:trHeight w:val="1673"/>
        </w:trPr>
        <w:tc>
          <w:tcPr>
            <w:tcW w:w="571" w:type="dxa"/>
            <w:vMerge w:val="restart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Бондаренко</w:t>
            </w:r>
          </w:p>
          <w:p w:rsidR="00265112" w:rsidRPr="00E84CFD" w:rsidRDefault="007B7B94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А.А.</w:t>
            </w:r>
          </w:p>
          <w:p w:rsidR="00265112" w:rsidRPr="00E84CFD" w:rsidRDefault="00265112" w:rsidP="00BD1FC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65112" w:rsidRPr="006514D9" w:rsidRDefault="006514D9" w:rsidP="00BD1FC8">
            <w:pPr>
              <w:jc w:val="center"/>
            </w:pPr>
            <w:r w:rsidRPr="006514D9">
              <w:rPr>
                <w:sz w:val="20"/>
              </w:rPr>
              <w:t>главный специалист организационно-протокольного отдела</w:t>
            </w:r>
          </w:p>
        </w:tc>
        <w:tc>
          <w:tcPr>
            <w:tcW w:w="1418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6514D9" w:rsidRDefault="006514D9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Жилой дом</w:t>
            </w: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105,0</w:t>
            </w: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812,3</w:t>
            </w:r>
          </w:p>
        </w:tc>
        <w:tc>
          <w:tcPr>
            <w:tcW w:w="851" w:type="dxa"/>
          </w:tcPr>
          <w:p w:rsidR="00265112" w:rsidRPr="006514D9" w:rsidRDefault="00265112" w:rsidP="008B072D">
            <w:pPr>
              <w:jc w:val="center"/>
              <w:rPr>
                <w:sz w:val="20"/>
              </w:rPr>
            </w:pPr>
            <w:r w:rsidRPr="006514D9">
              <w:rPr>
                <w:sz w:val="20"/>
              </w:rPr>
              <w:t>Россия</w:t>
            </w:r>
          </w:p>
          <w:p w:rsidR="00265112" w:rsidRPr="006514D9" w:rsidRDefault="00265112" w:rsidP="008B072D">
            <w:pPr>
              <w:jc w:val="center"/>
              <w:rPr>
                <w:sz w:val="20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Автомобиль легковой ХЕНДЭ ЭЛАНТРА</w:t>
            </w:r>
          </w:p>
        </w:tc>
        <w:tc>
          <w:tcPr>
            <w:tcW w:w="1417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428 209,72</w:t>
            </w:r>
          </w:p>
        </w:tc>
        <w:tc>
          <w:tcPr>
            <w:tcW w:w="1276" w:type="dxa"/>
          </w:tcPr>
          <w:p w:rsidR="00265112" w:rsidRPr="006514D9" w:rsidRDefault="00265112" w:rsidP="00BD1FC8">
            <w:pPr>
              <w:jc w:val="both"/>
              <w:rPr>
                <w:sz w:val="22"/>
              </w:rPr>
            </w:pPr>
          </w:p>
        </w:tc>
      </w:tr>
      <w:tr w:rsidR="00265112" w:rsidRPr="00854DE5" w:rsidTr="007B36E8">
        <w:trPr>
          <w:trHeight w:val="1265"/>
        </w:trPr>
        <w:tc>
          <w:tcPr>
            <w:tcW w:w="571" w:type="dxa"/>
            <w:vMerge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Супруг</w:t>
            </w:r>
          </w:p>
        </w:tc>
        <w:tc>
          <w:tcPr>
            <w:tcW w:w="1276" w:type="dxa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6514D9" w:rsidRDefault="006514D9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Жилой дом</w:t>
            </w: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105,0</w:t>
            </w: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812,3</w:t>
            </w:r>
          </w:p>
        </w:tc>
        <w:tc>
          <w:tcPr>
            <w:tcW w:w="851" w:type="dxa"/>
          </w:tcPr>
          <w:p w:rsidR="00265112" w:rsidRPr="006514D9" w:rsidRDefault="00265112" w:rsidP="008B072D">
            <w:pPr>
              <w:jc w:val="center"/>
              <w:rPr>
                <w:sz w:val="20"/>
              </w:rPr>
            </w:pPr>
            <w:r w:rsidRPr="006514D9">
              <w:rPr>
                <w:sz w:val="20"/>
              </w:rPr>
              <w:t>Россия</w:t>
            </w:r>
          </w:p>
          <w:p w:rsidR="00265112" w:rsidRPr="006514D9" w:rsidRDefault="00265112" w:rsidP="008B072D">
            <w:pPr>
              <w:jc w:val="center"/>
              <w:rPr>
                <w:sz w:val="20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Автомобиль легковой ХУНДАЙ ЭЛАНТРА</w:t>
            </w:r>
          </w:p>
        </w:tc>
        <w:tc>
          <w:tcPr>
            <w:tcW w:w="1417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812 233,84</w:t>
            </w:r>
          </w:p>
        </w:tc>
        <w:tc>
          <w:tcPr>
            <w:tcW w:w="1276" w:type="dxa"/>
          </w:tcPr>
          <w:p w:rsidR="00265112" w:rsidRPr="006514D9" w:rsidRDefault="00265112" w:rsidP="00BD1FC8">
            <w:pPr>
              <w:jc w:val="both"/>
              <w:rPr>
                <w:sz w:val="22"/>
              </w:rPr>
            </w:pPr>
          </w:p>
        </w:tc>
      </w:tr>
      <w:tr w:rsidR="00265112" w:rsidRPr="00854DE5" w:rsidTr="007B36E8">
        <w:trPr>
          <w:trHeight w:val="283"/>
        </w:trPr>
        <w:tc>
          <w:tcPr>
            <w:tcW w:w="571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both"/>
              <w:rPr>
                <w:color w:val="FF0000"/>
              </w:rPr>
            </w:pPr>
          </w:p>
        </w:tc>
      </w:tr>
      <w:tr w:rsidR="008B072D" w:rsidRPr="008B072D" w:rsidTr="007B36E8">
        <w:trPr>
          <w:trHeight w:val="1550"/>
        </w:trPr>
        <w:tc>
          <w:tcPr>
            <w:tcW w:w="571" w:type="dxa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16.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7B7B94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Атрощенков В.В.</w:t>
            </w:r>
          </w:p>
          <w:p w:rsidR="00265112" w:rsidRPr="00E84CFD" w:rsidRDefault="00265112" w:rsidP="00BD1FC8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265112" w:rsidRPr="008B072D" w:rsidRDefault="008B072D" w:rsidP="00BD1FC8">
            <w:pPr>
              <w:jc w:val="center"/>
              <w:rPr>
                <w:sz w:val="21"/>
                <w:szCs w:val="21"/>
              </w:rPr>
            </w:pPr>
            <w:r w:rsidRPr="008B072D">
              <w:rPr>
                <w:sz w:val="21"/>
                <w:szCs w:val="21"/>
              </w:rPr>
              <w:t>ведущий специалист организационно-протокольного отдела</w:t>
            </w: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3F3C59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8B072D" w:rsidRDefault="008B072D" w:rsidP="003F3C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3F3C59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3F3C59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43,1</w:t>
            </w: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</w:pPr>
            <w:r w:rsidRPr="008B072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Автомобиль легковой</w:t>
            </w:r>
          </w:p>
          <w:p w:rsidR="00265112" w:rsidRPr="008B072D" w:rsidRDefault="00265112" w:rsidP="008B072D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 xml:space="preserve">Хонда </w:t>
            </w:r>
            <w:proofErr w:type="spellStart"/>
            <w:r w:rsidRPr="008B072D">
              <w:rPr>
                <w:sz w:val="22"/>
              </w:rPr>
              <w:t>Цивик</w:t>
            </w:r>
            <w:proofErr w:type="spellEnd"/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460 313,53</w:t>
            </w: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both"/>
            </w:pPr>
          </w:p>
        </w:tc>
      </w:tr>
      <w:tr w:rsidR="006F17EC" w:rsidRPr="008B072D" w:rsidTr="007B36E8">
        <w:trPr>
          <w:trHeight w:val="539"/>
        </w:trPr>
        <w:tc>
          <w:tcPr>
            <w:tcW w:w="571" w:type="dxa"/>
            <w:vMerge w:val="restart"/>
            <w:shd w:val="clear" w:color="auto" w:fill="auto"/>
          </w:tcPr>
          <w:p w:rsidR="006F17EC" w:rsidRPr="008B072D" w:rsidRDefault="006F17EC" w:rsidP="00BD1F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6F17EC" w:rsidRPr="008B072D" w:rsidRDefault="006F17EC" w:rsidP="00BD1FC8">
            <w:pPr>
              <w:jc w:val="center"/>
              <w:rPr>
                <w:b/>
                <w:sz w:val="22"/>
                <w:szCs w:val="22"/>
              </w:rPr>
            </w:pPr>
            <w:r w:rsidRPr="008B072D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F17EC" w:rsidRPr="008B072D" w:rsidRDefault="006F17EC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43,1</w:t>
            </w:r>
          </w:p>
        </w:tc>
        <w:tc>
          <w:tcPr>
            <w:tcW w:w="851" w:type="dxa"/>
          </w:tcPr>
          <w:p w:rsidR="006F17EC" w:rsidRPr="008B072D" w:rsidRDefault="006F17EC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710 042,35</w:t>
            </w:r>
          </w:p>
        </w:tc>
        <w:tc>
          <w:tcPr>
            <w:tcW w:w="1276" w:type="dxa"/>
          </w:tcPr>
          <w:p w:rsidR="006F17EC" w:rsidRPr="008B072D" w:rsidRDefault="006F17EC" w:rsidP="00BD1FC8">
            <w:pPr>
              <w:jc w:val="both"/>
              <w:rPr>
                <w:sz w:val="22"/>
                <w:szCs w:val="22"/>
              </w:rPr>
            </w:pPr>
          </w:p>
        </w:tc>
      </w:tr>
      <w:tr w:rsidR="006F17EC" w:rsidRPr="008B072D" w:rsidTr="007B36E8">
        <w:trPr>
          <w:trHeight w:val="1007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7EC" w:rsidRPr="008B072D" w:rsidRDefault="006F17EC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43,1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17EC" w:rsidRPr="008B072D" w:rsidRDefault="006F17EC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7EC" w:rsidRPr="008B072D" w:rsidRDefault="006F17EC" w:rsidP="00BD1FC8">
            <w:pPr>
              <w:jc w:val="both"/>
              <w:rPr>
                <w:sz w:val="22"/>
                <w:szCs w:val="22"/>
              </w:rPr>
            </w:pPr>
          </w:p>
        </w:tc>
      </w:tr>
      <w:tr w:rsidR="008B072D" w:rsidRPr="008B072D" w:rsidTr="007B36E8">
        <w:trPr>
          <w:trHeight w:val="172"/>
        </w:trPr>
        <w:tc>
          <w:tcPr>
            <w:tcW w:w="57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B072D" w:rsidRPr="008B072D" w:rsidTr="007B36E8">
        <w:trPr>
          <w:trHeight w:val="3263"/>
        </w:trPr>
        <w:tc>
          <w:tcPr>
            <w:tcW w:w="571" w:type="dxa"/>
            <w:vMerge w:val="restart"/>
            <w:shd w:val="clear" w:color="auto" w:fill="auto"/>
          </w:tcPr>
          <w:p w:rsidR="00265112" w:rsidRPr="000177F9" w:rsidRDefault="008B072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17.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E84CFD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Сергиенко</w:t>
            </w:r>
            <w:r w:rsidR="00E84CFD" w:rsidRPr="00E84CFD">
              <w:rPr>
                <w:b/>
                <w:sz w:val="20"/>
                <w:szCs w:val="22"/>
              </w:rPr>
              <w:t xml:space="preserve"> </w:t>
            </w:r>
            <w:r w:rsidR="007B7B94" w:rsidRPr="00E84CFD">
              <w:rPr>
                <w:b/>
                <w:sz w:val="20"/>
                <w:szCs w:val="22"/>
              </w:rPr>
              <w:t>Н.Н.</w:t>
            </w:r>
          </w:p>
          <w:p w:rsidR="00265112" w:rsidRPr="008B072D" w:rsidRDefault="00265112" w:rsidP="00E303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B072D" w:rsidRPr="008B072D" w:rsidRDefault="008B072D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 xml:space="preserve">начальник отдела по координации работы служб первого заместителя главы Администрации Аксайского </w:t>
            </w:r>
          </w:p>
          <w:p w:rsidR="00265112" w:rsidRPr="008B072D" w:rsidRDefault="008B072D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0"/>
                <w:szCs w:val="22"/>
              </w:rPr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265112" w:rsidRPr="008B072D" w:rsidRDefault="008B072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Жилой дом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Жилой дом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Земельный участок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67,3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49,4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670,0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2400,0</w:t>
            </w: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  <w:p w:rsidR="00265112" w:rsidRPr="008B072D" w:rsidRDefault="00265112" w:rsidP="008B072D">
            <w:pPr>
              <w:jc w:val="center"/>
              <w:rPr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  <w:p w:rsidR="00265112" w:rsidRPr="008B072D" w:rsidRDefault="00265112" w:rsidP="008B072D">
            <w:pPr>
              <w:jc w:val="center"/>
              <w:rPr>
                <w:sz w:val="28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  <w:p w:rsidR="00265112" w:rsidRPr="008B072D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659 457,47</w:t>
            </w: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B072D" w:rsidRPr="008B072D" w:rsidTr="007B36E8">
        <w:trPr>
          <w:trHeight w:val="172"/>
        </w:trPr>
        <w:tc>
          <w:tcPr>
            <w:tcW w:w="571" w:type="dxa"/>
            <w:vMerge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  <w:r w:rsidRPr="008B072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Земельный участок</w:t>
            </w:r>
          </w:p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 xml:space="preserve">Жилой дом </w:t>
            </w:r>
          </w:p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Квартира</w:t>
            </w: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B072D" w:rsidRDefault="0035521D" w:rsidP="00A86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B072D" w:rsidRDefault="008B072D" w:rsidP="00A86304">
            <w:pPr>
              <w:jc w:val="center"/>
              <w:rPr>
                <w:sz w:val="22"/>
                <w:szCs w:val="22"/>
              </w:rPr>
            </w:pPr>
          </w:p>
          <w:p w:rsidR="008B072D" w:rsidRDefault="008B072D" w:rsidP="00A86304">
            <w:pPr>
              <w:jc w:val="center"/>
              <w:rPr>
                <w:sz w:val="22"/>
                <w:szCs w:val="22"/>
              </w:rPr>
            </w:pPr>
          </w:p>
          <w:p w:rsidR="008B072D" w:rsidRDefault="0035521D" w:rsidP="00A86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B072D" w:rsidRDefault="008B072D" w:rsidP="00A86304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35521D" w:rsidP="00A86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670,0</w:t>
            </w: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8B072D" w:rsidRDefault="008B072D" w:rsidP="00A86304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67,3</w:t>
            </w: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Россия</w:t>
            </w: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8B072D" w:rsidRDefault="008B072D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Россия</w:t>
            </w: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Автомобиль легковой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ГАЗ 3110</w:t>
            </w:r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725 959,22</w:t>
            </w: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B072D" w:rsidRPr="008B072D" w:rsidTr="007B36E8">
        <w:trPr>
          <w:trHeight w:val="172"/>
        </w:trPr>
        <w:tc>
          <w:tcPr>
            <w:tcW w:w="57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B072D" w:rsidRPr="008B072D" w:rsidTr="007B36E8">
        <w:trPr>
          <w:trHeight w:val="3253"/>
        </w:trPr>
        <w:tc>
          <w:tcPr>
            <w:tcW w:w="571" w:type="dxa"/>
            <w:shd w:val="clear" w:color="auto" w:fill="auto"/>
          </w:tcPr>
          <w:p w:rsidR="00265112" w:rsidRPr="000177F9" w:rsidRDefault="008B072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18.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7B7B94" w:rsidP="00BD1FC8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E84CFD">
              <w:rPr>
                <w:b/>
                <w:sz w:val="20"/>
                <w:szCs w:val="22"/>
              </w:rPr>
              <w:t>Санарова</w:t>
            </w:r>
            <w:proofErr w:type="spellEnd"/>
            <w:r w:rsidRPr="00E84CFD">
              <w:rPr>
                <w:b/>
                <w:sz w:val="20"/>
                <w:szCs w:val="22"/>
              </w:rPr>
              <w:t xml:space="preserve"> Ю.И.</w:t>
            </w:r>
          </w:p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B072D" w:rsidRPr="008B072D" w:rsidRDefault="008B072D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 xml:space="preserve">главный специалист отдела по координации работы служб первого заместителя главы Администрации Аксайского </w:t>
            </w:r>
          </w:p>
          <w:p w:rsidR="00265112" w:rsidRPr="008B072D" w:rsidRDefault="008B072D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0"/>
                <w:szCs w:val="22"/>
              </w:rPr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265112" w:rsidRPr="008B072D" w:rsidRDefault="008B072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61,9</w:t>
            </w: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571 117,34</w:t>
            </w: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B072D" w:rsidRPr="008B072D" w:rsidTr="00E84CFD">
        <w:trPr>
          <w:trHeight w:val="701"/>
        </w:trPr>
        <w:tc>
          <w:tcPr>
            <w:tcW w:w="57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A4559" w:rsidRPr="008B072D" w:rsidRDefault="00FA4559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4559" w:rsidRPr="008B072D" w:rsidRDefault="00FA4559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A4559" w:rsidRPr="008B072D" w:rsidRDefault="00FA4559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FA4559" w:rsidRPr="008B072D" w:rsidRDefault="000177F9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A4559" w:rsidRPr="008B072D" w:rsidRDefault="00FA4559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A4559" w:rsidRPr="008B072D" w:rsidRDefault="00FA4559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4559" w:rsidRPr="008B072D" w:rsidRDefault="00FA4559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4559" w:rsidRPr="008B072D" w:rsidRDefault="00FA4559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61,9</w:t>
            </w:r>
          </w:p>
        </w:tc>
        <w:tc>
          <w:tcPr>
            <w:tcW w:w="851" w:type="dxa"/>
          </w:tcPr>
          <w:p w:rsidR="00FA4559" w:rsidRPr="008B072D" w:rsidRDefault="00FA4559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8B072D" w:rsidRDefault="00FA4559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A4559" w:rsidRPr="008B072D" w:rsidRDefault="00E24AF8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A4559" w:rsidRPr="008B072D" w:rsidRDefault="00FA4559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rPr>
          <w:trHeight w:val="6649"/>
        </w:trPr>
        <w:tc>
          <w:tcPr>
            <w:tcW w:w="571" w:type="dxa"/>
            <w:vMerge w:val="restart"/>
            <w:shd w:val="clear" w:color="auto" w:fill="auto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19.</w:t>
            </w: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E84CFD">
            <w:pPr>
              <w:jc w:val="center"/>
              <w:rPr>
                <w:b/>
                <w:sz w:val="22"/>
                <w:szCs w:val="22"/>
              </w:rPr>
            </w:pPr>
            <w:r w:rsidRPr="000177F9">
              <w:rPr>
                <w:b/>
                <w:sz w:val="22"/>
                <w:szCs w:val="22"/>
              </w:rPr>
              <w:t xml:space="preserve">Гуськов </w:t>
            </w:r>
            <w:r w:rsidR="007B7B94">
              <w:rPr>
                <w:b/>
                <w:sz w:val="22"/>
                <w:szCs w:val="22"/>
              </w:rPr>
              <w:t>И.Ю.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начальник сектора по взаимодействию с правоохранительными органами, вопросам охраны общественного порядка и профилактике коррупционных правонарушений отдела по координации работы служб первого заместителя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  <w:p w:rsidR="00786CCD" w:rsidRPr="000177F9" w:rsidRDefault="00786CCD" w:rsidP="00BD1FC8">
            <w:pPr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Квартира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35521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индивидуальная</w:t>
            </w:r>
          </w:p>
          <w:p w:rsidR="000177F9" w:rsidRPr="000177F9" w:rsidRDefault="000177F9" w:rsidP="00BD1FC8">
            <w:pPr>
              <w:jc w:val="center"/>
              <w:rPr>
                <w:sz w:val="22"/>
                <w:szCs w:val="22"/>
              </w:rPr>
            </w:pPr>
          </w:p>
          <w:p w:rsidR="000177F9" w:rsidRPr="000177F9" w:rsidRDefault="0035521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76,5</w:t>
            </w:r>
          </w:p>
          <w:p w:rsidR="00786CCD" w:rsidRPr="000177F9" w:rsidRDefault="00786CCD" w:rsidP="00BD1FC8">
            <w:pPr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Россия</w:t>
            </w:r>
          </w:p>
          <w:p w:rsidR="00786CCD" w:rsidRPr="000177F9" w:rsidRDefault="00786CCD" w:rsidP="00BD1FC8">
            <w:pPr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Легковой автомобиль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Форд Куга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1 054 680,72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786CCD" w:rsidRPr="00854DE5" w:rsidTr="007B36E8">
        <w:trPr>
          <w:trHeight w:val="1014"/>
        </w:trPr>
        <w:tc>
          <w:tcPr>
            <w:tcW w:w="571" w:type="dxa"/>
            <w:vMerge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  <w:r w:rsidRPr="000177F9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40,5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76,5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0"/>
                <w:szCs w:val="22"/>
              </w:rPr>
            </w:pPr>
            <w:r w:rsidRPr="000177F9">
              <w:rPr>
                <w:sz w:val="20"/>
                <w:szCs w:val="22"/>
              </w:rPr>
              <w:t>Россия</w:t>
            </w:r>
          </w:p>
          <w:p w:rsidR="00786CCD" w:rsidRPr="000177F9" w:rsidRDefault="00786CCD" w:rsidP="008B072D">
            <w:pPr>
              <w:jc w:val="center"/>
              <w:rPr>
                <w:sz w:val="20"/>
                <w:szCs w:val="22"/>
              </w:rPr>
            </w:pP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728 128,69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786CCD" w:rsidRPr="00854DE5" w:rsidTr="007B36E8">
        <w:trPr>
          <w:trHeight w:val="253"/>
        </w:trPr>
        <w:tc>
          <w:tcPr>
            <w:tcW w:w="57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786CCD" w:rsidRPr="00854DE5" w:rsidTr="007B36E8">
        <w:trPr>
          <w:trHeight w:val="1694"/>
        </w:trPr>
        <w:tc>
          <w:tcPr>
            <w:tcW w:w="571" w:type="dxa"/>
            <w:vMerge w:val="restart"/>
            <w:shd w:val="clear" w:color="auto" w:fill="auto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701" w:type="dxa"/>
            <w:shd w:val="clear" w:color="auto" w:fill="auto"/>
          </w:tcPr>
          <w:p w:rsidR="00786CCD" w:rsidRPr="006F17EC" w:rsidRDefault="00786CCD" w:rsidP="00BD1FC8">
            <w:pPr>
              <w:jc w:val="center"/>
              <w:rPr>
                <w:b/>
                <w:sz w:val="18"/>
                <w:szCs w:val="22"/>
              </w:rPr>
            </w:pPr>
            <w:r w:rsidRPr="000177F9">
              <w:rPr>
                <w:b/>
                <w:sz w:val="22"/>
                <w:szCs w:val="22"/>
              </w:rPr>
              <w:t>Пахомова Л</w:t>
            </w:r>
            <w:r w:rsidR="007B7B94">
              <w:rPr>
                <w:b/>
                <w:sz w:val="22"/>
                <w:szCs w:val="22"/>
              </w:rPr>
              <w:t>.В.</w:t>
            </w:r>
          </w:p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начальник юридического</w:t>
            </w:r>
            <w:r w:rsidRPr="000177F9">
              <w:rPr>
                <w:b/>
                <w:sz w:val="22"/>
                <w:szCs w:val="22"/>
              </w:rPr>
              <w:t xml:space="preserve"> </w:t>
            </w:r>
            <w:r w:rsidRPr="000177F9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Земельный участок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Квартира </w:t>
            </w:r>
          </w:p>
          <w:p w:rsidR="00786CCD" w:rsidRPr="000177F9" w:rsidRDefault="00786CCD" w:rsidP="00016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177F9" w:rsidRDefault="000177F9" w:rsidP="00BD1FC8">
            <w:pPr>
              <w:jc w:val="center"/>
              <w:rPr>
                <w:sz w:val="22"/>
                <w:szCs w:val="22"/>
              </w:rPr>
            </w:pPr>
          </w:p>
          <w:p w:rsidR="000177F9" w:rsidRDefault="000177F9" w:rsidP="00BD1FC8">
            <w:pPr>
              <w:jc w:val="center"/>
              <w:rPr>
                <w:sz w:val="22"/>
                <w:szCs w:val="22"/>
              </w:rPr>
            </w:pPr>
          </w:p>
          <w:p w:rsidR="000177F9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848,0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0177F9" w:rsidRDefault="000177F9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60,9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016C0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Россия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0177F9" w:rsidRDefault="000177F9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016C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Автомобиль легковой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ХУНДАЙ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СОЛЯРИС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1 457 961,53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786CCD" w:rsidRPr="00854DE5" w:rsidTr="007B36E8">
        <w:trPr>
          <w:trHeight w:val="982"/>
        </w:trPr>
        <w:tc>
          <w:tcPr>
            <w:tcW w:w="571" w:type="dxa"/>
            <w:vMerge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E84CFD" w:rsidRDefault="00786CCD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Квартира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786CCD" w:rsidRPr="00854DE5" w:rsidTr="007B36E8">
        <w:trPr>
          <w:trHeight w:val="1008"/>
        </w:trPr>
        <w:tc>
          <w:tcPr>
            <w:tcW w:w="571" w:type="dxa"/>
            <w:vMerge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E84CFD" w:rsidRDefault="00786CCD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Квартира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c>
          <w:tcPr>
            <w:tcW w:w="57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rPr>
          <w:trHeight w:val="1693"/>
        </w:trPr>
        <w:tc>
          <w:tcPr>
            <w:tcW w:w="571" w:type="dxa"/>
            <w:vMerge w:val="restart"/>
            <w:shd w:val="clear" w:color="auto" w:fill="auto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  <w:shd w:val="clear" w:color="auto" w:fill="auto"/>
          </w:tcPr>
          <w:p w:rsidR="00786CCD" w:rsidRPr="000177F9" w:rsidRDefault="007B7B94" w:rsidP="000177F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Манацкова</w:t>
            </w:r>
            <w:proofErr w:type="spellEnd"/>
            <w:r>
              <w:rPr>
                <w:b/>
                <w:sz w:val="22"/>
                <w:szCs w:val="22"/>
              </w:rPr>
              <w:t xml:space="preserve"> А.И.</w:t>
            </w:r>
            <w:r w:rsidR="00786CCD" w:rsidRPr="000177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0"/>
                <w:szCs w:val="22"/>
              </w:rPr>
              <w:t>главный специалист юридического отдела</w:t>
            </w: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8E5733" w:rsidRDefault="008E5733" w:rsidP="00BD1FC8">
            <w:pPr>
              <w:jc w:val="center"/>
              <w:rPr>
                <w:sz w:val="22"/>
                <w:szCs w:val="22"/>
              </w:rPr>
            </w:pPr>
          </w:p>
          <w:p w:rsidR="008E5733" w:rsidRDefault="008E5733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8E5733" w:rsidRPr="000177F9" w:rsidRDefault="008E5733" w:rsidP="008E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1/2</w:t>
            </w:r>
          </w:p>
          <w:p w:rsidR="00786CCD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8E5733" w:rsidRPr="000177F9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44,9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7B2B2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7B2B2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62,7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383 727,39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rPr>
          <w:trHeight w:val="1541"/>
        </w:trPr>
        <w:tc>
          <w:tcPr>
            <w:tcW w:w="571" w:type="dxa"/>
            <w:vMerge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  <w:r w:rsidRPr="000177F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</w:p>
          <w:p w:rsidR="008E5733" w:rsidRDefault="008E5733" w:rsidP="00BD1FC8">
            <w:pPr>
              <w:jc w:val="center"/>
              <w:rPr>
                <w:sz w:val="22"/>
                <w:szCs w:val="22"/>
              </w:rPr>
            </w:pPr>
          </w:p>
          <w:p w:rsidR="008E5733" w:rsidRDefault="008E5733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</w:tcPr>
          <w:p w:rsidR="008E5733" w:rsidRDefault="0035521D" w:rsidP="008E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1/3</w:t>
            </w:r>
          </w:p>
          <w:p w:rsidR="008E5733" w:rsidRPr="000177F9" w:rsidRDefault="008E5733" w:rsidP="008E5733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62,7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Автомобиль легковой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ТОЙОТА </w:t>
            </w:r>
            <w:proofErr w:type="spellStart"/>
            <w:r w:rsidRPr="000177F9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429 113,33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rPr>
          <w:trHeight w:val="832"/>
        </w:trPr>
        <w:tc>
          <w:tcPr>
            <w:tcW w:w="571" w:type="dxa"/>
            <w:shd w:val="clear" w:color="auto" w:fill="auto"/>
          </w:tcPr>
          <w:p w:rsidR="00786CCD" w:rsidRPr="000177F9" w:rsidRDefault="00786CCD" w:rsidP="00173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173733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86CCD" w:rsidRPr="000177F9" w:rsidRDefault="00786CCD" w:rsidP="00173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173733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786CCD" w:rsidRPr="000177F9" w:rsidRDefault="008E5733" w:rsidP="00173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173733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173733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62,7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86CCD" w:rsidRPr="000177F9" w:rsidRDefault="00786CCD" w:rsidP="00173733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c>
          <w:tcPr>
            <w:tcW w:w="57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1160"/>
        </w:trPr>
        <w:tc>
          <w:tcPr>
            <w:tcW w:w="571" w:type="dxa"/>
            <w:vMerge w:val="restart"/>
            <w:shd w:val="clear" w:color="auto" w:fill="auto"/>
          </w:tcPr>
          <w:p w:rsidR="00786CCD" w:rsidRPr="008E5733" w:rsidRDefault="008E5733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22.</w:t>
            </w:r>
          </w:p>
        </w:tc>
        <w:tc>
          <w:tcPr>
            <w:tcW w:w="1701" w:type="dxa"/>
            <w:shd w:val="clear" w:color="auto" w:fill="auto"/>
          </w:tcPr>
          <w:p w:rsidR="00786CCD" w:rsidRPr="00E84CFD" w:rsidRDefault="007B7B94" w:rsidP="00BD1FC8">
            <w:pPr>
              <w:jc w:val="center"/>
              <w:rPr>
                <w:b/>
                <w:sz w:val="20"/>
              </w:rPr>
            </w:pPr>
            <w:proofErr w:type="spellStart"/>
            <w:r w:rsidRPr="00E84CFD">
              <w:rPr>
                <w:b/>
                <w:sz w:val="20"/>
              </w:rPr>
              <w:t>Гарбузенко</w:t>
            </w:r>
            <w:proofErr w:type="spellEnd"/>
            <w:r w:rsidRPr="00E84CFD">
              <w:rPr>
                <w:b/>
                <w:sz w:val="20"/>
              </w:rPr>
              <w:t xml:space="preserve"> Е.Н.</w:t>
            </w:r>
            <w:r w:rsidR="00786CCD" w:rsidRPr="00E84CFD">
              <w:rPr>
                <w:b/>
                <w:sz w:val="20"/>
              </w:rPr>
              <w:t xml:space="preserve"> </w:t>
            </w:r>
          </w:p>
          <w:p w:rsidR="00786CCD" w:rsidRPr="008E5733" w:rsidRDefault="00786CCD" w:rsidP="00BD1FC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786CCD" w:rsidRPr="008E5733" w:rsidRDefault="008E5733" w:rsidP="00BD1FC8">
            <w:pPr>
              <w:jc w:val="center"/>
              <w:rPr>
                <w:sz w:val="22"/>
              </w:rPr>
            </w:pPr>
            <w:r w:rsidRPr="008E5733">
              <w:rPr>
                <w:sz w:val="20"/>
              </w:rPr>
              <w:t>главный специалист юридического отдела</w:t>
            </w:r>
          </w:p>
        </w:tc>
        <w:tc>
          <w:tcPr>
            <w:tcW w:w="1418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786CCD" w:rsidRPr="008E5733" w:rsidRDefault="008E5733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786CCD" w:rsidRPr="008E5733" w:rsidRDefault="00786CCD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786CCD" w:rsidRPr="008E5733" w:rsidRDefault="00786CCD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45,5</w:t>
            </w:r>
          </w:p>
        </w:tc>
        <w:tc>
          <w:tcPr>
            <w:tcW w:w="851" w:type="dxa"/>
          </w:tcPr>
          <w:p w:rsidR="00786CCD" w:rsidRPr="008E5733" w:rsidRDefault="00786CCD" w:rsidP="008B072D">
            <w:pPr>
              <w:jc w:val="center"/>
              <w:rPr>
                <w:sz w:val="22"/>
              </w:rPr>
            </w:pPr>
            <w:r w:rsidRPr="008E5733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8E5733" w:rsidRDefault="00786CCD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 xml:space="preserve">Автомобиль легковой </w:t>
            </w:r>
            <w:r w:rsidRPr="008E5733">
              <w:rPr>
                <w:sz w:val="22"/>
                <w:lang w:val="en-US"/>
              </w:rPr>
              <w:t>LADA</w:t>
            </w:r>
            <w:r w:rsidRPr="008E5733">
              <w:rPr>
                <w:sz w:val="22"/>
              </w:rPr>
              <w:t xml:space="preserve"> </w:t>
            </w:r>
            <w:r w:rsidRPr="008E5733">
              <w:rPr>
                <w:sz w:val="22"/>
                <w:lang w:val="en-US"/>
              </w:rPr>
              <w:t>VESTA</w:t>
            </w:r>
            <w:r w:rsidRPr="008E5733">
              <w:rPr>
                <w:sz w:val="22"/>
              </w:rPr>
              <w:t xml:space="preserve"> </w:t>
            </w:r>
            <w:r w:rsidRPr="008E5733">
              <w:rPr>
                <w:sz w:val="22"/>
                <w:lang w:val="en-US"/>
              </w:rPr>
              <w:t>SW</w:t>
            </w:r>
            <w:r w:rsidRPr="008E5733">
              <w:rPr>
                <w:sz w:val="22"/>
              </w:rPr>
              <w:t xml:space="preserve"> </w:t>
            </w:r>
            <w:r w:rsidRPr="008E5733">
              <w:rPr>
                <w:sz w:val="22"/>
                <w:lang w:val="en-US"/>
              </w:rPr>
              <w:t>CROSS</w:t>
            </w:r>
          </w:p>
        </w:tc>
        <w:tc>
          <w:tcPr>
            <w:tcW w:w="1417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</w:rPr>
              <w:t>478 872,77</w:t>
            </w:r>
          </w:p>
        </w:tc>
        <w:tc>
          <w:tcPr>
            <w:tcW w:w="1276" w:type="dxa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542"/>
        </w:trPr>
        <w:tc>
          <w:tcPr>
            <w:tcW w:w="571" w:type="dxa"/>
            <w:vMerge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786CCD" w:rsidRPr="008E5733" w:rsidRDefault="008E573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  <w:p w:rsidR="00786CCD" w:rsidRPr="008E5733" w:rsidRDefault="00786CCD" w:rsidP="00BD1F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  <w:p w:rsidR="00786CCD" w:rsidRPr="008E5733" w:rsidRDefault="00786CCD" w:rsidP="00BD1F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2 556 877,63</w:t>
            </w:r>
          </w:p>
        </w:tc>
        <w:tc>
          <w:tcPr>
            <w:tcW w:w="1276" w:type="dxa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276"/>
        </w:trPr>
        <w:tc>
          <w:tcPr>
            <w:tcW w:w="571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8E5733" w:rsidRDefault="000C5656" w:rsidP="008E5733">
            <w:pPr>
              <w:rPr>
                <w:b/>
              </w:rPr>
            </w:pP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C5656" w:rsidRPr="008E5733" w:rsidRDefault="000C5656" w:rsidP="00BD1FC8">
            <w:pPr>
              <w:jc w:val="center"/>
            </w:pPr>
          </w:p>
        </w:tc>
        <w:tc>
          <w:tcPr>
            <w:tcW w:w="1842" w:type="dxa"/>
          </w:tcPr>
          <w:p w:rsidR="000C5656" w:rsidRPr="008E5733" w:rsidRDefault="000C5656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C5656" w:rsidRPr="008E5733" w:rsidRDefault="000C5656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C5656" w:rsidRPr="008E5733" w:rsidRDefault="000C5656" w:rsidP="00BD1FC8">
            <w:pPr>
              <w:jc w:val="center"/>
            </w:pPr>
          </w:p>
        </w:tc>
        <w:tc>
          <w:tcPr>
            <w:tcW w:w="1559" w:type="dxa"/>
          </w:tcPr>
          <w:p w:rsidR="000C5656" w:rsidRPr="008E5733" w:rsidRDefault="000C5656" w:rsidP="008B072D">
            <w:pPr>
              <w:jc w:val="center"/>
            </w:pPr>
          </w:p>
        </w:tc>
        <w:tc>
          <w:tcPr>
            <w:tcW w:w="992" w:type="dxa"/>
          </w:tcPr>
          <w:p w:rsidR="000C5656" w:rsidRPr="008E5733" w:rsidRDefault="000C5656" w:rsidP="008B072D">
            <w:pPr>
              <w:jc w:val="center"/>
            </w:pPr>
          </w:p>
        </w:tc>
        <w:tc>
          <w:tcPr>
            <w:tcW w:w="851" w:type="dxa"/>
          </w:tcPr>
          <w:p w:rsidR="000C5656" w:rsidRPr="008E5733" w:rsidRDefault="000C5656" w:rsidP="008B072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8E5733" w:rsidRDefault="000C5656" w:rsidP="008B072D">
            <w:pPr>
              <w:jc w:val="center"/>
            </w:pPr>
          </w:p>
        </w:tc>
        <w:tc>
          <w:tcPr>
            <w:tcW w:w="1417" w:type="dxa"/>
          </w:tcPr>
          <w:p w:rsidR="000C5656" w:rsidRPr="008E5733" w:rsidRDefault="000C5656" w:rsidP="008B072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2260"/>
        </w:trPr>
        <w:tc>
          <w:tcPr>
            <w:tcW w:w="571" w:type="dxa"/>
            <w:vMerge w:val="restart"/>
            <w:shd w:val="clear" w:color="auto" w:fill="auto"/>
          </w:tcPr>
          <w:p w:rsidR="00786CCD" w:rsidRPr="008E5733" w:rsidRDefault="008E5733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1701" w:type="dxa"/>
            <w:shd w:val="clear" w:color="auto" w:fill="auto"/>
          </w:tcPr>
          <w:p w:rsidR="00786CCD" w:rsidRPr="008E5733" w:rsidRDefault="007B36E8" w:rsidP="00315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Ковалева О.Н.</w:t>
            </w:r>
          </w:p>
          <w:p w:rsidR="00786CCD" w:rsidRPr="008E5733" w:rsidRDefault="00786CCD" w:rsidP="00315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8E5733" w:rsidRDefault="008E5733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ведущий специалист – ответственный секретарь административной комиссии</w:t>
            </w:r>
          </w:p>
        </w:tc>
        <w:tc>
          <w:tcPr>
            <w:tcW w:w="1418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</w:tcPr>
          <w:p w:rsidR="00786CCD" w:rsidRPr="008E5733" w:rsidRDefault="0035521D" w:rsidP="00315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Легковой автомобиль КИА СИД</w:t>
            </w:r>
          </w:p>
        </w:tc>
        <w:tc>
          <w:tcPr>
            <w:tcW w:w="1417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431 772,66</w:t>
            </w:r>
          </w:p>
        </w:tc>
        <w:tc>
          <w:tcPr>
            <w:tcW w:w="1276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1399"/>
        </w:trPr>
        <w:tc>
          <w:tcPr>
            <w:tcW w:w="571" w:type="dxa"/>
            <w:vMerge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b/>
                <w:sz w:val="22"/>
                <w:szCs w:val="22"/>
              </w:rPr>
            </w:pPr>
            <w:r w:rsidRPr="008E573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786CCD" w:rsidRPr="008E5733" w:rsidRDefault="0035521D" w:rsidP="00315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22500,0</w:t>
            </w:r>
          </w:p>
        </w:tc>
        <w:tc>
          <w:tcPr>
            <w:tcW w:w="992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69,9</w:t>
            </w: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</w:tcPr>
          <w:p w:rsidR="00786CCD" w:rsidRPr="008E5733" w:rsidRDefault="00786CCD" w:rsidP="008B072D">
            <w:pPr>
              <w:jc w:val="center"/>
              <w:rPr>
                <w:sz w:val="20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  <w:p w:rsidR="00786CCD" w:rsidRPr="008E5733" w:rsidRDefault="00786CCD" w:rsidP="008B072D">
            <w:pPr>
              <w:jc w:val="center"/>
              <w:rPr>
                <w:sz w:val="28"/>
                <w:szCs w:val="22"/>
              </w:rPr>
            </w:pP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Автомобили легковые:</w:t>
            </w: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ВАЗ 21103,</w:t>
            </w: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ВАЗ Лада Гранта</w:t>
            </w:r>
          </w:p>
        </w:tc>
        <w:tc>
          <w:tcPr>
            <w:tcW w:w="1417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245 155,00</w:t>
            </w:r>
          </w:p>
        </w:tc>
        <w:tc>
          <w:tcPr>
            <w:tcW w:w="1276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328"/>
        </w:trPr>
        <w:tc>
          <w:tcPr>
            <w:tcW w:w="571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E84CFD">
        <w:trPr>
          <w:trHeight w:val="1509"/>
        </w:trPr>
        <w:tc>
          <w:tcPr>
            <w:tcW w:w="571" w:type="dxa"/>
            <w:shd w:val="clear" w:color="auto" w:fill="auto"/>
          </w:tcPr>
          <w:p w:rsidR="000C5656" w:rsidRPr="008E5733" w:rsidRDefault="008E5733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24.</w:t>
            </w:r>
          </w:p>
        </w:tc>
        <w:tc>
          <w:tcPr>
            <w:tcW w:w="1701" w:type="dxa"/>
            <w:shd w:val="clear" w:color="auto" w:fill="auto"/>
          </w:tcPr>
          <w:p w:rsidR="00E24AF8" w:rsidRPr="00E84CFD" w:rsidRDefault="007B36E8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Кузнецова Е.В.</w:t>
            </w:r>
          </w:p>
          <w:p w:rsidR="00E24AF8" w:rsidRPr="008E5733" w:rsidRDefault="00E24AF8" w:rsidP="00BD1FC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E24AF8" w:rsidRPr="008E5733" w:rsidRDefault="008E5733" w:rsidP="00BD1FC8">
            <w:pPr>
              <w:jc w:val="center"/>
              <w:rPr>
                <w:sz w:val="22"/>
              </w:rPr>
            </w:pPr>
            <w:r w:rsidRPr="00E84CFD">
              <w:rPr>
                <w:sz w:val="20"/>
              </w:rPr>
              <w:t>начальник отдела учета и отчетности – 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E24AF8" w:rsidRPr="008E5733" w:rsidRDefault="00E24AF8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Квартира</w:t>
            </w:r>
          </w:p>
          <w:p w:rsidR="00E24AF8" w:rsidRPr="008E5733" w:rsidRDefault="00E24AF8" w:rsidP="00BD1FC8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E24AF8" w:rsidRPr="008E5733" w:rsidRDefault="0035521D" w:rsidP="00BD1FC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E24AF8" w:rsidRPr="008E5733" w:rsidRDefault="00E24AF8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E24AF8" w:rsidRPr="008E5733" w:rsidRDefault="00E24AF8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</w:tcPr>
          <w:p w:rsidR="00E24AF8" w:rsidRPr="008E5733" w:rsidRDefault="00E24AF8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E24AF8" w:rsidRPr="008E5733" w:rsidRDefault="00E24AF8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E24AF8" w:rsidRPr="008E5733" w:rsidRDefault="00E24AF8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24AF8" w:rsidRPr="008E5733" w:rsidRDefault="00E24AF8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E24AF8" w:rsidRPr="008E5733" w:rsidRDefault="00E24AF8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706 876,76</w:t>
            </w:r>
          </w:p>
        </w:tc>
        <w:tc>
          <w:tcPr>
            <w:tcW w:w="1276" w:type="dxa"/>
          </w:tcPr>
          <w:p w:rsidR="00E24AF8" w:rsidRPr="008E5733" w:rsidRDefault="00E24AF8" w:rsidP="00BD1FC8">
            <w:pPr>
              <w:jc w:val="center"/>
              <w:rPr>
                <w:sz w:val="22"/>
              </w:rPr>
            </w:pPr>
          </w:p>
        </w:tc>
      </w:tr>
      <w:tr w:rsidR="000C5656" w:rsidRPr="00854DE5" w:rsidTr="007B36E8">
        <w:tc>
          <w:tcPr>
            <w:tcW w:w="571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</w:tr>
      <w:tr w:rsidR="008E5733" w:rsidRPr="008E5733" w:rsidTr="007B36E8">
        <w:trPr>
          <w:trHeight w:val="1393"/>
        </w:trPr>
        <w:tc>
          <w:tcPr>
            <w:tcW w:w="571" w:type="dxa"/>
            <w:vMerge w:val="restart"/>
            <w:shd w:val="clear" w:color="auto" w:fill="auto"/>
          </w:tcPr>
          <w:p w:rsidR="000C5656" w:rsidRPr="008E5733" w:rsidRDefault="008E5733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  <w:shd w:val="clear" w:color="auto" w:fill="auto"/>
          </w:tcPr>
          <w:p w:rsidR="000C5656" w:rsidRPr="008E5733" w:rsidRDefault="007B36E8" w:rsidP="008E573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Чубова</w:t>
            </w:r>
            <w:proofErr w:type="spellEnd"/>
            <w:r>
              <w:rPr>
                <w:b/>
                <w:sz w:val="22"/>
                <w:szCs w:val="22"/>
              </w:rPr>
              <w:t xml:space="preserve"> С.</w:t>
            </w:r>
            <w:r w:rsidR="000C5656" w:rsidRPr="008E5733"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.</w:t>
            </w:r>
            <w:r w:rsidR="000C5656" w:rsidRPr="008E57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C5656" w:rsidRPr="008E5733" w:rsidRDefault="008E5733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0C5656" w:rsidRPr="008E5733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453 059,61</w:t>
            </w: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978"/>
        </w:trPr>
        <w:tc>
          <w:tcPr>
            <w:tcW w:w="571" w:type="dxa"/>
            <w:vMerge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  <w:r w:rsidRPr="008E573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0C5656" w:rsidRPr="008E5733" w:rsidRDefault="008E573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37,8</w:t>
            </w:r>
          </w:p>
        </w:tc>
        <w:tc>
          <w:tcPr>
            <w:tcW w:w="851" w:type="dxa"/>
          </w:tcPr>
          <w:p w:rsidR="000C5656" w:rsidRPr="008E5733" w:rsidRDefault="000C5656" w:rsidP="008B072D">
            <w:pPr>
              <w:jc w:val="center"/>
              <w:rPr>
                <w:sz w:val="20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Автомобиль легковой</w:t>
            </w:r>
          </w:p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ФОРД фокус</w:t>
            </w:r>
          </w:p>
        </w:tc>
        <w:tc>
          <w:tcPr>
            <w:tcW w:w="1417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515 216,75</w:t>
            </w: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E84CFD">
        <w:trPr>
          <w:trHeight w:val="562"/>
        </w:trPr>
        <w:tc>
          <w:tcPr>
            <w:tcW w:w="571" w:type="dxa"/>
            <w:vMerge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0C5656" w:rsidRPr="008E5733" w:rsidRDefault="008E573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37,8</w:t>
            </w:r>
          </w:p>
        </w:tc>
        <w:tc>
          <w:tcPr>
            <w:tcW w:w="851" w:type="dxa"/>
          </w:tcPr>
          <w:p w:rsidR="000C5656" w:rsidRPr="008E5733" w:rsidRDefault="000C5656" w:rsidP="008B072D">
            <w:pPr>
              <w:jc w:val="center"/>
              <w:rPr>
                <w:sz w:val="20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219"/>
        </w:trPr>
        <w:tc>
          <w:tcPr>
            <w:tcW w:w="571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843"/>
        </w:trPr>
        <w:tc>
          <w:tcPr>
            <w:tcW w:w="571" w:type="dxa"/>
            <w:shd w:val="clear" w:color="auto" w:fill="auto"/>
          </w:tcPr>
          <w:p w:rsidR="000C5656" w:rsidRPr="008E5733" w:rsidRDefault="008E5733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8E5733" w:rsidRDefault="007B36E8" w:rsidP="00AC75F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Матвеева О.П.</w:t>
            </w:r>
            <w:r w:rsidR="000C5656" w:rsidRPr="008E5733">
              <w:rPr>
                <w:b/>
                <w:sz w:val="22"/>
              </w:rPr>
              <w:t xml:space="preserve"> </w:t>
            </w: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8E5733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 xml:space="preserve">начальник экономического сектора отдела </w:t>
            </w:r>
            <w:r w:rsidRPr="008E5733">
              <w:rPr>
                <w:sz w:val="22"/>
              </w:rPr>
              <w:lastRenderedPageBreak/>
              <w:t>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 xml:space="preserve">Квартира </w:t>
            </w: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8E5733" w:rsidRDefault="008E5733" w:rsidP="00AC75F0">
            <w:pPr>
              <w:jc w:val="center"/>
              <w:rPr>
                <w:sz w:val="22"/>
              </w:rPr>
            </w:pPr>
          </w:p>
          <w:p w:rsidR="008E5733" w:rsidRDefault="008E5733" w:rsidP="00AC75F0">
            <w:pPr>
              <w:jc w:val="center"/>
              <w:rPr>
                <w:sz w:val="22"/>
              </w:rPr>
            </w:pPr>
          </w:p>
          <w:p w:rsidR="00E84CFD" w:rsidRDefault="00E84CFD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33" w:rsidRDefault="0035521D" w:rsidP="008E573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долевая собственность, 1/3</w:t>
            </w:r>
          </w:p>
          <w:p w:rsidR="00685FC6" w:rsidRDefault="00685FC6" w:rsidP="008E5733">
            <w:pPr>
              <w:jc w:val="center"/>
              <w:rPr>
                <w:sz w:val="22"/>
              </w:rPr>
            </w:pPr>
          </w:p>
          <w:p w:rsidR="00E84CFD" w:rsidRDefault="00E84CFD" w:rsidP="008E5733">
            <w:pPr>
              <w:jc w:val="center"/>
              <w:rPr>
                <w:sz w:val="22"/>
                <w:szCs w:val="22"/>
              </w:rPr>
            </w:pPr>
          </w:p>
          <w:p w:rsidR="00685FC6" w:rsidRPr="008E5733" w:rsidRDefault="0035521D" w:rsidP="008E57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>33,8</w:t>
            </w: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E84CFD" w:rsidRDefault="00E84CFD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 xml:space="preserve">Россия </w:t>
            </w: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E84CFD" w:rsidRDefault="00E84CFD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0C5656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0C5656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0C5656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8E5733" w:rsidRDefault="000C5656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0C5656" w:rsidP="008B072D">
            <w:pPr>
              <w:ind w:left="-101" w:right="-108"/>
              <w:jc w:val="center"/>
              <w:rPr>
                <w:sz w:val="22"/>
                <w:szCs w:val="20"/>
              </w:rPr>
            </w:pPr>
            <w:r w:rsidRPr="008E5733">
              <w:rPr>
                <w:sz w:val="22"/>
              </w:rPr>
              <w:t>585 054,80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0C5656" w:rsidP="009F7C17">
            <w:pPr>
              <w:ind w:left="-101" w:right="-108"/>
              <w:jc w:val="center"/>
              <w:rPr>
                <w:sz w:val="22"/>
                <w:szCs w:val="20"/>
              </w:rPr>
            </w:pPr>
          </w:p>
        </w:tc>
      </w:tr>
      <w:tr w:rsidR="00502141" w:rsidRPr="00685FC6" w:rsidTr="007B36E8">
        <w:tc>
          <w:tcPr>
            <w:tcW w:w="571" w:type="dxa"/>
            <w:shd w:val="clear" w:color="auto" w:fill="auto"/>
          </w:tcPr>
          <w:p w:rsidR="000C5656" w:rsidRPr="00685FC6" w:rsidRDefault="000C5656" w:rsidP="00BD1F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685FC6" w:rsidRDefault="000C5656" w:rsidP="00BD1FC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5656" w:rsidRPr="00685FC6" w:rsidRDefault="000C5656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C5656" w:rsidRPr="00685FC6" w:rsidRDefault="000C5656" w:rsidP="00BD1FC8">
            <w:pPr>
              <w:jc w:val="center"/>
            </w:pPr>
          </w:p>
        </w:tc>
        <w:tc>
          <w:tcPr>
            <w:tcW w:w="1842" w:type="dxa"/>
          </w:tcPr>
          <w:p w:rsidR="000C5656" w:rsidRPr="00685FC6" w:rsidRDefault="000C5656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C5656" w:rsidRPr="00685FC6" w:rsidRDefault="000C5656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C5656" w:rsidRPr="00685FC6" w:rsidRDefault="000C5656" w:rsidP="00BD1FC8">
            <w:pPr>
              <w:jc w:val="center"/>
            </w:pPr>
          </w:p>
        </w:tc>
        <w:tc>
          <w:tcPr>
            <w:tcW w:w="1559" w:type="dxa"/>
          </w:tcPr>
          <w:p w:rsidR="000C5656" w:rsidRPr="00685FC6" w:rsidRDefault="000C5656" w:rsidP="008B072D">
            <w:pPr>
              <w:jc w:val="center"/>
            </w:pPr>
          </w:p>
        </w:tc>
        <w:tc>
          <w:tcPr>
            <w:tcW w:w="992" w:type="dxa"/>
          </w:tcPr>
          <w:p w:rsidR="000C5656" w:rsidRPr="00685FC6" w:rsidRDefault="000C5656" w:rsidP="008B072D">
            <w:pPr>
              <w:jc w:val="center"/>
            </w:pPr>
          </w:p>
        </w:tc>
        <w:tc>
          <w:tcPr>
            <w:tcW w:w="851" w:type="dxa"/>
          </w:tcPr>
          <w:p w:rsidR="000C5656" w:rsidRPr="00685FC6" w:rsidRDefault="000C5656" w:rsidP="008B072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685FC6" w:rsidRDefault="000C5656" w:rsidP="008B072D">
            <w:pPr>
              <w:jc w:val="center"/>
            </w:pPr>
          </w:p>
        </w:tc>
        <w:tc>
          <w:tcPr>
            <w:tcW w:w="1417" w:type="dxa"/>
          </w:tcPr>
          <w:p w:rsidR="000C5656" w:rsidRPr="00685FC6" w:rsidRDefault="000C5656" w:rsidP="008B072D">
            <w:pPr>
              <w:jc w:val="center"/>
            </w:pPr>
          </w:p>
        </w:tc>
        <w:tc>
          <w:tcPr>
            <w:tcW w:w="1276" w:type="dxa"/>
          </w:tcPr>
          <w:p w:rsidR="000C5656" w:rsidRPr="00685FC6" w:rsidRDefault="000C5656" w:rsidP="00BD1FC8">
            <w:pPr>
              <w:jc w:val="center"/>
            </w:pPr>
          </w:p>
        </w:tc>
      </w:tr>
      <w:tr w:rsidR="006F17EC" w:rsidRPr="00685FC6" w:rsidTr="007B36E8">
        <w:trPr>
          <w:trHeight w:val="1695"/>
        </w:trPr>
        <w:tc>
          <w:tcPr>
            <w:tcW w:w="571" w:type="dxa"/>
            <w:vMerge w:val="restart"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7B36E8" w:rsidRDefault="006F17EC" w:rsidP="00AC75F0">
            <w:pPr>
              <w:jc w:val="center"/>
              <w:rPr>
                <w:b/>
                <w:sz w:val="22"/>
                <w:szCs w:val="22"/>
              </w:rPr>
            </w:pPr>
            <w:r w:rsidRPr="007B36E8">
              <w:rPr>
                <w:b/>
                <w:sz w:val="22"/>
                <w:szCs w:val="22"/>
              </w:rPr>
              <w:t>Ушакова Т</w:t>
            </w:r>
            <w:r w:rsidR="007B36E8" w:rsidRPr="007B36E8">
              <w:rPr>
                <w:b/>
                <w:sz w:val="22"/>
                <w:szCs w:val="22"/>
              </w:rPr>
              <w:t>.А.</w:t>
            </w:r>
          </w:p>
          <w:p w:rsidR="006F17EC" w:rsidRPr="00685FC6" w:rsidRDefault="006F17EC" w:rsidP="009F7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начальник отдела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Default="0035521D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F17EC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35521D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долевая собственность,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675,0</w:t>
            </w: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738 224,18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c>
          <w:tcPr>
            <w:tcW w:w="571" w:type="dxa"/>
            <w:vMerge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  <w:r w:rsidRPr="00685FC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6F17EC" w:rsidRPr="00685FC6" w:rsidRDefault="006F17EC" w:rsidP="00685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35521D" w:rsidP="0068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1/2</w:t>
            </w: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Легковой автомобиль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Хонда </w:t>
            </w:r>
            <w:proofErr w:type="spellStart"/>
            <w:r w:rsidRPr="00685FC6">
              <w:rPr>
                <w:sz w:val="22"/>
                <w:szCs w:val="22"/>
              </w:rPr>
              <w:t>Цивик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1 615 618,76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rPr>
          <w:trHeight w:val="798"/>
        </w:trPr>
        <w:tc>
          <w:tcPr>
            <w:tcW w:w="571" w:type="dxa"/>
            <w:vMerge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E84CFD" w:rsidRDefault="006F17EC" w:rsidP="00AC75F0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c>
          <w:tcPr>
            <w:tcW w:w="571" w:type="dxa"/>
            <w:vMerge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E84CFD" w:rsidRDefault="006F17EC" w:rsidP="00AC75F0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85FC6" w:rsidRPr="00685FC6" w:rsidTr="007B36E8">
        <w:tc>
          <w:tcPr>
            <w:tcW w:w="571" w:type="dxa"/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rPr>
          <w:trHeight w:val="1221"/>
        </w:trPr>
        <w:tc>
          <w:tcPr>
            <w:tcW w:w="571" w:type="dxa"/>
            <w:vMerge w:val="restart"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E84CFD" w:rsidRDefault="007B36E8" w:rsidP="00AC75F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84CFD">
              <w:rPr>
                <w:b/>
                <w:sz w:val="22"/>
                <w:szCs w:val="22"/>
              </w:rPr>
              <w:t>Тертышник</w:t>
            </w:r>
            <w:proofErr w:type="spellEnd"/>
            <w:r w:rsidRPr="00E84CFD">
              <w:rPr>
                <w:b/>
                <w:sz w:val="22"/>
                <w:szCs w:val="22"/>
              </w:rPr>
              <w:t xml:space="preserve"> Л.Б.</w:t>
            </w:r>
          </w:p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0"/>
                <w:szCs w:val="22"/>
              </w:rPr>
              <w:t>главный специалист</w:t>
            </w:r>
            <w:r w:rsidRPr="00685FC6">
              <w:rPr>
                <w:b/>
                <w:sz w:val="20"/>
                <w:szCs w:val="22"/>
              </w:rPr>
              <w:t xml:space="preserve"> </w:t>
            </w:r>
            <w:r w:rsidRPr="00685FC6">
              <w:rPr>
                <w:sz w:val="20"/>
                <w:szCs w:val="22"/>
              </w:rPr>
              <w:t>отдела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Жилой дом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56,0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  <w:p w:rsidR="006F17EC" w:rsidRPr="00685FC6" w:rsidRDefault="006F17EC" w:rsidP="008B072D">
            <w:pPr>
              <w:jc w:val="center"/>
              <w:rPr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306 100,23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rPr>
          <w:trHeight w:val="1265"/>
        </w:trPr>
        <w:tc>
          <w:tcPr>
            <w:tcW w:w="571" w:type="dxa"/>
            <w:vMerge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  <w:r w:rsidRPr="00685FC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Жилой дом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56,0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  <w:p w:rsidR="006F17EC" w:rsidRPr="00685FC6" w:rsidRDefault="006F17EC" w:rsidP="008B072D">
            <w:pPr>
              <w:jc w:val="center"/>
              <w:rPr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Легковой автомобиль ЛАДА 211440 Самара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122 425,59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rPr>
          <w:trHeight w:val="1268"/>
        </w:trPr>
        <w:tc>
          <w:tcPr>
            <w:tcW w:w="571" w:type="dxa"/>
            <w:vMerge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Жилой дом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56,0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  <w:p w:rsidR="006F17EC" w:rsidRPr="00685FC6" w:rsidRDefault="006F17EC" w:rsidP="008B072D">
            <w:pPr>
              <w:jc w:val="center"/>
              <w:rPr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0C5656" w:rsidRPr="00854DE5" w:rsidTr="007B36E8">
        <w:tc>
          <w:tcPr>
            <w:tcW w:w="571" w:type="dxa"/>
            <w:shd w:val="clear" w:color="auto" w:fill="auto"/>
          </w:tcPr>
          <w:p w:rsidR="000C5656" w:rsidRPr="00AB3CC6" w:rsidRDefault="000C5656" w:rsidP="00AC75F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AB3CC6" w:rsidRDefault="000C5656" w:rsidP="00AC75F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</w:tr>
      <w:tr w:rsidR="00685FC6" w:rsidRPr="00685FC6" w:rsidTr="007B36E8">
        <w:trPr>
          <w:trHeight w:val="1127"/>
        </w:trPr>
        <w:tc>
          <w:tcPr>
            <w:tcW w:w="571" w:type="dxa"/>
            <w:shd w:val="clear" w:color="auto" w:fill="auto"/>
          </w:tcPr>
          <w:p w:rsidR="000C5656" w:rsidRPr="00685FC6" w:rsidRDefault="00685FC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7B36E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85FC6">
              <w:rPr>
                <w:b/>
                <w:sz w:val="22"/>
                <w:szCs w:val="22"/>
              </w:rPr>
              <w:t>Аулова</w:t>
            </w:r>
            <w:proofErr w:type="spellEnd"/>
            <w:r w:rsidR="007B36E8">
              <w:rPr>
                <w:b/>
                <w:sz w:val="22"/>
                <w:szCs w:val="22"/>
              </w:rPr>
              <w:t xml:space="preserve"> О.В.</w:t>
            </w:r>
          </w:p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685FC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начальник сектора по труду  отдела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685FC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долевая собственность,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Легковой автомобиль</w:t>
            </w:r>
          </w:p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Тойота </w:t>
            </w:r>
            <w:proofErr w:type="spellStart"/>
            <w:r w:rsidRPr="00685FC6">
              <w:rPr>
                <w:sz w:val="22"/>
                <w:szCs w:val="22"/>
              </w:rPr>
              <w:t>Аурис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583 092,06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0C5656" w:rsidRPr="00854DE5" w:rsidTr="007B36E8">
        <w:tc>
          <w:tcPr>
            <w:tcW w:w="571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</w:tr>
      <w:tr w:rsidR="00916291" w:rsidRPr="00685FC6" w:rsidTr="007B36E8">
        <w:trPr>
          <w:trHeight w:val="2588"/>
        </w:trPr>
        <w:tc>
          <w:tcPr>
            <w:tcW w:w="571" w:type="dxa"/>
            <w:vMerge w:val="restart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30.</w:t>
            </w:r>
          </w:p>
        </w:tc>
        <w:tc>
          <w:tcPr>
            <w:tcW w:w="1701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Ихненко</w:t>
            </w:r>
            <w:proofErr w:type="spellEnd"/>
            <w:r>
              <w:rPr>
                <w:b/>
                <w:sz w:val="22"/>
                <w:szCs w:val="22"/>
              </w:rPr>
              <w:t xml:space="preserve"> М.В.</w:t>
            </w:r>
          </w:p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0"/>
                <w:szCs w:val="22"/>
              </w:rPr>
              <w:t>ведущий специалист сектора по труду отдела социального развития</w:t>
            </w:r>
          </w:p>
        </w:tc>
        <w:tc>
          <w:tcPr>
            <w:tcW w:w="1418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685FC6">
            <w:pPr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916291" w:rsidRPr="00685FC6" w:rsidRDefault="00916291" w:rsidP="00685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16291" w:rsidRPr="00685FC6" w:rsidRDefault="00916291" w:rsidP="00685FC6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долевая собс</w:t>
            </w:r>
            <w:r>
              <w:rPr>
                <w:sz w:val="22"/>
                <w:szCs w:val="22"/>
              </w:rPr>
              <w:t>твенность, 1/4</w:t>
            </w:r>
          </w:p>
          <w:p w:rsidR="00916291" w:rsidRDefault="00916291" w:rsidP="00685FC6">
            <w:pPr>
              <w:rPr>
                <w:sz w:val="22"/>
                <w:szCs w:val="22"/>
              </w:rPr>
            </w:pPr>
          </w:p>
          <w:p w:rsidR="00916291" w:rsidRPr="00685FC6" w:rsidRDefault="00916291" w:rsidP="0068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633,0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575 380,34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916291" w:rsidRPr="00685FC6" w:rsidTr="007B36E8">
        <w:trPr>
          <w:trHeight w:val="2119"/>
        </w:trPr>
        <w:tc>
          <w:tcPr>
            <w:tcW w:w="571" w:type="dxa"/>
            <w:vMerge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  <w:r w:rsidRPr="00685FC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 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Жилой дом 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Квартира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685FC6">
            <w:pPr>
              <w:rPr>
                <w:sz w:val="22"/>
                <w:szCs w:val="22"/>
              </w:rPr>
            </w:pPr>
          </w:p>
          <w:p w:rsidR="00916291" w:rsidRPr="00685FC6" w:rsidRDefault="00916291" w:rsidP="00114AE9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916291" w:rsidRPr="00685FC6" w:rsidRDefault="00916291" w:rsidP="00114AE9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114AE9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2" w:type="dxa"/>
          </w:tcPr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собственность, 1/4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1000,0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2453,0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2080,0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2912,0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600,0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520,0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55,0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96,9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46,1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3,1</w:t>
            </w:r>
          </w:p>
          <w:p w:rsidR="00916291" w:rsidRPr="00685FC6" w:rsidRDefault="00916291" w:rsidP="009A11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Россия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Жилой дом</w:t>
            </w: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91,5</w:t>
            </w: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900,0</w:t>
            </w:r>
          </w:p>
        </w:tc>
        <w:tc>
          <w:tcPr>
            <w:tcW w:w="851" w:type="dxa"/>
          </w:tcPr>
          <w:p w:rsidR="00916291" w:rsidRPr="00685FC6" w:rsidRDefault="00916291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  <w:p w:rsidR="00916291" w:rsidRPr="00685FC6" w:rsidRDefault="00916291" w:rsidP="008B072D">
            <w:pPr>
              <w:jc w:val="center"/>
              <w:rPr>
                <w:sz w:val="28"/>
                <w:szCs w:val="22"/>
              </w:rPr>
            </w:pPr>
          </w:p>
          <w:p w:rsidR="00916291" w:rsidRPr="00685FC6" w:rsidRDefault="00916291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Автомобиль легковой</w:t>
            </w: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КИА </w:t>
            </w:r>
            <w:proofErr w:type="spellStart"/>
            <w:r w:rsidRPr="00685FC6">
              <w:rPr>
                <w:sz w:val="22"/>
                <w:szCs w:val="22"/>
              </w:rPr>
              <w:t>Спортейдж</w:t>
            </w:r>
            <w:proofErr w:type="spellEnd"/>
            <w:r w:rsidRPr="00685FC6">
              <w:rPr>
                <w:sz w:val="22"/>
                <w:szCs w:val="22"/>
              </w:rPr>
              <w:t xml:space="preserve"> </w:t>
            </w:r>
            <w:r w:rsidRPr="00685FC6">
              <w:rPr>
                <w:sz w:val="22"/>
                <w:szCs w:val="22"/>
                <w:lang w:val="en-US"/>
              </w:rPr>
              <w:t>SL</w:t>
            </w:r>
            <w:r w:rsidRPr="00685FC6">
              <w:rPr>
                <w:sz w:val="22"/>
                <w:szCs w:val="22"/>
              </w:rPr>
              <w:t xml:space="preserve"> </w:t>
            </w:r>
            <w:r w:rsidRPr="00685FC6">
              <w:rPr>
                <w:sz w:val="22"/>
                <w:szCs w:val="22"/>
                <w:lang w:val="en-US"/>
              </w:rPr>
              <w:t>SLS</w:t>
            </w:r>
          </w:p>
        </w:tc>
        <w:tc>
          <w:tcPr>
            <w:tcW w:w="1417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835 234,11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916291" w:rsidRPr="00685FC6" w:rsidTr="007B36E8">
        <w:trPr>
          <w:trHeight w:val="1836"/>
        </w:trPr>
        <w:tc>
          <w:tcPr>
            <w:tcW w:w="571" w:type="dxa"/>
            <w:vMerge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6291" w:rsidRPr="00E84CFD" w:rsidRDefault="00916291" w:rsidP="00BD1FC8">
            <w:pPr>
              <w:jc w:val="center"/>
              <w:rPr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</w:t>
            </w:r>
            <w:r w:rsidRPr="00E84CFD">
              <w:rPr>
                <w:b/>
                <w:sz w:val="20"/>
                <w:szCs w:val="22"/>
                <w:lang w:val="en-US"/>
              </w:rPr>
              <w:t xml:space="preserve"> </w:t>
            </w:r>
            <w:r w:rsidRPr="00E84CFD">
              <w:rPr>
                <w:b/>
                <w:sz w:val="20"/>
                <w:szCs w:val="22"/>
              </w:rPr>
              <w:t xml:space="preserve">ребенок 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916291" w:rsidRPr="00685FC6" w:rsidRDefault="00916291" w:rsidP="00685F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633,0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916291" w:rsidRPr="00685FC6" w:rsidTr="007B36E8">
        <w:trPr>
          <w:trHeight w:val="1922"/>
        </w:trPr>
        <w:tc>
          <w:tcPr>
            <w:tcW w:w="571" w:type="dxa"/>
            <w:vMerge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6291" w:rsidRPr="00E84CFD" w:rsidRDefault="0091629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502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633,0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916291" w:rsidRPr="00685FC6" w:rsidTr="007B36E8">
        <w:trPr>
          <w:trHeight w:val="1001"/>
        </w:trPr>
        <w:tc>
          <w:tcPr>
            <w:tcW w:w="571" w:type="dxa"/>
            <w:vMerge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6291" w:rsidRPr="00E84CFD" w:rsidRDefault="0091629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633,0</w:t>
            </w:r>
          </w:p>
        </w:tc>
        <w:tc>
          <w:tcPr>
            <w:tcW w:w="992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96,9</w:t>
            </w:r>
          </w:p>
        </w:tc>
        <w:tc>
          <w:tcPr>
            <w:tcW w:w="851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685FC6" w:rsidTr="007B36E8">
        <w:trPr>
          <w:trHeight w:val="108"/>
        </w:trPr>
        <w:tc>
          <w:tcPr>
            <w:tcW w:w="571" w:type="dxa"/>
            <w:shd w:val="clear" w:color="auto" w:fill="auto"/>
          </w:tcPr>
          <w:p w:rsidR="00502141" w:rsidRPr="00685FC6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685FC6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685FC6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685FC6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85FC6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685FC6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C5656" w:rsidRPr="00854DE5" w:rsidTr="007B36E8">
        <w:trPr>
          <w:trHeight w:val="2969"/>
        </w:trPr>
        <w:tc>
          <w:tcPr>
            <w:tcW w:w="571" w:type="dxa"/>
            <w:vMerge w:val="restart"/>
            <w:shd w:val="clear" w:color="auto" w:fill="auto"/>
          </w:tcPr>
          <w:p w:rsidR="000C5656" w:rsidRPr="00502141" w:rsidRDefault="00685FC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E84CFD" w:rsidRDefault="007B36E8" w:rsidP="00AC75F0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Малютина Е.А.</w:t>
            </w:r>
          </w:p>
          <w:p w:rsidR="000C5656" w:rsidRPr="00502141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0"/>
                <w:szCs w:val="22"/>
              </w:rPr>
              <w:t xml:space="preserve">ведущий специалист - ответственный секретарь комиссии по делам несовершеннолетних и защите их прав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17,0</w:t>
            </w: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0C5656" w:rsidRPr="00502141" w:rsidRDefault="000C5656" w:rsidP="008B072D">
            <w:pPr>
              <w:jc w:val="center"/>
              <w:rPr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987 711,32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0C5656" w:rsidRPr="00854DE5" w:rsidTr="007B36E8">
        <w:trPr>
          <w:trHeight w:val="975"/>
        </w:trPr>
        <w:tc>
          <w:tcPr>
            <w:tcW w:w="571" w:type="dxa"/>
            <w:vMerge/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17,0</w:t>
            </w: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0C5656" w:rsidRPr="00502141" w:rsidRDefault="000C5656" w:rsidP="008B072D">
            <w:pPr>
              <w:jc w:val="center"/>
              <w:rPr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0C5656" w:rsidRPr="00854DE5" w:rsidTr="007B36E8">
        <w:trPr>
          <w:trHeight w:val="259"/>
        </w:trPr>
        <w:tc>
          <w:tcPr>
            <w:tcW w:w="571" w:type="dxa"/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7B36E8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844"/>
        </w:trPr>
        <w:tc>
          <w:tcPr>
            <w:tcW w:w="571" w:type="dxa"/>
            <w:vMerge w:val="restart"/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7B36E8" w:rsidRDefault="00502141" w:rsidP="00AC75F0">
            <w:pPr>
              <w:jc w:val="center"/>
              <w:rPr>
                <w:b/>
                <w:sz w:val="22"/>
                <w:szCs w:val="22"/>
              </w:rPr>
            </w:pPr>
            <w:r w:rsidRPr="007B36E8">
              <w:rPr>
                <w:b/>
                <w:sz w:val="22"/>
                <w:szCs w:val="22"/>
              </w:rPr>
              <w:t>Минько Ю</w:t>
            </w:r>
            <w:r w:rsidR="007B36E8" w:rsidRPr="007B36E8">
              <w:rPr>
                <w:b/>
                <w:sz w:val="22"/>
                <w:szCs w:val="22"/>
              </w:rPr>
              <w:t>.А.</w:t>
            </w:r>
          </w:p>
          <w:p w:rsidR="00502141" w:rsidRPr="007B36E8" w:rsidRDefault="00502141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0"/>
                <w:szCs w:val="22"/>
              </w:rPr>
              <w:t xml:space="preserve">ведущий специалист </w:t>
            </w:r>
            <w:proofErr w:type="gramStart"/>
            <w:r w:rsidRPr="00502141">
              <w:rPr>
                <w:sz w:val="20"/>
                <w:szCs w:val="22"/>
              </w:rPr>
              <w:t>-о</w:t>
            </w:r>
            <w:proofErr w:type="gramEnd"/>
            <w:r w:rsidRPr="00502141">
              <w:rPr>
                <w:sz w:val="20"/>
                <w:szCs w:val="22"/>
              </w:rPr>
              <w:t xml:space="preserve">тветственный секретарь комиссии по делам несовершеннолетних и защите их прав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120,0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1 349 897,51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7F5509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  <w:p w:rsidR="00502141" w:rsidRPr="00502141" w:rsidRDefault="00502141" w:rsidP="007F5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7F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7F5509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7F5509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32,0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277 466,37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502141" w:rsidTr="007B36E8">
        <w:trPr>
          <w:trHeight w:val="1082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E84CFD" w:rsidRDefault="00502141" w:rsidP="00AC75F0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120,0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502141" w:rsidTr="007B36E8">
        <w:trPr>
          <w:trHeight w:val="1265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8E73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E84CFD" w:rsidRDefault="00502141" w:rsidP="008E7367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E7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E7367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E7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E7367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E7367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120,0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502141" w:rsidTr="007B36E8"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1714"/>
        </w:trPr>
        <w:tc>
          <w:tcPr>
            <w:tcW w:w="571" w:type="dxa"/>
            <w:vMerge w:val="restart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Шифрина Е.В.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начальник отдела экономического анализа и прогноза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856,0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Автомобили легковые: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</w:rPr>
              <w:br/>
            </w:r>
            <w:r w:rsidRPr="00502141">
              <w:rPr>
                <w:sz w:val="22"/>
                <w:szCs w:val="22"/>
              </w:rPr>
              <w:t>РАВ 4,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РЕНО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МЕГАН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697 693,86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302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собственность, 3/4</w:t>
            </w: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3/4</w:t>
            </w: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02141" w:rsidRPr="00502141" w:rsidRDefault="00502141" w:rsidP="005021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1474,0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856,0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1300,0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175,4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104,5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Квартира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502141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70,0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950,0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502141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lastRenderedPageBreak/>
              <w:t>Россия</w:t>
            </w:r>
          </w:p>
          <w:p w:rsidR="00502141" w:rsidRPr="00502141" w:rsidRDefault="00502141" w:rsidP="008B072D">
            <w:pPr>
              <w:jc w:val="center"/>
              <w:rPr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18"/>
                <w:szCs w:val="22"/>
              </w:rPr>
            </w:pPr>
            <w:r w:rsidRPr="00502141">
              <w:rPr>
                <w:sz w:val="20"/>
                <w:szCs w:val="22"/>
              </w:rPr>
              <w:lastRenderedPageBreak/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ТОЙОТА </w:t>
            </w:r>
            <w:proofErr w:type="spellStart"/>
            <w:r w:rsidRPr="00502141">
              <w:rPr>
                <w:sz w:val="22"/>
                <w:szCs w:val="22"/>
              </w:rPr>
              <w:t>лэнд</w:t>
            </w:r>
            <w:proofErr w:type="spellEnd"/>
            <w:r w:rsidRPr="00502141">
              <w:rPr>
                <w:sz w:val="22"/>
                <w:szCs w:val="22"/>
              </w:rPr>
              <w:t xml:space="preserve"> </w:t>
            </w:r>
            <w:proofErr w:type="spellStart"/>
            <w:r w:rsidRPr="00502141">
              <w:rPr>
                <w:sz w:val="22"/>
                <w:szCs w:val="22"/>
              </w:rPr>
              <w:t>круизер</w:t>
            </w:r>
            <w:proofErr w:type="spellEnd"/>
            <w:r w:rsidRPr="00502141">
              <w:rPr>
                <w:sz w:val="22"/>
                <w:szCs w:val="22"/>
              </w:rPr>
              <w:t xml:space="preserve"> </w:t>
            </w:r>
            <w:r w:rsidRPr="00502141">
              <w:rPr>
                <w:sz w:val="22"/>
                <w:szCs w:val="22"/>
                <w:lang w:val="en-US"/>
              </w:rPr>
              <w:lastRenderedPageBreak/>
              <w:t>PRADO</w:t>
            </w:r>
            <w:r w:rsidRPr="00502141">
              <w:rPr>
                <w:sz w:val="22"/>
                <w:szCs w:val="22"/>
              </w:rPr>
              <w:t>,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502141">
              <w:rPr>
                <w:sz w:val="22"/>
                <w:szCs w:val="22"/>
              </w:rPr>
              <w:t>ХЕНДЭ</w:t>
            </w:r>
            <w:r w:rsidRPr="00502141">
              <w:rPr>
                <w:sz w:val="22"/>
                <w:szCs w:val="22"/>
                <w:lang w:val="en-US"/>
              </w:rPr>
              <w:t xml:space="preserve"> </w:t>
            </w:r>
            <w:r w:rsidRPr="00502141">
              <w:rPr>
                <w:sz w:val="22"/>
                <w:szCs w:val="22"/>
              </w:rPr>
              <w:t>Н</w:t>
            </w:r>
            <w:r w:rsidRPr="00502141">
              <w:rPr>
                <w:sz w:val="22"/>
                <w:szCs w:val="22"/>
                <w:lang w:val="en-US"/>
              </w:rPr>
              <w:t>200,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502141">
              <w:rPr>
                <w:sz w:val="22"/>
                <w:szCs w:val="22"/>
              </w:rPr>
              <w:t>ТОЙОТА</w:t>
            </w:r>
            <w:r w:rsidRPr="00502141">
              <w:rPr>
                <w:sz w:val="22"/>
                <w:szCs w:val="22"/>
                <w:lang w:val="en-US"/>
              </w:rPr>
              <w:t xml:space="preserve"> LAND CRUISER PRADO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грузовой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ФИАТ </w:t>
            </w:r>
            <w:proofErr w:type="spellStart"/>
            <w:r w:rsidRPr="00502141">
              <w:rPr>
                <w:sz w:val="22"/>
                <w:szCs w:val="22"/>
              </w:rPr>
              <w:t>Дукато</w:t>
            </w:r>
            <w:proofErr w:type="spellEnd"/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130 000,00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302"/>
        </w:trPr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302"/>
        </w:trPr>
        <w:tc>
          <w:tcPr>
            <w:tcW w:w="571" w:type="dxa"/>
            <w:shd w:val="clear" w:color="auto" w:fill="auto"/>
          </w:tcPr>
          <w:p w:rsidR="00502141" w:rsidRPr="00542C94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E84CFD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Слепченко </w:t>
            </w:r>
            <w:r w:rsidR="007B36E8" w:rsidRPr="00E84CFD">
              <w:rPr>
                <w:b/>
                <w:sz w:val="20"/>
                <w:szCs w:val="22"/>
              </w:rPr>
              <w:t>Е.С.</w:t>
            </w:r>
            <w:r w:rsidRPr="00E84CFD">
              <w:rPr>
                <w:b/>
                <w:sz w:val="20"/>
                <w:szCs w:val="22"/>
              </w:rPr>
              <w:t xml:space="preserve">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42C94">
              <w:rPr>
                <w:sz w:val="20"/>
                <w:szCs w:val="22"/>
              </w:rPr>
              <w:t>ведущий специалист отдела экономического анализа и прогноза</w:t>
            </w: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</w:tcPr>
          <w:p w:rsidR="00502141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51,8</w:t>
            </w: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371 188,08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302"/>
        </w:trPr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2696"/>
        </w:trPr>
        <w:tc>
          <w:tcPr>
            <w:tcW w:w="571" w:type="dxa"/>
            <w:vMerge w:val="restart"/>
            <w:shd w:val="clear" w:color="auto" w:fill="auto"/>
          </w:tcPr>
          <w:p w:rsidR="00542C94" w:rsidRPr="00542C94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BD1FC8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E84CFD">
              <w:rPr>
                <w:b/>
                <w:sz w:val="20"/>
                <w:szCs w:val="22"/>
              </w:rPr>
              <w:t>Бадугутдинова</w:t>
            </w:r>
            <w:proofErr w:type="spellEnd"/>
          </w:p>
          <w:p w:rsidR="00542C94" w:rsidRPr="00E84CFD" w:rsidRDefault="007B36E8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Л.Р.</w:t>
            </w:r>
          </w:p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начальник сектора муниципальных закупок отдела экономического анализа и прогноза</w:t>
            </w: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61,0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355,0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легковой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ТОЙОТА </w:t>
            </w:r>
            <w:r w:rsidRPr="00502141">
              <w:rPr>
                <w:sz w:val="22"/>
                <w:szCs w:val="22"/>
                <w:lang w:val="en-US"/>
              </w:rPr>
              <w:t>Land Cruiser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558 413,17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1270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61,0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355,0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151"/>
        </w:trPr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2828"/>
        </w:trPr>
        <w:tc>
          <w:tcPr>
            <w:tcW w:w="571" w:type="dxa"/>
            <w:vMerge w:val="restart"/>
            <w:shd w:val="clear" w:color="auto" w:fill="auto"/>
          </w:tcPr>
          <w:p w:rsidR="00542C94" w:rsidRPr="00542C94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1701" w:type="dxa"/>
            <w:shd w:val="clear" w:color="auto" w:fill="auto"/>
          </w:tcPr>
          <w:p w:rsidR="00542C94" w:rsidRPr="00E84CFD" w:rsidRDefault="00E84CFD" w:rsidP="00E84CFD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Опрышко </w:t>
            </w:r>
            <w:r w:rsidR="007B36E8" w:rsidRPr="00E84CFD">
              <w:rPr>
                <w:b/>
                <w:sz w:val="20"/>
                <w:szCs w:val="22"/>
              </w:rPr>
              <w:t>А.А.</w:t>
            </w:r>
          </w:p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42C94">
              <w:rPr>
                <w:sz w:val="20"/>
                <w:szCs w:val="22"/>
              </w:rPr>
              <w:t>главный специалист  сектора муниципальных закупок отдела экономического анализа и прогноза</w:t>
            </w: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42C94" w:rsidRPr="00502141" w:rsidRDefault="00542C94" w:rsidP="00E85FCE">
            <w:pPr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Квартира 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42C94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долевая собственность</w:t>
            </w:r>
            <w:r w:rsidR="00542C94" w:rsidRPr="00502141">
              <w:rPr>
                <w:sz w:val="22"/>
                <w:szCs w:val="22"/>
              </w:rPr>
              <w:t>, 1/2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1180,0</w:t>
            </w:r>
          </w:p>
          <w:p w:rsidR="00542C94" w:rsidRPr="00502141" w:rsidRDefault="00542C94" w:rsidP="00E85FCE">
            <w:pPr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239,0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E85FCE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E85FCE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Автомобиль легковой ТОЙОТА </w:t>
            </w:r>
            <w:proofErr w:type="spellStart"/>
            <w:r w:rsidRPr="00502141">
              <w:rPr>
                <w:sz w:val="22"/>
                <w:szCs w:val="22"/>
              </w:rPr>
              <w:t>Фортунер</w:t>
            </w:r>
            <w:proofErr w:type="spellEnd"/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933 864,89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1832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55,2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1180,0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239,0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8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легковой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КИА Спектра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3 476 528,31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673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BD1FC8">
            <w:pPr>
              <w:jc w:val="center"/>
              <w:rPr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1180,0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239,0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 w:val="28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1197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1180,0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239,0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302"/>
        </w:trPr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969"/>
        </w:trPr>
        <w:tc>
          <w:tcPr>
            <w:tcW w:w="571" w:type="dxa"/>
            <w:vMerge w:val="restart"/>
            <w:shd w:val="clear" w:color="auto" w:fill="auto"/>
          </w:tcPr>
          <w:p w:rsidR="00502141" w:rsidRPr="00542C94" w:rsidRDefault="00542C94" w:rsidP="00BD1FC8">
            <w:pPr>
              <w:jc w:val="center"/>
              <w:rPr>
                <w:sz w:val="22"/>
                <w:szCs w:val="22"/>
              </w:rPr>
            </w:pPr>
            <w:r w:rsidRPr="00542C94">
              <w:rPr>
                <w:sz w:val="22"/>
                <w:szCs w:val="22"/>
              </w:rPr>
              <w:t>37.</w:t>
            </w:r>
          </w:p>
        </w:tc>
        <w:tc>
          <w:tcPr>
            <w:tcW w:w="1701" w:type="dxa"/>
            <w:shd w:val="clear" w:color="auto" w:fill="auto"/>
          </w:tcPr>
          <w:p w:rsidR="00502141" w:rsidRPr="00502141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Свириденко А.В.</w:t>
            </w:r>
            <w:r w:rsidR="00502141" w:rsidRPr="00502141">
              <w:rPr>
                <w:b/>
                <w:sz w:val="22"/>
                <w:szCs w:val="22"/>
              </w:rPr>
              <w:t xml:space="preserve"> </w:t>
            </w:r>
          </w:p>
          <w:p w:rsidR="00502141" w:rsidRPr="00502141" w:rsidRDefault="00502141" w:rsidP="00230B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начальник отдела потребительского рынка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Жилой дом </w:t>
            </w: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54DE5">
            <w:pPr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Квартира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1/2</w:t>
            </w: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1/2</w:t>
            </w: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600,0</w:t>
            </w: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98,0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Автомобили легковые: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НИССАН </w:t>
            </w:r>
            <w:proofErr w:type="spellStart"/>
            <w:r w:rsidRPr="00502141">
              <w:rPr>
                <w:sz w:val="22"/>
                <w:szCs w:val="22"/>
              </w:rPr>
              <w:t>кашкай</w:t>
            </w:r>
            <w:proofErr w:type="spellEnd"/>
            <w:r w:rsidRPr="00502141">
              <w:rPr>
                <w:sz w:val="22"/>
                <w:szCs w:val="22"/>
              </w:rPr>
              <w:t>,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ВАЗ 21214,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ШЕВРОЛЕ </w:t>
            </w:r>
            <w:proofErr w:type="spellStart"/>
            <w:r w:rsidRPr="00502141">
              <w:rPr>
                <w:sz w:val="22"/>
                <w:szCs w:val="22"/>
              </w:rPr>
              <w:t>лачетти</w:t>
            </w:r>
            <w:proofErr w:type="spellEnd"/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1 061 303,56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969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230B42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Жилой дом </w:t>
            </w:r>
          </w:p>
          <w:p w:rsidR="00542C94" w:rsidRDefault="00542C94" w:rsidP="00CF456E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CF456E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CF456E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CF456E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42C94" w:rsidRDefault="00542C94" w:rsidP="00542C94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долевая собственность, 1/2</w:t>
            </w:r>
          </w:p>
          <w:p w:rsidR="00542C94" w:rsidRPr="00502141" w:rsidRDefault="00542C94" w:rsidP="00542C94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542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1/2</w:t>
            </w:r>
          </w:p>
          <w:p w:rsidR="00502141" w:rsidRDefault="00502141" w:rsidP="00230B42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долевая собственность, 2/4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600,0</w:t>
            </w:r>
          </w:p>
          <w:p w:rsidR="00502141" w:rsidRPr="00502141" w:rsidRDefault="00502141" w:rsidP="00230B42">
            <w:pPr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98,0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CF456E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CF456E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CF456E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CF456E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1 180 075,47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04"/>
        </w:trPr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4AF8" w:rsidRPr="00502141" w:rsidRDefault="00E24AF8" w:rsidP="008B072D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:rsidR="00E24AF8" w:rsidRPr="00502141" w:rsidRDefault="00E24AF8" w:rsidP="008B072D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1" w:type="dxa"/>
          </w:tcPr>
          <w:p w:rsidR="00E24AF8" w:rsidRPr="00502141" w:rsidRDefault="00E24AF8" w:rsidP="008B072D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24AF8" w:rsidRPr="00502141" w:rsidRDefault="00E24AF8" w:rsidP="008B072D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E24AF8" w:rsidRPr="00502141" w:rsidRDefault="00E24AF8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1569"/>
        </w:trPr>
        <w:tc>
          <w:tcPr>
            <w:tcW w:w="571" w:type="dxa"/>
            <w:vMerge w:val="restart"/>
            <w:shd w:val="clear" w:color="auto" w:fill="auto"/>
          </w:tcPr>
          <w:p w:rsidR="00542C94" w:rsidRPr="00542C94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701" w:type="dxa"/>
            <w:shd w:val="clear" w:color="auto" w:fill="auto"/>
          </w:tcPr>
          <w:p w:rsidR="00542C94" w:rsidRPr="007B36E8" w:rsidRDefault="00542C94" w:rsidP="00BD1F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B36E8">
              <w:rPr>
                <w:b/>
                <w:sz w:val="22"/>
                <w:szCs w:val="22"/>
              </w:rPr>
              <w:t>Белицкая</w:t>
            </w:r>
            <w:proofErr w:type="spellEnd"/>
            <w:r w:rsidRPr="007B36E8">
              <w:rPr>
                <w:b/>
                <w:sz w:val="22"/>
                <w:szCs w:val="22"/>
              </w:rPr>
              <w:t xml:space="preserve"> И</w:t>
            </w:r>
            <w:r w:rsidR="007B36E8" w:rsidRPr="007B36E8">
              <w:rPr>
                <w:b/>
                <w:sz w:val="22"/>
                <w:szCs w:val="22"/>
              </w:rPr>
              <w:t>.К.</w:t>
            </w:r>
          </w:p>
          <w:p w:rsidR="00542C94" w:rsidRPr="00502141" w:rsidRDefault="00542C94" w:rsidP="003277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42C94">
              <w:rPr>
                <w:sz w:val="20"/>
                <w:szCs w:val="22"/>
              </w:rPr>
              <w:t>главный специалист отдела потребительского рынка</w:t>
            </w: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2" w:type="dxa"/>
          </w:tcPr>
          <w:p w:rsidR="00542C94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50,0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легковой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ДЭУ МАТИЗ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681 750,14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2669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542C94" w:rsidRPr="00502141" w:rsidRDefault="00542C94" w:rsidP="00535EEA">
            <w:pPr>
              <w:tabs>
                <w:tab w:val="center" w:pos="6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Транспортные средства: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Автобус Фольксваген </w:t>
            </w:r>
            <w:proofErr w:type="spellStart"/>
            <w:r w:rsidRPr="00502141">
              <w:rPr>
                <w:sz w:val="22"/>
                <w:szCs w:val="22"/>
              </w:rPr>
              <w:t>крафтер</w:t>
            </w:r>
            <w:proofErr w:type="spellEnd"/>
            <w:r w:rsidRPr="00502141">
              <w:rPr>
                <w:sz w:val="22"/>
                <w:szCs w:val="22"/>
              </w:rPr>
              <w:t>,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автобус длиной от 8 м до 12 м,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автобус МЕРСЕДЕС-БЕНЦ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179 238,96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850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848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364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364CAD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3277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3277D5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327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3277D5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327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3277D5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3277D5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1835"/>
        </w:trPr>
        <w:tc>
          <w:tcPr>
            <w:tcW w:w="571" w:type="dxa"/>
            <w:vMerge w:val="restart"/>
            <w:shd w:val="clear" w:color="auto" w:fill="auto"/>
          </w:tcPr>
          <w:p w:rsidR="00502141" w:rsidRPr="006F6E83" w:rsidRDefault="006F6E8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1701" w:type="dxa"/>
            <w:shd w:val="clear" w:color="auto" w:fill="auto"/>
          </w:tcPr>
          <w:p w:rsidR="00502141" w:rsidRPr="00502141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Чумаков А.А.</w:t>
            </w:r>
          </w:p>
          <w:p w:rsidR="00502141" w:rsidRPr="00502141" w:rsidRDefault="00502141" w:rsidP="00526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6F6E8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Квартира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F6E83" w:rsidRDefault="006F6E83" w:rsidP="00BD1FC8">
            <w:pPr>
              <w:jc w:val="center"/>
              <w:rPr>
                <w:sz w:val="22"/>
                <w:szCs w:val="22"/>
              </w:rPr>
            </w:pPr>
          </w:p>
          <w:p w:rsidR="006F6E83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6F6E83" w:rsidRDefault="006F6E83" w:rsidP="00BD1FC8">
            <w:pPr>
              <w:jc w:val="center"/>
              <w:rPr>
                <w:sz w:val="22"/>
                <w:szCs w:val="22"/>
              </w:rPr>
            </w:pPr>
          </w:p>
          <w:p w:rsidR="006F6E83" w:rsidRDefault="006F6E83" w:rsidP="00BD1FC8">
            <w:pPr>
              <w:jc w:val="center"/>
              <w:rPr>
                <w:sz w:val="22"/>
                <w:szCs w:val="22"/>
              </w:rPr>
            </w:pPr>
          </w:p>
          <w:p w:rsidR="006F6E83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40,6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530,0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6F6E83" w:rsidRDefault="006F6E83" w:rsidP="006F6E83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502141" w:rsidRPr="00502141" w:rsidRDefault="00502141" w:rsidP="006F6E83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109,7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6F6E83" w:rsidRDefault="006F6E83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Легковой автомобиль ВАЗ 21144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434 476,01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698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318 887,12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976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F6E83" w:rsidRPr="00854DE5" w:rsidTr="007B36E8">
        <w:trPr>
          <w:trHeight w:val="1942"/>
        </w:trPr>
        <w:tc>
          <w:tcPr>
            <w:tcW w:w="571" w:type="dxa"/>
            <w:vMerge w:val="restart"/>
            <w:shd w:val="clear" w:color="auto" w:fill="auto"/>
          </w:tcPr>
          <w:p w:rsidR="006F6E83" w:rsidRPr="006F6E83" w:rsidRDefault="006F6E83" w:rsidP="009A3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701" w:type="dxa"/>
            <w:shd w:val="clear" w:color="auto" w:fill="auto"/>
          </w:tcPr>
          <w:p w:rsidR="006F6E83" w:rsidRPr="00502141" w:rsidRDefault="006F6E83" w:rsidP="00E84CFD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Андреева</w:t>
            </w:r>
            <w:r w:rsidR="00E84CFD" w:rsidRPr="00E84CFD">
              <w:rPr>
                <w:b/>
                <w:sz w:val="20"/>
                <w:szCs w:val="22"/>
              </w:rPr>
              <w:t xml:space="preserve"> </w:t>
            </w:r>
            <w:r w:rsidR="007B36E8" w:rsidRPr="00E84CFD">
              <w:rPr>
                <w:b/>
                <w:sz w:val="20"/>
                <w:szCs w:val="22"/>
              </w:rPr>
              <w:t>Ю.</w:t>
            </w:r>
            <w:r w:rsidRPr="00E84CFD">
              <w:rPr>
                <w:b/>
                <w:sz w:val="20"/>
                <w:szCs w:val="22"/>
              </w:rPr>
              <w:t>В</w:t>
            </w:r>
            <w:r w:rsidR="007B36E8" w:rsidRPr="00E84CFD">
              <w:rPr>
                <w:b/>
                <w:sz w:val="20"/>
                <w:szCs w:val="22"/>
              </w:rPr>
              <w:t>.</w:t>
            </w:r>
            <w:r w:rsidRPr="00E84CFD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F6E83" w:rsidRPr="00502141" w:rsidRDefault="006F6E83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начальник отдела реформирования коммунального хозяйства</w:t>
            </w:r>
          </w:p>
        </w:tc>
        <w:tc>
          <w:tcPr>
            <w:tcW w:w="1418" w:type="dxa"/>
            <w:shd w:val="clear" w:color="auto" w:fill="auto"/>
          </w:tcPr>
          <w:p w:rsidR="006F6E83" w:rsidRPr="00502141" w:rsidRDefault="006F6E83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6F6E83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F6E83" w:rsidRPr="00502141" w:rsidRDefault="006F6E83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6F6E83" w:rsidRPr="00502141" w:rsidRDefault="006F6E83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легковой</w:t>
            </w:r>
          </w:p>
          <w:p w:rsidR="006F6E83" w:rsidRPr="00502141" w:rsidRDefault="006F6E83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502141">
              <w:rPr>
                <w:sz w:val="22"/>
                <w:szCs w:val="22"/>
                <w:lang w:val="en-US"/>
              </w:rPr>
              <w:t>OPEL</w:t>
            </w:r>
          </w:p>
          <w:p w:rsidR="006F6E83" w:rsidRPr="00502141" w:rsidRDefault="006F6E83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502141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417" w:type="dxa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713 129,57</w:t>
            </w:r>
          </w:p>
        </w:tc>
        <w:tc>
          <w:tcPr>
            <w:tcW w:w="1276" w:type="dxa"/>
          </w:tcPr>
          <w:p w:rsidR="006F6E83" w:rsidRPr="00502141" w:rsidRDefault="006F6E8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F6E83" w:rsidRPr="00854DE5" w:rsidTr="007B36E8">
        <w:trPr>
          <w:trHeight w:val="836"/>
        </w:trPr>
        <w:tc>
          <w:tcPr>
            <w:tcW w:w="571" w:type="dxa"/>
            <w:vMerge/>
            <w:shd w:val="clear" w:color="auto" w:fill="auto"/>
          </w:tcPr>
          <w:p w:rsidR="006F6E83" w:rsidRPr="00502141" w:rsidRDefault="006F6E83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83" w:rsidRPr="00502141" w:rsidRDefault="006F6E83" w:rsidP="00AC75F0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B7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83" w:rsidRPr="00502141" w:rsidRDefault="006F6E83" w:rsidP="00B7224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B7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83" w:rsidRPr="00502141" w:rsidRDefault="006F6E83" w:rsidP="00B7224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83" w:rsidRPr="00502141" w:rsidRDefault="006F6E83" w:rsidP="00B7224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131"/>
        </w:trPr>
        <w:tc>
          <w:tcPr>
            <w:tcW w:w="571" w:type="dxa"/>
            <w:shd w:val="clear" w:color="auto" w:fill="auto"/>
          </w:tcPr>
          <w:p w:rsidR="00502141" w:rsidRPr="00502141" w:rsidRDefault="00502141" w:rsidP="009A35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9A35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E84CFD">
        <w:trPr>
          <w:trHeight w:val="2024"/>
        </w:trPr>
        <w:tc>
          <w:tcPr>
            <w:tcW w:w="571" w:type="dxa"/>
            <w:shd w:val="clear" w:color="auto" w:fill="auto"/>
          </w:tcPr>
          <w:p w:rsidR="00502141" w:rsidRPr="006F6E83" w:rsidRDefault="006F6E83" w:rsidP="00C16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E84CFD" w:rsidRDefault="007B36E8" w:rsidP="00C16764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Воропаева Д.А.</w:t>
            </w:r>
            <w:r w:rsidR="00502141" w:rsidRPr="00E84CFD">
              <w:rPr>
                <w:b/>
                <w:sz w:val="20"/>
                <w:szCs w:val="22"/>
              </w:rPr>
              <w:t xml:space="preserve"> 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6F6E83" w:rsidP="00AC75F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главный специалист отдела реформирования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Квартира      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Default="0035521D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F6E83" w:rsidRDefault="006F6E83" w:rsidP="00AC75F0">
            <w:pPr>
              <w:jc w:val="center"/>
              <w:rPr>
                <w:sz w:val="22"/>
                <w:szCs w:val="22"/>
              </w:rPr>
            </w:pPr>
          </w:p>
          <w:p w:rsidR="006F6E83" w:rsidRDefault="006F6E83" w:rsidP="00AC75F0">
            <w:pPr>
              <w:jc w:val="center"/>
              <w:rPr>
                <w:sz w:val="22"/>
                <w:szCs w:val="22"/>
              </w:rPr>
            </w:pPr>
          </w:p>
          <w:p w:rsidR="006F6E83" w:rsidRPr="00502141" w:rsidRDefault="006F6E83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68,1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легковой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НИССАН </w:t>
            </w:r>
            <w:proofErr w:type="spellStart"/>
            <w:r w:rsidRPr="00502141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420 100,83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F040C3" w:rsidP="00AC75F0">
            <w:pPr>
              <w:jc w:val="center"/>
              <w:rPr>
                <w:sz w:val="22"/>
                <w:szCs w:val="22"/>
              </w:rPr>
            </w:pPr>
            <w:r w:rsidRPr="00F040C3">
              <w:rPr>
                <w:sz w:val="20"/>
                <w:szCs w:val="22"/>
              </w:rPr>
              <w:t>сделка по приобретению квартиры совершена за счет накоплений</w:t>
            </w:r>
            <w:r w:rsidR="00502141" w:rsidRPr="00F040C3">
              <w:rPr>
                <w:sz w:val="20"/>
                <w:szCs w:val="22"/>
              </w:rPr>
              <w:t xml:space="preserve"> за предыдущие годы</w:t>
            </w:r>
          </w:p>
        </w:tc>
      </w:tr>
      <w:tr w:rsidR="00502141" w:rsidRPr="00E84CFD" w:rsidTr="007B36E8">
        <w:tc>
          <w:tcPr>
            <w:tcW w:w="571" w:type="dxa"/>
            <w:shd w:val="clear" w:color="auto" w:fill="auto"/>
          </w:tcPr>
          <w:p w:rsidR="00502141" w:rsidRPr="00E84CFD" w:rsidRDefault="00502141" w:rsidP="009A35CA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9A35CA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276" w:type="dxa"/>
          </w:tcPr>
          <w:p w:rsidR="00502141" w:rsidRPr="00E84CFD" w:rsidRDefault="00502141" w:rsidP="009A35CA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E84CFD" w:rsidRDefault="00502141" w:rsidP="009A35CA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502141" w:rsidRPr="00E84CFD" w:rsidRDefault="00502141" w:rsidP="009A35CA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E84CFD" w:rsidRDefault="00502141" w:rsidP="009A35CA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E84CFD" w:rsidRDefault="00502141" w:rsidP="009A35CA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502141" w:rsidRPr="00E84CFD" w:rsidRDefault="00502141" w:rsidP="008B072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</w:tcPr>
          <w:p w:rsidR="00502141" w:rsidRPr="00E84CFD" w:rsidRDefault="00502141" w:rsidP="008B072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</w:tcPr>
          <w:p w:rsidR="00502141" w:rsidRPr="00E84CFD" w:rsidRDefault="00502141" w:rsidP="008B072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E84CFD" w:rsidRDefault="00502141" w:rsidP="008B072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7" w:type="dxa"/>
          </w:tcPr>
          <w:p w:rsidR="00502141" w:rsidRPr="00E84CFD" w:rsidRDefault="00502141" w:rsidP="008B072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502141" w:rsidRPr="00E84CFD" w:rsidRDefault="00502141" w:rsidP="009A35CA">
            <w:pPr>
              <w:jc w:val="center"/>
              <w:rPr>
                <w:sz w:val="18"/>
                <w:szCs w:val="22"/>
              </w:rPr>
            </w:pPr>
          </w:p>
        </w:tc>
      </w:tr>
      <w:tr w:rsidR="00502141" w:rsidRPr="00854DE5" w:rsidTr="007B36E8">
        <w:trPr>
          <w:trHeight w:val="2544"/>
        </w:trPr>
        <w:tc>
          <w:tcPr>
            <w:tcW w:w="571" w:type="dxa"/>
            <w:vMerge w:val="restart"/>
            <w:shd w:val="clear" w:color="auto" w:fill="auto"/>
          </w:tcPr>
          <w:p w:rsidR="00502141" w:rsidRPr="006F6E83" w:rsidRDefault="006F6E8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42.</w:t>
            </w:r>
          </w:p>
        </w:tc>
        <w:tc>
          <w:tcPr>
            <w:tcW w:w="1701" w:type="dxa"/>
            <w:shd w:val="clear" w:color="auto" w:fill="auto"/>
          </w:tcPr>
          <w:p w:rsidR="00502141" w:rsidRPr="007B36E8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B36E8">
              <w:rPr>
                <w:b/>
                <w:sz w:val="22"/>
                <w:szCs w:val="22"/>
              </w:rPr>
              <w:t>Надеина</w:t>
            </w:r>
            <w:proofErr w:type="spellEnd"/>
            <w:r w:rsidRPr="007B36E8">
              <w:rPr>
                <w:b/>
                <w:sz w:val="22"/>
                <w:szCs w:val="22"/>
              </w:rPr>
              <w:t xml:space="preserve"> А</w:t>
            </w:r>
            <w:r w:rsidR="007B36E8" w:rsidRPr="007B36E8">
              <w:rPr>
                <w:b/>
                <w:sz w:val="22"/>
                <w:szCs w:val="22"/>
              </w:rPr>
              <w:t>.А.</w:t>
            </w:r>
          </w:p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</w:rPr>
              <w:t xml:space="preserve">начальник сектора отчетности отдела реформирования коммунального хозяйства  </w:t>
            </w: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Жилой дом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2" w:type="dxa"/>
          </w:tcPr>
          <w:p w:rsidR="00502141" w:rsidRPr="006F6E83" w:rsidRDefault="0035521D" w:rsidP="00BD1FC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индивидуальная</w:t>
            </w:r>
          </w:p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F6E83" w:rsidRPr="006F6E83" w:rsidRDefault="0035521D" w:rsidP="00BD1FC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индивидуальная</w:t>
            </w:r>
          </w:p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F6E83" w:rsidRPr="006F6E83" w:rsidRDefault="0035521D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720,0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213,4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Россия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Россия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  <w:lang w:eastAsia="en-US"/>
              </w:rPr>
              <w:t>566 570,23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2E43A8">
        <w:trPr>
          <w:trHeight w:val="3460"/>
        </w:trPr>
        <w:tc>
          <w:tcPr>
            <w:tcW w:w="571" w:type="dxa"/>
            <w:vMerge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842" w:type="dxa"/>
          </w:tcPr>
          <w:p w:rsidR="00502141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720,0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213,4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Автомобиль легковой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ФОРД куга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  <w:lang w:eastAsia="en-US"/>
              </w:rPr>
              <w:t>1 001 643,42</w:t>
            </w:r>
          </w:p>
        </w:tc>
        <w:tc>
          <w:tcPr>
            <w:tcW w:w="1276" w:type="dxa"/>
          </w:tcPr>
          <w:p w:rsidR="00502141" w:rsidRPr="006F6E83" w:rsidRDefault="002E43A8" w:rsidP="00BD1FC8">
            <w:pPr>
              <w:jc w:val="center"/>
              <w:rPr>
                <w:sz w:val="22"/>
                <w:szCs w:val="22"/>
              </w:rPr>
            </w:pPr>
            <w:r w:rsidRPr="002E43A8">
              <w:rPr>
                <w:sz w:val="18"/>
                <w:szCs w:val="22"/>
              </w:rPr>
              <w:t xml:space="preserve">сделка по приобретению легкового автомобиля совершена за счет </w:t>
            </w:r>
            <w:r w:rsidR="00502141" w:rsidRPr="002E43A8">
              <w:rPr>
                <w:sz w:val="18"/>
                <w:szCs w:val="22"/>
              </w:rPr>
              <w:t>доход</w:t>
            </w:r>
            <w:r w:rsidRPr="002E43A8">
              <w:rPr>
                <w:sz w:val="18"/>
                <w:szCs w:val="22"/>
              </w:rPr>
              <w:t>а, полученного</w:t>
            </w:r>
            <w:r w:rsidR="00502141" w:rsidRPr="002E43A8">
              <w:rPr>
                <w:sz w:val="18"/>
                <w:szCs w:val="22"/>
              </w:rPr>
              <w:t xml:space="preserve"> от продажи </w:t>
            </w:r>
            <w:r w:rsidRPr="002E43A8">
              <w:rPr>
                <w:sz w:val="18"/>
                <w:szCs w:val="22"/>
              </w:rPr>
              <w:t>легкового автомобиля, накоплений</w:t>
            </w:r>
            <w:r w:rsidR="00502141" w:rsidRPr="002E43A8">
              <w:rPr>
                <w:sz w:val="18"/>
                <w:szCs w:val="22"/>
              </w:rPr>
              <w:t xml:space="preserve"> за предыдущие годы, кредит</w:t>
            </w:r>
            <w:r w:rsidRPr="002E43A8">
              <w:rPr>
                <w:sz w:val="18"/>
                <w:szCs w:val="22"/>
              </w:rPr>
              <w:t>ных средств</w:t>
            </w:r>
          </w:p>
        </w:tc>
      </w:tr>
      <w:tr w:rsidR="00502141" w:rsidRPr="00854DE5" w:rsidTr="007B36E8">
        <w:trPr>
          <w:trHeight w:val="1323"/>
        </w:trPr>
        <w:tc>
          <w:tcPr>
            <w:tcW w:w="571" w:type="dxa"/>
            <w:vMerge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502141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долевая собственность, 1/2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25,1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720,0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213,4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E84CFD">
        <w:trPr>
          <w:trHeight w:val="1058"/>
        </w:trPr>
        <w:tc>
          <w:tcPr>
            <w:tcW w:w="571" w:type="dxa"/>
            <w:vMerge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502141" w:rsidRPr="006F6E83" w:rsidRDefault="00502141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502141" w:rsidRPr="006F6E83" w:rsidRDefault="006F6E83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долевая собственность, 1/2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25,1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720,0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213,4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8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F6E83" w:rsidRPr="00854DE5" w:rsidTr="007B36E8">
        <w:trPr>
          <w:trHeight w:val="179"/>
        </w:trPr>
        <w:tc>
          <w:tcPr>
            <w:tcW w:w="571" w:type="dxa"/>
            <w:shd w:val="clear" w:color="auto" w:fill="auto"/>
          </w:tcPr>
          <w:p w:rsidR="006F6E83" w:rsidRPr="006F6E83" w:rsidRDefault="006F6E8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F6E83" w:rsidRPr="006F6E83" w:rsidRDefault="006F6E8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F6E83" w:rsidRPr="006F6E83" w:rsidRDefault="006F6E83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6F6E83" w:rsidRPr="006F6E83" w:rsidRDefault="006F6E83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F6E83" w:rsidRPr="006F6E83" w:rsidRDefault="006F6E83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F6E83" w:rsidRPr="006F6E83" w:rsidRDefault="006F6E8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F6E83" w:rsidRPr="006F6E83" w:rsidRDefault="006F6E8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F6E83" w:rsidRPr="006F6E83" w:rsidRDefault="006F6E83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F6E83" w:rsidRPr="006F6E83" w:rsidRDefault="006F6E83" w:rsidP="008B072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6F6E83" w:rsidRPr="006F6E83" w:rsidRDefault="006F6E8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F6E83" w:rsidRPr="006F6E83" w:rsidRDefault="006F6E8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2541"/>
        </w:trPr>
        <w:tc>
          <w:tcPr>
            <w:tcW w:w="571" w:type="dxa"/>
            <w:vMerge w:val="restart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43.</w:t>
            </w:r>
          </w:p>
        </w:tc>
        <w:tc>
          <w:tcPr>
            <w:tcW w:w="1701" w:type="dxa"/>
            <w:shd w:val="clear" w:color="auto" w:fill="auto"/>
          </w:tcPr>
          <w:p w:rsidR="00450163" w:rsidRPr="007B36E8" w:rsidRDefault="00450163" w:rsidP="00BD1F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B36E8">
              <w:rPr>
                <w:b/>
                <w:sz w:val="22"/>
                <w:szCs w:val="22"/>
              </w:rPr>
              <w:t>Бесалян</w:t>
            </w:r>
            <w:proofErr w:type="spellEnd"/>
            <w:r w:rsidRPr="007B36E8">
              <w:rPr>
                <w:b/>
                <w:sz w:val="22"/>
                <w:szCs w:val="22"/>
              </w:rPr>
              <w:t xml:space="preserve"> Н</w:t>
            </w:r>
            <w:r w:rsidR="007B36E8" w:rsidRPr="007B36E8">
              <w:rPr>
                <w:b/>
                <w:sz w:val="22"/>
                <w:szCs w:val="22"/>
              </w:rPr>
              <w:t>.</w:t>
            </w:r>
            <w:r w:rsidRPr="007B36E8">
              <w:rPr>
                <w:b/>
                <w:sz w:val="22"/>
                <w:szCs w:val="22"/>
              </w:rPr>
              <w:t>А</w:t>
            </w:r>
            <w:r w:rsidR="007B36E8" w:rsidRPr="007B36E8">
              <w:rPr>
                <w:b/>
                <w:sz w:val="22"/>
                <w:szCs w:val="22"/>
              </w:rPr>
              <w:t>.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начальник сектора координации строительства и перспективного развития</w:t>
            </w: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163" w:rsidRDefault="00450163" w:rsidP="006F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450163" w:rsidRPr="006F6E83" w:rsidRDefault="00450163" w:rsidP="006F6E83">
            <w:pPr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2235,0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1363,0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585 801,45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3678"/>
        </w:trPr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Земельный участок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2235,0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600,0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1022,0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6F6E83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6F6E83">
            <w:pPr>
              <w:rPr>
                <w:sz w:val="22"/>
                <w:szCs w:val="22"/>
              </w:rPr>
            </w:pPr>
          </w:p>
          <w:p w:rsidR="00450163" w:rsidRPr="006F6E83" w:rsidRDefault="00450163" w:rsidP="006F6E83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1363,0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Автомобиль легковой ХУНДАЙ </w:t>
            </w:r>
            <w:r w:rsidRPr="006F6E83">
              <w:rPr>
                <w:sz w:val="22"/>
                <w:szCs w:val="22"/>
                <w:lang w:val="en-US"/>
              </w:rPr>
              <w:t>SOLARIS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Автомобиль грузовой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ГАЗ 2747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531 203,64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3190"/>
        </w:trPr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Земельный участок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собственность, 1/4</w:t>
            </w: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2235,0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600,0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1363,0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2969"/>
        </w:trPr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E84CFD" w:rsidRDefault="00450163" w:rsidP="00BD1FC8">
            <w:pPr>
              <w:jc w:val="center"/>
              <w:rPr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Земельный участок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163" w:rsidRDefault="00450163" w:rsidP="006F6E83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</w:t>
            </w:r>
            <w:r>
              <w:rPr>
                <w:sz w:val="22"/>
                <w:szCs w:val="22"/>
              </w:rPr>
              <w:t>, 1/4</w:t>
            </w:r>
          </w:p>
          <w:p w:rsidR="00450163" w:rsidRDefault="00450163" w:rsidP="006F6E83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6F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450163" w:rsidRDefault="00450163" w:rsidP="006F6E83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6F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2235,0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600,0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1363,0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9 101,94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1254"/>
        </w:trPr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E84CFD" w:rsidRDefault="00450163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600,0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1363,0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450163" w:rsidRDefault="00450163" w:rsidP="008B072D">
            <w:pPr>
              <w:jc w:val="center"/>
              <w:rPr>
                <w:szCs w:val="22"/>
              </w:rPr>
            </w:pP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F040C3" w:rsidRDefault="00450163" w:rsidP="008B072D">
            <w:pPr>
              <w:jc w:val="center"/>
              <w:rPr>
                <w:sz w:val="22"/>
                <w:szCs w:val="22"/>
              </w:rPr>
            </w:pPr>
            <w:r w:rsidRPr="00F040C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2141" w:rsidRPr="00854DE5" w:rsidTr="007B36E8">
        <w:tc>
          <w:tcPr>
            <w:tcW w:w="571" w:type="dxa"/>
            <w:shd w:val="clear" w:color="auto" w:fill="auto"/>
          </w:tcPr>
          <w:p w:rsidR="00502141" w:rsidRPr="0045016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721"/>
        </w:trPr>
        <w:tc>
          <w:tcPr>
            <w:tcW w:w="571" w:type="dxa"/>
            <w:vMerge w:val="restart"/>
            <w:shd w:val="clear" w:color="auto" w:fill="auto"/>
          </w:tcPr>
          <w:p w:rsidR="00502141" w:rsidRPr="006F6E83" w:rsidRDefault="00450163" w:rsidP="00450163">
            <w:pPr>
              <w:rPr>
                <w:b/>
                <w:sz w:val="22"/>
                <w:szCs w:val="22"/>
              </w:rPr>
            </w:pPr>
            <w:r w:rsidRPr="00450163">
              <w:rPr>
                <w:sz w:val="22"/>
                <w:szCs w:val="22"/>
              </w:rPr>
              <w:t>44.</w:t>
            </w:r>
          </w:p>
        </w:tc>
        <w:tc>
          <w:tcPr>
            <w:tcW w:w="1701" w:type="dxa"/>
            <w:shd w:val="clear" w:color="auto" w:fill="auto"/>
          </w:tcPr>
          <w:p w:rsidR="00502141" w:rsidRPr="00E84CFD" w:rsidRDefault="007B36E8" w:rsidP="00BD1FC8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E84CFD">
              <w:rPr>
                <w:b/>
                <w:sz w:val="20"/>
                <w:szCs w:val="22"/>
              </w:rPr>
              <w:t>Абдулаева</w:t>
            </w:r>
            <w:proofErr w:type="spellEnd"/>
            <w:r w:rsidRPr="00E84CFD">
              <w:rPr>
                <w:b/>
                <w:sz w:val="20"/>
                <w:szCs w:val="22"/>
              </w:rPr>
              <w:t xml:space="preserve"> </w:t>
            </w:r>
            <w:r w:rsidR="00502141" w:rsidRPr="00E84CFD">
              <w:rPr>
                <w:b/>
                <w:sz w:val="20"/>
                <w:szCs w:val="22"/>
              </w:rPr>
              <w:t>А</w:t>
            </w:r>
            <w:r w:rsidRPr="00E84CFD">
              <w:rPr>
                <w:b/>
                <w:sz w:val="20"/>
                <w:szCs w:val="22"/>
              </w:rPr>
              <w:t>.А.</w:t>
            </w:r>
          </w:p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E84CFD">
              <w:rPr>
                <w:sz w:val="20"/>
                <w:szCs w:val="22"/>
              </w:rPr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2178,0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2304,0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85,3</w:t>
            </w:r>
          </w:p>
        </w:tc>
        <w:tc>
          <w:tcPr>
            <w:tcW w:w="851" w:type="dxa"/>
          </w:tcPr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8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165 604,46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1257"/>
        </w:trPr>
        <w:tc>
          <w:tcPr>
            <w:tcW w:w="571" w:type="dxa"/>
            <w:vMerge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2178,0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Автомобиль легковой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Лада 211540 </w:t>
            </w:r>
            <w:r w:rsidRPr="006F6E83">
              <w:rPr>
                <w:sz w:val="22"/>
                <w:szCs w:val="22"/>
                <w:lang w:val="en-US"/>
              </w:rPr>
              <w:t>LADA</w:t>
            </w:r>
            <w:r w:rsidRPr="006F6E83">
              <w:rPr>
                <w:sz w:val="22"/>
                <w:szCs w:val="22"/>
              </w:rPr>
              <w:t xml:space="preserve"> </w:t>
            </w:r>
            <w:r w:rsidRPr="006F6E83">
              <w:rPr>
                <w:sz w:val="22"/>
                <w:szCs w:val="22"/>
                <w:lang w:val="en-US"/>
              </w:rPr>
              <w:t>SAMARA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189 411,49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402"/>
        </w:trPr>
        <w:tc>
          <w:tcPr>
            <w:tcW w:w="571" w:type="dxa"/>
            <w:vMerge/>
            <w:shd w:val="clear" w:color="auto" w:fill="auto"/>
          </w:tcPr>
          <w:p w:rsidR="00502141" w:rsidRPr="006F6E83" w:rsidRDefault="00502141" w:rsidP="003116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6F6E83" w:rsidRDefault="00502141" w:rsidP="003116AA">
            <w:pPr>
              <w:jc w:val="center"/>
              <w:rPr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02141" w:rsidRPr="006F6E83" w:rsidRDefault="00502141" w:rsidP="00311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2178,0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2304,0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85,3</w:t>
            </w:r>
          </w:p>
        </w:tc>
        <w:tc>
          <w:tcPr>
            <w:tcW w:w="851" w:type="dxa"/>
          </w:tcPr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8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604D9F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2411"/>
        </w:trPr>
        <w:tc>
          <w:tcPr>
            <w:tcW w:w="571" w:type="dxa"/>
            <w:vMerge w:val="restart"/>
            <w:shd w:val="clear" w:color="auto" w:fill="auto"/>
          </w:tcPr>
          <w:p w:rsidR="00450163" w:rsidRPr="00450163" w:rsidRDefault="00450163" w:rsidP="00EF2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701" w:type="dxa"/>
            <w:shd w:val="clear" w:color="auto" w:fill="auto"/>
          </w:tcPr>
          <w:p w:rsidR="00450163" w:rsidRPr="00E84CFD" w:rsidRDefault="007B36E8" w:rsidP="00EF2EA0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Корчагина А.С.</w:t>
            </w:r>
          </w:p>
          <w:p w:rsidR="00450163" w:rsidRPr="006F6E83" w:rsidRDefault="00450163" w:rsidP="00EF2E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450163">
              <w:rPr>
                <w:sz w:val="20"/>
                <w:szCs w:val="22"/>
              </w:rPr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38,0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Автомобиль легковой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proofErr w:type="spellStart"/>
            <w:r w:rsidRPr="006F6E83">
              <w:rPr>
                <w:sz w:val="22"/>
                <w:szCs w:val="22"/>
              </w:rPr>
              <w:t>Хенде</w:t>
            </w:r>
            <w:proofErr w:type="spellEnd"/>
            <w:r w:rsidRPr="006F6E83">
              <w:rPr>
                <w:sz w:val="22"/>
                <w:szCs w:val="22"/>
              </w:rPr>
              <w:t xml:space="preserve"> </w:t>
            </w:r>
            <w:proofErr w:type="spellStart"/>
            <w:r w:rsidRPr="006F6E83">
              <w:rPr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425 276,37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EF2E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2E43A8" w:rsidRDefault="00450163" w:rsidP="00EF2EA0">
            <w:pPr>
              <w:jc w:val="center"/>
              <w:rPr>
                <w:b/>
                <w:sz w:val="20"/>
                <w:szCs w:val="22"/>
              </w:rPr>
            </w:pPr>
            <w:r w:rsidRPr="002E43A8">
              <w:rPr>
                <w:b/>
                <w:sz w:val="20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38,0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80,0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1259,0</w:t>
            </w:r>
          </w:p>
        </w:tc>
        <w:tc>
          <w:tcPr>
            <w:tcW w:w="851" w:type="dxa"/>
          </w:tcPr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450163" w:rsidRPr="00450163" w:rsidRDefault="00450163" w:rsidP="008B072D">
            <w:pPr>
              <w:jc w:val="center"/>
              <w:rPr>
                <w:sz w:val="32"/>
                <w:szCs w:val="22"/>
              </w:rPr>
            </w:pP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630 519,96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EF2E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2E43A8" w:rsidRDefault="00450163" w:rsidP="00EF2EA0">
            <w:pPr>
              <w:jc w:val="center"/>
              <w:rPr>
                <w:b/>
                <w:sz w:val="20"/>
                <w:szCs w:val="22"/>
              </w:rPr>
            </w:pPr>
            <w:r w:rsidRPr="002E43A8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0163" w:rsidRPr="006F6E83" w:rsidRDefault="00450163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315C7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450163" w:rsidRPr="006F6E83" w:rsidRDefault="00450163" w:rsidP="00315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315C7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315C7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38,0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604D9F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1265"/>
        </w:trPr>
        <w:tc>
          <w:tcPr>
            <w:tcW w:w="571" w:type="dxa"/>
            <w:shd w:val="clear" w:color="auto" w:fill="auto"/>
          </w:tcPr>
          <w:p w:rsidR="006A64CA" w:rsidRPr="0045016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701" w:type="dxa"/>
            <w:shd w:val="clear" w:color="auto" w:fill="auto"/>
          </w:tcPr>
          <w:p w:rsidR="006A64CA" w:rsidRPr="006F6E83" w:rsidRDefault="007B36E8" w:rsidP="00450163">
            <w:pPr>
              <w:jc w:val="center"/>
              <w:rPr>
                <w:b/>
                <w:sz w:val="22"/>
                <w:szCs w:val="22"/>
              </w:rPr>
            </w:pPr>
            <w:r w:rsidRPr="00E15AA2">
              <w:rPr>
                <w:b/>
                <w:sz w:val="20"/>
                <w:szCs w:val="22"/>
              </w:rPr>
              <w:t>Гринченко В.В.</w:t>
            </w:r>
            <w:r w:rsidR="006A64CA" w:rsidRPr="00E15AA2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A64CA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450163">
              <w:rPr>
                <w:sz w:val="20"/>
                <w:szCs w:val="22"/>
              </w:rPr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A64CA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19,0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108,2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556,0</w:t>
            </w:r>
          </w:p>
        </w:tc>
        <w:tc>
          <w:tcPr>
            <w:tcW w:w="851" w:type="dxa"/>
          </w:tcPr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6A64CA" w:rsidRPr="00450163" w:rsidRDefault="006A64CA" w:rsidP="008B072D">
            <w:pPr>
              <w:jc w:val="center"/>
              <w:rPr>
                <w:sz w:val="28"/>
                <w:szCs w:val="22"/>
              </w:rPr>
            </w:pP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6A64CA" w:rsidRPr="00450163" w:rsidRDefault="006A64CA" w:rsidP="008B072D">
            <w:pPr>
              <w:jc w:val="center"/>
              <w:rPr>
                <w:szCs w:val="22"/>
              </w:rPr>
            </w:pP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425 701,92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  <w:r w:rsidRPr="002E43A8">
              <w:rPr>
                <w:b/>
                <w:sz w:val="20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7F5509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A64CA" w:rsidRPr="006F6E83" w:rsidRDefault="00450163" w:rsidP="007F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7F5509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7F5509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6A64CA" w:rsidRPr="006F6E83" w:rsidRDefault="006A64CA" w:rsidP="00E15AA2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Квартира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19,0</w:t>
            </w:r>
          </w:p>
          <w:p w:rsidR="006A64CA" w:rsidRPr="006F6E83" w:rsidRDefault="006A64CA" w:rsidP="00E15AA2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42,0</w:t>
            </w:r>
          </w:p>
        </w:tc>
        <w:tc>
          <w:tcPr>
            <w:tcW w:w="851" w:type="dxa"/>
          </w:tcPr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lastRenderedPageBreak/>
              <w:t>Россия</w:t>
            </w: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lastRenderedPageBreak/>
              <w:t>Россия</w:t>
            </w: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224 826,99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D04DD0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2"/>
                <w:szCs w:val="22"/>
              </w:rPr>
              <w:t>47.</w:t>
            </w:r>
          </w:p>
        </w:tc>
        <w:tc>
          <w:tcPr>
            <w:tcW w:w="1701" w:type="dxa"/>
            <w:shd w:val="clear" w:color="auto" w:fill="auto"/>
          </w:tcPr>
          <w:p w:rsidR="006A64CA" w:rsidRPr="006F6E83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Леонов В.С.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04DD0" w:rsidRPr="00D04DD0" w:rsidRDefault="00D04DD0" w:rsidP="00D04DD0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начальник службы главного архитектора</w:t>
            </w:r>
          </w:p>
          <w:p w:rsidR="006A64CA" w:rsidRPr="006F6E83" w:rsidRDefault="00D04DD0" w:rsidP="00D04DD0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 xml:space="preserve">Аксайского района  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123,2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1289,0</w:t>
            </w:r>
          </w:p>
        </w:tc>
        <w:tc>
          <w:tcPr>
            <w:tcW w:w="851" w:type="dxa"/>
          </w:tcPr>
          <w:p w:rsidR="006A64CA" w:rsidRPr="00D04DD0" w:rsidRDefault="006A64CA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6A64CA" w:rsidRPr="00D04DD0" w:rsidRDefault="006A64CA" w:rsidP="008B072D">
            <w:pPr>
              <w:jc w:val="center"/>
              <w:rPr>
                <w:sz w:val="20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Автомобиль легковой </w:t>
            </w:r>
            <w:r w:rsidRPr="006F6E83">
              <w:rPr>
                <w:sz w:val="22"/>
                <w:szCs w:val="22"/>
              </w:rPr>
              <w:br/>
            </w:r>
            <w:r w:rsidRPr="006F6E83">
              <w:rPr>
                <w:sz w:val="22"/>
                <w:szCs w:val="22"/>
                <w:lang w:val="en-US"/>
              </w:rPr>
              <w:t>KIA</w:t>
            </w:r>
            <w:r w:rsidRPr="006F6E83">
              <w:rPr>
                <w:sz w:val="22"/>
                <w:szCs w:val="22"/>
              </w:rPr>
              <w:t xml:space="preserve"> </w:t>
            </w:r>
            <w:r w:rsidRPr="006F6E83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583 320,68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D04DD0" w:rsidRPr="00854DE5" w:rsidTr="007B36E8">
        <w:trPr>
          <w:trHeight w:val="1734"/>
        </w:trPr>
        <w:tc>
          <w:tcPr>
            <w:tcW w:w="571" w:type="dxa"/>
            <w:vMerge w:val="restart"/>
            <w:shd w:val="clear" w:color="auto" w:fill="auto"/>
          </w:tcPr>
          <w:p w:rsidR="00D04DD0" w:rsidRPr="00D04DD0" w:rsidRDefault="00D04DD0" w:rsidP="003124AC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2"/>
                <w:szCs w:val="22"/>
              </w:rPr>
              <w:t>48.</w:t>
            </w:r>
          </w:p>
        </w:tc>
        <w:tc>
          <w:tcPr>
            <w:tcW w:w="1701" w:type="dxa"/>
            <w:shd w:val="clear" w:color="auto" w:fill="auto"/>
          </w:tcPr>
          <w:p w:rsidR="00D04DD0" w:rsidRPr="007B36E8" w:rsidRDefault="00D04DD0" w:rsidP="003124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B36E8">
              <w:rPr>
                <w:b/>
                <w:sz w:val="22"/>
                <w:szCs w:val="22"/>
              </w:rPr>
              <w:t>Москалец</w:t>
            </w:r>
            <w:proofErr w:type="spellEnd"/>
            <w:r w:rsidRPr="007B36E8">
              <w:rPr>
                <w:b/>
                <w:sz w:val="22"/>
                <w:szCs w:val="22"/>
              </w:rPr>
              <w:t xml:space="preserve"> Е</w:t>
            </w:r>
            <w:r w:rsidR="007B36E8" w:rsidRPr="007B36E8">
              <w:rPr>
                <w:b/>
                <w:sz w:val="22"/>
                <w:szCs w:val="22"/>
              </w:rPr>
              <w:t>.А.</w:t>
            </w: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 xml:space="preserve">главный специалист службы главного архитектора Аксайского района  </w:t>
            </w:r>
          </w:p>
        </w:tc>
        <w:tc>
          <w:tcPr>
            <w:tcW w:w="1418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04DD0" w:rsidRPr="00D04DD0" w:rsidRDefault="00D04DD0" w:rsidP="00D04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40,5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</w:tcPr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254 514,58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</w:tr>
      <w:tr w:rsidR="00D04DD0" w:rsidRPr="00854DE5" w:rsidTr="00E15AA2">
        <w:trPr>
          <w:trHeight w:val="1624"/>
        </w:trPr>
        <w:tc>
          <w:tcPr>
            <w:tcW w:w="571" w:type="dxa"/>
            <w:vMerge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</w:tcPr>
          <w:p w:rsidR="00D04DD0" w:rsidRDefault="0035521D" w:rsidP="00312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35521D" w:rsidP="00312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22,0</w:t>
            </w: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40,5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96,0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488,0</w:t>
            </w:r>
          </w:p>
        </w:tc>
        <w:tc>
          <w:tcPr>
            <w:tcW w:w="851" w:type="dxa"/>
          </w:tcPr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D04DD0">
            <w:pPr>
              <w:rPr>
                <w:sz w:val="28"/>
                <w:szCs w:val="22"/>
              </w:rPr>
            </w:pP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Автомобили легковые: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ЗАЗ </w:t>
            </w:r>
            <w:r w:rsidRPr="006F6E83">
              <w:rPr>
                <w:sz w:val="22"/>
                <w:szCs w:val="22"/>
                <w:lang w:val="en-US"/>
              </w:rPr>
              <w:t>SENS</w:t>
            </w:r>
            <w:r w:rsidRPr="006F6E83">
              <w:rPr>
                <w:sz w:val="22"/>
                <w:szCs w:val="22"/>
              </w:rPr>
              <w:t>,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ВАЗ 212140, АУДИ А</w:t>
            </w:r>
            <w:proofErr w:type="gramStart"/>
            <w:r w:rsidRPr="006F6E83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7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833 291,33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</w:tr>
      <w:tr w:rsidR="00D04DD0" w:rsidRPr="00854DE5" w:rsidTr="007B36E8">
        <w:trPr>
          <w:trHeight w:val="1795"/>
        </w:trPr>
        <w:tc>
          <w:tcPr>
            <w:tcW w:w="571" w:type="dxa"/>
            <w:vMerge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04DD0" w:rsidRPr="00E15AA2" w:rsidRDefault="00D04DD0" w:rsidP="003124AC">
            <w:pPr>
              <w:jc w:val="center"/>
              <w:rPr>
                <w:b/>
                <w:sz w:val="20"/>
                <w:szCs w:val="22"/>
              </w:rPr>
            </w:pPr>
            <w:r w:rsidRPr="00E15AA2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40,5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96,0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488,0</w:t>
            </w:r>
          </w:p>
        </w:tc>
        <w:tc>
          <w:tcPr>
            <w:tcW w:w="851" w:type="dxa"/>
          </w:tcPr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8"/>
                <w:szCs w:val="22"/>
              </w:rPr>
            </w:pP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</w:tr>
      <w:tr w:rsidR="00D04DD0" w:rsidRPr="00854DE5" w:rsidTr="00E15AA2">
        <w:trPr>
          <w:trHeight w:val="1588"/>
        </w:trPr>
        <w:tc>
          <w:tcPr>
            <w:tcW w:w="571" w:type="dxa"/>
            <w:vMerge/>
            <w:shd w:val="clear" w:color="auto" w:fill="auto"/>
          </w:tcPr>
          <w:p w:rsidR="00D04DD0" w:rsidRPr="006F6E83" w:rsidRDefault="00D04DD0" w:rsidP="00B010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04DD0" w:rsidRPr="00E15AA2" w:rsidRDefault="00D04DD0" w:rsidP="00B01090">
            <w:pPr>
              <w:jc w:val="center"/>
              <w:rPr>
                <w:b/>
                <w:sz w:val="20"/>
                <w:szCs w:val="22"/>
              </w:rPr>
            </w:pPr>
            <w:r w:rsidRPr="00E15AA2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D04DD0" w:rsidRPr="006F6E83" w:rsidRDefault="00D04DD0" w:rsidP="00B01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4DD0" w:rsidRPr="006F6E83" w:rsidRDefault="00D04DD0" w:rsidP="00B0109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04DD0" w:rsidRPr="006F6E83" w:rsidRDefault="00D04DD0" w:rsidP="00B01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04DD0" w:rsidRPr="006F6E83" w:rsidRDefault="00D04DD0" w:rsidP="00B0109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04DD0" w:rsidRPr="006F6E83" w:rsidRDefault="00D04DD0" w:rsidP="00B0109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40,5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96,0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488,0</w:t>
            </w:r>
          </w:p>
        </w:tc>
        <w:tc>
          <w:tcPr>
            <w:tcW w:w="851" w:type="dxa"/>
          </w:tcPr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8"/>
                <w:szCs w:val="22"/>
              </w:rPr>
            </w:pP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</w:tr>
      <w:tr w:rsidR="00D04DD0" w:rsidRPr="00854DE5" w:rsidTr="007B36E8">
        <w:trPr>
          <w:trHeight w:val="274"/>
        </w:trPr>
        <w:tc>
          <w:tcPr>
            <w:tcW w:w="571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E15AA2">
        <w:trPr>
          <w:trHeight w:val="843"/>
        </w:trPr>
        <w:tc>
          <w:tcPr>
            <w:tcW w:w="571" w:type="dxa"/>
            <w:shd w:val="clear" w:color="auto" w:fill="auto"/>
          </w:tcPr>
          <w:p w:rsidR="006A64CA" w:rsidRPr="00D04DD0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2"/>
                <w:szCs w:val="22"/>
              </w:rPr>
              <w:t>49.</w:t>
            </w:r>
          </w:p>
        </w:tc>
        <w:tc>
          <w:tcPr>
            <w:tcW w:w="1701" w:type="dxa"/>
            <w:shd w:val="clear" w:color="auto" w:fill="auto"/>
          </w:tcPr>
          <w:p w:rsidR="006A64CA" w:rsidRPr="007B36E8" w:rsidRDefault="006A64CA" w:rsidP="00D04DD0">
            <w:pPr>
              <w:jc w:val="center"/>
              <w:rPr>
                <w:b/>
                <w:sz w:val="22"/>
                <w:szCs w:val="22"/>
              </w:rPr>
            </w:pPr>
            <w:r w:rsidRPr="007B36E8">
              <w:rPr>
                <w:b/>
                <w:sz w:val="22"/>
                <w:szCs w:val="22"/>
              </w:rPr>
              <w:t>Придворова А</w:t>
            </w:r>
            <w:r w:rsidR="007B36E8" w:rsidRPr="007B36E8">
              <w:rPr>
                <w:b/>
                <w:sz w:val="22"/>
                <w:szCs w:val="22"/>
              </w:rPr>
              <w:t>.</w:t>
            </w:r>
            <w:r w:rsidRPr="007B36E8">
              <w:rPr>
                <w:b/>
                <w:sz w:val="22"/>
                <w:szCs w:val="22"/>
              </w:rPr>
              <w:t>В</w:t>
            </w:r>
            <w:r w:rsidR="007B36E8" w:rsidRPr="007B36E8">
              <w:rPr>
                <w:b/>
                <w:sz w:val="22"/>
                <w:szCs w:val="22"/>
              </w:rPr>
              <w:t>.</w:t>
            </w:r>
            <w:r w:rsidRPr="007B36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 xml:space="preserve">ведущий специалист службы главного </w:t>
            </w:r>
            <w:r w:rsidRPr="00D04DD0">
              <w:rPr>
                <w:sz w:val="20"/>
                <w:szCs w:val="22"/>
              </w:rPr>
              <w:lastRenderedPageBreak/>
              <w:t xml:space="preserve">архитектора Аксайского района  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2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653,0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71,9</w:t>
            </w:r>
          </w:p>
        </w:tc>
        <w:tc>
          <w:tcPr>
            <w:tcW w:w="851" w:type="dxa"/>
          </w:tcPr>
          <w:p w:rsidR="006A64CA" w:rsidRPr="00D04DD0" w:rsidRDefault="006A64CA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lastRenderedPageBreak/>
              <w:t>Россия</w:t>
            </w:r>
          </w:p>
          <w:p w:rsidR="006A64CA" w:rsidRPr="00D04DD0" w:rsidRDefault="006A64CA" w:rsidP="008B072D">
            <w:pPr>
              <w:jc w:val="center"/>
              <w:rPr>
                <w:sz w:val="20"/>
                <w:szCs w:val="22"/>
              </w:rPr>
            </w:pPr>
          </w:p>
          <w:p w:rsidR="006A64CA" w:rsidRPr="00D04DD0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E15AA2" w:rsidRDefault="00E15AA2" w:rsidP="008B072D">
            <w:pPr>
              <w:jc w:val="center"/>
              <w:rPr>
                <w:sz w:val="20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201 692,87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3208"/>
        </w:trPr>
        <w:tc>
          <w:tcPr>
            <w:tcW w:w="571" w:type="dxa"/>
            <w:shd w:val="clear" w:color="auto" w:fill="auto"/>
          </w:tcPr>
          <w:p w:rsidR="006A64CA" w:rsidRPr="00D04DD0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701" w:type="dxa"/>
            <w:shd w:val="clear" w:color="auto" w:fill="auto"/>
          </w:tcPr>
          <w:p w:rsidR="006A64CA" w:rsidRPr="006F6E83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Щербинина Ю.Ю.</w:t>
            </w:r>
          </w:p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 xml:space="preserve">ведущий специалист службы главного архитектора Аксайского района  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D04DD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</w:tcPr>
          <w:p w:rsidR="006A64CA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D04DD0">
            <w:pPr>
              <w:rPr>
                <w:sz w:val="22"/>
                <w:szCs w:val="22"/>
              </w:rPr>
            </w:pPr>
          </w:p>
          <w:p w:rsidR="00D04DD0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600,0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575,0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647,0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6F6E83">
              <w:rPr>
                <w:sz w:val="22"/>
                <w:szCs w:val="22"/>
              </w:rPr>
              <w:t xml:space="preserve">Автомобиль легковой </w:t>
            </w:r>
            <w:r w:rsidRPr="006F6E83">
              <w:rPr>
                <w:sz w:val="22"/>
                <w:szCs w:val="22"/>
                <w:lang w:val="en-US"/>
              </w:rPr>
              <w:t xml:space="preserve"> </w:t>
            </w:r>
            <w:r w:rsidRPr="006F6E83">
              <w:rPr>
                <w:sz w:val="22"/>
                <w:szCs w:val="22"/>
              </w:rPr>
              <w:t xml:space="preserve">ХЕНДЭ </w:t>
            </w:r>
            <w:proofErr w:type="spellStart"/>
            <w:r w:rsidRPr="006F6E83">
              <w:rPr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164 555,02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1695"/>
        </w:trPr>
        <w:tc>
          <w:tcPr>
            <w:tcW w:w="571" w:type="dxa"/>
            <w:shd w:val="clear" w:color="auto" w:fill="auto"/>
          </w:tcPr>
          <w:p w:rsidR="006A64CA" w:rsidRPr="00D04DD0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7B36E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6E83">
              <w:rPr>
                <w:b/>
                <w:sz w:val="22"/>
                <w:szCs w:val="22"/>
              </w:rPr>
              <w:t>Гадиян</w:t>
            </w:r>
            <w:proofErr w:type="spellEnd"/>
            <w:r w:rsidRPr="006F6E83">
              <w:rPr>
                <w:b/>
                <w:sz w:val="22"/>
                <w:szCs w:val="22"/>
              </w:rPr>
              <w:t xml:space="preserve"> </w:t>
            </w:r>
            <w:r w:rsidR="007B36E8">
              <w:rPr>
                <w:b/>
                <w:sz w:val="22"/>
                <w:szCs w:val="22"/>
              </w:rPr>
              <w:t>А.А.</w:t>
            </w:r>
          </w:p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04DD0" w:rsidRPr="006F6E83" w:rsidRDefault="00D04DD0" w:rsidP="00D04DD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начальник </w:t>
            </w:r>
          </w:p>
          <w:p w:rsidR="006A64CA" w:rsidRPr="006F6E83" w:rsidRDefault="00D04DD0" w:rsidP="00D04DD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общего отдела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6A64CA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744,0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115,0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300,0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540,0</w:t>
            </w:r>
          </w:p>
        </w:tc>
        <w:tc>
          <w:tcPr>
            <w:tcW w:w="851" w:type="dxa"/>
          </w:tcPr>
          <w:p w:rsidR="006A64CA" w:rsidRPr="00D04DD0" w:rsidRDefault="006A64CA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6A64CA" w:rsidRPr="00D04DD0" w:rsidRDefault="006A64CA" w:rsidP="008B072D">
            <w:pPr>
              <w:jc w:val="center"/>
              <w:rPr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960 685,64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179"/>
        </w:trPr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1141"/>
        </w:trPr>
        <w:tc>
          <w:tcPr>
            <w:tcW w:w="571" w:type="dxa"/>
            <w:shd w:val="clear" w:color="auto" w:fill="auto"/>
          </w:tcPr>
          <w:p w:rsidR="006A64CA" w:rsidRPr="00D04DD0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701" w:type="dxa"/>
            <w:shd w:val="clear" w:color="auto" w:fill="auto"/>
          </w:tcPr>
          <w:p w:rsidR="006A64CA" w:rsidRPr="006F6E83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Анисимова Н.А.</w:t>
            </w:r>
            <w:r w:rsidR="006A64CA" w:rsidRPr="006F6E83">
              <w:rPr>
                <w:b/>
                <w:sz w:val="22"/>
                <w:szCs w:val="22"/>
              </w:rPr>
              <w:t xml:space="preserve">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главный специалист общего отдела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Квартира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455 820,87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D04DD0" w:rsidRDefault="00D04DD0" w:rsidP="00B7224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2"/>
                <w:szCs w:val="22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7B36E8" w:rsidP="00D04D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Зацепилина</w:t>
            </w:r>
            <w:proofErr w:type="spellEnd"/>
            <w:r>
              <w:rPr>
                <w:b/>
                <w:sz w:val="22"/>
                <w:szCs w:val="22"/>
              </w:rPr>
              <w:t xml:space="preserve"> Е.</w:t>
            </w:r>
            <w:r w:rsidR="006A64CA" w:rsidRPr="006F6E83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.</w:t>
            </w:r>
            <w:r w:rsidR="006A64CA" w:rsidRPr="006F6E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главный специалист общего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496 776,59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A91445" w:rsidRPr="00854DE5" w:rsidTr="007B36E8">
        <w:tc>
          <w:tcPr>
            <w:tcW w:w="571" w:type="dxa"/>
            <w:shd w:val="clear" w:color="auto" w:fill="auto"/>
          </w:tcPr>
          <w:p w:rsidR="00A91445" w:rsidRPr="00D04DD0" w:rsidRDefault="00A91445" w:rsidP="00B7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D04D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D04DD0" w:rsidRDefault="00A91445" w:rsidP="00BD1FC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D04DD0" w:rsidRDefault="00A91445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A91445" w:rsidRPr="00854DE5" w:rsidTr="007B36E8">
        <w:trPr>
          <w:trHeight w:val="1127"/>
        </w:trPr>
        <w:tc>
          <w:tcPr>
            <w:tcW w:w="571" w:type="dxa"/>
            <w:vMerge w:val="restart"/>
            <w:shd w:val="clear" w:color="auto" w:fill="auto"/>
          </w:tcPr>
          <w:p w:rsidR="00A91445" w:rsidRPr="00A91445" w:rsidRDefault="00A91445" w:rsidP="00123687">
            <w:pPr>
              <w:jc w:val="center"/>
              <w:rPr>
                <w:sz w:val="22"/>
                <w:szCs w:val="22"/>
              </w:rPr>
            </w:pPr>
            <w:r w:rsidRPr="00A91445">
              <w:rPr>
                <w:sz w:val="22"/>
                <w:szCs w:val="22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7B36E8" w:rsidP="007B36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Пушкина К.</w:t>
            </w:r>
            <w:r w:rsidR="00A91445" w:rsidRPr="006F6E83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.</w:t>
            </w:r>
          </w:p>
          <w:p w:rsidR="00A91445" w:rsidRPr="006F6E83" w:rsidRDefault="00A91445" w:rsidP="00123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A91445" w:rsidRDefault="00A91445" w:rsidP="00A91445">
            <w:pPr>
              <w:jc w:val="center"/>
              <w:rPr>
                <w:sz w:val="20"/>
                <w:szCs w:val="22"/>
              </w:rPr>
            </w:pPr>
            <w:r w:rsidRPr="00A91445">
              <w:rPr>
                <w:sz w:val="20"/>
                <w:szCs w:val="22"/>
              </w:rPr>
              <w:t>ведущий</w:t>
            </w:r>
          </w:p>
          <w:p w:rsidR="00A91445" w:rsidRPr="006F6E83" w:rsidRDefault="00A91445" w:rsidP="00A91445">
            <w:pPr>
              <w:jc w:val="center"/>
              <w:rPr>
                <w:sz w:val="22"/>
                <w:szCs w:val="22"/>
              </w:rPr>
            </w:pPr>
            <w:r w:rsidRPr="00A91445">
              <w:rPr>
                <w:sz w:val="20"/>
                <w:szCs w:val="22"/>
              </w:rPr>
              <w:t>специалист общего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A9144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263 608,92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A91445" w:rsidRPr="00854DE5" w:rsidTr="007B36E8">
        <w:trPr>
          <w:trHeight w:val="844"/>
        </w:trPr>
        <w:tc>
          <w:tcPr>
            <w:tcW w:w="571" w:type="dxa"/>
            <w:vMerge/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35521D" w:rsidP="00123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859,0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A9144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6F6E83">
              <w:rPr>
                <w:sz w:val="22"/>
                <w:szCs w:val="22"/>
              </w:rPr>
              <w:t xml:space="preserve">Автомобиль легковой </w:t>
            </w:r>
            <w:r w:rsidRPr="006F6E8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570 713,23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A91445" w:rsidRPr="00854DE5" w:rsidTr="007B36E8">
        <w:trPr>
          <w:trHeight w:val="275"/>
        </w:trPr>
        <w:tc>
          <w:tcPr>
            <w:tcW w:w="571" w:type="dxa"/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A91445" w:rsidRDefault="00A91445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E15AA2">
        <w:trPr>
          <w:trHeight w:val="3112"/>
        </w:trPr>
        <w:tc>
          <w:tcPr>
            <w:tcW w:w="571" w:type="dxa"/>
            <w:vMerge w:val="restart"/>
            <w:shd w:val="clear" w:color="auto" w:fill="auto"/>
          </w:tcPr>
          <w:p w:rsidR="006A64CA" w:rsidRPr="00A91445" w:rsidRDefault="00A91445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7B36E8" w:rsidP="007B36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Гнедин С.Ю.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A91445" w:rsidP="00BD1FC8">
            <w:pPr>
              <w:jc w:val="center"/>
              <w:rPr>
                <w:sz w:val="22"/>
                <w:szCs w:val="22"/>
              </w:rPr>
            </w:pPr>
            <w:r w:rsidRPr="00A91445">
              <w:rPr>
                <w:sz w:val="20"/>
                <w:szCs w:val="22"/>
              </w:rPr>
              <w:t>начальник службы информационных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Жилой дом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Pr="006F6E83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1150,0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1176,0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109,5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74,5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Автомобили легковые: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ФОЛЬКСВАГЕН </w:t>
            </w:r>
            <w:r w:rsidRPr="006F6E83">
              <w:rPr>
                <w:sz w:val="22"/>
                <w:szCs w:val="22"/>
                <w:lang w:val="en-US"/>
              </w:rPr>
              <w:t>POLO</w:t>
            </w:r>
            <w:r w:rsidRPr="006F6E83">
              <w:rPr>
                <w:sz w:val="22"/>
                <w:szCs w:val="22"/>
              </w:rPr>
              <w:t xml:space="preserve">, </w:t>
            </w:r>
            <w:proofErr w:type="gramStart"/>
            <w:r w:rsidRPr="006F6E83">
              <w:rPr>
                <w:sz w:val="22"/>
                <w:szCs w:val="22"/>
              </w:rPr>
              <w:t>Шкода</w:t>
            </w:r>
            <w:proofErr w:type="gramEnd"/>
            <w:r w:rsidRPr="006F6E83">
              <w:rPr>
                <w:sz w:val="22"/>
                <w:szCs w:val="22"/>
              </w:rPr>
              <w:t xml:space="preserve"> </w:t>
            </w:r>
            <w:proofErr w:type="spellStart"/>
            <w:r w:rsidRPr="006F6E83">
              <w:rPr>
                <w:sz w:val="22"/>
                <w:szCs w:val="22"/>
                <w:lang w:val="en-US"/>
              </w:rPr>
              <w:t>Fabia</w:t>
            </w:r>
            <w:proofErr w:type="spellEnd"/>
            <w:r w:rsidRPr="006F6E83">
              <w:rPr>
                <w:sz w:val="22"/>
                <w:szCs w:val="22"/>
              </w:rPr>
              <w:t xml:space="preserve">, ХУНДАЙ </w:t>
            </w:r>
            <w:r w:rsidRPr="006F6E83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668 612,22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629"/>
        </w:trPr>
        <w:tc>
          <w:tcPr>
            <w:tcW w:w="571" w:type="dxa"/>
            <w:vMerge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A91445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306 281,06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912"/>
        </w:trPr>
        <w:tc>
          <w:tcPr>
            <w:tcW w:w="571" w:type="dxa"/>
            <w:vMerge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E15AA2" w:rsidRDefault="006A64CA" w:rsidP="00BD1FC8">
            <w:pPr>
              <w:jc w:val="center"/>
              <w:rPr>
                <w:b/>
                <w:sz w:val="20"/>
                <w:szCs w:val="22"/>
              </w:rPr>
            </w:pPr>
            <w:r w:rsidRPr="00E15AA2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A91445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557"/>
        </w:trPr>
        <w:tc>
          <w:tcPr>
            <w:tcW w:w="571" w:type="dxa"/>
            <w:vMerge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E15AA2" w:rsidRDefault="006A64CA" w:rsidP="00BD1FC8">
            <w:pPr>
              <w:jc w:val="center"/>
              <w:rPr>
                <w:b/>
                <w:sz w:val="20"/>
                <w:szCs w:val="22"/>
              </w:rPr>
            </w:pPr>
            <w:r w:rsidRPr="00E15AA2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A91445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02141" w:rsidRDefault="00502141" w:rsidP="00E22AC2">
      <w:pPr>
        <w:jc w:val="center"/>
        <w:rPr>
          <w:b/>
          <w:sz w:val="28"/>
          <w:szCs w:val="28"/>
        </w:rPr>
      </w:pPr>
    </w:p>
    <w:p w:rsidR="00265112" w:rsidRDefault="00265112" w:rsidP="00E22AC2">
      <w:pPr>
        <w:jc w:val="center"/>
        <w:rPr>
          <w:b/>
          <w:sz w:val="28"/>
          <w:szCs w:val="28"/>
        </w:rPr>
      </w:pPr>
    </w:p>
    <w:p w:rsidR="00265112" w:rsidRDefault="00265112" w:rsidP="00E22AC2">
      <w:pPr>
        <w:jc w:val="center"/>
        <w:rPr>
          <w:b/>
          <w:sz w:val="28"/>
          <w:szCs w:val="28"/>
        </w:rPr>
      </w:pPr>
    </w:p>
    <w:p w:rsidR="003C7CFF" w:rsidRDefault="003C7CFF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702636">
      <w:pPr>
        <w:rPr>
          <w:b/>
          <w:sz w:val="28"/>
          <w:szCs w:val="28"/>
        </w:rPr>
      </w:pPr>
    </w:p>
    <w:p w:rsidR="00BD1FC8" w:rsidRPr="00854DE5" w:rsidRDefault="00BD1FC8" w:rsidP="00413235">
      <w:pPr>
        <w:rPr>
          <w:b/>
          <w:sz w:val="28"/>
          <w:szCs w:val="28"/>
        </w:rPr>
      </w:pPr>
    </w:p>
    <w:p w:rsidR="008C76A5" w:rsidRPr="00854DE5" w:rsidRDefault="008C76A5" w:rsidP="00E22AC2">
      <w:pPr>
        <w:jc w:val="center"/>
        <w:rPr>
          <w:b/>
          <w:sz w:val="28"/>
          <w:szCs w:val="28"/>
        </w:rPr>
        <w:sectPr w:rsidR="008C76A5" w:rsidRPr="00854DE5" w:rsidSect="00D720BD">
          <w:pgSz w:w="16838" w:h="11906" w:orient="landscape"/>
          <w:pgMar w:top="851" w:right="1134" w:bottom="567" w:left="720" w:header="709" w:footer="709" w:gutter="0"/>
          <w:cols w:space="708"/>
          <w:docGrid w:linePitch="360"/>
        </w:sectPr>
      </w:pPr>
    </w:p>
    <w:p w:rsidR="003271B9" w:rsidRDefault="00B34F7E" w:rsidP="00E22AC2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lastRenderedPageBreak/>
        <w:t xml:space="preserve">Сведения </w:t>
      </w:r>
      <w:r w:rsidR="00265112">
        <w:rPr>
          <w:b/>
          <w:sz w:val="28"/>
          <w:szCs w:val="28"/>
        </w:rPr>
        <w:br/>
      </w:r>
      <w:r w:rsidRPr="00854DE5">
        <w:rPr>
          <w:b/>
          <w:sz w:val="28"/>
          <w:szCs w:val="28"/>
        </w:rPr>
        <w:t>о доходах, расходах, об имуществе и обязатель</w:t>
      </w:r>
      <w:r w:rsidR="00CC0B7B">
        <w:rPr>
          <w:b/>
          <w:sz w:val="28"/>
          <w:szCs w:val="28"/>
        </w:rPr>
        <w:t>ствах имущественного характера,</w:t>
      </w:r>
    </w:p>
    <w:p w:rsidR="003271B9" w:rsidRDefault="00CC0B7B" w:rsidP="00E22A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</w:t>
      </w:r>
      <w:r w:rsidR="00B34F7E" w:rsidRPr="00854DE5">
        <w:rPr>
          <w:b/>
          <w:sz w:val="28"/>
          <w:szCs w:val="28"/>
        </w:rPr>
        <w:t xml:space="preserve"> отраслевых (функциональных) органов </w:t>
      </w:r>
    </w:p>
    <w:p w:rsidR="003271B9" w:rsidRDefault="00B34F7E" w:rsidP="00E22AC2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Администрации Аксайского района и членов их семей за</w:t>
      </w:r>
      <w:r w:rsidR="00EA384B" w:rsidRPr="00854DE5">
        <w:rPr>
          <w:b/>
          <w:sz w:val="28"/>
          <w:szCs w:val="28"/>
        </w:rPr>
        <w:t xml:space="preserve"> отчетный период </w:t>
      </w:r>
    </w:p>
    <w:p w:rsidR="0066350D" w:rsidRPr="00854DE5" w:rsidRDefault="00EA384B" w:rsidP="00E22AC2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с 1 января 2021 года по 31 декабря 2021</w:t>
      </w:r>
      <w:r w:rsidR="00B34F7E" w:rsidRPr="00854DE5">
        <w:rPr>
          <w:b/>
          <w:sz w:val="28"/>
          <w:szCs w:val="28"/>
        </w:rPr>
        <w:t xml:space="preserve"> года</w:t>
      </w:r>
    </w:p>
    <w:p w:rsidR="00E22AC2" w:rsidRPr="00854DE5" w:rsidRDefault="00E22AC2" w:rsidP="004B5366">
      <w:pPr>
        <w:jc w:val="center"/>
        <w:rPr>
          <w:b/>
          <w:sz w:val="28"/>
          <w:szCs w:val="28"/>
        </w:rPr>
      </w:pPr>
    </w:p>
    <w:p w:rsidR="00E22AC2" w:rsidRPr="00854DE5" w:rsidRDefault="00E22AC2" w:rsidP="004B5366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u w:val="single"/>
        </w:rPr>
        <w:t>Отдел культуры Администрации Аксайского района</w:t>
      </w:r>
    </w:p>
    <w:p w:rsidR="006E36EE" w:rsidRPr="00854DE5" w:rsidRDefault="006E36EE" w:rsidP="0066350D">
      <w:pPr>
        <w:jc w:val="center"/>
        <w:rPr>
          <w:b/>
          <w:sz w:val="28"/>
          <w:szCs w:val="28"/>
        </w:rPr>
      </w:pPr>
    </w:p>
    <w:p w:rsidR="001204DC" w:rsidRDefault="001204DC" w:rsidP="0066350D">
      <w:pPr>
        <w:jc w:val="center"/>
        <w:rPr>
          <w:b/>
          <w:sz w:val="16"/>
          <w:szCs w:val="16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0461BA" w:rsidRPr="00AB3CC6" w:rsidTr="000461BA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61BA" w:rsidRPr="007B7B94" w:rsidRDefault="000461BA" w:rsidP="000461BA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0461BA" w:rsidRPr="00AB3CC6" w:rsidTr="000461BA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Pr="006F17EC" w:rsidRDefault="000461BA" w:rsidP="000461B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0461BA" w:rsidRPr="006F17EC" w:rsidRDefault="000461BA" w:rsidP="000461B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0461BA" w:rsidRPr="006F17EC" w:rsidRDefault="000461BA" w:rsidP="000461B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0461BA" w:rsidRPr="006F17EC" w:rsidRDefault="000461BA" w:rsidP="000461B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0461BA" w:rsidRPr="006F17EC" w:rsidRDefault="000461BA" w:rsidP="000461B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0461BA" w:rsidRPr="006F17EC" w:rsidRDefault="000461BA" w:rsidP="000461B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0461BA" w:rsidRPr="00AB3CC6" w:rsidRDefault="000461BA" w:rsidP="000461B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</w:tr>
      <w:tr w:rsidR="000461BA" w:rsidRPr="00854DE5" w:rsidTr="000461BA">
        <w:trPr>
          <w:trHeight w:val="2124"/>
        </w:trPr>
        <w:tc>
          <w:tcPr>
            <w:tcW w:w="571" w:type="dxa"/>
            <w:vMerge w:val="restart"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r w:rsidRPr="00C14D7E">
              <w:rPr>
                <w:b/>
                <w:sz w:val="20"/>
                <w:szCs w:val="20"/>
              </w:rPr>
              <w:t>Чернышев Я.Л.</w:t>
            </w: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0461BA">
              <w:rPr>
                <w:sz w:val="18"/>
                <w:szCs w:val="20"/>
              </w:rPr>
              <w:t>заведующий отделом культуры</w:t>
            </w:r>
          </w:p>
        </w:tc>
        <w:tc>
          <w:tcPr>
            <w:tcW w:w="1418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4D7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 xml:space="preserve">Автомобили легковые Шевроле </w:t>
            </w:r>
            <w:r w:rsidRPr="00C14D7E">
              <w:rPr>
                <w:sz w:val="20"/>
                <w:szCs w:val="20"/>
                <w:lang w:val="en-US"/>
              </w:rPr>
              <w:t>Viva</w:t>
            </w:r>
            <w:r w:rsidRPr="00C14D7E">
              <w:rPr>
                <w:sz w:val="20"/>
                <w:szCs w:val="20"/>
              </w:rPr>
              <w:t xml:space="preserve">, </w:t>
            </w:r>
            <w:proofErr w:type="spellStart"/>
            <w:r w:rsidRPr="00C14D7E">
              <w:rPr>
                <w:sz w:val="20"/>
                <w:szCs w:val="20"/>
              </w:rPr>
              <w:t>Фольсваген</w:t>
            </w:r>
            <w:proofErr w:type="spellEnd"/>
            <w:r w:rsidRPr="00C14D7E">
              <w:rPr>
                <w:sz w:val="20"/>
                <w:szCs w:val="20"/>
              </w:rPr>
              <w:t xml:space="preserve"> </w:t>
            </w:r>
            <w:r w:rsidRPr="00C14D7E">
              <w:rPr>
                <w:sz w:val="20"/>
                <w:szCs w:val="20"/>
                <w:lang w:val="en-US"/>
              </w:rPr>
              <w:t>POLO</w:t>
            </w: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Прицеп к легковому автомобилю «Крепыш»</w:t>
            </w:r>
          </w:p>
        </w:tc>
        <w:tc>
          <w:tcPr>
            <w:tcW w:w="1417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860 267,40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3C7CFF" w:rsidTr="000461B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0461BA" w:rsidRPr="003C7CFF" w:rsidRDefault="000461BA" w:rsidP="000461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r w:rsidRPr="00C14D7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собственность, </w:t>
            </w:r>
            <w:r>
              <w:rPr>
                <w:sz w:val="22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4D7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3C7CFF" w:rsidTr="000461BA">
        <w:trPr>
          <w:trHeight w:val="240"/>
        </w:trPr>
        <w:tc>
          <w:tcPr>
            <w:tcW w:w="571" w:type="dxa"/>
            <w:shd w:val="clear" w:color="auto" w:fill="auto"/>
          </w:tcPr>
          <w:p w:rsidR="000461BA" w:rsidRPr="003C7CFF" w:rsidRDefault="000461BA" w:rsidP="000461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3C7CFF" w:rsidTr="000461BA">
        <w:trPr>
          <w:trHeight w:val="983"/>
        </w:trPr>
        <w:tc>
          <w:tcPr>
            <w:tcW w:w="571" w:type="dxa"/>
            <w:vMerge w:val="restart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14D7E">
              <w:rPr>
                <w:b/>
                <w:sz w:val="20"/>
                <w:szCs w:val="20"/>
              </w:rPr>
              <w:t>Салычева</w:t>
            </w:r>
            <w:proofErr w:type="spellEnd"/>
            <w:r w:rsidRPr="00C14D7E">
              <w:rPr>
                <w:b/>
                <w:sz w:val="20"/>
                <w:szCs w:val="20"/>
              </w:rPr>
              <w:t xml:space="preserve"> </w:t>
            </w:r>
            <w:r w:rsidRPr="00C14D7E">
              <w:rPr>
                <w:b/>
                <w:sz w:val="20"/>
                <w:szCs w:val="20"/>
              </w:rPr>
              <w:br/>
              <w:t>Елена Ивановна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0461BA">
              <w:rPr>
                <w:sz w:val="18"/>
                <w:szCs w:val="20"/>
              </w:rPr>
              <w:t>заместитель заведующего</w:t>
            </w:r>
          </w:p>
        </w:tc>
        <w:tc>
          <w:tcPr>
            <w:tcW w:w="1418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14D7E">
              <w:rPr>
                <w:sz w:val="20"/>
                <w:szCs w:val="20"/>
              </w:rPr>
              <w:t>илой дом</w:t>
            </w: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14D7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42" w:type="dxa"/>
          </w:tcPr>
          <w:p w:rsidR="000461BA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461BA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84,8</w:t>
            </w:r>
          </w:p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691,0</w:t>
            </w: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14D7E">
              <w:rPr>
                <w:sz w:val="20"/>
                <w:szCs w:val="20"/>
              </w:rPr>
              <w:t>Фольсваген</w:t>
            </w:r>
            <w:proofErr w:type="spellEnd"/>
            <w:r w:rsidRPr="00C14D7E">
              <w:rPr>
                <w:sz w:val="20"/>
                <w:szCs w:val="20"/>
              </w:rPr>
              <w:t xml:space="preserve"> </w:t>
            </w:r>
            <w:r w:rsidRPr="00C14D7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693 777,13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3C7CFF" w:rsidTr="000461BA">
        <w:trPr>
          <w:trHeight w:val="983"/>
        </w:trPr>
        <w:tc>
          <w:tcPr>
            <w:tcW w:w="571" w:type="dxa"/>
            <w:vMerge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r w:rsidRPr="00C14D7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14D7E">
              <w:rPr>
                <w:sz w:val="20"/>
                <w:szCs w:val="20"/>
              </w:rPr>
              <w:t>илой дом</w:t>
            </w: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14D7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84,8</w:t>
            </w:r>
          </w:p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691,0</w:t>
            </w: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564 860,80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7B7B94" w:rsidTr="000461BA">
        <w:trPr>
          <w:trHeight w:val="268"/>
        </w:trPr>
        <w:tc>
          <w:tcPr>
            <w:tcW w:w="571" w:type="dxa"/>
            <w:vMerge/>
            <w:shd w:val="clear" w:color="auto" w:fill="auto"/>
          </w:tcPr>
          <w:p w:rsidR="000461BA" w:rsidRPr="007B7B94" w:rsidRDefault="000461BA" w:rsidP="000461B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14D7E">
              <w:rPr>
                <w:sz w:val="20"/>
                <w:szCs w:val="20"/>
              </w:rPr>
              <w:t>илой дом</w:t>
            </w: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14D7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84,8</w:t>
            </w:r>
          </w:p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691,0</w:t>
            </w: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7B7B94" w:rsidTr="000461BA">
        <w:trPr>
          <w:trHeight w:val="268"/>
        </w:trPr>
        <w:tc>
          <w:tcPr>
            <w:tcW w:w="571" w:type="dxa"/>
            <w:shd w:val="clear" w:color="auto" w:fill="auto"/>
          </w:tcPr>
          <w:p w:rsidR="000461BA" w:rsidRPr="007B7B94" w:rsidRDefault="000461BA" w:rsidP="000461B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61BA" w:rsidRDefault="000461BA" w:rsidP="00046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BA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7B7B94" w:rsidTr="000461BA">
        <w:trPr>
          <w:trHeight w:val="898"/>
        </w:trPr>
        <w:tc>
          <w:tcPr>
            <w:tcW w:w="571" w:type="dxa"/>
            <w:shd w:val="clear" w:color="auto" w:fill="auto"/>
          </w:tcPr>
          <w:p w:rsidR="000461BA" w:rsidRPr="007B7B94" w:rsidRDefault="000461BA" w:rsidP="000461B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0461BA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Левичева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0461BA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Инна Михайловна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0461BA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461BA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80 528,28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61BA" w:rsidRPr="00854DE5" w:rsidRDefault="000461BA" w:rsidP="0066350D">
      <w:pPr>
        <w:jc w:val="center"/>
        <w:rPr>
          <w:b/>
          <w:sz w:val="16"/>
          <w:szCs w:val="16"/>
        </w:rPr>
      </w:pPr>
    </w:p>
    <w:p w:rsidR="0058731F" w:rsidRPr="00854DE5" w:rsidRDefault="0058731F" w:rsidP="0066350D">
      <w:pPr>
        <w:jc w:val="both"/>
        <w:rPr>
          <w:sz w:val="16"/>
          <w:szCs w:val="16"/>
        </w:rPr>
      </w:pPr>
    </w:p>
    <w:p w:rsidR="008C76A5" w:rsidRPr="00854DE5" w:rsidRDefault="008C76A5" w:rsidP="0066350D">
      <w:pPr>
        <w:jc w:val="both"/>
        <w:rPr>
          <w:sz w:val="16"/>
          <w:szCs w:val="16"/>
        </w:rPr>
        <w:sectPr w:rsidR="008C76A5" w:rsidRPr="00854DE5" w:rsidSect="00D720BD">
          <w:pgSz w:w="16838" w:h="11906" w:orient="landscape"/>
          <w:pgMar w:top="1134" w:right="1134" w:bottom="993" w:left="720" w:header="709" w:footer="709" w:gutter="0"/>
          <w:cols w:space="708"/>
          <w:docGrid w:linePitch="360"/>
        </w:sectPr>
      </w:pPr>
    </w:p>
    <w:p w:rsidR="0058731F" w:rsidRPr="00854DE5" w:rsidRDefault="00B34F7E" w:rsidP="0058731F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u w:val="single"/>
        </w:rPr>
        <w:lastRenderedPageBreak/>
        <w:t>Управление сельского хозяйства и продовольствия Администрации Аксайского района</w:t>
      </w:r>
    </w:p>
    <w:p w:rsidR="00B34F7E" w:rsidRDefault="00B34F7E" w:rsidP="0058731F">
      <w:pPr>
        <w:jc w:val="center"/>
        <w:rPr>
          <w:b/>
          <w:sz w:val="28"/>
          <w:szCs w:val="28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DE11FA" w:rsidRPr="00AB3CC6" w:rsidTr="00DE11FA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11FA" w:rsidRPr="007B7B94" w:rsidRDefault="00DE11FA" w:rsidP="00DE11FA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E11FA" w:rsidRPr="00AB3CC6" w:rsidTr="00DE11FA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</w:tr>
      <w:tr w:rsidR="00DE11FA" w:rsidRPr="000A18EE" w:rsidTr="00DE11FA">
        <w:trPr>
          <w:trHeight w:val="2969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A18EE">
              <w:rPr>
                <w:b/>
                <w:sz w:val="22"/>
                <w:szCs w:val="22"/>
              </w:rPr>
              <w:t>Соцкий</w:t>
            </w:r>
            <w:proofErr w:type="spellEnd"/>
            <w:r w:rsidRPr="000A18EE">
              <w:rPr>
                <w:b/>
                <w:sz w:val="22"/>
                <w:szCs w:val="22"/>
              </w:rPr>
              <w:t xml:space="preserve"> В.К.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D64CE5">
              <w:rPr>
                <w:sz w:val="20"/>
                <w:szCs w:val="22"/>
              </w:rPr>
              <w:t>начальник управления сельского хозяйства и продовольствия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632,2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109,0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153,3</w:t>
            </w: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Автомобиль легковой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832 447,43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1/326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1/326</w:t>
            </w:r>
          </w:p>
        </w:tc>
        <w:tc>
          <w:tcPr>
            <w:tcW w:w="993" w:type="dxa"/>
            <w:shd w:val="clear" w:color="auto" w:fill="auto"/>
          </w:tcPr>
          <w:p w:rsidR="00DE11FA" w:rsidRPr="00D64CE5" w:rsidRDefault="00DE11FA" w:rsidP="00DE11FA">
            <w:pPr>
              <w:jc w:val="center"/>
              <w:rPr>
                <w:sz w:val="16"/>
                <w:szCs w:val="22"/>
              </w:rPr>
            </w:pPr>
            <w:r w:rsidRPr="00D64CE5">
              <w:rPr>
                <w:sz w:val="16"/>
                <w:szCs w:val="22"/>
              </w:rPr>
              <w:t>18935200,0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16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16"/>
                <w:szCs w:val="22"/>
              </w:rPr>
            </w:pPr>
          </w:p>
          <w:p w:rsidR="00DE11FA" w:rsidRPr="00D64CE5" w:rsidRDefault="00DE11FA" w:rsidP="00DE11FA">
            <w:pPr>
              <w:jc w:val="center"/>
              <w:rPr>
                <w:sz w:val="16"/>
                <w:szCs w:val="22"/>
              </w:rPr>
            </w:pPr>
            <w:r w:rsidRPr="00D64CE5">
              <w:rPr>
                <w:sz w:val="16"/>
                <w:szCs w:val="22"/>
              </w:rPr>
              <w:t>18935200,0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109,0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632,2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237 545,03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Нестеренко Е.В.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Жилая комната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индивидуальная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индивидуальная</w:t>
            </w:r>
          </w:p>
          <w:p w:rsidR="00DE11FA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1000,00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500,00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99,8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11,2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Фольксваген Поло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729 397,78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Супруг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Жилая комната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3600,00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99,8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11,2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spacing w:line="300" w:lineRule="auto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rPr>
                <w:sz w:val="32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8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Мицубиси </w:t>
            </w:r>
            <w:proofErr w:type="spellStart"/>
            <w:r w:rsidRPr="000A18EE">
              <w:rPr>
                <w:sz w:val="22"/>
                <w:szCs w:val="22"/>
              </w:rPr>
              <w:t>Аутлэндер</w:t>
            </w:r>
            <w:proofErr w:type="spellEnd"/>
            <w:r w:rsidRPr="000A18EE">
              <w:rPr>
                <w:sz w:val="22"/>
                <w:szCs w:val="22"/>
              </w:rPr>
              <w:t xml:space="preserve">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720 069,21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 xml:space="preserve">Васильев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С.В.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D64CE5">
              <w:rPr>
                <w:sz w:val="20"/>
                <w:szCs w:val="22"/>
              </w:rPr>
              <w:t xml:space="preserve">главный специалист сектора животноводства, развития сельских территорий, малых форм хозяйствования, </w:t>
            </w:r>
            <w:proofErr w:type="spellStart"/>
            <w:r w:rsidRPr="00D64CE5">
              <w:rPr>
                <w:sz w:val="20"/>
                <w:szCs w:val="22"/>
              </w:rPr>
              <w:t>конъюктуры</w:t>
            </w:r>
            <w:proofErr w:type="spellEnd"/>
            <w:r w:rsidRPr="00D64CE5">
              <w:rPr>
                <w:sz w:val="20"/>
                <w:szCs w:val="22"/>
              </w:rPr>
              <w:t xml:space="preserve"> рынка и переработки с/х продукции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748,00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215,4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Ниссан </w:t>
            </w:r>
            <w:proofErr w:type="spellStart"/>
            <w:r w:rsidRPr="000A18EE">
              <w:rPr>
                <w:sz w:val="22"/>
                <w:szCs w:val="22"/>
              </w:rPr>
              <w:t>Альмера</w:t>
            </w:r>
            <w:proofErr w:type="spellEnd"/>
            <w:r w:rsidRPr="000A18EE">
              <w:rPr>
                <w:sz w:val="22"/>
                <w:szCs w:val="22"/>
              </w:rPr>
              <w:t xml:space="preserve">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Сузуки</w:t>
            </w:r>
            <w:proofErr w:type="spellEnd"/>
            <w:r w:rsidRPr="000A18EE">
              <w:rPr>
                <w:sz w:val="22"/>
                <w:szCs w:val="22"/>
              </w:rPr>
              <w:t xml:space="preserve"> Грант </w:t>
            </w:r>
            <w:proofErr w:type="spellStart"/>
            <w:r w:rsidRPr="000A18EE">
              <w:rPr>
                <w:sz w:val="22"/>
                <w:szCs w:val="22"/>
              </w:rPr>
              <w:t>Витара</w:t>
            </w:r>
            <w:proofErr w:type="spellEnd"/>
            <w:r w:rsidRPr="000A18EE">
              <w:rPr>
                <w:sz w:val="22"/>
                <w:szCs w:val="22"/>
              </w:rPr>
              <w:t xml:space="preserve">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500 572,47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1551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215,4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748,0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jc w:val="center"/>
              <w:rPr>
                <w:sz w:val="10"/>
                <w:szCs w:val="22"/>
              </w:rPr>
            </w:pP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383 167,89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561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Маркова М.М.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D64CE5">
              <w:rPr>
                <w:sz w:val="20"/>
                <w:szCs w:val="22"/>
              </w:rPr>
              <w:t>ведущий специалист сектора земледелия, технической политики, земельных отношений, правовой и кадровой работы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720,0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jc w:val="center"/>
              <w:rPr>
                <w:sz w:val="32"/>
                <w:szCs w:val="22"/>
              </w:rPr>
            </w:pPr>
          </w:p>
          <w:p w:rsidR="00DE11FA" w:rsidRPr="00D64CE5" w:rsidRDefault="00DE11FA" w:rsidP="00DE11FA">
            <w:pPr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Киа</w:t>
            </w:r>
            <w:proofErr w:type="spellEnd"/>
            <w:r w:rsidRPr="000A18EE">
              <w:rPr>
                <w:sz w:val="22"/>
                <w:szCs w:val="22"/>
              </w:rPr>
              <w:t xml:space="preserve"> Рио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394 343,41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A18EE">
              <w:rPr>
                <w:b/>
                <w:sz w:val="22"/>
                <w:szCs w:val="22"/>
              </w:rPr>
              <w:t>Марехина</w:t>
            </w:r>
            <w:proofErr w:type="spellEnd"/>
            <w:r w:rsidRPr="000A18EE">
              <w:rPr>
                <w:b/>
                <w:sz w:val="22"/>
                <w:szCs w:val="22"/>
              </w:rPr>
              <w:t xml:space="preserve"> М.А.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D64CE5">
              <w:rPr>
                <w:sz w:val="20"/>
                <w:szCs w:val="22"/>
              </w:rPr>
              <w:t>ведущий специалист сектора исполнения бюджета, финансирования АПК, экономики, прогнозирования и налогов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Гараж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1/2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501,0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106,5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38,8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Россия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Квартира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48,0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38,8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400 989,66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Супруг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501,0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106,5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48,0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proofErr w:type="spellStart"/>
            <w:r w:rsidRPr="000A18EE">
              <w:rPr>
                <w:sz w:val="22"/>
                <w:szCs w:val="22"/>
              </w:rPr>
              <w:t>Toyota</w:t>
            </w:r>
            <w:proofErr w:type="spell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Platz</w:t>
            </w:r>
            <w:proofErr w:type="spellEnd"/>
            <w:r w:rsidRPr="000A18EE">
              <w:rPr>
                <w:sz w:val="22"/>
                <w:szCs w:val="22"/>
              </w:rPr>
              <w:t xml:space="preserve">, SSANGYONG REXTON E23, </w:t>
            </w:r>
            <w:proofErr w:type="spellStart"/>
            <w:r w:rsidRPr="000A18EE">
              <w:rPr>
                <w:sz w:val="22"/>
                <w:szCs w:val="22"/>
              </w:rPr>
              <w:t>Volvo</w:t>
            </w:r>
            <w:proofErr w:type="spellEnd"/>
            <w:r w:rsidRPr="000A18EE">
              <w:rPr>
                <w:sz w:val="22"/>
                <w:szCs w:val="22"/>
              </w:rPr>
              <w:t xml:space="preserve"> FH12, </w:t>
            </w:r>
            <w:proofErr w:type="spellStart"/>
            <w:r w:rsidRPr="000A18EE">
              <w:rPr>
                <w:sz w:val="22"/>
                <w:szCs w:val="22"/>
              </w:rPr>
              <w:t>Daimler-benz</w:t>
            </w:r>
            <w:proofErr w:type="spellEnd"/>
            <w:r w:rsidRPr="000A18EE">
              <w:rPr>
                <w:sz w:val="22"/>
                <w:szCs w:val="22"/>
              </w:rPr>
              <w:t xml:space="preserve"> 1835 </w:t>
            </w:r>
            <w:proofErr w:type="spellStart"/>
            <w:r w:rsidRPr="000A18EE">
              <w:rPr>
                <w:sz w:val="22"/>
                <w:szCs w:val="22"/>
              </w:rPr>
              <w:t>Aktros</w:t>
            </w:r>
            <w:proofErr w:type="spellEnd"/>
            <w:r w:rsidRPr="000A18EE">
              <w:rPr>
                <w:sz w:val="22"/>
                <w:szCs w:val="22"/>
              </w:rPr>
              <w:t xml:space="preserve">, полуприцеп </w:t>
            </w:r>
            <w:proofErr w:type="spellStart"/>
            <w:r w:rsidRPr="000A18EE">
              <w:rPr>
                <w:sz w:val="22"/>
                <w:szCs w:val="22"/>
              </w:rPr>
              <w:lastRenderedPageBreak/>
              <w:t>борт</w:t>
            </w:r>
            <w:proofErr w:type="gramStart"/>
            <w:r w:rsidRPr="000A18EE">
              <w:rPr>
                <w:sz w:val="22"/>
                <w:szCs w:val="22"/>
              </w:rPr>
              <w:t>.п</w:t>
            </w:r>
            <w:proofErr w:type="gramEnd"/>
            <w:r w:rsidRPr="000A18EE">
              <w:rPr>
                <w:sz w:val="22"/>
                <w:szCs w:val="22"/>
              </w:rPr>
              <w:t>латф</w:t>
            </w:r>
            <w:proofErr w:type="spellEnd"/>
            <w:r w:rsidRPr="000A18EE">
              <w:rPr>
                <w:sz w:val="22"/>
                <w:szCs w:val="22"/>
              </w:rPr>
              <w:t xml:space="preserve">. </w:t>
            </w:r>
            <w:proofErr w:type="spellStart"/>
            <w:r w:rsidRPr="000A18EE">
              <w:rPr>
                <w:sz w:val="22"/>
                <w:szCs w:val="22"/>
              </w:rPr>
              <w:t>samro</w:t>
            </w:r>
            <w:proofErr w:type="spellEnd"/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314 909,92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501,0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106,5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48,0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Янковская Светлана Николаевна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ведущий специалист сектора исполнения бюджета, финансирования АПК, экономики, прогнозирования и налогов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220,2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Kia</w:t>
            </w:r>
            <w:proofErr w:type="spell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Pikanto</w:t>
            </w:r>
            <w:proofErr w:type="spellEnd"/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417 083,81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1278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DE11FA" w:rsidRDefault="00DE11FA" w:rsidP="00DE11FA">
            <w:pPr>
              <w:spacing w:line="300" w:lineRule="auto"/>
              <w:jc w:val="center"/>
              <w:rPr>
                <w:b/>
                <w:sz w:val="20"/>
                <w:szCs w:val="22"/>
              </w:rPr>
            </w:pPr>
            <w:r w:rsidRPr="00DE11FA">
              <w:rPr>
                <w:b/>
                <w:sz w:val="20"/>
                <w:szCs w:val="22"/>
              </w:rPr>
              <w:t>Несовершеннолетний ребенок</w:t>
            </w:r>
          </w:p>
          <w:p w:rsidR="00DE11FA" w:rsidRPr="00DE11FA" w:rsidRDefault="00DE11FA" w:rsidP="00DE11F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220,2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DE11FA" w:rsidRDefault="00DE11FA" w:rsidP="00DE11FA">
            <w:pPr>
              <w:spacing w:line="300" w:lineRule="auto"/>
              <w:jc w:val="center"/>
              <w:rPr>
                <w:b/>
                <w:sz w:val="20"/>
                <w:szCs w:val="22"/>
              </w:rPr>
            </w:pPr>
            <w:r w:rsidRPr="00DE11FA">
              <w:rPr>
                <w:b/>
                <w:sz w:val="20"/>
                <w:szCs w:val="22"/>
              </w:rPr>
              <w:t>Несовершеннолетний ребенок</w:t>
            </w:r>
          </w:p>
          <w:p w:rsidR="00DE11FA" w:rsidRPr="00DE11FA" w:rsidRDefault="00DE11FA" w:rsidP="00DE11F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220,2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711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DE11FA" w:rsidRPr="00D64CE5" w:rsidRDefault="00DE11FA" w:rsidP="00DE11FA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D64CE5">
              <w:rPr>
                <w:b/>
                <w:sz w:val="20"/>
                <w:szCs w:val="22"/>
              </w:rPr>
              <w:t>Степанковский</w:t>
            </w:r>
            <w:proofErr w:type="spellEnd"/>
            <w:r w:rsidRPr="00D64CE5">
              <w:rPr>
                <w:b/>
                <w:sz w:val="20"/>
                <w:szCs w:val="22"/>
              </w:rPr>
              <w:t xml:space="preserve"> Д.С.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D64CE5">
              <w:rPr>
                <w:sz w:val="20"/>
                <w:szCs w:val="22"/>
              </w:rPr>
              <w:t xml:space="preserve">главный специалист сектора земледелия, технической политики, земельных отношений, правовой и </w:t>
            </w:r>
            <w:r w:rsidRPr="00D64CE5">
              <w:rPr>
                <w:sz w:val="20"/>
                <w:szCs w:val="22"/>
              </w:rPr>
              <w:lastRenderedPageBreak/>
              <w:t>кадровой работы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489,0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98,2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8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Киа</w:t>
            </w:r>
            <w:proofErr w:type="spellEnd"/>
            <w:r w:rsidRPr="000A18EE">
              <w:rPr>
                <w:sz w:val="22"/>
                <w:szCs w:val="22"/>
              </w:rPr>
              <w:t xml:space="preserve"> Сид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1 668 977,94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Квартира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52,4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Квартира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52,4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61BA" w:rsidRPr="00854DE5" w:rsidRDefault="000461BA" w:rsidP="0058731F">
      <w:pPr>
        <w:jc w:val="center"/>
        <w:rPr>
          <w:b/>
          <w:sz w:val="28"/>
          <w:szCs w:val="28"/>
        </w:rPr>
      </w:pPr>
    </w:p>
    <w:p w:rsidR="0058731F" w:rsidRPr="00854DE5" w:rsidRDefault="0058731F" w:rsidP="0058731F"/>
    <w:p w:rsidR="00BA2F87" w:rsidRPr="00854DE5" w:rsidRDefault="00BA2F87" w:rsidP="0066350D">
      <w:pPr>
        <w:jc w:val="both"/>
        <w:rPr>
          <w:sz w:val="16"/>
          <w:szCs w:val="16"/>
        </w:rPr>
        <w:sectPr w:rsidR="00BA2F87" w:rsidRPr="00854DE5" w:rsidSect="00D720BD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58731F" w:rsidRPr="00854DE5" w:rsidRDefault="009D6510" w:rsidP="009D6510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u w:val="single"/>
        </w:rPr>
        <w:lastRenderedPageBreak/>
        <w:t>Управление социальной защиты населения Администрации Аксайского района</w:t>
      </w:r>
    </w:p>
    <w:p w:rsidR="0058731F" w:rsidRPr="00854DE5" w:rsidRDefault="0058731F" w:rsidP="0058731F">
      <w:pPr>
        <w:jc w:val="center"/>
        <w:rPr>
          <w:b/>
          <w:sz w:val="28"/>
          <w:szCs w:val="28"/>
        </w:rPr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00"/>
        <w:gridCol w:w="1293"/>
        <w:gridCol w:w="1985"/>
        <w:gridCol w:w="850"/>
        <w:gridCol w:w="851"/>
        <w:gridCol w:w="1134"/>
        <w:gridCol w:w="850"/>
        <w:gridCol w:w="992"/>
        <w:gridCol w:w="1276"/>
        <w:gridCol w:w="1559"/>
        <w:gridCol w:w="1418"/>
      </w:tblGrid>
      <w:tr w:rsidR="00DE11FA" w:rsidTr="00DE11FA">
        <w:tc>
          <w:tcPr>
            <w:tcW w:w="534" w:type="dxa"/>
            <w:vMerge w:val="restart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№ </w:t>
            </w:r>
            <w:proofErr w:type="gramStart"/>
            <w:r w:rsidRPr="005E6076">
              <w:rPr>
                <w:sz w:val="20"/>
                <w:szCs w:val="20"/>
              </w:rPr>
              <w:t>п</w:t>
            </w:r>
            <w:proofErr w:type="gramEnd"/>
            <w:r w:rsidRPr="005E6076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0" w:type="dxa"/>
            <w:vMerge w:val="restart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979" w:type="dxa"/>
            <w:gridSpan w:val="4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Объекты недвижимости, </w:t>
            </w:r>
            <w:r w:rsidRPr="005E6076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Транспортные средства </w:t>
            </w:r>
            <w:r w:rsidRPr="005E6076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Деклариро</w:t>
            </w:r>
            <w:proofErr w:type="spellEnd"/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ванный годовой доход </w:t>
            </w:r>
            <w:r w:rsidRPr="005E6076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418" w:type="dxa"/>
            <w:vMerge w:val="restart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E11FA" w:rsidTr="00DE11FA">
        <w:trPr>
          <w:trHeight w:val="2003"/>
        </w:trPr>
        <w:tc>
          <w:tcPr>
            <w:tcW w:w="534" w:type="dxa"/>
            <w:vMerge/>
          </w:tcPr>
          <w:p w:rsidR="00DE11FA" w:rsidRDefault="00DE11FA" w:rsidP="00DE11FA"/>
        </w:tc>
        <w:tc>
          <w:tcPr>
            <w:tcW w:w="1559" w:type="dxa"/>
            <w:vMerge/>
          </w:tcPr>
          <w:p w:rsidR="00DE11FA" w:rsidRDefault="00DE11FA" w:rsidP="00DE11FA"/>
        </w:tc>
        <w:tc>
          <w:tcPr>
            <w:tcW w:w="1400" w:type="dxa"/>
            <w:vMerge/>
          </w:tcPr>
          <w:p w:rsidR="00DE11FA" w:rsidRDefault="00DE11FA" w:rsidP="00DE11FA"/>
        </w:tc>
        <w:tc>
          <w:tcPr>
            <w:tcW w:w="1293" w:type="dxa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985" w:type="dxa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Пло</w:t>
            </w:r>
            <w:proofErr w:type="spellEnd"/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щадь</w:t>
            </w:r>
            <w:proofErr w:type="spellEnd"/>
            <w:r w:rsidRPr="005E6076">
              <w:rPr>
                <w:sz w:val="20"/>
                <w:szCs w:val="20"/>
              </w:rPr>
              <w:t xml:space="preserve"> </w:t>
            </w:r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страна </w:t>
            </w:r>
            <w:proofErr w:type="spellStart"/>
            <w:r w:rsidRPr="005E6076">
              <w:rPr>
                <w:sz w:val="20"/>
                <w:szCs w:val="20"/>
              </w:rPr>
              <w:t>распо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ложе</w:t>
            </w:r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Пло</w:t>
            </w:r>
            <w:proofErr w:type="spellEnd"/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щадь</w:t>
            </w:r>
            <w:proofErr w:type="spellEnd"/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страна </w:t>
            </w:r>
            <w:proofErr w:type="spellStart"/>
            <w:r w:rsidRPr="005E6076">
              <w:rPr>
                <w:sz w:val="20"/>
                <w:szCs w:val="20"/>
              </w:rPr>
              <w:t>распо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ложе</w:t>
            </w:r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vMerge/>
          </w:tcPr>
          <w:p w:rsidR="00DE11FA" w:rsidRPr="005E6076" w:rsidRDefault="00DE11FA" w:rsidP="00DE1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11FA" w:rsidRDefault="00DE11FA" w:rsidP="00DE11FA"/>
        </w:tc>
        <w:tc>
          <w:tcPr>
            <w:tcW w:w="1418" w:type="dxa"/>
            <w:vMerge/>
          </w:tcPr>
          <w:p w:rsidR="00DE11FA" w:rsidRDefault="00DE11FA" w:rsidP="00DE11FA"/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Семикова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Юлия Николаевна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начальник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управления </w:t>
            </w:r>
            <w:proofErr w:type="spellStart"/>
            <w:r w:rsidRPr="00BF4FD2">
              <w:rPr>
                <w:sz w:val="20"/>
                <w:szCs w:val="20"/>
              </w:rPr>
              <w:t>социаль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ной защиты населения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долевая </w:t>
            </w:r>
            <w:proofErr w:type="spellStart"/>
            <w:r w:rsidRPr="00BF4FD2">
              <w:rPr>
                <w:sz w:val="20"/>
                <w:szCs w:val="20"/>
              </w:rPr>
              <w:t>собствен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ность</w:t>
            </w:r>
            <w:proofErr w:type="spellEnd"/>
            <w:r w:rsidRPr="00BF4FD2">
              <w:rPr>
                <w:sz w:val="20"/>
                <w:szCs w:val="20"/>
              </w:rPr>
              <w:t>, 16/18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вой автомобиль</w:t>
            </w:r>
          </w:p>
          <w:p w:rsidR="00DE11FA" w:rsidRP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E11FA">
              <w:rPr>
                <w:sz w:val="20"/>
                <w:szCs w:val="20"/>
              </w:rPr>
              <w:t xml:space="preserve"> 210740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1 260 762,12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сделка по приобретению квартиры совершена за счет накоплений за предыдущие годы, средств материнского (семейного капитала), кредитных средств</w:t>
            </w: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395,0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2440,0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406,0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1665,0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600,0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1779,0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166,2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Легковые </w:t>
            </w:r>
            <w:proofErr w:type="spellStart"/>
            <w:r w:rsidRPr="00BF4FD2">
              <w:rPr>
                <w:sz w:val="20"/>
                <w:szCs w:val="20"/>
              </w:rPr>
              <w:t>автомо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Били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 ВАЗ Лада 212140,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УАЗ 2206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Прицеп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Ладе</w:t>
            </w:r>
            <w:r w:rsidRPr="00BF4FD2">
              <w:rPr>
                <w:sz w:val="20"/>
                <w:szCs w:val="20"/>
              </w:rPr>
              <w:t xml:space="preserve"> 821307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366 973,0</w:t>
            </w:r>
            <w:r w:rsidRPr="00BF4FD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1/18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сделка по </w:t>
            </w:r>
            <w:proofErr w:type="spellStart"/>
            <w:r w:rsidRPr="00BF4FD2">
              <w:rPr>
                <w:sz w:val="20"/>
                <w:szCs w:val="20"/>
              </w:rPr>
              <w:t>приобрете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нию</w:t>
            </w:r>
            <w:proofErr w:type="spellEnd"/>
            <w:r w:rsidRPr="00BF4FD2">
              <w:rPr>
                <w:sz w:val="20"/>
                <w:szCs w:val="20"/>
              </w:rPr>
              <w:t xml:space="preserve"> квартиры </w:t>
            </w:r>
            <w:proofErr w:type="gramStart"/>
            <w:r w:rsidRPr="00BF4FD2">
              <w:rPr>
                <w:sz w:val="20"/>
                <w:szCs w:val="20"/>
              </w:rPr>
              <w:t>совершена</w:t>
            </w:r>
            <w:proofErr w:type="gramEnd"/>
            <w:r w:rsidRPr="00BF4FD2">
              <w:rPr>
                <w:sz w:val="20"/>
                <w:szCs w:val="20"/>
              </w:rPr>
              <w:t xml:space="preserve"> за счет средств материнского (семейного капитала)</w:t>
            </w: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Точеный Александр Николаевич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заведующий сектором контроля, </w:t>
            </w:r>
            <w:proofErr w:type="spellStart"/>
            <w:r w:rsidRPr="00BF4FD2">
              <w:rPr>
                <w:sz w:val="20"/>
                <w:szCs w:val="20"/>
              </w:rPr>
              <w:t>автоматиза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ции</w:t>
            </w:r>
            <w:proofErr w:type="spellEnd"/>
            <w:r w:rsidRPr="00BF4FD2">
              <w:rPr>
                <w:sz w:val="20"/>
                <w:szCs w:val="20"/>
              </w:rPr>
              <w:t xml:space="preserve"> и организации </w:t>
            </w:r>
            <w:proofErr w:type="gramStart"/>
            <w:r w:rsidRPr="00BF4FD2">
              <w:rPr>
                <w:sz w:val="20"/>
                <w:szCs w:val="20"/>
              </w:rPr>
              <w:t>технического</w:t>
            </w:r>
            <w:proofErr w:type="gram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обслужива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долевая собственность, 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46,5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BF4FD2">
              <w:rPr>
                <w:sz w:val="20"/>
                <w:szCs w:val="20"/>
              </w:rPr>
              <w:t>автомобиль</w:t>
            </w:r>
            <w:proofErr w:type="gramStart"/>
            <w:r w:rsidRPr="00BF4FD2">
              <w:rPr>
                <w:sz w:val="20"/>
                <w:szCs w:val="20"/>
              </w:rPr>
              <w:t>Volkswagen</w:t>
            </w:r>
            <w:proofErr w:type="spellEnd"/>
            <w:proofErr w:type="gram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430584,16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</w:t>
            </w:r>
            <w:r w:rsidRPr="00BF4FD2">
              <w:rPr>
                <w:sz w:val="20"/>
                <w:szCs w:val="20"/>
              </w:rPr>
              <w:t>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46,5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145140,00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46,5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Грибова Людмила Александров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начальник отдела организации социальной поддержки </w:t>
            </w:r>
            <w:r w:rsidRPr="00BF4FD2">
              <w:rPr>
                <w:sz w:val="20"/>
                <w:szCs w:val="20"/>
              </w:rPr>
              <w:lastRenderedPageBreak/>
              <w:t>семьи, материнства и детства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3088575,44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Полторацкая Елена Алексеевна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заместитель начальника отдела организации социальной поддержки семьи, материнства и детства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BF4FD2">
              <w:rPr>
                <w:sz w:val="20"/>
                <w:szCs w:val="20"/>
              </w:rPr>
              <w:t>автомобиль</w:t>
            </w:r>
            <w:proofErr w:type="gramStart"/>
            <w:r w:rsidRPr="00BF4FD2">
              <w:rPr>
                <w:sz w:val="20"/>
                <w:szCs w:val="20"/>
              </w:rPr>
              <w:t>Chevrolet</w:t>
            </w:r>
            <w:proofErr w:type="spellEnd"/>
            <w:proofErr w:type="gram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Lanos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472795,90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600,0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BF4FD2">
              <w:rPr>
                <w:sz w:val="20"/>
                <w:szCs w:val="20"/>
              </w:rPr>
              <w:t>Nissan</w:t>
            </w:r>
            <w:proofErr w:type="spell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Tiida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1833983,36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Дудка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Светлана Викторовна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348,5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429205,51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rPr>
          <w:trHeight w:val="2222"/>
        </w:trPr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Буняева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Светлана Павловна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заведующий сектором организации социальной поддержки граждан и назначения </w:t>
            </w:r>
            <w:proofErr w:type="spellStart"/>
            <w:r w:rsidRPr="00BF4FD2">
              <w:rPr>
                <w:sz w:val="20"/>
                <w:szCs w:val="20"/>
              </w:rPr>
              <w:t>муниципаль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ной пенсии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497806,25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Suzuki</w:t>
            </w:r>
            <w:r w:rsidRPr="00BF4FD2">
              <w:rPr>
                <w:sz w:val="20"/>
                <w:szCs w:val="20"/>
              </w:rPr>
              <w:t xml:space="preserve"> </w:t>
            </w:r>
            <w:r w:rsidRPr="00BF4FD2">
              <w:rPr>
                <w:sz w:val="20"/>
                <w:szCs w:val="20"/>
                <w:lang w:val="en-US"/>
              </w:rPr>
              <w:t>Grand</w:t>
            </w:r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554966,86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rPr>
          <w:trHeight w:val="1106"/>
        </w:trPr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Суворова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Анжела Михайловна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заместитель начальника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1/4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49,0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  <w:lang w:val="en-US"/>
              </w:rPr>
              <w:t>711077</w:t>
            </w:r>
            <w:r w:rsidRPr="00BF4FD2">
              <w:rPr>
                <w:sz w:val="20"/>
                <w:szCs w:val="20"/>
              </w:rPr>
              <w:t>,</w:t>
            </w:r>
            <w:r w:rsidRPr="00BF4FD2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Гараж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1/4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49,0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23,7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59,8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43,0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spellStart"/>
            <w:proofErr w:type="gramStart"/>
            <w:r w:rsidRPr="00BF4FD2">
              <w:rPr>
                <w:sz w:val="20"/>
                <w:szCs w:val="20"/>
                <w:lang w:val="en-US"/>
              </w:rPr>
              <w:t>Volkswaqen</w:t>
            </w:r>
            <w:proofErr w:type="spellEnd"/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Polo</w:t>
            </w:r>
            <w:r w:rsidRPr="00BF4FD2">
              <w:rPr>
                <w:sz w:val="20"/>
                <w:szCs w:val="20"/>
              </w:rPr>
              <w:t xml:space="preserve"> 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седан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622768,05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Клейменова Светлана Александров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начальник отдела организации назначения социальных пособий и 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1/3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59,9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Renault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2368949,72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rPr>
          <w:trHeight w:val="1952"/>
        </w:trPr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1/3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59,9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31,2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646391,15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59,9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Зайцева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Татьяна Сергеевна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BF4FD2">
              <w:rPr>
                <w:sz w:val="20"/>
                <w:szCs w:val="20"/>
              </w:rPr>
              <w:t>начальника отдела организации назначения социальных пособий</w:t>
            </w:r>
            <w:proofErr w:type="gramEnd"/>
            <w:r w:rsidRPr="00BF4FD2">
              <w:rPr>
                <w:sz w:val="20"/>
                <w:szCs w:val="20"/>
              </w:rPr>
              <w:t xml:space="preserve"> и </w:t>
            </w:r>
            <w:r w:rsidRPr="00BF4FD2">
              <w:rPr>
                <w:sz w:val="20"/>
                <w:szCs w:val="20"/>
              </w:rPr>
              <w:lastRenderedPageBreak/>
              <w:t>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521588,60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Hyundai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IX</w:t>
            </w:r>
            <w:r w:rsidRPr="00BF4FD2">
              <w:rPr>
                <w:sz w:val="20"/>
                <w:szCs w:val="20"/>
              </w:rPr>
              <w:t>-35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428219,88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Зацепилина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Юлия Алексеевна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заведующий сектором </w:t>
            </w:r>
            <w:proofErr w:type="spellStart"/>
            <w:r w:rsidRPr="00BF4FD2">
              <w:rPr>
                <w:sz w:val="20"/>
                <w:szCs w:val="20"/>
              </w:rPr>
              <w:t>информа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ционно-аналити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ческого</w:t>
            </w:r>
            <w:proofErr w:type="spellEnd"/>
            <w:r w:rsidRPr="00BF4FD2">
              <w:rPr>
                <w:sz w:val="20"/>
                <w:szCs w:val="20"/>
              </w:rPr>
              <w:t xml:space="preserve"> и организационного  обеспечения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846128,80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Ситникова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Татьяна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Николаевна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319084,23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421,0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Hyundai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214712,77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Хатламат</w:t>
            </w:r>
            <w:proofErr w:type="spellEnd"/>
          </w:p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жиян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Юлия </w:t>
            </w:r>
            <w:proofErr w:type="spellStart"/>
            <w:r w:rsidRPr="00BF4FD2">
              <w:rPr>
                <w:b/>
                <w:sz w:val="20"/>
                <w:szCs w:val="20"/>
              </w:rPr>
              <w:t>Владими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ровна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главный специалист отдела финансово-</w:t>
            </w:r>
            <w:proofErr w:type="spellStart"/>
            <w:r w:rsidRPr="00BF4FD2">
              <w:rPr>
                <w:sz w:val="20"/>
                <w:szCs w:val="20"/>
              </w:rPr>
              <w:lastRenderedPageBreak/>
              <w:t>экономичес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336EDF" w:rsidRDefault="00DE11FA" w:rsidP="00DE11FA">
            <w:pPr>
              <w:jc w:val="center"/>
              <w:rPr>
                <w:sz w:val="20"/>
                <w:szCs w:val="20"/>
              </w:rPr>
            </w:pPr>
            <w:r w:rsidRPr="00336EDF">
              <w:rPr>
                <w:sz w:val="20"/>
                <w:szCs w:val="20"/>
              </w:rPr>
              <w:lastRenderedPageBreak/>
              <w:t>Квартира</w:t>
            </w:r>
          </w:p>
          <w:p w:rsidR="00DE11FA" w:rsidRPr="00336EDF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336ED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850" w:type="dxa"/>
          </w:tcPr>
          <w:p w:rsidR="00DE11FA" w:rsidRPr="00336EDF" w:rsidRDefault="00DE11FA" w:rsidP="00DE11FA">
            <w:pPr>
              <w:jc w:val="center"/>
              <w:rPr>
                <w:sz w:val="20"/>
                <w:szCs w:val="20"/>
              </w:rPr>
            </w:pPr>
            <w:r w:rsidRPr="00336EDF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DE11FA" w:rsidRPr="00336EDF" w:rsidRDefault="00DE11FA" w:rsidP="00DE11FA">
            <w:pPr>
              <w:jc w:val="center"/>
              <w:rPr>
                <w:sz w:val="20"/>
                <w:szCs w:val="20"/>
              </w:rPr>
            </w:pPr>
            <w:r w:rsidRPr="00336E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1947171,19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14371,82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rPr>
          <w:trHeight w:val="846"/>
        </w:trPr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DE11FA" w:rsidRPr="00DE11FA" w:rsidRDefault="00DE11FA" w:rsidP="00DE11FA">
            <w:pPr>
              <w:jc w:val="center"/>
              <w:rPr>
                <w:b/>
                <w:sz w:val="18"/>
                <w:szCs w:val="20"/>
              </w:rPr>
            </w:pPr>
            <w:r w:rsidRPr="00DE11FA">
              <w:rPr>
                <w:b/>
                <w:sz w:val="18"/>
                <w:szCs w:val="20"/>
              </w:rPr>
              <w:t>Викторова</w:t>
            </w:r>
          </w:p>
          <w:p w:rsidR="00DE11FA" w:rsidRPr="00DE11FA" w:rsidRDefault="00DE11FA" w:rsidP="00DE11FA">
            <w:pPr>
              <w:jc w:val="center"/>
              <w:rPr>
                <w:b/>
                <w:sz w:val="18"/>
                <w:szCs w:val="20"/>
              </w:rPr>
            </w:pPr>
            <w:r w:rsidRPr="00DE11FA">
              <w:rPr>
                <w:b/>
                <w:sz w:val="18"/>
                <w:szCs w:val="20"/>
              </w:rPr>
              <w:t>Юлия Александров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DE11FA">
              <w:rPr>
                <w:b/>
                <w:sz w:val="18"/>
                <w:szCs w:val="20"/>
              </w:rPr>
              <w:t>на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социальной поддержки семьи, материнства и детства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gramStart"/>
            <w:r w:rsidRPr="00BF4FD2">
              <w:rPr>
                <w:sz w:val="20"/>
                <w:szCs w:val="20"/>
              </w:rPr>
              <w:t xml:space="preserve">(долевая </w:t>
            </w:r>
            <w:proofErr w:type="spellStart"/>
            <w:r w:rsidRPr="00BF4FD2">
              <w:rPr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ность</w:t>
            </w:r>
            <w:proofErr w:type="spellEnd"/>
            <w:r w:rsidRPr="00BF4FD2">
              <w:rPr>
                <w:sz w:val="20"/>
                <w:szCs w:val="20"/>
              </w:rPr>
              <w:t>, 1/2)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1127,0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BF4FD2">
              <w:rPr>
                <w:sz w:val="20"/>
                <w:szCs w:val="20"/>
              </w:rPr>
              <w:t>автомобиль</w:t>
            </w:r>
            <w:proofErr w:type="gramStart"/>
            <w:r w:rsidRPr="00BF4FD2">
              <w:rPr>
                <w:sz w:val="20"/>
                <w:szCs w:val="20"/>
              </w:rPr>
              <w:t>Volkswagen</w:t>
            </w:r>
            <w:proofErr w:type="spellEnd"/>
            <w:proofErr w:type="gram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411109,84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1127,0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1113,0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76,6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BF4FD2">
              <w:rPr>
                <w:sz w:val="20"/>
                <w:szCs w:val="20"/>
              </w:rPr>
              <w:t>автомобиль</w:t>
            </w:r>
            <w:proofErr w:type="gramStart"/>
            <w:r w:rsidRPr="00BF4FD2">
              <w:rPr>
                <w:sz w:val="20"/>
                <w:szCs w:val="20"/>
              </w:rPr>
              <w:t>Volkswagen</w:t>
            </w:r>
            <w:proofErr w:type="spellEnd"/>
            <w:proofErr w:type="gram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960945,31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rPr>
          <w:trHeight w:val="428"/>
        </w:trPr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gramStart"/>
            <w:r w:rsidRPr="00BF4FD2">
              <w:rPr>
                <w:sz w:val="20"/>
                <w:szCs w:val="20"/>
              </w:rPr>
              <w:t xml:space="preserve">(долевая </w:t>
            </w:r>
            <w:proofErr w:type="spellStart"/>
            <w:r w:rsidRPr="00BF4FD2">
              <w:rPr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ность</w:t>
            </w:r>
            <w:proofErr w:type="spellEnd"/>
            <w:r w:rsidRPr="00BF4FD2">
              <w:rPr>
                <w:sz w:val="20"/>
                <w:szCs w:val="20"/>
              </w:rPr>
              <w:t>, 1/2)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1127,0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76,6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gramStart"/>
            <w:r w:rsidRPr="00BF4FD2">
              <w:rPr>
                <w:sz w:val="20"/>
                <w:szCs w:val="20"/>
              </w:rPr>
              <w:t xml:space="preserve">(долевая </w:t>
            </w:r>
            <w:proofErr w:type="spellStart"/>
            <w:r w:rsidRPr="00BF4FD2">
              <w:rPr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ность</w:t>
            </w:r>
            <w:proofErr w:type="spellEnd"/>
            <w:r w:rsidRPr="00BF4FD2">
              <w:rPr>
                <w:sz w:val="20"/>
                <w:szCs w:val="20"/>
              </w:rPr>
              <w:t>, 1/2)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1127,0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Якубова</w:t>
            </w:r>
          </w:p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Анна Владимиров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590,0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38,4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spellStart"/>
            <w:proofErr w:type="gramStart"/>
            <w:r w:rsidRPr="00BF4FD2">
              <w:rPr>
                <w:sz w:val="20"/>
                <w:szCs w:val="20"/>
                <w:lang w:val="en-US"/>
              </w:rPr>
              <w:t>Volkswaqen</w:t>
            </w:r>
            <w:proofErr w:type="spellEnd"/>
            <w:proofErr w:type="gram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527950,56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36176,12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1</w:t>
            </w:r>
            <w:r w:rsidRPr="00BF4FD2">
              <w:rPr>
                <w:sz w:val="20"/>
                <w:szCs w:val="20"/>
              </w:rPr>
              <w:t>4230,63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Дмитриева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Татьяна Сергеевна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финансово-</w:t>
            </w:r>
            <w:proofErr w:type="spellStart"/>
            <w:r w:rsidRPr="00BF4FD2">
              <w:rPr>
                <w:sz w:val="20"/>
                <w:szCs w:val="20"/>
              </w:rPr>
              <w:t>экономичес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1/3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Nissan</w:t>
            </w:r>
            <w:proofErr w:type="gramEnd"/>
            <w:r w:rsidRPr="00BF4F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  <w:lang w:val="en-US"/>
              </w:rPr>
              <w:t>Kix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937711,88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  <w:lang w:val="en-US"/>
              </w:rPr>
              <w:t>131279</w:t>
            </w:r>
            <w:r w:rsidRPr="00BF4FD2">
              <w:rPr>
                <w:sz w:val="20"/>
                <w:szCs w:val="20"/>
              </w:rPr>
              <w:t>,</w:t>
            </w:r>
            <w:r w:rsidRPr="00BF4FD2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Фоминых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Наталья Сергеевна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бухгалтер отдела финансово-</w:t>
            </w:r>
            <w:proofErr w:type="spellStart"/>
            <w:r w:rsidRPr="00BF4FD2">
              <w:rPr>
                <w:sz w:val="20"/>
                <w:szCs w:val="20"/>
              </w:rPr>
              <w:t>экономичес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833398,43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23,5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17.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Краснокутс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кий Владимир Олегович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ведущий специалист сектора контроля, </w:t>
            </w:r>
            <w:proofErr w:type="spellStart"/>
            <w:r w:rsidRPr="00BF4FD2">
              <w:rPr>
                <w:sz w:val="20"/>
                <w:szCs w:val="20"/>
              </w:rPr>
              <w:t>автомати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зации</w:t>
            </w:r>
            <w:proofErr w:type="spellEnd"/>
            <w:r w:rsidRPr="00BF4FD2">
              <w:rPr>
                <w:sz w:val="20"/>
                <w:szCs w:val="20"/>
              </w:rPr>
              <w:t xml:space="preserve"> и организации </w:t>
            </w:r>
            <w:proofErr w:type="gramStart"/>
            <w:r w:rsidRPr="00BF4FD2">
              <w:rPr>
                <w:sz w:val="20"/>
                <w:szCs w:val="20"/>
              </w:rPr>
              <w:t>технического</w:t>
            </w:r>
            <w:proofErr w:type="gram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обслужива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469177,58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18.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Бугаева</w:t>
            </w:r>
          </w:p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Екатерина Александров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назначения социальных пособий и компенсаций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shd w:val="clear" w:color="auto" w:fill="FBFBFB"/>
              </w:rPr>
            </w:pPr>
            <w:r w:rsidRPr="00BF4FD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BF4FD2">
              <w:rPr>
                <w:sz w:val="20"/>
                <w:szCs w:val="20"/>
              </w:rPr>
              <w:t>автомобиль</w:t>
            </w:r>
            <w:proofErr w:type="gramStart"/>
            <w:r w:rsidRPr="00BF4FD2">
              <w:rPr>
                <w:sz w:val="20"/>
                <w:szCs w:val="20"/>
                <w:shd w:val="clear" w:color="auto" w:fill="FBFBFB"/>
              </w:rPr>
              <w:t>Mitsubishi</w:t>
            </w:r>
            <w:proofErr w:type="spellEnd"/>
            <w:proofErr w:type="gramEnd"/>
            <w:r w:rsidRPr="00BF4FD2">
              <w:rPr>
                <w:sz w:val="20"/>
                <w:szCs w:val="20"/>
                <w:shd w:val="clear" w:color="auto" w:fill="FBFBFB"/>
              </w:rPr>
              <w:t>,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r w:rsidRPr="00BF4FD2">
              <w:rPr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BF4FD2">
              <w:rPr>
                <w:bCs/>
                <w:sz w:val="20"/>
                <w:szCs w:val="20"/>
                <w:shd w:val="clear" w:color="auto" w:fill="FBFBFB"/>
              </w:rPr>
              <w:t>Mazda</w:t>
            </w:r>
            <w:proofErr w:type="spellEnd"/>
            <w:r w:rsidRPr="00BF4FD2">
              <w:rPr>
                <w:sz w:val="20"/>
                <w:szCs w:val="20"/>
                <w:shd w:val="clear" w:color="auto" w:fill="FBFBFB"/>
              </w:rPr>
              <w:t> </w:t>
            </w:r>
            <w:r w:rsidRPr="00BF4FD2">
              <w:rPr>
                <w:bCs/>
                <w:sz w:val="20"/>
                <w:szCs w:val="20"/>
                <w:shd w:val="clear" w:color="auto" w:fill="FBFBFB"/>
              </w:rPr>
              <w:t>CX</w:t>
            </w:r>
            <w:r w:rsidRPr="00BF4FD2">
              <w:rPr>
                <w:sz w:val="20"/>
                <w:szCs w:val="20"/>
                <w:shd w:val="clear" w:color="auto" w:fill="FBFBFB"/>
              </w:rPr>
              <w:t>-</w:t>
            </w:r>
            <w:r w:rsidRPr="00BF4FD2">
              <w:rPr>
                <w:bCs/>
                <w:sz w:val="20"/>
                <w:szCs w:val="20"/>
                <w:shd w:val="clear" w:color="auto" w:fill="FBFBFB"/>
              </w:rPr>
              <w:t>5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402159,84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65,8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3226581,96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19.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Плотина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Анна Леонидовна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32236,0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536117,20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20.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Целищева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Юлия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Викторовна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главный специалист сектора контроля, </w:t>
            </w:r>
            <w:proofErr w:type="spellStart"/>
            <w:r w:rsidRPr="00BF4FD2">
              <w:rPr>
                <w:sz w:val="20"/>
                <w:szCs w:val="20"/>
              </w:rPr>
              <w:t>автоматиза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ции</w:t>
            </w:r>
            <w:proofErr w:type="spellEnd"/>
            <w:r w:rsidRPr="00BF4FD2">
              <w:rPr>
                <w:sz w:val="20"/>
                <w:szCs w:val="20"/>
              </w:rPr>
              <w:t xml:space="preserve"> и организации </w:t>
            </w:r>
            <w:proofErr w:type="gramStart"/>
            <w:r w:rsidRPr="00BF4FD2">
              <w:rPr>
                <w:sz w:val="20"/>
                <w:szCs w:val="20"/>
              </w:rPr>
              <w:t>технического</w:t>
            </w:r>
            <w:proofErr w:type="gram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обслужива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455,0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75,0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65,6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464823,32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BF4FD2">
              <w:rPr>
                <w:sz w:val="20"/>
                <w:szCs w:val="20"/>
                <w:lang w:val="en-US"/>
              </w:rPr>
              <w:t>Kuqa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1059652,48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21.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Винник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Алла Анатольевна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главный специалист сектора организации социальной поддержки граждан и назначения </w:t>
            </w:r>
            <w:proofErr w:type="spellStart"/>
            <w:r w:rsidRPr="00BF4FD2">
              <w:rPr>
                <w:sz w:val="20"/>
                <w:szCs w:val="20"/>
              </w:rPr>
              <w:t>муниципаль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ной пенсии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81,1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24,5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  <w:lang w:val="en-US"/>
              </w:rPr>
              <w:t>429503</w:t>
            </w:r>
            <w:r w:rsidRPr="00BF4FD2">
              <w:rPr>
                <w:sz w:val="20"/>
                <w:szCs w:val="20"/>
              </w:rPr>
              <w:t>,</w:t>
            </w:r>
            <w:r w:rsidRPr="00BF4FD2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81,1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HYUNDAI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398509,69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120,00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22.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Ващенко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Анна Викторовна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423633,77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</w:p>
          <w:p w:rsidR="00DE11FA" w:rsidRPr="00BF4FD2" w:rsidRDefault="00DE11FA" w:rsidP="00DE11FA">
            <w:pPr>
              <w:jc w:val="center"/>
              <w:rPr>
                <w:bCs/>
                <w:sz w:val="20"/>
                <w:szCs w:val="20"/>
                <w:shd w:val="clear" w:color="auto" w:fill="FBFBFB"/>
              </w:rPr>
            </w:pPr>
            <w:proofErr w:type="spellStart"/>
            <w:r w:rsidRPr="00BF4FD2">
              <w:rPr>
                <w:bCs/>
                <w:sz w:val="20"/>
                <w:szCs w:val="20"/>
                <w:shd w:val="clear" w:color="auto" w:fill="FBFBFB"/>
              </w:rPr>
              <w:t>Chevrolet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  <w:shd w:val="clear" w:color="auto" w:fill="FBFBFB"/>
              </w:rPr>
              <w:t>klan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312106,96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23.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Алейникова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Екатерина Владимиров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финансово-</w:t>
            </w:r>
            <w:proofErr w:type="spellStart"/>
            <w:r w:rsidRPr="00BF4FD2">
              <w:rPr>
                <w:sz w:val="20"/>
                <w:szCs w:val="20"/>
              </w:rPr>
              <w:t>экономичес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505351,73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24.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Калашникова Мария Владимиров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главный специалист сектора информационно-аналитического и организационного  </w:t>
            </w:r>
            <w:r w:rsidRPr="00BF4FD2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606,0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83,0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485345,04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918,0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12,9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606,0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83,0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Hyundai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148145,67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606,0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83,0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25.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Климова</w:t>
            </w:r>
          </w:p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Юлия Александров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социальной поддержки семьи, материнства и детства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HYUNDAI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418478,97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26.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Коновалова</w:t>
            </w:r>
          </w:p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Юлия Александров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социальной поддержки семьи, материнства и детства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BF4FD2">
              <w:rPr>
                <w:sz w:val="20"/>
                <w:szCs w:val="20"/>
              </w:rPr>
              <w:t>Kia</w:t>
            </w:r>
            <w:proofErr w:type="spell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2118433,15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highlight w:val="yellow"/>
              </w:rPr>
            </w:pPr>
            <w:r w:rsidRPr="00BF4FD2">
              <w:rPr>
                <w:sz w:val="20"/>
                <w:szCs w:val="20"/>
              </w:rPr>
              <w:t>Доход, полученный от продажи жилого дома; средства материнского капитала; ипотека, приобретение готового жилья</w:t>
            </w: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687392,47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highlight w:val="yellow"/>
              </w:rPr>
            </w:pPr>
            <w:r w:rsidRPr="00BF4FD2">
              <w:rPr>
                <w:sz w:val="20"/>
                <w:szCs w:val="20"/>
              </w:rPr>
              <w:t xml:space="preserve">Доход, полученный от продажи жилого дома; средства материнского капитала; </w:t>
            </w:r>
            <w:r w:rsidRPr="00BF4FD2">
              <w:rPr>
                <w:sz w:val="20"/>
                <w:szCs w:val="20"/>
              </w:rPr>
              <w:lastRenderedPageBreak/>
              <w:t>ипотека, приобретение готового жилья</w:t>
            </w: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7166,70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27.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Морозова</w:t>
            </w:r>
            <w:r w:rsidRPr="00BF4FD2">
              <w:rPr>
                <w:b/>
                <w:sz w:val="20"/>
                <w:szCs w:val="20"/>
              </w:rPr>
              <w:br/>
              <w:t xml:space="preserve"> Ольга Ивановна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финансово-</w:t>
            </w:r>
            <w:proofErr w:type="spellStart"/>
            <w:r w:rsidRPr="00BF4FD2">
              <w:rPr>
                <w:sz w:val="20"/>
                <w:szCs w:val="20"/>
              </w:rPr>
              <w:t>экономичес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334,0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79,9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 ВАЗ 219220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83355,37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334,0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 ВАЗ 111740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807000,00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31F" w:rsidRPr="00854DE5" w:rsidRDefault="0058731F" w:rsidP="0058731F">
      <w:pPr>
        <w:jc w:val="center"/>
        <w:rPr>
          <w:b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BA2F87" w:rsidRPr="00854DE5" w:rsidRDefault="00BA2F87" w:rsidP="0066350D">
      <w:pPr>
        <w:jc w:val="both"/>
        <w:rPr>
          <w:sz w:val="16"/>
          <w:szCs w:val="16"/>
        </w:rPr>
        <w:sectPr w:rsidR="00BA2F87" w:rsidRPr="00854DE5" w:rsidSect="00D720BD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ED47F6" w:rsidRPr="00854DE5" w:rsidRDefault="00ED47F6" w:rsidP="00ED47F6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Управление образования Администрации Аксайского района</w:t>
      </w:r>
    </w:p>
    <w:p w:rsidR="0058731F" w:rsidRPr="00854DE5" w:rsidRDefault="0058731F" w:rsidP="0058731F">
      <w:pPr>
        <w:jc w:val="center"/>
        <w:rPr>
          <w:b/>
        </w:rPr>
      </w:pPr>
    </w:p>
    <w:p w:rsidR="0058731F" w:rsidRPr="00854DE5" w:rsidRDefault="0058731F" w:rsidP="0058731F">
      <w:pPr>
        <w:jc w:val="center"/>
        <w:rPr>
          <w:b/>
        </w:rPr>
      </w:pPr>
    </w:p>
    <w:tbl>
      <w:tblPr>
        <w:tblW w:w="16447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701"/>
        <w:gridCol w:w="992"/>
        <w:gridCol w:w="1134"/>
        <w:gridCol w:w="1417"/>
        <w:gridCol w:w="993"/>
        <w:gridCol w:w="850"/>
        <w:gridCol w:w="1276"/>
        <w:gridCol w:w="1276"/>
        <w:gridCol w:w="1842"/>
      </w:tblGrid>
      <w:tr w:rsidR="00DE11FA" w:rsidRPr="00AB3CC6" w:rsidTr="00DE11FA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11FA" w:rsidRPr="007B7B94" w:rsidRDefault="00DE11FA" w:rsidP="00DE11FA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276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E11FA" w:rsidRPr="00AB3CC6" w:rsidTr="00AE4E64">
        <w:trPr>
          <w:trHeight w:val="1200"/>
        </w:trPr>
        <w:tc>
          <w:tcPr>
            <w:tcW w:w="57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701" w:type="dxa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2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3" w:type="dxa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0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</w:tr>
      <w:tr w:rsidR="00DE11FA" w:rsidRPr="00854DE5" w:rsidTr="00DE11FA">
        <w:trPr>
          <w:trHeight w:val="1412"/>
        </w:trPr>
        <w:tc>
          <w:tcPr>
            <w:tcW w:w="571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Кучеренко</w:t>
            </w:r>
          </w:p>
          <w:p w:rsidR="00DE11FA" w:rsidRPr="007B7B94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А.К.</w:t>
            </w:r>
          </w:p>
          <w:p w:rsidR="00DE11FA" w:rsidRPr="00AB3CC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образования</w:t>
            </w:r>
          </w:p>
        </w:tc>
        <w:tc>
          <w:tcPr>
            <w:tcW w:w="1418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E11FA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собственность, 1/2</w:t>
            </w:r>
          </w:p>
          <w:p w:rsidR="00DE11FA" w:rsidRPr="00AB3CC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11FA" w:rsidRPr="00DE11FA" w:rsidRDefault="00DE11FA" w:rsidP="00DE11FA">
            <w:pPr>
              <w:jc w:val="center"/>
              <w:rPr>
                <w:sz w:val="20"/>
                <w:szCs w:val="22"/>
                <w:lang w:eastAsia="en-US"/>
              </w:rPr>
            </w:pPr>
            <w:r w:rsidRPr="00DE11FA">
              <w:rPr>
                <w:sz w:val="20"/>
                <w:szCs w:val="22"/>
                <w:lang w:eastAsia="en-US"/>
              </w:rPr>
              <w:t>Автомобиль легковой</w:t>
            </w:r>
          </w:p>
          <w:p w:rsidR="00DE11FA" w:rsidRPr="00DE11FA" w:rsidRDefault="00DE11FA" w:rsidP="00DE11FA">
            <w:pPr>
              <w:jc w:val="center"/>
              <w:rPr>
                <w:sz w:val="20"/>
                <w:szCs w:val="22"/>
                <w:lang w:val="en-US" w:eastAsia="en-US"/>
              </w:rPr>
            </w:pPr>
            <w:r w:rsidRPr="00DE11FA">
              <w:rPr>
                <w:sz w:val="20"/>
                <w:szCs w:val="22"/>
                <w:lang w:val="en-US" w:eastAsia="en-US"/>
              </w:rPr>
              <w:t>CHERY EXEED TXL</w:t>
            </w:r>
          </w:p>
          <w:p w:rsidR="00DE11FA" w:rsidRPr="00AB3CC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2"/>
              </w:rPr>
              <w:t>1071292,61</w:t>
            </w:r>
          </w:p>
        </w:tc>
        <w:tc>
          <w:tcPr>
            <w:tcW w:w="1842" w:type="dxa"/>
          </w:tcPr>
          <w:p w:rsidR="00DE11FA" w:rsidRPr="00854DE5" w:rsidRDefault="00DE11FA" w:rsidP="00DE11FA">
            <w:pPr>
              <w:ind w:right="98"/>
              <w:jc w:val="center"/>
            </w:pPr>
            <w:r w:rsidRPr="00F67AB0">
              <w:rPr>
                <w:sz w:val="20"/>
                <w:szCs w:val="20"/>
                <w:lang w:eastAsia="en-US"/>
              </w:rPr>
              <w:t>сделка по приобретению легкового автомобиля совершена за счет дохода, полученного от продажи легкового автомобиля</w:t>
            </w:r>
            <w:r w:rsidRPr="002E43A8">
              <w:rPr>
                <w:sz w:val="20"/>
                <w:lang w:eastAsia="en-US"/>
              </w:rPr>
              <w:t>, накоплений за предыдущие годы, кредитных средств</w:t>
            </w:r>
          </w:p>
        </w:tc>
      </w:tr>
      <w:tr w:rsidR="00DE11FA" w:rsidRPr="003C7CFF" w:rsidTr="00DE11FA">
        <w:trPr>
          <w:trHeight w:val="271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701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417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993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850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969"/>
        </w:trPr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sz w:val="22"/>
              </w:rPr>
            </w:pPr>
            <w:r w:rsidRPr="008B072D">
              <w:t>2.</w:t>
            </w:r>
          </w:p>
        </w:tc>
        <w:tc>
          <w:tcPr>
            <w:tcW w:w="1701" w:type="dxa"/>
            <w:shd w:val="clear" w:color="auto" w:fill="auto"/>
          </w:tcPr>
          <w:p w:rsidR="00DE11FA" w:rsidRPr="00741E35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741E35">
              <w:rPr>
                <w:b/>
                <w:sz w:val="20"/>
                <w:szCs w:val="20"/>
              </w:rPr>
              <w:t>Пастухова</w:t>
            </w:r>
          </w:p>
          <w:p w:rsidR="00DE11FA" w:rsidRPr="00741E35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741E35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1276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 xml:space="preserve">заместитель 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управления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7CFF">
              <w:rPr>
                <w:sz w:val="20"/>
                <w:szCs w:val="20"/>
              </w:rPr>
              <w:t>вартира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C7C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134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3" w:type="dxa"/>
          </w:tcPr>
          <w:p w:rsidR="00DE11FA" w:rsidRPr="002C65B2" w:rsidRDefault="00DE11FA" w:rsidP="00DE11FA">
            <w:pPr>
              <w:jc w:val="center"/>
              <w:rPr>
                <w:sz w:val="22"/>
                <w:szCs w:val="22"/>
              </w:rPr>
            </w:pPr>
            <w:r w:rsidRPr="002C65B2">
              <w:rPr>
                <w:sz w:val="22"/>
                <w:szCs w:val="22"/>
              </w:rPr>
              <w:t>49,9</w:t>
            </w:r>
          </w:p>
        </w:tc>
        <w:tc>
          <w:tcPr>
            <w:tcW w:w="850" w:type="dxa"/>
          </w:tcPr>
          <w:p w:rsidR="00DE11FA" w:rsidRPr="000C5656" w:rsidRDefault="00DE11FA" w:rsidP="00DE11FA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DE11FA" w:rsidRPr="00741E35" w:rsidRDefault="00DE11FA" w:rsidP="00DE11FA">
            <w:pPr>
              <w:jc w:val="center"/>
              <w:rPr>
                <w:sz w:val="22"/>
                <w:szCs w:val="22"/>
              </w:rPr>
            </w:pPr>
            <w:r w:rsidRPr="00741E35">
              <w:rPr>
                <w:sz w:val="22"/>
                <w:szCs w:val="22"/>
              </w:rPr>
              <w:t>779655,79</w:t>
            </w: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7B7B94" w:rsidTr="00DE11FA">
        <w:trPr>
          <w:trHeight w:val="2683"/>
        </w:trPr>
        <w:tc>
          <w:tcPr>
            <w:tcW w:w="571" w:type="dxa"/>
            <w:tcBorders>
              <w:top w:val="nil"/>
            </w:tcBorders>
            <w:shd w:val="clear" w:color="auto" w:fill="auto"/>
          </w:tcPr>
          <w:p w:rsidR="00DE11FA" w:rsidRPr="007B7B94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Pr="00741E35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741E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E11FA" w:rsidRPr="007B7B94" w:rsidRDefault="00DE11F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Квартира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E11FA" w:rsidRDefault="00DE11FA" w:rsidP="00DE11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2"/>
              </w:rPr>
              <w:t xml:space="preserve">долевая собственность, </w:t>
            </w:r>
            <w:r w:rsidRPr="00581486">
              <w:rPr>
                <w:color w:val="000000" w:themeColor="text1"/>
                <w:sz w:val="20"/>
                <w:szCs w:val="20"/>
              </w:rPr>
              <w:t>½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долевая собственность, </w:t>
            </w:r>
            <w:r w:rsidRPr="00581486">
              <w:rPr>
                <w:color w:val="000000" w:themeColor="text1"/>
                <w:sz w:val="20"/>
                <w:szCs w:val="20"/>
              </w:rPr>
              <w:t>½</w:t>
            </w: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долевая собственность, </w:t>
            </w:r>
            <w:r w:rsidRPr="00581486">
              <w:rPr>
                <w:color w:val="000000" w:themeColor="text1"/>
                <w:sz w:val="20"/>
                <w:szCs w:val="20"/>
              </w:rPr>
              <w:t>½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1554,0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7" w:type="dxa"/>
          </w:tcPr>
          <w:p w:rsidR="00DE11FA" w:rsidRPr="002C65B2" w:rsidRDefault="00DE11FA" w:rsidP="00DE1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C65B2">
              <w:rPr>
                <w:sz w:val="22"/>
                <w:szCs w:val="22"/>
              </w:rPr>
              <w:t>араж</w:t>
            </w:r>
          </w:p>
        </w:tc>
        <w:tc>
          <w:tcPr>
            <w:tcW w:w="993" w:type="dxa"/>
          </w:tcPr>
          <w:p w:rsidR="00DE11FA" w:rsidRPr="002C65B2" w:rsidRDefault="00DE11FA" w:rsidP="00DE11FA">
            <w:pPr>
              <w:jc w:val="center"/>
              <w:rPr>
                <w:sz w:val="22"/>
                <w:szCs w:val="22"/>
              </w:rPr>
            </w:pPr>
            <w:r w:rsidRPr="002C65B2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DE11FA" w:rsidRPr="002C65B2" w:rsidRDefault="00DE11FA" w:rsidP="00DE11FA">
            <w:pPr>
              <w:jc w:val="center"/>
              <w:rPr>
                <w:sz w:val="22"/>
                <w:szCs w:val="22"/>
              </w:rPr>
            </w:pPr>
            <w:r w:rsidRPr="002C65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E11FA" w:rsidRDefault="00DE11FA" w:rsidP="00DE11FA">
            <w:pPr>
              <w:jc w:val="center"/>
              <w:rPr>
                <w:sz w:val="22"/>
                <w:szCs w:val="22"/>
              </w:rPr>
            </w:pPr>
            <w:r w:rsidRPr="002C65B2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2C65B2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</w:t>
            </w:r>
          </w:p>
          <w:p w:rsidR="00DE11FA" w:rsidRPr="00741E35" w:rsidRDefault="00DE11FA" w:rsidP="00DE11FA">
            <w:pPr>
              <w:jc w:val="center"/>
              <w:rPr>
                <w:color w:val="000000"/>
                <w:sz w:val="22"/>
                <w:szCs w:val="22"/>
              </w:rPr>
            </w:pPr>
            <w:r w:rsidRPr="00741E35">
              <w:rPr>
                <w:color w:val="000000"/>
                <w:sz w:val="22"/>
                <w:szCs w:val="22"/>
              </w:rPr>
              <w:t>ФОРД Куга;</w:t>
            </w:r>
          </w:p>
          <w:p w:rsidR="00DE11FA" w:rsidRPr="00741E35" w:rsidRDefault="00DE11FA" w:rsidP="00DE11FA">
            <w:pPr>
              <w:jc w:val="center"/>
              <w:rPr>
                <w:color w:val="000000"/>
                <w:sz w:val="22"/>
                <w:szCs w:val="22"/>
              </w:rPr>
            </w:pPr>
            <w:r w:rsidRPr="00741E35">
              <w:rPr>
                <w:color w:val="000000"/>
                <w:sz w:val="22"/>
                <w:szCs w:val="22"/>
              </w:rPr>
              <w:t xml:space="preserve">РЕНО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Pr="00741E35">
              <w:rPr>
                <w:color w:val="000000"/>
                <w:sz w:val="22"/>
                <w:szCs w:val="22"/>
              </w:rPr>
              <w:t>астер</w:t>
            </w:r>
            <w:proofErr w:type="spellEnd"/>
            <w:r w:rsidRPr="00741E35">
              <w:rPr>
                <w:color w:val="000000"/>
                <w:sz w:val="22"/>
                <w:szCs w:val="22"/>
              </w:rPr>
              <w:t>;</w:t>
            </w:r>
          </w:p>
          <w:p w:rsidR="00DE11FA" w:rsidRDefault="00DE11FA" w:rsidP="00DE11FA">
            <w:pPr>
              <w:jc w:val="center"/>
              <w:rPr>
                <w:color w:val="000000"/>
                <w:sz w:val="22"/>
                <w:szCs w:val="22"/>
              </w:rPr>
            </w:pPr>
            <w:r w:rsidRPr="00741E35">
              <w:rPr>
                <w:color w:val="000000"/>
                <w:sz w:val="22"/>
                <w:szCs w:val="22"/>
              </w:rPr>
              <w:t>ТОЙОТА</w:t>
            </w:r>
          </w:p>
          <w:p w:rsidR="00DE11FA" w:rsidRPr="002C65B2" w:rsidRDefault="00DE11FA" w:rsidP="00DE11FA">
            <w:pPr>
              <w:jc w:val="center"/>
              <w:rPr>
                <w:sz w:val="22"/>
                <w:szCs w:val="22"/>
              </w:rPr>
            </w:pPr>
            <w:proofErr w:type="spellStart"/>
            <w:r w:rsidRPr="00741E35">
              <w:rPr>
                <w:color w:val="000000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DE11FA" w:rsidRPr="00741E35" w:rsidRDefault="00DE11FA" w:rsidP="00DE11FA">
            <w:pPr>
              <w:jc w:val="center"/>
              <w:rPr>
                <w:sz w:val="22"/>
                <w:szCs w:val="22"/>
              </w:rPr>
            </w:pPr>
            <w:r w:rsidRPr="00741E35">
              <w:rPr>
                <w:sz w:val="22"/>
                <w:szCs w:val="22"/>
              </w:rPr>
              <w:t>655038,91</w:t>
            </w:r>
          </w:p>
        </w:tc>
        <w:tc>
          <w:tcPr>
            <w:tcW w:w="1842" w:type="dxa"/>
          </w:tcPr>
          <w:p w:rsidR="00DE11FA" w:rsidRPr="007B7B94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285"/>
        </w:trPr>
        <w:tc>
          <w:tcPr>
            <w:tcW w:w="571" w:type="dxa"/>
            <w:shd w:val="clear" w:color="auto" w:fill="auto"/>
          </w:tcPr>
          <w:p w:rsidR="00DE11FA" w:rsidRPr="008B072D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Pr="007B7B94" w:rsidRDefault="00DE11FA" w:rsidP="00DE11FA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DE11FA" w:rsidRPr="00741E35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285"/>
        </w:trPr>
        <w:tc>
          <w:tcPr>
            <w:tcW w:w="571" w:type="dxa"/>
            <w:shd w:val="clear" w:color="auto" w:fill="auto"/>
          </w:tcPr>
          <w:p w:rsidR="00DE11FA" w:rsidRPr="008B072D" w:rsidRDefault="00DE11FA" w:rsidP="00DE11F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DE11FA" w:rsidRPr="00741E35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741E35">
              <w:rPr>
                <w:b/>
                <w:sz w:val="22"/>
                <w:szCs w:val="22"/>
              </w:rPr>
              <w:t>Петренко</w:t>
            </w:r>
          </w:p>
          <w:p w:rsidR="00DE11FA" w:rsidRPr="00741E35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741E35">
              <w:rPr>
                <w:b/>
                <w:sz w:val="22"/>
                <w:szCs w:val="22"/>
              </w:rPr>
              <w:t>М.В.</w:t>
            </w:r>
          </w:p>
          <w:p w:rsidR="00DE11FA" w:rsidRPr="00F83064" w:rsidRDefault="00DE11FA" w:rsidP="00DE11F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опеки и попечительства</w:t>
            </w: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DE11FA" w:rsidRPr="00741E35" w:rsidRDefault="00DE11FA" w:rsidP="00DE11FA">
            <w:pPr>
              <w:jc w:val="center"/>
              <w:rPr>
                <w:sz w:val="22"/>
                <w:szCs w:val="22"/>
              </w:rPr>
            </w:pPr>
            <w:r w:rsidRPr="00741E35">
              <w:rPr>
                <w:sz w:val="22"/>
                <w:szCs w:val="22"/>
              </w:rPr>
              <w:t>788462,09</w:t>
            </w: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285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DE11FA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Pr="00741E35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E11FA" w:rsidRPr="00741E35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1096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sz w:val="22"/>
              </w:rPr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Федоренко А.Е.</w:t>
            </w:r>
          </w:p>
        </w:tc>
        <w:tc>
          <w:tcPr>
            <w:tcW w:w="1276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 xml:space="preserve">заместитель 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управления</w:t>
            </w:r>
          </w:p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418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93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850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DE11FA" w:rsidRPr="00955EBE" w:rsidRDefault="00DE11FA" w:rsidP="00DE11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892490,20</w:t>
            </w: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854DE5" w:rsidTr="00DE11FA">
        <w:trPr>
          <w:trHeight w:val="703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b/>
              </w:rPr>
            </w:pPr>
            <w:r w:rsidRPr="007B7B94">
              <w:rPr>
                <w:b/>
                <w:sz w:val="22"/>
              </w:rPr>
              <w:t>Супруг</w:t>
            </w:r>
          </w:p>
        </w:tc>
        <w:tc>
          <w:tcPr>
            <w:tcW w:w="1276" w:type="dxa"/>
          </w:tcPr>
          <w:p w:rsidR="00DE11FA" w:rsidRPr="000C5656" w:rsidRDefault="00DE11F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E11FA" w:rsidRDefault="00DE11FA" w:rsidP="00DE11FA">
            <w:pPr>
              <w:jc w:val="center"/>
            </w:pPr>
            <w:r>
              <w:rPr>
                <w:sz w:val="20"/>
              </w:rPr>
              <w:t>ч</w:t>
            </w:r>
            <w:r w:rsidRPr="00354980">
              <w:rPr>
                <w:sz w:val="20"/>
              </w:rPr>
              <w:t>асть</w:t>
            </w:r>
            <w:r>
              <w:rPr>
                <w:sz w:val="20"/>
              </w:rPr>
              <w:t xml:space="preserve"> </w:t>
            </w:r>
            <w:r w:rsidRPr="00354980">
              <w:rPr>
                <w:sz w:val="20"/>
              </w:rPr>
              <w:t>жилого дома</w:t>
            </w:r>
          </w:p>
        </w:tc>
        <w:tc>
          <w:tcPr>
            <w:tcW w:w="993" w:type="dxa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850" w:type="dxa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1FA" w:rsidRPr="000C5656" w:rsidRDefault="00DE11FA" w:rsidP="00DE11FA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DE11FA" w:rsidRPr="00955EBE" w:rsidRDefault="00DE11FA" w:rsidP="00DE11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487387,18</w:t>
            </w:r>
          </w:p>
        </w:tc>
        <w:tc>
          <w:tcPr>
            <w:tcW w:w="1842" w:type="dxa"/>
          </w:tcPr>
          <w:p w:rsidR="00DE11FA" w:rsidRPr="000C5656" w:rsidRDefault="00DE11FA" w:rsidP="00DE11FA">
            <w:pPr>
              <w:jc w:val="center"/>
            </w:pPr>
          </w:p>
        </w:tc>
      </w:tr>
      <w:tr w:rsidR="00DE11FA" w:rsidRPr="00854DE5" w:rsidTr="00DE11FA">
        <w:trPr>
          <w:trHeight w:val="277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40548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AE4E64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11FA" w:rsidRPr="00955EBE" w:rsidRDefault="00DE11FA" w:rsidP="00DE11FA">
            <w:pPr>
              <w:jc w:val="center"/>
              <w:rPr>
                <w:color w:val="FF0000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Default="00DE11FA" w:rsidP="00DE11FA">
            <w:pPr>
              <w:jc w:val="center"/>
            </w:pPr>
            <w:r>
              <w:rPr>
                <w:sz w:val="20"/>
              </w:rPr>
              <w:t>ч</w:t>
            </w:r>
            <w:r w:rsidRPr="00354980">
              <w:rPr>
                <w:sz w:val="20"/>
              </w:rPr>
              <w:t>асть</w:t>
            </w:r>
            <w:r>
              <w:rPr>
                <w:sz w:val="20"/>
              </w:rPr>
              <w:t xml:space="preserve"> </w:t>
            </w:r>
            <w:r w:rsidRPr="00354980">
              <w:rPr>
                <w:sz w:val="20"/>
              </w:rPr>
              <w:t>жилого дома</w:t>
            </w:r>
          </w:p>
        </w:tc>
        <w:tc>
          <w:tcPr>
            <w:tcW w:w="993" w:type="dxa"/>
          </w:tcPr>
          <w:p w:rsidR="00DE11FA" w:rsidRPr="00955EBE" w:rsidRDefault="00DE11FA" w:rsidP="00DE11FA">
            <w:pPr>
              <w:jc w:val="center"/>
              <w:rPr>
                <w:color w:val="FF0000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45,0</w:t>
            </w:r>
          </w:p>
        </w:tc>
        <w:tc>
          <w:tcPr>
            <w:tcW w:w="850" w:type="dxa"/>
          </w:tcPr>
          <w:p w:rsidR="00DE11FA" w:rsidRPr="00955EBE" w:rsidRDefault="00DE11FA" w:rsidP="00DE11FA">
            <w:pPr>
              <w:jc w:val="center"/>
              <w:rPr>
                <w:color w:val="FF0000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Россия</w:t>
            </w:r>
            <w:r w:rsidRPr="00955EBE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11FA" w:rsidRPr="00955EBE" w:rsidRDefault="00DE11FA" w:rsidP="00DE11FA">
            <w:pPr>
              <w:jc w:val="center"/>
              <w:rPr>
                <w:color w:val="FF0000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E11FA" w:rsidRPr="00955EBE" w:rsidRDefault="00DE11FA" w:rsidP="00DE11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5000,00</w:t>
            </w:r>
          </w:p>
        </w:tc>
        <w:tc>
          <w:tcPr>
            <w:tcW w:w="1842" w:type="dxa"/>
          </w:tcPr>
          <w:p w:rsidR="00DE11FA" w:rsidRPr="00AB3CC6" w:rsidRDefault="00DE11FA" w:rsidP="00DE11FA">
            <w:pPr>
              <w:jc w:val="center"/>
              <w:rPr>
                <w:color w:val="FF0000"/>
              </w:rPr>
            </w:pPr>
          </w:p>
        </w:tc>
      </w:tr>
    </w:tbl>
    <w:p w:rsidR="0058731F" w:rsidRDefault="0058731F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58731F" w:rsidRPr="00854DE5" w:rsidRDefault="0058731F" w:rsidP="00DE11FA">
      <w:pPr>
        <w:jc w:val="both"/>
      </w:pPr>
    </w:p>
    <w:p w:rsidR="0058731F" w:rsidRPr="00854DE5" w:rsidRDefault="0058731F" w:rsidP="00D73697">
      <w:pPr>
        <w:jc w:val="both"/>
      </w:pPr>
    </w:p>
    <w:p w:rsidR="002653C8" w:rsidRPr="00854DE5" w:rsidRDefault="002653C8" w:rsidP="0058731F">
      <w:pPr>
        <w:ind w:left="2832" w:firstLine="708"/>
        <w:jc w:val="both"/>
        <w:sectPr w:rsidR="002653C8" w:rsidRPr="00854DE5" w:rsidSect="00D720BD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D73D6A" w:rsidRPr="00854DE5" w:rsidRDefault="00D73D6A" w:rsidP="00565D65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Отдел записи актов гражданского состояния Администрации Аксайского района Ростовской области</w:t>
      </w:r>
    </w:p>
    <w:p w:rsidR="00D73D6A" w:rsidRDefault="00D73D6A" w:rsidP="00565D65">
      <w:pPr>
        <w:tabs>
          <w:tab w:val="left" w:pos="3081"/>
        </w:tabs>
        <w:jc w:val="center"/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43113A" w:rsidRPr="00AB3CC6" w:rsidTr="004C417C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7B7B94" w:rsidRDefault="0043113A" w:rsidP="004C417C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43113A" w:rsidRPr="00AB3CC6" w:rsidTr="004C417C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43113A" w:rsidRPr="006F17EC" w:rsidRDefault="0043113A" w:rsidP="004C417C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</w:tr>
      <w:tr w:rsidR="0043113A" w:rsidRPr="00854DE5" w:rsidTr="0043113A">
        <w:trPr>
          <w:trHeight w:val="6864"/>
        </w:trPr>
        <w:tc>
          <w:tcPr>
            <w:tcW w:w="571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ind w:left="-108" w:right="-109"/>
              <w:jc w:val="center"/>
              <w:rPr>
                <w:b/>
                <w:lang w:eastAsia="en-US"/>
              </w:rPr>
            </w:pPr>
            <w:proofErr w:type="spellStart"/>
            <w:r w:rsidRPr="00854DE5">
              <w:rPr>
                <w:b/>
                <w:lang w:eastAsia="en-US"/>
              </w:rPr>
              <w:t>Ягольник</w:t>
            </w:r>
            <w:proofErr w:type="spellEnd"/>
            <w:r w:rsidRPr="00854DE5">
              <w:rPr>
                <w:b/>
                <w:lang w:eastAsia="en-US"/>
              </w:rPr>
              <w:t xml:space="preserve"> </w:t>
            </w:r>
          </w:p>
          <w:p w:rsidR="0043113A" w:rsidRPr="00854DE5" w:rsidRDefault="0043113A" w:rsidP="004C417C">
            <w:pPr>
              <w:ind w:left="-108" w:right="-109"/>
              <w:jc w:val="center"/>
              <w:rPr>
                <w:b/>
                <w:lang w:eastAsia="en-US"/>
              </w:rPr>
            </w:pPr>
            <w:r w:rsidRPr="00854DE5">
              <w:rPr>
                <w:b/>
                <w:lang w:eastAsia="en-US"/>
              </w:rPr>
              <w:t>Елена Александровна</w:t>
            </w:r>
          </w:p>
          <w:p w:rsidR="0043113A" w:rsidRPr="00AB3CC6" w:rsidRDefault="0043113A" w:rsidP="004C41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начальник отдела ЗАГС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Аксайского района </w:t>
            </w: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Жилой дом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Жилой дом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43113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46A18" w:rsidRPr="00346A18" w:rsidRDefault="00346A18" w:rsidP="004C417C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Квартира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  <w:lang w:eastAsia="en-US"/>
              </w:rPr>
              <w:t>Подземная автопарковка</w:t>
            </w:r>
          </w:p>
        </w:tc>
        <w:tc>
          <w:tcPr>
            <w:tcW w:w="1842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346A18" w:rsidRPr="0040674A" w:rsidRDefault="00346A18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долевая собственность 1/2</w:t>
            </w:r>
          </w:p>
          <w:p w:rsidR="0043113A" w:rsidRPr="00346A18" w:rsidRDefault="0043113A" w:rsidP="0043113A">
            <w:pPr>
              <w:jc w:val="center"/>
              <w:rPr>
                <w:sz w:val="28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346A18" w:rsidRPr="00346A18" w:rsidRDefault="00346A18" w:rsidP="0043113A">
            <w:pPr>
              <w:jc w:val="center"/>
              <w:rPr>
                <w:sz w:val="4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346A18" w:rsidRDefault="0043113A" w:rsidP="0043113A">
            <w:pPr>
              <w:jc w:val="center"/>
              <w:rPr>
                <w:sz w:val="6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долевая собственность 1/2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346A18" w:rsidRDefault="0043113A" w:rsidP="0043113A">
            <w:pPr>
              <w:jc w:val="center"/>
              <w:rPr>
                <w:sz w:val="1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998,0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481,0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581,0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AE4E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137,8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29,0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51,5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AE4E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169,0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AE4E64">
            <w:pPr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AE4E64" w:rsidRDefault="00AE4E64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AE4E64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Автомобили легковые:</w:t>
            </w:r>
          </w:p>
          <w:p w:rsidR="0043113A" w:rsidRPr="00854DE5" w:rsidRDefault="0043113A" w:rsidP="004C417C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ТОЙОТА </w:t>
            </w:r>
            <w:proofErr w:type="spellStart"/>
            <w:r w:rsidRPr="00854DE5">
              <w:rPr>
                <w:lang w:eastAsia="en-US"/>
              </w:rPr>
              <w:t>Camri</w:t>
            </w:r>
            <w:proofErr w:type="spellEnd"/>
            <w:r w:rsidRPr="00854DE5">
              <w:rPr>
                <w:lang w:eastAsia="en-US"/>
              </w:rPr>
              <w:t>, ХЕНДЭ Грета</w:t>
            </w:r>
          </w:p>
          <w:p w:rsidR="0043113A" w:rsidRPr="00AB3CC6" w:rsidRDefault="0043113A" w:rsidP="004C417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43113A" w:rsidRPr="00854DE5" w:rsidRDefault="0043113A" w:rsidP="004C417C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746 128,24</w:t>
            </w:r>
          </w:p>
          <w:p w:rsidR="0043113A" w:rsidRPr="00AB3CC6" w:rsidRDefault="0043113A" w:rsidP="004C41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3113A" w:rsidRPr="00854DE5" w:rsidRDefault="0043113A" w:rsidP="004C417C">
            <w:pPr>
              <w:jc w:val="center"/>
            </w:pPr>
          </w:p>
        </w:tc>
      </w:tr>
      <w:tr w:rsidR="0043113A" w:rsidRPr="003C7CFF" w:rsidTr="0043113A">
        <w:trPr>
          <w:trHeight w:val="1987"/>
        </w:trPr>
        <w:tc>
          <w:tcPr>
            <w:tcW w:w="571" w:type="dxa"/>
            <w:shd w:val="clear" w:color="auto" w:fill="auto"/>
          </w:tcPr>
          <w:p w:rsidR="0043113A" w:rsidRPr="003C7CFF" w:rsidRDefault="0043113A" w:rsidP="004C4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Курганская  </w:t>
            </w:r>
            <w:proofErr w:type="spellStart"/>
            <w:r w:rsidRPr="00854DE5">
              <w:rPr>
                <w:b/>
              </w:rPr>
              <w:t>Элона</w:t>
            </w:r>
            <w:proofErr w:type="spellEnd"/>
            <w:r w:rsidRPr="00854DE5">
              <w:rPr>
                <w:b/>
              </w:rPr>
              <w:t xml:space="preserve"> Викторовна  </w:t>
            </w:r>
          </w:p>
          <w:p w:rsidR="0043113A" w:rsidRPr="003C7CFF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ЗАГС Администрации Аксайского района</w:t>
            </w: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квартира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квартира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гараж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32.4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44.0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18.0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4.9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3C7CFF" w:rsidRDefault="0043113A" w:rsidP="0043113A">
            <w:pPr>
              <w:jc w:val="center"/>
            </w:pPr>
            <w:r w:rsidRPr="00854DE5">
              <w:t xml:space="preserve">Автомобиль ХЭНДЭ </w:t>
            </w:r>
            <w:proofErr w:type="spellStart"/>
            <w:r w:rsidRPr="00854DE5">
              <w:t>Сантафе</w:t>
            </w:r>
            <w:proofErr w:type="spellEnd"/>
          </w:p>
        </w:tc>
        <w:tc>
          <w:tcPr>
            <w:tcW w:w="1417" w:type="dxa"/>
          </w:tcPr>
          <w:p w:rsidR="0043113A" w:rsidRPr="003C7CFF" w:rsidRDefault="0043113A" w:rsidP="0043113A">
            <w:pPr>
              <w:jc w:val="center"/>
            </w:pPr>
            <w:r>
              <w:t>449440,</w:t>
            </w:r>
            <w:r w:rsidRPr="00854DE5">
              <w:t>81</w:t>
            </w:r>
          </w:p>
        </w:tc>
        <w:tc>
          <w:tcPr>
            <w:tcW w:w="1276" w:type="dxa"/>
          </w:tcPr>
          <w:p w:rsidR="0043113A" w:rsidRPr="003C7CFF" w:rsidRDefault="0043113A" w:rsidP="0043113A">
            <w:pPr>
              <w:jc w:val="center"/>
            </w:pPr>
          </w:p>
        </w:tc>
      </w:tr>
      <w:tr w:rsidR="0043113A" w:rsidRPr="00F83064" w:rsidTr="004C417C">
        <w:trPr>
          <w:trHeight w:val="151"/>
        </w:trPr>
        <w:tc>
          <w:tcPr>
            <w:tcW w:w="571" w:type="dxa"/>
            <w:vMerge w:val="restart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Раклова</w:t>
            </w:r>
            <w:proofErr w:type="spellEnd"/>
            <w:r w:rsidRPr="00854DE5">
              <w:rPr>
                <w:b/>
              </w:rPr>
              <w:t xml:space="preserve">  Юлия Сергеевна </w:t>
            </w:r>
          </w:p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отдела ЗАГС Администрации Аксайского района</w:t>
            </w: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Жилой дом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2C6E1E" w:rsidRDefault="002C6E1E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Земельный участок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долевая собственность 1/2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долевая собственность 1/2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69.1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375.0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F83064" w:rsidRDefault="0043113A" w:rsidP="0043113A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3113A" w:rsidRPr="00F83064" w:rsidRDefault="0043113A" w:rsidP="0043113A">
            <w:pPr>
              <w:jc w:val="center"/>
            </w:pPr>
            <w:r w:rsidRPr="00854DE5">
              <w:t>379928,90</w:t>
            </w:r>
          </w:p>
        </w:tc>
        <w:tc>
          <w:tcPr>
            <w:tcW w:w="1276" w:type="dxa"/>
          </w:tcPr>
          <w:p w:rsidR="0043113A" w:rsidRPr="00F83064" w:rsidRDefault="0043113A" w:rsidP="0043113A">
            <w:pPr>
              <w:jc w:val="center"/>
            </w:pPr>
          </w:p>
        </w:tc>
      </w:tr>
      <w:tr w:rsidR="0043113A" w:rsidRPr="00F83064" w:rsidTr="004C417C">
        <w:trPr>
          <w:trHeight w:val="1270"/>
        </w:trPr>
        <w:tc>
          <w:tcPr>
            <w:tcW w:w="571" w:type="dxa"/>
            <w:vMerge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Супруг </w:t>
            </w:r>
          </w:p>
        </w:tc>
        <w:tc>
          <w:tcPr>
            <w:tcW w:w="1276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Земельный участок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Жилой дом</w:t>
            </w:r>
          </w:p>
          <w:p w:rsidR="0043113A" w:rsidRPr="00291B3F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  <w:p w:rsidR="0043113A" w:rsidRPr="00291B3F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1131.0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80.8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F83064" w:rsidRDefault="0043113A" w:rsidP="0043113A">
            <w:pPr>
              <w:jc w:val="center"/>
              <w:rPr>
                <w:sz w:val="22"/>
              </w:rPr>
            </w:pPr>
            <w:r w:rsidRPr="00854DE5">
              <w:t xml:space="preserve">Автомобиль легковой Ситроен </w:t>
            </w:r>
            <w:proofErr w:type="spellStart"/>
            <w:r w:rsidRPr="00854DE5">
              <w:t>Берлинго</w:t>
            </w:r>
            <w:proofErr w:type="spellEnd"/>
          </w:p>
        </w:tc>
        <w:tc>
          <w:tcPr>
            <w:tcW w:w="1417" w:type="dxa"/>
          </w:tcPr>
          <w:p w:rsidR="0043113A" w:rsidRPr="00854DE5" w:rsidRDefault="0043113A" w:rsidP="0043113A">
            <w:pPr>
              <w:jc w:val="center"/>
            </w:pPr>
            <w:r w:rsidRPr="00854DE5">
              <w:t>327491,3</w:t>
            </w:r>
          </w:p>
        </w:tc>
        <w:tc>
          <w:tcPr>
            <w:tcW w:w="1276" w:type="dxa"/>
          </w:tcPr>
          <w:p w:rsidR="0043113A" w:rsidRPr="00F83064" w:rsidRDefault="0043113A" w:rsidP="0043113A">
            <w:pPr>
              <w:jc w:val="center"/>
            </w:pPr>
          </w:p>
        </w:tc>
      </w:tr>
      <w:tr w:rsidR="0043113A" w:rsidRPr="00F83064" w:rsidTr="004C417C">
        <w:trPr>
          <w:trHeight w:val="980"/>
        </w:trPr>
        <w:tc>
          <w:tcPr>
            <w:tcW w:w="571" w:type="dxa"/>
            <w:vMerge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D87E13" w:rsidRDefault="0043113A" w:rsidP="004C417C">
            <w:pPr>
              <w:jc w:val="center"/>
              <w:rPr>
                <w:b/>
              </w:rPr>
            </w:pPr>
            <w:r w:rsidRPr="00DB587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 xml:space="preserve">Земельный участок 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2C6E1E" w:rsidRDefault="002C6E1E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Жилой дом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1/12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291B3F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1/12</w:t>
            </w: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1131.0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80.8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74A">
              <w:rPr>
                <w:sz w:val="20"/>
                <w:szCs w:val="20"/>
              </w:rPr>
              <w:t>ет</w:t>
            </w:r>
          </w:p>
        </w:tc>
        <w:tc>
          <w:tcPr>
            <w:tcW w:w="1417" w:type="dxa"/>
          </w:tcPr>
          <w:p w:rsidR="0043113A" w:rsidRPr="00854DE5" w:rsidRDefault="0043113A" w:rsidP="0043113A">
            <w:pPr>
              <w:jc w:val="center"/>
            </w:pPr>
            <w:r w:rsidRPr="00854DE5">
              <w:t>2409,0</w:t>
            </w:r>
          </w:p>
        </w:tc>
        <w:tc>
          <w:tcPr>
            <w:tcW w:w="1276" w:type="dxa"/>
          </w:tcPr>
          <w:p w:rsidR="0043113A" w:rsidRPr="00F83064" w:rsidRDefault="0043113A" w:rsidP="0043113A">
            <w:pPr>
              <w:jc w:val="center"/>
              <w:rPr>
                <w:sz w:val="22"/>
              </w:rPr>
            </w:pPr>
          </w:p>
        </w:tc>
      </w:tr>
      <w:tr w:rsidR="0043113A" w:rsidRPr="00F83064" w:rsidTr="004C417C">
        <w:trPr>
          <w:trHeight w:val="273"/>
        </w:trPr>
        <w:tc>
          <w:tcPr>
            <w:tcW w:w="571" w:type="dxa"/>
            <w:vMerge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r w:rsidRPr="00DB587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 xml:space="preserve">Земельный участок 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2C6E1E" w:rsidRDefault="002C6E1E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Жилой дом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1/12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291B3F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1/12</w:t>
            </w: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1131.0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80.8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854DE5" w:rsidRDefault="0043113A" w:rsidP="0043113A">
            <w:pPr>
              <w:jc w:val="center"/>
            </w:pPr>
            <w:r w:rsidRPr="00854DE5">
              <w:t>2423,9</w:t>
            </w:r>
          </w:p>
        </w:tc>
        <w:tc>
          <w:tcPr>
            <w:tcW w:w="1276" w:type="dxa"/>
          </w:tcPr>
          <w:p w:rsidR="0043113A" w:rsidRPr="00F83064" w:rsidRDefault="0043113A" w:rsidP="0043113A">
            <w:pPr>
              <w:jc w:val="center"/>
            </w:pPr>
          </w:p>
        </w:tc>
      </w:tr>
      <w:tr w:rsidR="0043113A" w:rsidRPr="00F83064" w:rsidTr="00AE4E64">
        <w:trPr>
          <w:trHeight w:val="286"/>
        </w:trPr>
        <w:tc>
          <w:tcPr>
            <w:tcW w:w="571" w:type="dxa"/>
            <w:vMerge w:val="restart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3113A" w:rsidRPr="00582176" w:rsidRDefault="0043113A" w:rsidP="004C417C">
            <w:pPr>
              <w:jc w:val="center"/>
              <w:rPr>
                <w:b/>
              </w:rPr>
            </w:pPr>
            <w:proofErr w:type="spellStart"/>
            <w:r w:rsidRPr="00DB5876">
              <w:rPr>
                <w:b/>
              </w:rPr>
              <w:t>Габараева</w:t>
            </w:r>
            <w:proofErr w:type="spellEnd"/>
            <w:r w:rsidRPr="00DB5876">
              <w:rPr>
                <w:b/>
              </w:rPr>
              <w:t xml:space="preserve"> Юлия Вадимовн</w:t>
            </w:r>
            <w:r>
              <w:rPr>
                <w:b/>
              </w:rPr>
              <w:t>а</w:t>
            </w:r>
          </w:p>
        </w:tc>
        <w:tc>
          <w:tcPr>
            <w:tcW w:w="1276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отдела ЗАГС Администрации Аксайского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40674A" w:rsidRDefault="0043113A" w:rsidP="0033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1/2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65.0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 xml:space="preserve">Россия 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F83064" w:rsidRDefault="0043113A" w:rsidP="004C417C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</w:pPr>
            <w:r w:rsidRPr="00854DE5">
              <w:t>Автомобиль</w:t>
            </w:r>
          </w:p>
          <w:p w:rsidR="0043113A" w:rsidRPr="00CD60B2" w:rsidRDefault="0043113A" w:rsidP="004C417C">
            <w:pPr>
              <w:jc w:val="center"/>
              <w:rPr>
                <w:sz w:val="22"/>
              </w:rPr>
            </w:pPr>
            <w:r w:rsidRPr="00854DE5">
              <w:t xml:space="preserve">КИА </w:t>
            </w:r>
            <w:r w:rsidRPr="00854DE5">
              <w:rPr>
                <w:lang w:val="en-US"/>
              </w:rPr>
              <w:t>PICANTO</w:t>
            </w:r>
          </w:p>
        </w:tc>
        <w:tc>
          <w:tcPr>
            <w:tcW w:w="1417" w:type="dxa"/>
          </w:tcPr>
          <w:p w:rsidR="0043113A" w:rsidRPr="00F83064" w:rsidRDefault="0043113A" w:rsidP="004C417C">
            <w:pPr>
              <w:jc w:val="center"/>
              <w:rPr>
                <w:sz w:val="22"/>
              </w:rPr>
            </w:pPr>
            <w:r w:rsidRPr="00854DE5">
              <w:t>625808,40</w:t>
            </w:r>
          </w:p>
        </w:tc>
        <w:tc>
          <w:tcPr>
            <w:tcW w:w="1276" w:type="dxa"/>
          </w:tcPr>
          <w:p w:rsidR="0043113A" w:rsidRPr="00F83064" w:rsidRDefault="0043113A" w:rsidP="004C417C">
            <w:pPr>
              <w:jc w:val="center"/>
            </w:pPr>
          </w:p>
        </w:tc>
      </w:tr>
      <w:tr w:rsidR="0043113A" w:rsidRPr="00854DE5" w:rsidTr="0043113A">
        <w:trPr>
          <w:trHeight w:val="964"/>
        </w:trPr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Супруг </w:t>
            </w:r>
          </w:p>
        </w:tc>
        <w:tc>
          <w:tcPr>
            <w:tcW w:w="1276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43113A" w:rsidRDefault="002C6E1E" w:rsidP="004C4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3113A">
              <w:rPr>
                <w:sz w:val="20"/>
                <w:szCs w:val="20"/>
              </w:rPr>
              <w:t>ндивидуальная</w:t>
            </w:r>
          </w:p>
          <w:p w:rsidR="002C6E1E" w:rsidRDefault="002C6E1E" w:rsidP="004C417C">
            <w:pPr>
              <w:rPr>
                <w:sz w:val="20"/>
                <w:szCs w:val="20"/>
              </w:rPr>
            </w:pPr>
          </w:p>
          <w:p w:rsidR="002C6E1E" w:rsidRDefault="002C6E1E" w:rsidP="004C417C">
            <w:pPr>
              <w:rPr>
                <w:sz w:val="20"/>
                <w:szCs w:val="20"/>
              </w:rPr>
            </w:pPr>
          </w:p>
          <w:p w:rsidR="002C6E1E" w:rsidRPr="0040674A" w:rsidRDefault="002C6E1E" w:rsidP="004C4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520.0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120.2</w:t>
            </w:r>
          </w:p>
        </w:tc>
        <w:tc>
          <w:tcPr>
            <w:tcW w:w="992" w:type="dxa"/>
            <w:shd w:val="clear" w:color="auto" w:fill="auto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217B5D" w:rsidRDefault="0043113A" w:rsidP="004C417C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217B5D" w:rsidRDefault="0043113A" w:rsidP="004C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1085668,10</w:t>
            </w:r>
          </w:p>
          <w:p w:rsidR="0043113A" w:rsidRPr="00217B5D" w:rsidRDefault="0043113A" w:rsidP="004C417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3113A" w:rsidRPr="00217B5D" w:rsidRDefault="0043113A" w:rsidP="004C417C">
            <w:pPr>
              <w:jc w:val="center"/>
            </w:pPr>
          </w:p>
        </w:tc>
      </w:tr>
      <w:tr w:rsidR="0043113A" w:rsidRPr="00854DE5" w:rsidTr="004C417C"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r w:rsidRPr="00DB587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0674A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3113A" w:rsidRPr="00854DE5" w:rsidRDefault="0043113A" w:rsidP="00565D65">
      <w:pPr>
        <w:tabs>
          <w:tab w:val="left" w:pos="3081"/>
        </w:tabs>
        <w:jc w:val="center"/>
      </w:pPr>
    </w:p>
    <w:p w:rsidR="00D73D6A" w:rsidRPr="00854DE5" w:rsidRDefault="00D73D6A" w:rsidP="00D73D6A">
      <w:pPr>
        <w:tabs>
          <w:tab w:val="left" w:pos="3081"/>
        </w:tabs>
      </w:pPr>
    </w:p>
    <w:p w:rsidR="002653C8" w:rsidRPr="00854DE5" w:rsidRDefault="002653C8" w:rsidP="00B2331C">
      <w:pPr>
        <w:jc w:val="center"/>
        <w:sectPr w:rsidR="002653C8" w:rsidRPr="00854DE5" w:rsidSect="00D720BD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E408BF" w:rsidRPr="00854DE5" w:rsidRDefault="00E408BF" w:rsidP="00E408BF">
      <w:pPr>
        <w:jc w:val="center"/>
        <w:rPr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Комитет по имущественным и земельным отношениям Администрации Аксайского района</w:t>
      </w:r>
    </w:p>
    <w:p w:rsidR="008E21A6" w:rsidRPr="00854DE5" w:rsidRDefault="008E21A6" w:rsidP="008E21A6">
      <w:pPr>
        <w:jc w:val="center"/>
        <w:rPr>
          <w:b/>
          <w:sz w:val="28"/>
          <w:szCs w:val="28"/>
        </w:rPr>
      </w:pPr>
    </w:p>
    <w:p w:rsidR="00B76E45" w:rsidRDefault="00B76E45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276"/>
        <w:gridCol w:w="1984"/>
        <w:gridCol w:w="992"/>
        <w:gridCol w:w="993"/>
        <w:gridCol w:w="1417"/>
        <w:gridCol w:w="992"/>
        <w:gridCol w:w="851"/>
        <w:gridCol w:w="1559"/>
        <w:gridCol w:w="1418"/>
        <w:gridCol w:w="1275"/>
      </w:tblGrid>
      <w:tr w:rsidR="00DB5004" w:rsidRPr="00FD278C" w:rsidTr="00DB5004">
        <w:tc>
          <w:tcPr>
            <w:tcW w:w="568" w:type="dxa"/>
            <w:vMerge w:val="restart"/>
          </w:tcPr>
          <w:p w:rsidR="00DB5004" w:rsidRDefault="00DB5004" w:rsidP="004C417C">
            <w:pPr>
              <w:jc w:val="center"/>
            </w:pPr>
            <w:r>
              <w:t>№</w:t>
            </w:r>
          </w:p>
          <w:p w:rsidR="00DB5004" w:rsidRPr="00FD278C" w:rsidRDefault="00DB5004" w:rsidP="004C417C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5004" w:rsidRPr="00DB5004" w:rsidRDefault="00DB5004" w:rsidP="004C417C">
            <w:pPr>
              <w:jc w:val="center"/>
              <w:rPr>
                <w:sz w:val="22"/>
              </w:rPr>
            </w:pPr>
            <w:r w:rsidRPr="00DB500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B5004" w:rsidRPr="00DB5004" w:rsidRDefault="00DB5004" w:rsidP="004C417C">
            <w:pPr>
              <w:jc w:val="center"/>
              <w:rPr>
                <w:sz w:val="22"/>
              </w:rPr>
            </w:pPr>
            <w:r w:rsidRPr="00DB5004">
              <w:rPr>
                <w:sz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B5004" w:rsidRPr="00FD278C" w:rsidRDefault="00DB5004" w:rsidP="004C417C">
            <w:pPr>
              <w:jc w:val="center"/>
            </w:pPr>
            <w:r w:rsidRPr="00FD278C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B5004" w:rsidRPr="00FD278C" w:rsidRDefault="00DB5004" w:rsidP="004C417C">
            <w:pPr>
              <w:jc w:val="center"/>
            </w:pPr>
            <w:r w:rsidRPr="00FD278C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5004" w:rsidRPr="00FD278C" w:rsidRDefault="00DB5004" w:rsidP="004C417C">
            <w:pPr>
              <w:jc w:val="center"/>
            </w:pPr>
            <w:r w:rsidRPr="00FD278C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</w:tcPr>
          <w:p w:rsidR="00DB5004" w:rsidRPr="00FD278C" w:rsidRDefault="00DB5004" w:rsidP="004C417C">
            <w:pPr>
              <w:jc w:val="center"/>
            </w:pPr>
            <w:r w:rsidRPr="00FD278C">
              <w:t>Общая сумма декларир</w:t>
            </w:r>
            <w:r>
              <w:t>ованного годового дохода за 2021</w:t>
            </w:r>
            <w:r w:rsidRPr="00FD278C">
              <w:t xml:space="preserve"> г. </w:t>
            </w:r>
          </w:p>
          <w:p w:rsidR="00DB5004" w:rsidRPr="00FD278C" w:rsidRDefault="00DB5004" w:rsidP="004C417C">
            <w:pPr>
              <w:jc w:val="center"/>
            </w:pPr>
            <w:r w:rsidRPr="00FD278C"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5004" w:rsidRPr="00FD278C" w:rsidRDefault="00DB5004" w:rsidP="004C417C">
            <w:pPr>
              <w:jc w:val="center"/>
            </w:pPr>
            <w:r w:rsidRPr="00FD278C">
              <w:t>Сведения об источниках получения средств, за счет которых совершена  сделка</w:t>
            </w:r>
          </w:p>
        </w:tc>
      </w:tr>
      <w:tr w:rsidR="00DB5004" w:rsidRPr="00FD278C" w:rsidTr="00DB5004">
        <w:trPr>
          <w:trHeight w:val="1296"/>
        </w:trPr>
        <w:tc>
          <w:tcPr>
            <w:tcW w:w="568" w:type="dxa"/>
            <w:vMerge/>
          </w:tcPr>
          <w:p w:rsidR="00DB5004" w:rsidRPr="00FD278C" w:rsidRDefault="00DB5004" w:rsidP="004C417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B5004" w:rsidRPr="00FD278C" w:rsidRDefault="00DB5004" w:rsidP="004C417C">
            <w:pPr>
              <w:jc w:val="center"/>
            </w:pPr>
          </w:p>
        </w:tc>
        <w:tc>
          <w:tcPr>
            <w:tcW w:w="1276" w:type="dxa"/>
            <w:vMerge/>
          </w:tcPr>
          <w:p w:rsidR="00DB5004" w:rsidRPr="00FD278C" w:rsidRDefault="00DB5004" w:rsidP="004C417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FD278C" w:rsidRDefault="00DB5004" w:rsidP="004C417C">
            <w:pPr>
              <w:ind w:left="-108"/>
              <w:jc w:val="center"/>
            </w:pPr>
            <w:r w:rsidRPr="00FD278C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DB5004" w:rsidRPr="00FD278C" w:rsidRDefault="00DB5004" w:rsidP="004C417C">
            <w:pPr>
              <w:ind w:left="-108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DB5004" w:rsidRPr="00FD278C" w:rsidRDefault="00DB5004" w:rsidP="004C417C">
            <w:pPr>
              <w:jc w:val="center"/>
            </w:pPr>
            <w:r w:rsidRPr="00FD278C">
              <w:rPr>
                <w:sz w:val="22"/>
                <w:szCs w:val="22"/>
              </w:rPr>
              <w:t xml:space="preserve">Площадь </w:t>
            </w:r>
          </w:p>
          <w:p w:rsidR="00DB5004" w:rsidRPr="00FD278C" w:rsidRDefault="00DB5004" w:rsidP="004C417C">
            <w:pPr>
              <w:jc w:val="center"/>
            </w:pPr>
            <w:r w:rsidRPr="00FD278C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DB5004" w:rsidRPr="00FD278C" w:rsidRDefault="00DB5004" w:rsidP="004C417C">
            <w:pPr>
              <w:ind w:left="-108" w:right="-108" w:firstLine="108"/>
              <w:jc w:val="center"/>
            </w:pPr>
            <w:r w:rsidRPr="00FD27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DB5004" w:rsidRPr="00FD278C" w:rsidRDefault="00DB5004" w:rsidP="004C417C">
            <w:pPr>
              <w:ind w:left="-108"/>
              <w:jc w:val="center"/>
            </w:pPr>
            <w:r w:rsidRPr="00FD278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DB5004" w:rsidRPr="00FD278C" w:rsidRDefault="00DB5004" w:rsidP="004C417C">
            <w:pPr>
              <w:jc w:val="center"/>
            </w:pPr>
            <w:r w:rsidRPr="00FD278C">
              <w:rPr>
                <w:sz w:val="22"/>
                <w:szCs w:val="22"/>
              </w:rPr>
              <w:t xml:space="preserve">Площадь </w:t>
            </w:r>
          </w:p>
          <w:p w:rsidR="00DB5004" w:rsidRPr="00FD278C" w:rsidRDefault="00DB5004" w:rsidP="004C417C">
            <w:pPr>
              <w:jc w:val="center"/>
            </w:pPr>
            <w:r w:rsidRPr="00FD278C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</w:tcPr>
          <w:p w:rsidR="00DB5004" w:rsidRPr="00FD278C" w:rsidRDefault="00DB5004" w:rsidP="004C417C">
            <w:pPr>
              <w:ind w:right="-108"/>
              <w:jc w:val="center"/>
            </w:pPr>
            <w:r w:rsidRPr="00FD278C"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t xml:space="preserve">  </w:t>
            </w:r>
            <w:r w:rsidRPr="00FD278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B5004" w:rsidRPr="00FD278C" w:rsidRDefault="00DB5004" w:rsidP="004C417C">
            <w:pPr>
              <w:jc w:val="center"/>
            </w:pPr>
          </w:p>
        </w:tc>
        <w:tc>
          <w:tcPr>
            <w:tcW w:w="1418" w:type="dxa"/>
            <w:vMerge/>
          </w:tcPr>
          <w:p w:rsidR="00DB5004" w:rsidRPr="00FD278C" w:rsidRDefault="00DB5004" w:rsidP="004C417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DB5004" w:rsidRPr="00FD278C" w:rsidRDefault="00DB5004" w:rsidP="004C417C">
            <w:pPr>
              <w:jc w:val="center"/>
            </w:pPr>
          </w:p>
        </w:tc>
      </w:tr>
      <w:tr w:rsidR="00DB5004" w:rsidRPr="00D84900" w:rsidTr="00DB5004">
        <w:tc>
          <w:tcPr>
            <w:tcW w:w="568" w:type="dxa"/>
          </w:tcPr>
          <w:p w:rsidR="00DB5004" w:rsidRPr="00D84900" w:rsidRDefault="00DB5004" w:rsidP="00DB5004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proofErr w:type="spellStart"/>
            <w:r w:rsidRPr="00D84900">
              <w:t>Бодахова</w:t>
            </w:r>
            <w:proofErr w:type="spellEnd"/>
            <w:r w:rsidRPr="00D84900">
              <w:t xml:space="preserve"> Мария </w:t>
            </w:r>
            <w:proofErr w:type="spellStart"/>
            <w:r w:rsidRPr="00D84900">
              <w:t>Мануковна</w:t>
            </w:r>
            <w:proofErr w:type="spellEnd"/>
          </w:p>
          <w:p w:rsidR="00DB5004" w:rsidRPr="00D84900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D84900">
              <w:t>Начальник правового отдела</w:t>
            </w:r>
          </w:p>
        </w:tc>
        <w:tc>
          <w:tcPr>
            <w:tcW w:w="1276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Земельный участок</w:t>
            </w:r>
          </w:p>
          <w:p w:rsidR="00DB5004" w:rsidRPr="00D84900" w:rsidRDefault="00DB5004" w:rsidP="00DB5004">
            <w:pPr>
              <w:jc w:val="center"/>
            </w:pPr>
            <w:r w:rsidRPr="00D84900">
              <w:t>Жилой дом</w:t>
            </w:r>
          </w:p>
          <w:p w:rsidR="00DB5004" w:rsidRPr="00D84900" w:rsidRDefault="00DB5004" w:rsidP="00DB500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B5004" w:rsidRDefault="009B57AB" w:rsidP="00DB5004">
            <w:pPr>
              <w:jc w:val="center"/>
            </w:pPr>
            <w:r>
              <w:t>И</w:t>
            </w:r>
            <w:r w:rsidR="00DB5004">
              <w:t>ндивидуальная</w:t>
            </w:r>
          </w:p>
          <w:p w:rsidR="009B57AB" w:rsidRDefault="009B57AB" w:rsidP="00DB5004">
            <w:pPr>
              <w:jc w:val="center"/>
            </w:pPr>
          </w:p>
          <w:p w:rsidR="009B57AB" w:rsidRPr="00D84900" w:rsidRDefault="009B57AB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1000,0</w:t>
            </w:r>
          </w:p>
          <w:p w:rsidR="00DB5004" w:rsidRPr="00D84900" w:rsidRDefault="00DB5004" w:rsidP="00DB5004">
            <w:pPr>
              <w:jc w:val="center"/>
            </w:pPr>
          </w:p>
          <w:p w:rsidR="00DB5004" w:rsidRPr="00D84900" w:rsidRDefault="00DB5004" w:rsidP="00DB5004">
            <w:pPr>
              <w:jc w:val="center"/>
            </w:pPr>
            <w:r w:rsidRPr="00D84900">
              <w:t>71,7</w:t>
            </w:r>
          </w:p>
          <w:p w:rsidR="00DB5004" w:rsidRPr="00D84900" w:rsidRDefault="00DB5004" w:rsidP="00DB500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Россия</w:t>
            </w:r>
          </w:p>
          <w:p w:rsidR="00DB5004" w:rsidRPr="00D84900" w:rsidRDefault="00DB5004" w:rsidP="00DB5004">
            <w:pPr>
              <w:jc w:val="center"/>
            </w:pPr>
          </w:p>
          <w:p w:rsidR="00DB5004" w:rsidRPr="00D84900" w:rsidRDefault="00DB5004" w:rsidP="00DB5004">
            <w:pPr>
              <w:jc w:val="center"/>
            </w:pPr>
            <w:r w:rsidRPr="00D84900">
              <w:t>Россия</w:t>
            </w:r>
          </w:p>
          <w:p w:rsidR="00DB5004" w:rsidRPr="00D84900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992" w:type="dxa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851" w:type="dxa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Автомобиль</w:t>
            </w:r>
          </w:p>
          <w:p w:rsidR="00DB5004" w:rsidRPr="00D84900" w:rsidRDefault="00DB5004" w:rsidP="00DB5004">
            <w:pPr>
              <w:jc w:val="center"/>
            </w:pPr>
            <w:r w:rsidRPr="00D84900">
              <w:t xml:space="preserve">КИА </w:t>
            </w:r>
            <w:proofErr w:type="spellStart"/>
            <w:r w:rsidRPr="00D84900">
              <w:t>Пиканто</w:t>
            </w:r>
            <w:proofErr w:type="spellEnd"/>
          </w:p>
        </w:tc>
        <w:tc>
          <w:tcPr>
            <w:tcW w:w="1418" w:type="dxa"/>
          </w:tcPr>
          <w:p w:rsidR="00DB5004" w:rsidRPr="00D84900" w:rsidRDefault="00DB5004" w:rsidP="00DB5004">
            <w:pPr>
              <w:jc w:val="center"/>
            </w:pPr>
            <w:r>
              <w:t>956171,08</w:t>
            </w:r>
          </w:p>
        </w:tc>
        <w:tc>
          <w:tcPr>
            <w:tcW w:w="1275" w:type="dxa"/>
          </w:tcPr>
          <w:p w:rsidR="00DB5004" w:rsidRPr="00D84900" w:rsidRDefault="00DB5004" w:rsidP="00DB5004">
            <w:pPr>
              <w:jc w:val="center"/>
            </w:pPr>
          </w:p>
        </w:tc>
      </w:tr>
      <w:tr w:rsidR="00DB5004" w:rsidRPr="00D84900" w:rsidTr="00DB5004">
        <w:tc>
          <w:tcPr>
            <w:tcW w:w="568" w:type="dxa"/>
          </w:tcPr>
          <w:p w:rsidR="00DB5004" w:rsidRPr="00D84900" w:rsidRDefault="00DB5004" w:rsidP="00DB5004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proofErr w:type="gramStart"/>
            <w:r w:rsidRPr="00D84900">
              <w:t>Старых</w:t>
            </w:r>
            <w:proofErr w:type="gramEnd"/>
            <w:r w:rsidRPr="00D84900">
              <w:t xml:space="preserve"> Ольга Александровна</w:t>
            </w:r>
          </w:p>
          <w:p w:rsidR="00DB5004" w:rsidRPr="00D84900" w:rsidRDefault="00DB5004" w:rsidP="00DB5004">
            <w:pPr>
              <w:jc w:val="center"/>
            </w:pPr>
          </w:p>
          <w:p w:rsidR="00DB5004" w:rsidRPr="00D84900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D84900">
              <w:t>Начальник отдела по использованию земельных ресурсов</w:t>
            </w:r>
          </w:p>
        </w:tc>
        <w:tc>
          <w:tcPr>
            <w:tcW w:w="1276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32,7</w:t>
            </w:r>
          </w:p>
        </w:tc>
        <w:tc>
          <w:tcPr>
            <w:tcW w:w="993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Россия</w:t>
            </w:r>
          </w:p>
        </w:tc>
        <w:tc>
          <w:tcPr>
            <w:tcW w:w="1417" w:type="dxa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992" w:type="dxa"/>
          </w:tcPr>
          <w:p w:rsidR="00DB5004" w:rsidRPr="00D84900" w:rsidRDefault="00DB5004" w:rsidP="00DB5004">
            <w:pPr>
              <w:jc w:val="center"/>
            </w:pPr>
          </w:p>
        </w:tc>
        <w:tc>
          <w:tcPr>
            <w:tcW w:w="851" w:type="dxa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1418" w:type="dxa"/>
          </w:tcPr>
          <w:p w:rsidR="00DB5004" w:rsidRPr="00D84900" w:rsidRDefault="00DB5004" w:rsidP="00DB5004">
            <w:pPr>
              <w:jc w:val="center"/>
            </w:pPr>
            <w:r>
              <w:t>629911,93</w:t>
            </w:r>
          </w:p>
        </w:tc>
        <w:tc>
          <w:tcPr>
            <w:tcW w:w="1275" w:type="dxa"/>
          </w:tcPr>
          <w:p w:rsidR="00DB5004" w:rsidRPr="00D84900" w:rsidRDefault="00DB5004" w:rsidP="00DB5004">
            <w:pPr>
              <w:jc w:val="center"/>
            </w:pPr>
          </w:p>
        </w:tc>
      </w:tr>
      <w:tr w:rsidR="00DB5004" w:rsidRPr="00C056CF" w:rsidTr="00DB5004">
        <w:tc>
          <w:tcPr>
            <w:tcW w:w="568" w:type="dxa"/>
          </w:tcPr>
          <w:p w:rsidR="00DB5004" w:rsidRPr="00C056CF" w:rsidRDefault="00DB5004" w:rsidP="00DB5004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B5004" w:rsidRPr="00C056CF" w:rsidRDefault="00DB5004" w:rsidP="00DB5004">
            <w:pPr>
              <w:jc w:val="center"/>
            </w:pPr>
            <w:proofErr w:type="spellStart"/>
            <w:r w:rsidRPr="00C056CF">
              <w:t>Кривчук</w:t>
            </w:r>
            <w:proofErr w:type="spellEnd"/>
            <w:r w:rsidRPr="00C056CF">
              <w:t xml:space="preserve"> Елена Николаевна</w:t>
            </w:r>
          </w:p>
          <w:p w:rsidR="00DB5004" w:rsidRPr="00C056CF" w:rsidRDefault="00DB5004" w:rsidP="00DB5004">
            <w:pPr>
              <w:jc w:val="center"/>
            </w:pPr>
            <w:r w:rsidRPr="00C056CF">
              <w:t>заместитель председателя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C056CF"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Жилой дом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Гараж</w:t>
            </w:r>
          </w:p>
          <w:p w:rsidR="00DB5004" w:rsidRPr="00C056CF" w:rsidRDefault="00DB5004" w:rsidP="00DB500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lastRenderedPageBreak/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t>собственность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совместная собственность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lastRenderedPageBreak/>
              <w:t>собственность</w:t>
            </w:r>
          </w:p>
          <w:p w:rsidR="00DB5004" w:rsidRPr="00C056CF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lastRenderedPageBreak/>
              <w:t>764,0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125,9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C056CF" w:rsidRDefault="00DB5004" w:rsidP="00DB5004">
            <w:pPr>
              <w:jc w:val="center"/>
            </w:pPr>
            <w:r>
              <w:t>40,7</w:t>
            </w:r>
          </w:p>
        </w:tc>
        <w:tc>
          <w:tcPr>
            <w:tcW w:w="993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C056C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C056CF" w:rsidRDefault="00DB5004" w:rsidP="00DB5004">
            <w:pPr>
              <w:jc w:val="center"/>
            </w:pPr>
            <w:r w:rsidRPr="00C056CF">
              <w:t>нет</w:t>
            </w:r>
          </w:p>
        </w:tc>
        <w:tc>
          <w:tcPr>
            <w:tcW w:w="1418" w:type="dxa"/>
          </w:tcPr>
          <w:p w:rsidR="00DB5004" w:rsidRPr="00C056CF" w:rsidRDefault="00DB5004" w:rsidP="00DB5004">
            <w:pPr>
              <w:jc w:val="center"/>
            </w:pPr>
            <w:r>
              <w:t>693008,21</w:t>
            </w:r>
          </w:p>
        </w:tc>
        <w:tc>
          <w:tcPr>
            <w:tcW w:w="1275" w:type="dxa"/>
          </w:tcPr>
          <w:p w:rsidR="00DB5004" w:rsidRPr="00C056CF" w:rsidRDefault="00DB5004" w:rsidP="00DB5004">
            <w:pPr>
              <w:jc w:val="center"/>
            </w:pPr>
          </w:p>
        </w:tc>
      </w:tr>
      <w:tr w:rsidR="00DB5004" w:rsidRPr="00C056CF" w:rsidTr="00DB5004">
        <w:trPr>
          <w:trHeight w:val="145"/>
        </w:trPr>
        <w:tc>
          <w:tcPr>
            <w:tcW w:w="568" w:type="dxa"/>
          </w:tcPr>
          <w:p w:rsidR="00DB5004" w:rsidRPr="00C056C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C056CF" w:rsidRDefault="00DB5004" w:rsidP="00DB5004">
            <w:pPr>
              <w:jc w:val="center"/>
            </w:pPr>
            <w:r w:rsidRPr="00C056CF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C219AE">
              <w:t>Га</w:t>
            </w:r>
            <w:r w:rsidRPr="00C056CF">
              <w:t>раж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Жилой дом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Гараж</w:t>
            </w:r>
          </w:p>
          <w:p w:rsidR="00DB5004" w:rsidRPr="00C056CF" w:rsidRDefault="00DB5004" w:rsidP="00DB500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t>собственность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t>собственность</w:t>
            </w: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t>собственность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t>собственность</w:t>
            </w:r>
          </w:p>
          <w:p w:rsidR="00DB5004" w:rsidRPr="00C056CF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C056CF">
              <w:t>34,2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764,0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125,9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C056CF" w:rsidRDefault="00DB5004" w:rsidP="00DB5004">
            <w:pPr>
              <w:jc w:val="center"/>
            </w:pPr>
            <w:r>
              <w:t>40,7</w:t>
            </w:r>
          </w:p>
        </w:tc>
        <w:tc>
          <w:tcPr>
            <w:tcW w:w="993" w:type="dxa"/>
            <w:shd w:val="clear" w:color="auto" w:fill="auto"/>
          </w:tcPr>
          <w:p w:rsidR="00DB5004" w:rsidRPr="00C056CF" w:rsidRDefault="00DB5004" w:rsidP="00DB5004">
            <w:pPr>
              <w:jc w:val="center"/>
            </w:pPr>
            <w:r w:rsidRPr="00C056CF">
              <w:t>Россия</w:t>
            </w:r>
          </w:p>
          <w:p w:rsidR="00DB5004" w:rsidRPr="00C056CF" w:rsidRDefault="00DB5004" w:rsidP="00DB5004">
            <w:pPr>
              <w:jc w:val="center"/>
            </w:pPr>
          </w:p>
          <w:p w:rsidR="00DB5004" w:rsidRPr="00C056CF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C056CF">
              <w:t>Россия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C056C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C056CF" w:rsidRDefault="00DB5004" w:rsidP="00DB5004">
            <w:pPr>
              <w:jc w:val="center"/>
            </w:pPr>
            <w:r w:rsidRPr="00C056CF">
              <w:t>Автомобиль ТОЙОТА РАВ 4, автомобиль</w:t>
            </w:r>
          </w:p>
          <w:p w:rsidR="00DB5004" w:rsidRPr="00C056CF" w:rsidRDefault="00DB5004" w:rsidP="00DB5004">
            <w:pPr>
              <w:jc w:val="center"/>
            </w:pPr>
            <w:r w:rsidRPr="00C056CF">
              <w:t>Мерседес Бенц-410</w:t>
            </w:r>
            <w:proofErr w:type="gramStart"/>
            <w:r w:rsidRPr="00C056CF">
              <w:t xml:space="preserve"> Д</w:t>
            </w:r>
            <w:proofErr w:type="gramEnd"/>
          </w:p>
        </w:tc>
        <w:tc>
          <w:tcPr>
            <w:tcW w:w="1418" w:type="dxa"/>
          </w:tcPr>
          <w:p w:rsidR="00DB5004" w:rsidRPr="00C056CF" w:rsidRDefault="00DB5004" w:rsidP="00DB5004">
            <w:pPr>
              <w:jc w:val="center"/>
            </w:pPr>
            <w:r>
              <w:t>00,0</w:t>
            </w:r>
          </w:p>
        </w:tc>
        <w:tc>
          <w:tcPr>
            <w:tcW w:w="1275" w:type="dxa"/>
          </w:tcPr>
          <w:p w:rsidR="00DB5004" w:rsidRPr="00C056CF" w:rsidRDefault="00DB5004" w:rsidP="00DB5004">
            <w:pPr>
              <w:jc w:val="center"/>
            </w:pPr>
          </w:p>
        </w:tc>
      </w:tr>
      <w:tr w:rsidR="00DB5004" w:rsidRPr="00ED14A1" w:rsidTr="00DB5004">
        <w:trPr>
          <w:trHeight w:val="145"/>
        </w:trPr>
        <w:tc>
          <w:tcPr>
            <w:tcW w:w="568" w:type="dxa"/>
          </w:tcPr>
          <w:p w:rsidR="00DB5004" w:rsidRPr="00ED14A1" w:rsidRDefault="00DB5004" w:rsidP="00DB5004">
            <w:pPr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Золотарева Ольга Викторовна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ED14A1">
              <w:t>начальник отдела реестров, учета и управления муниципальной собственностью</w:t>
            </w:r>
          </w:p>
        </w:tc>
        <w:tc>
          <w:tcPr>
            <w:tcW w:w="1276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1984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993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1417" w:type="dxa"/>
          </w:tcPr>
          <w:p w:rsidR="00DB5004" w:rsidRPr="00ED14A1" w:rsidRDefault="00DB5004" w:rsidP="00DB5004">
            <w:pPr>
              <w:jc w:val="center"/>
            </w:pPr>
            <w:r w:rsidRPr="00ED14A1">
              <w:t>квартира</w:t>
            </w:r>
          </w:p>
        </w:tc>
        <w:tc>
          <w:tcPr>
            <w:tcW w:w="992" w:type="dxa"/>
          </w:tcPr>
          <w:p w:rsidR="00DB5004" w:rsidRPr="00ED14A1" w:rsidRDefault="00DB5004" w:rsidP="00DB5004">
            <w:pPr>
              <w:jc w:val="center"/>
            </w:pPr>
            <w:r w:rsidRPr="00ED14A1">
              <w:t>62,4</w:t>
            </w:r>
          </w:p>
        </w:tc>
        <w:tc>
          <w:tcPr>
            <w:tcW w:w="851" w:type="dxa"/>
          </w:tcPr>
          <w:p w:rsidR="00DB5004" w:rsidRPr="00ED14A1" w:rsidRDefault="00DB5004" w:rsidP="00DB5004">
            <w:pPr>
              <w:jc w:val="center"/>
            </w:pPr>
            <w:r w:rsidRPr="00ED14A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1418" w:type="dxa"/>
          </w:tcPr>
          <w:p w:rsidR="00DB5004" w:rsidRPr="00ED14A1" w:rsidRDefault="00DB5004" w:rsidP="00DB5004">
            <w:pPr>
              <w:jc w:val="center"/>
            </w:pPr>
            <w:r>
              <w:t>610193,93</w:t>
            </w:r>
          </w:p>
        </w:tc>
        <w:tc>
          <w:tcPr>
            <w:tcW w:w="1275" w:type="dxa"/>
          </w:tcPr>
          <w:p w:rsidR="00DB5004" w:rsidRPr="00ED14A1" w:rsidRDefault="00DB5004" w:rsidP="00DB5004">
            <w:pPr>
              <w:jc w:val="center"/>
            </w:pPr>
          </w:p>
        </w:tc>
      </w:tr>
      <w:tr w:rsidR="00DB5004" w:rsidRPr="00ED14A1" w:rsidTr="00DB5004">
        <w:trPr>
          <w:trHeight w:val="145"/>
        </w:trPr>
        <w:tc>
          <w:tcPr>
            <w:tcW w:w="568" w:type="dxa"/>
          </w:tcPr>
          <w:p w:rsidR="00DB5004" w:rsidRPr="00ED14A1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62,4</w:t>
            </w:r>
          </w:p>
        </w:tc>
        <w:tc>
          <w:tcPr>
            <w:tcW w:w="993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Россия</w:t>
            </w:r>
          </w:p>
        </w:tc>
        <w:tc>
          <w:tcPr>
            <w:tcW w:w="1417" w:type="dxa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992" w:type="dxa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851" w:type="dxa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1418" w:type="dxa"/>
          </w:tcPr>
          <w:p w:rsidR="00DB5004" w:rsidRPr="00ED14A1" w:rsidRDefault="00DB5004" w:rsidP="00DB5004">
            <w:pPr>
              <w:jc w:val="center"/>
            </w:pPr>
            <w:r>
              <w:t>389964,22</w:t>
            </w:r>
          </w:p>
        </w:tc>
        <w:tc>
          <w:tcPr>
            <w:tcW w:w="1275" w:type="dxa"/>
          </w:tcPr>
          <w:p w:rsidR="00DB5004" w:rsidRPr="00ED14A1" w:rsidRDefault="00DB5004" w:rsidP="00DB5004">
            <w:pPr>
              <w:jc w:val="center"/>
            </w:pPr>
          </w:p>
        </w:tc>
      </w:tr>
      <w:tr w:rsidR="00DB5004" w:rsidRPr="00F43B3F" w:rsidTr="00DB5004">
        <w:trPr>
          <w:trHeight w:val="145"/>
        </w:trPr>
        <w:tc>
          <w:tcPr>
            <w:tcW w:w="568" w:type="dxa"/>
          </w:tcPr>
          <w:p w:rsidR="00DB5004" w:rsidRPr="00F43B3F" w:rsidRDefault="00DB5004" w:rsidP="00DB5004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Попова Анна Викторовна</w:t>
            </w:r>
          </w:p>
          <w:p w:rsidR="00DB5004" w:rsidRPr="00F43B3F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F43B3F">
              <w:t>Начальник приватизационного отдела</w:t>
            </w:r>
          </w:p>
        </w:tc>
        <w:tc>
          <w:tcPr>
            <w:tcW w:w="1276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Земельный участок</w:t>
            </w:r>
          </w:p>
          <w:p w:rsidR="00DB5004" w:rsidRPr="00F43B3F" w:rsidRDefault="00DB5004" w:rsidP="00DB5004">
            <w:pPr>
              <w:jc w:val="center"/>
            </w:pPr>
            <w:r w:rsidRPr="00F43B3F">
              <w:t>Гараж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F72751" w:rsidRDefault="00F72751" w:rsidP="00DB5004">
            <w:pPr>
              <w:jc w:val="center"/>
            </w:pPr>
          </w:p>
          <w:p w:rsidR="00DB5004" w:rsidRPr="00F43B3F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20,0</w:t>
            </w:r>
          </w:p>
          <w:p w:rsidR="00DB5004" w:rsidRPr="00F43B3F" w:rsidRDefault="00DB5004" w:rsidP="00DB5004">
            <w:pPr>
              <w:jc w:val="center"/>
            </w:pPr>
          </w:p>
          <w:p w:rsidR="00DB5004" w:rsidRPr="00F43B3F" w:rsidRDefault="00DB5004" w:rsidP="00DB5004">
            <w:pPr>
              <w:jc w:val="center"/>
            </w:pPr>
            <w:r w:rsidRPr="00F43B3F">
              <w:t>35,8</w:t>
            </w:r>
          </w:p>
        </w:tc>
        <w:tc>
          <w:tcPr>
            <w:tcW w:w="993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Россия</w:t>
            </w:r>
          </w:p>
          <w:p w:rsidR="00DB5004" w:rsidRPr="00F43B3F" w:rsidRDefault="00DB5004" w:rsidP="00DB5004">
            <w:pPr>
              <w:jc w:val="center"/>
            </w:pPr>
          </w:p>
          <w:p w:rsidR="00DB5004" w:rsidRPr="00F43B3F" w:rsidRDefault="00DB5004" w:rsidP="00DB5004">
            <w:pPr>
              <w:jc w:val="center"/>
            </w:pPr>
            <w:r w:rsidRPr="00F43B3F">
              <w:t>Россия</w:t>
            </w:r>
          </w:p>
        </w:tc>
        <w:tc>
          <w:tcPr>
            <w:tcW w:w="1417" w:type="dxa"/>
          </w:tcPr>
          <w:p w:rsidR="00DB5004" w:rsidRPr="00F43B3F" w:rsidRDefault="00DB5004" w:rsidP="00DB5004">
            <w:pPr>
              <w:jc w:val="center"/>
            </w:pPr>
            <w:r w:rsidRPr="00F43B3F">
              <w:t>квартира</w:t>
            </w:r>
          </w:p>
        </w:tc>
        <w:tc>
          <w:tcPr>
            <w:tcW w:w="992" w:type="dxa"/>
          </w:tcPr>
          <w:p w:rsidR="00DB5004" w:rsidRPr="00F43B3F" w:rsidRDefault="00DB5004" w:rsidP="00DB5004">
            <w:pPr>
              <w:jc w:val="center"/>
            </w:pPr>
            <w:r w:rsidRPr="00F43B3F">
              <w:t>68,3</w:t>
            </w:r>
          </w:p>
        </w:tc>
        <w:tc>
          <w:tcPr>
            <w:tcW w:w="851" w:type="dxa"/>
          </w:tcPr>
          <w:p w:rsidR="00DB5004" w:rsidRPr="00F43B3F" w:rsidRDefault="00DB5004" w:rsidP="00DB5004">
            <w:pPr>
              <w:jc w:val="center"/>
            </w:pPr>
            <w:r w:rsidRPr="00F43B3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Автомобиль ТОЙОТА ОРА</w:t>
            </w:r>
          </w:p>
          <w:p w:rsidR="00DB5004" w:rsidRPr="00F43B3F" w:rsidRDefault="00DB5004" w:rsidP="00DB5004">
            <w:pPr>
              <w:jc w:val="center"/>
            </w:pPr>
          </w:p>
        </w:tc>
        <w:tc>
          <w:tcPr>
            <w:tcW w:w="1418" w:type="dxa"/>
          </w:tcPr>
          <w:p w:rsidR="00DB5004" w:rsidRPr="00F43B3F" w:rsidRDefault="00DB5004" w:rsidP="00DB5004">
            <w:pPr>
              <w:jc w:val="center"/>
            </w:pPr>
            <w:r>
              <w:t>684833,26</w:t>
            </w:r>
          </w:p>
        </w:tc>
        <w:tc>
          <w:tcPr>
            <w:tcW w:w="1275" w:type="dxa"/>
          </w:tcPr>
          <w:p w:rsidR="00DB5004" w:rsidRPr="00F43B3F" w:rsidRDefault="00DB5004" w:rsidP="00DB5004">
            <w:pPr>
              <w:jc w:val="center"/>
            </w:pPr>
          </w:p>
        </w:tc>
      </w:tr>
      <w:tr w:rsidR="00DB5004" w:rsidRPr="00F43B3F" w:rsidTr="00DB5004">
        <w:trPr>
          <w:trHeight w:val="145"/>
        </w:trPr>
        <w:tc>
          <w:tcPr>
            <w:tcW w:w="568" w:type="dxa"/>
          </w:tcPr>
          <w:p w:rsidR="00DB5004" w:rsidRPr="00F43B3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68,3</w:t>
            </w:r>
          </w:p>
        </w:tc>
        <w:tc>
          <w:tcPr>
            <w:tcW w:w="993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Россия</w:t>
            </w:r>
          </w:p>
        </w:tc>
        <w:tc>
          <w:tcPr>
            <w:tcW w:w="1417" w:type="dxa"/>
          </w:tcPr>
          <w:p w:rsidR="00DB5004" w:rsidRPr="00F43B3F" w:rsidRDefault="00DB5004" w:rsidP="00DB5004">
            <w:pPr>
              <w:jc w:val="center"/>
            </w:pPr>
            <w:r w:rsidRPr="00F43B3F">
              <w:t>нет</w:t>
            </w:r>
          </w:p>
        </w:tc>
        <w:tc>
          <w:tcPr>
            <w:tcW w:w="992" w:type="dxa"/>
          </w:tcPr>
          <w:p w:rsidR="00DB5004" w:rsidRPr="00F43B3F" w:rsidRDefault="00DB5004" w:rsidP="00DB5004">
            <w:pPr>
              <w:jc w:val="center"/>
            </w:pPr>
            <w:r w:rsidRPr="00F43B3F">
              <w:t>нет</w:t>
            </w:r>
          </w:p>
        </w:tc>
        <w:tc>
          <w:tcPr>
            <w:tcW w:w="851" w:type="dxa"/>
          </w:tcPr>
          <w:p w:rsidR="00DB5004" w:rsidRPr="00F43B3F" w:rsidRDefault="00DB5004" w:rsidP="00DB5004">
            <w:pPr>
              <w:jc w:val="center"/>
            </w:pPr>
            <w:r w:rsidRPr="00F43B3F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нет</w:t>
            </w:r>
          </w:p>
        </w:tc>
        <w:tc>
          <w:tcPr>
            <w:tcW w:w="1418" w:type="dxa"/>
          </w:tcPr>
          <w:p w:rsidR="00DB5004" w:rsidRPr="00F43B3F" w:rsidRDefault="00DB5004" w:rsidP="00DB5004">
            <w:pPr>
              <w:jc w:val="center"/>
            </w:pPr>
            <w:r>
              <w:t>215776,08</w:t>
            </w:r>
          </w:p>
        </w:tc>
        <w:tc>
          <w:tcPr>
            <w:tcW w:w="1275" w:type="dxa"/>
          </w:tcPr>
          <w:p w:rsidR="00DB5004" w:rsidRPr="00F43B3F" w:rsidRDefault="00DB5004" w:rsidP="00DB5004">
            <w:pPr>
              <w:jc w:val="center"/>
            </w:pPr>
          </w:p>
        </w:tc>
      </w:tr>
      <w:tr w:rsidR="00DB5004" w:rsidRPr="00A1273D" w:rsidTr="00DB5004">
        <w:trPr>
          <w:trHeight w:val="145"/>
        </w:trPr>
        <w:tc>
          <w:tcPr>
            <w:tcW w:w="568" w:type="dxa"/>
          </w:tcPr>
          <w:p w:rsidR="00DB5004" w:rsidRPr="00A1273D" w:rsidRDefault="00DB5004" w:rsidP="00DB5004">
            <w:pPr>
              <w:jc w:val="center"/>
            </w:pPr>
            <w: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proofErr w:type="spellStart"/>
            <w:r w:rsidRPr="00A1273D">
              <w:t>Грицай</w:t>
            </w:r>
            <w:proofErr w:type="spellEnd"/>
            <w:r w:rsidRPr="00A1273D">
              <w:t xml:space="preserve"> Юлия Владимировна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A1273D">
              <w:t>ведущий специалист правового отдела</w:t>
            </w:r>
          </w:p>
        </w:tc>
        <w:tc>
          <w:tcPr>
            <w:tcW w:w="1276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Земельный</w:t>
            </w:r>
          </w:p>
          <w:p w:rsidR="00DB5004" w:rsidRPr="00A1273D" w:rsidRDefault="00DB5004" w:rsidP="00DB5004">
            <w:pPr>
              <w:jc w:val="center"/>
            </w:pPr>
            <w:r w:rsidRPr="00A1273D">
              <w:t>участок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Земельный</w:t>
            </w:r>
          </w:p>
          <w:p w:rsidR="00DB5004" w:rsidRDefault="00DB5004" w:rsidP="00DB5004">
            <w:pPr>
              <w:jc w:val="center"/>
            </w:pPr>
            <w:r w:rsidRPr="00A1273D">
              <w:t>Участок</w:t>
            </w:r>
          </w:p>
          <w:p w:rsidR="00F72751" w:rsidRDefault="00F72751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F72751" w:rsidRDefault="00F72751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F72751" w:rsidRDefault="00F72751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F72751" w:rsidRDefault="00F72751" w:rsidP="00DB5004">
            <w:pPr>
              <w:jc w:val="center"/>
            </w:pPr>
          </w:p>
          <w:p w:rsidR="00F72751" w:rsidRDefault="00F72751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1522,0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817,0</w:t>
            </w:r>
          </w:p>
          <w:p w:rsidR="00DB5004" w:rsidRPr="00A1273D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A1273D">
              <w:t>600,0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500,0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>
              <w:t>83,6</w:t>
            </w:r>
          </w:p>
        </w:tc>
        <w:tc>
          <w:tcPr>
            <w:tcW w:w="993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  <w:p w:rsidR="00DB5004" w:rsidRPr="00A1273D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  <w:p w:rsidR="00DB5004" w:rsidRPr="00A1273D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A1273D">
              <w:t>Россия</w:t>
            </w: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A1273D" w:rsidRDefault="00DB5004" w:rsidP="00DB5004">
            <w:pPr>
              <w:jc w:val="center"/>
            </w:pPr>
            <w:r w:rsidRPr="00A1273D">
              <w:t>Квартира</w:t>
            </w:r>
          </w:p>
        </w:tc>
        <w:tc>
          <w:tcPr>
            <w:tcW w:w="992" w:type="dxa"/>
          </w:tcPr>
          <w:p w:rsidR="00DB5004" w:rsidRPr="00A1273D" w:rsidRDefault="00DB5004" w:rsidP="00DB5004">
            <w:pPr>
              <w:jc w:val="center"/>
            </w:pPr>
            <w:r w:rsidRPr="00A1273D">
              <w:t>64,6</w:t>
            </w:r>
          </w:p>
        </w:tc>
        <w:tc>
          <w:tcPr>
            <w:tcW w:w="851" w:type="dxa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 xml:space="preserve">Автомобиль КИА </w:t>
            </w:r>
            <w:r w:rsidRPr="00A1273D">
              <w:rPr>
                <w:lang w:val="en-US"/>
              </w:rPr>
              <w:t>RIO</w:t>
            </w:r>
          </w:p>
          <w:p w:rsidR="00DB5004" w:rsidRPr="00A1273D" w:rsidRDefault="00DB5004" w:rsidP="00DB500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B5004" w:rsidRPr="00A1273D" w:rsidRDefault="00DB5004" w:rsidP="00DB5004">
            <w:pPr>
              <w:jc w:val="center"/>
            </w:pPr>
            <w:r>
              <w:t>774872,4</w:t>
            </w:r>
          </w:p>
        </w:tc>
        <w:tc>
          <w:tcPr>
            <w:tcW w:w="1275" w:type="dxa"/>
          </w:tcPr>
          <w:p w:rsidR="00DB5004" w:rsidRPr="00A1273D" w:rsidRDefault="00DB5004" w:rsidP="00DB5004">
            <w:pPr>
              <w:jc w:val="center"/>
            </w:pPr>
            <w:r>
              <w:t>Кредитные средства, материнский капитал</w:t>
            </w:r>
          </w:p>
        </w:tc>
      </w:tr>
      <w:tr w:rsidR="00DB5004" w:rsidRPr="00A1273D" w:rsidTr="00DB5004">
        <w:trPr>
          <w:trHeight w:val="145"/>
        </w:trPr>
        <w:tc>
          <w:tcPr>
            <w:tcW w:w="568" w:type="dxa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Супруг</w:t>
            </w:r>
          </w:p>
          <w:p w:rsidR="00DB5004" w:rsidRPr="00A1273D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Pr="003F1A37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Земельный</w:t>
            </w:r>
          </w:p>
          <w:p w:rsidR="00DB5004" w:rsidRDefault="00DB5004" w:rsidP="00DB5004">
            <w:pPr>
              <w:jc w:val="center"/>
            </w:pPr>
            <w:r w:rsidRPr="00A1273D">
              <w:t>участок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Квартира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Гараж</w:t>
            </w:r>
          </w:p>
        </w:tc>
        <w:tc>
          <w:tcPr>
            <w:tcW w:w="1984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(долевая 164/68052)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F72751" w:rsidRDefault="00F72751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14564,0</w:t>
            </w:r>
          </w:p>
          <w:p w:rsidR="00DB5004" w:rsidRPr="00A1273D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64,6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16,4</w:t>
            </w:r>
          </w:p>
        </w:tc>
        <w:tc>
          <w:tcPr>
            <w:tcW w:w="993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  <w:p w:rsidR="00DB5004" w:rsidRPr="00A1273D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  <w:p w:rsidR="004C417C" w:rsidRDefault="004C417C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  <w:p w:rsidR="00DB5004" w:rsidRPr="00A1273D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A1273D" w:rsidRDefault="00DB5004" w:rsidP="00DB5004">
            <w:pPr>
              <w:jc w:val="center"/>
            </w:pPr>
            <w:r w:rsidRPr="00A1273D">
              <w:t>Земельный участок</w:t>
            </w:r>
          </w:p>
        </w:tc>
        <w:tc>
          <w:tcPr>
            <w:tcW w:w="992" w:type="dxa"/>
          </w:tcPr>
          <w:p w:rsidR="00DB5004" w:rsidRPr="00A1273D" w:rsidRDefault="00DB5004" w:rsidP="00DB5004">
            <w:pPr>
              <w:jc w:val="center"/>
            </w:pPr>
            <w:r w:rsidRPr="00A1273D">
              <w:t>600,0</w:t>
            </w:r>
          </w:p>
        </w:tc>
        <w:tc>
          <w:tcPr>
            <w:tcW w:w="851" w:type="dxa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418" w:type="dxa"/>
          </w:tcPr>
          <w:p w:rsidR="00DB5004" w:rsidRPr="00A1273D" w:rsidRDefault="00DB5004" w:rsidP="00DB5004">
            <w:pPr>
              <w:jc w:val="center"/>
            </w:pPr>
            <w:r w:rsidRPr="003F1A37">
              <w:t>1163441</w:t>
            </w:r>
            <w:r>
              <w:t>,</w:t>
            </w:r>
            <w:r w:rsidRPr="003F1A37">
              <w:t>6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:rsidR="00DB5004" w:rsidRPr="00A1273D" w:rsidRDefault="00DB5004" w:rsidP="00DB5004">
            <w:pPr>
              <w:jc w:val="center"/>
            </w:pPr>
          </w:p>
        </w:tc>
      </w:tr>
      <w:tr w:rsidR="00DB5004" w:rsidRPr="00A1273D" w:rsidTr="00DB5004">
        <w:trPr>
          <w:trHeight w:val="145"/>
        </w:trPr>
        <w:tc>
          <w:tcPr>
            <w:tcW w:w="568" w:type="dxa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Несовершеннолетний ребенок</w:t>
            </w:r>
          </w:p>
        </w:tc>
        <w:tc>
          <w:tcPr>
            <w:tcW w:w="1276" w:type="dxa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984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993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417" w:type="dxa"/>
          </w:tcPr>
          <w:p w:rsidR="00DB5004" w:rsidRPr="00A1273D" w:rsidRDefault="00DB5004" w:rsidP="00DB5004">
            <w:pPr>
              <w:jc w:val="center"/>
            </w:pPr>
            <w:r w:rsidRPr="00A1273D">
              <w:t>Квартира</w:t>
            </w:r>
          </w:p>
        </w:tc>
        <w:tc>
          <w:tcPr>
            <w:tcW w:w="992" w:type="dxa"/>
          </w:tcPr>
          <w:p w:rsidR="00DB5004" w:rsidRPr="00A1273D" w:rsidRDefault="00DB5004" w:rsidP="00DB5004">
            <w:pPr>
              <w:jc w:val="center"/>
            </w:pPr>
            <w:r w:rsidRPr="00A1273D">
              <w:t>64,6</w:t>
            </w:r>
          </w:p>
        </w:tc>
        <w:tc>
          <w:tcPr>
            <w:tcW w:w="851" w:type="dxa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418" w:type="dxa"/>
          </w:tcPr>
          <w:p w:rsidR="00DB5004" w:rsidRPr="00A1273D" w:rsidRDefault="00DB5004" w:rsidP="00DB5004">
            <w:pPr>
              <w:jc w:val="center"/>
            </w:pPr>
            <w:r w:rsidRPr="00A1273D">
              <w:t>0,00</w:t>
            </w:r>
          </w:p>
        </w:tc>
        <w:tc>
          <w:tcPr>
            <w:tcW w:w="1275" w:type="dxa"/>
          </w:tcPr>
          <w:p w:rsidR="00DB5004" w:rsidRPr="00A1273D" w:rsidRDefault="00DB5004" w:rsidP="00DB5004">
            <w:pPr>
              <w:jc w:val="center"/>
            </w:pPr>
          </w:p>
        </w:tc>
      </w:tr>
      <w:tr w:rsidR="00DB5004" w:rsidRPr="00A1273D" w:rsidTr="00DB5004">
        <w:trPr>
          <w:trHeight w:val="145"/>
        </w:trPr>
        <w:tc>
          <w:tcPr>
            <w:tcW w:w="568" w:type="dxa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Несовершеннолетний ребенок</w:t>
            </w:r>
          </w:p>
        </w:tc>
        <w:tc>
          <w:tcPr>
            <w:tcW w:w="1276" w:type="dxa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984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993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417" w:type="dxa"/>
          </w:tcPr>
          <w:p w:rsidR="00DB5004" w:rsidRPr="00A1273D" w:rsidRDefault="00DB5004" w:rsidP="00DB5004">
            <w:pPr>
              <w:jc w:val="center"/>
            </w:pPr>
            <w:r w:rsidRPr="00A1273D">
              <w:t>Квартира</w:t>
            </w:r>
          </w:p>
        </w:tc>
        <w:tc>
          <w:tcPr>
            <w:tcW w:w="992" w:type="dxa"/>
          </w:tcPr>
          <w:p w:rsidR="00DB5004" w:rsidRPr="00A1273D" w:rsidRDefault="00DB5004" w:rsidP="00DB5004">
            <w:pPr>
              <w:jc w:val="center"/>
            </w:pPr>
            <w:r w:rsidRPr="00A1273D">
              <w:t>64,6</w:t>
            </w:r>
          </w:p>
        </w:tc>
        <w:tc>
          <w:tcPr>
            <w:tcW w:w="851" w:type="dxa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418" w:type="dxa"/>
          </w:tcPr>
          <w:p w:rsidR="00DB5004" w:rsidRPr="00A1273D" w:rsidRDefault="00DB5004" w:rsidP="00DB5004">
            <w:pPr>
              <w:jc w:val="center"/>
            </w:pPr>
            <w:r w:rsidRPr="00A1273D">
              <w:t>0,00</w:t>
            </w:r>
          </w:p>
        </w:tc>
        <w:tc>
          <w:tcPr>
            <w:tcW w:w="1275" w:type="dxa"/>
          </w:tcPr>
          <w:p w:rsidR="00DB5004" w:rsidRPr="00A1273D" w:rsidRDefault="00DB5004" w:rsidP="00DB5004">
            <w:pPr>
              <w:jc w:val="center"/>
            </w:pPr>
          </w:p>
        </w:tc>
      </w:tr>
      <w:tr w:rsidR="00DB5004" w:rsidRPr="00335AD8" w:rsidTr="00DB5004">
        <w:trPr>
          <w:trHeight w:val="3701"/>
        </w:trPr>
        <w:tc>
          <w:tcPr>
            <w:tcW w:w="568" w:type="dxa"/>
          </w:tcPr>
          <w:p w:rsidR="00DB5004" w:rsidRPr="00335AD8" w:rsidRDefault="00DB5004" w:rsidP="00DB5004">
            <w:pPr>
              <w:jc w:val="center"/>
            </w:pPr>
            <w:r>
              <w:lastRenderedPageBreak/>
              <w:t>6</w:t>
            </w: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Фомина Елена Владимировна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335AD8">
              <w:t>главный специалист отдела реестров, учета и управления муниципальной собственностью</w:t>
            </w:r>
          </w:p>
        </w:tc>
        <w:tc>
          <w:tcPr>
            <w:tcW w:w="1276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 xml:space="preserve">Земельный </w:t>
            </w:r>
            <w:r>
              <w:t xml:space="preserve"> участок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335AD8">
              <w:t>общая долевая  7/10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общая долевая  7/10</w:t>
            </w:r>
          </w:p>
        </w:tc>
        <w:tc>
          <w:tcPr>
            <w:tcW w:w="992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2500,0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156,4</w:t>
            </w:r>
          </w:p>
        </w:tc>
        <w:tc>
          <w:tcPr>
            <w:tcW w:w="993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</w:tc>
        <w:tc>
          <w:tcPr>
            <w:tcW w:w="1417" w:type="dxa"/>
          </w:tcPr>
          <w:p w:rsidR="00DB5004" w:rsidRPr="00335AD8" w:rsidRDefault="00DB5004" w:rsidP="00DB5004">
            <w:pPr>
              <w:jc w:val="center"/>
            </w:pPr>
            <w:r w:rsidRPr="00335AD8">
              <w:t>Квартира</w:t>
            </w:r>
          </w:p>
        </w:tc>
        <w:tc>
          <w:tcPr>
            <w:tcW w:w="992" w:type="dxa"/>
          </w:tcPr>
          <w:p w:rsidR="00DB5004" w:rsidRPr="00335AD8" w:rsidRDefault="00DB5004" w:rsidP="00DB5004">
            <w:pPr>
              <w:jc w:val="center"/>
            </w:pPr>
            <w:r w:rsidRPr="00335AD8">
              <w:t>60,5</w:t>
            </w:r>
          </w:p>
        </w:tc>
        <w:tc>
          <w:tcPr>
            <w:tcW w:w="851" w:type="dxa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1418" w:type="dxa"/>
          </w:tcPr>
          <w:p w:rsidR="00DB5004" w:rsidRPr="00335AD8" w:rsidRDefault="00DB5004" w:rsidP="00DB5004">
            <w:pPr>
              <w:jc w:val="center"/>
            </w:pPr>
            <w:r>
              <w:t>463383,78</w:t>
            </w:r>
          </w:p>
        </w:tc>
        <w:tc>
          <w:tcPr>
            <w:tcW w:w="1275" w:type="dxa"/>
          </w:tcPr>
          <w:p w:rsidR="00DB5004" w:rsidRPr="00335AD8" w:rsidRDefault="00DB5004" w:rsidP="00DB5004">
            <w:pPr>
              <w:jc w:val="center"/>
            </w:pPr>
          </w:p>
        </w:tc>
      </w:tr>
      <w:tr w:rsidR="00DB5004" w:rsidRPr="00335AD8" w:rsidTr="00DB5004">
        <w:trPr>
          <w:trHeight w:val="145"/>
        </w:trPr>
        <w:tc>
          <w:tcPr>
            <w:tcW w:w="568" w:type="dxa"/>
          </w:tcPr>
          <w:p w:rsidR="00DB5004" w:rsidRPr="00335AD8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Земельный участок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Жилой дом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335AD8">
              <w:t>общая долевая  1/10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общая долевая  1/10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2500,0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156,4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60,5</w:t>
            </w:r>
          </w:p>
        </w:tc>
        <w:tc>
          <w:tcPr>
            <w:tcW w:w="993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</w:tc>
        <w:tc>
          <w:tcPr>
            <w:tcW w:w="1417" w:type="dxa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992" w:type="dxa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851" w:type="dxa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2107</w:t>
            </w:r>
          </w:p>
        </w:tc>
        <w:tc>
          <w:tcPr>
            <w:tcW w:w="1418" w:type="dxa"/>
          </w:tcPr>
          <w:p w:rsidR="00DB5004" w:rsidRPr="00335AD8" w:rsidRDefault="00DB5004" w:rsidP="00DB5004">
            <w:pPr>
              <w:jc w:val="center"/>
            </w:pPr>
            <w:r>
              <w:t>272680,86</w:t>
            </w:r>
          </w:p>
        </w:tc>
        <w:tc>
          <w:tcPr>
            <w:tcW w:w="1275" w:type="dxa"/>
          </w:tcPr>
          <w:p w:rsidR="00DB5004" w:rsidRPr="00335AD8" w:rsidRDefault="00DB5004" w:rsidP="00DB5004">
            <w:pPr>
              <w:jc w:val="center"/>
            </w:pPr>
          </w:p>
        </w:tc>
      </w:tr>
      <w:tr w:rsidR="00DB5004" w:rsidRPr="00335AD8" w:rsidTr="00DB5004">
        <w:trPr>
          <w:trHeight w:val="145"/>
        </w:trPr>
        <w:tc>
          <w:tcPr>
            <w:tcW w:w="568" w:type="dxa"/>
          </w:tcPr>
          <w:p w:rsidR="00DB5004" w:rsidRPr="00335AD8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Несовершеннолетний ребенок</w:t>
            </w:r>
          </w:p>
        </w:tc>
        <w:tc>
          <w:tcPr>
            <w:tcW w:w="1276" w:type="dxa"/>
          </w:tcPr>
          <w:p w:rsidR="00DB5004" w:rsidRPr="00335AD8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335AD8">
              <w:t>Земельный</w:t>
            </w:r>
            <w:r w:rsidR="00F72751">
              <w:t xml:space="preserve"> участок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1/10</w:t>
            </w:r>
          </w:p>
          <w:p w:rsidR="00F72751" w:rsidRDefault="00DB5004" w:rsidP="00DB5004">
            <w:pPr>
              <w:jc w:val="center"/>
            </w:pPr>
            <w:r w:rsidRPr="00335AD8">
              <w:t xml:space="preserve">общая долевая  </w:t>
            </w:r>
          </w:p>
          <w:p w:rsidR="00F72751" w:rsidRDefault="00F72751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1/10</w:t>
            </w:r>
            <w:r w:rsidR="00F72751">
              <w:t xml:space="preserve"> общедолевая</w:t>
            </w:r>
          </w:p>
        </w:tc>
        <w:tc>
          <w:tcPr>
            <w:tcW w:w="992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2500,0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156,4</w:t>
            </w:r>
          </w:p>
          <w:p w:rsidR="00DB5004" w:rsidRPr="00335AD8" w:rsidRDefault="00DB5004" w:rsidP="00DB500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335AD8" w:rsidRDefault="00DB5004" w:rsidP="00DB5004">
            <w:pPr>
              <w:jc w:val="center"/>
            </w:pPr>
            <w:r w:rsidRPr="00335AD8">
              <w:t>Квартира</w:t>
            </w:r>
          </w:p>
        </w:tc>
        <w:tc>
          <w:tcPr>
            <w:tcW w:w="992" w:type="dxa"/>
          </w:tcPr>
          <w:p w:rsidR="00DB5004" w:rsidRPr="00335AD8" w:rsidRDefault="00DB5004" w:rsidP="00DB5004">
            <w:pPr>
              <w:jc w:val="center"/>
            </w:pPr>
            <w:r w:rsidRPr="00335AD8">
              <w:t>60,5</w:t>
            </w:r>
          </w:p>
        </w:tc>
        <w:tc>
          <w:tcPr>
            <w:tcW w:w="851" w:type="dxa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1418" w:type="dxa"/>
          </w:tcPr>
          <w:p w:rsidR="00DB5004" w:rsidRPr="00335AD8" w:rsidRDefault="00DB5004" w:rsidP="00DB5004">
            <w:pPr>
              <w:jc w:val="center"/>
            </w:pPr>
            <w:r w:rsidRPr="00335AD8">
              <w:t>0,00</w:t>
            </w:r>
          </w:p>
        </w:tc>
        <w:tc>
          <w:tcPr>
            <w:tcW w:w="1275" w:type="dxa"/>
          </w:tcPr>
          <w:p w:rsidR="00DB5004" w:rsidRPr="00335AD8" w:rsidRDefault="00DB5004" w:rsidP="00DB5004">
            <w:pPr>
              <w:jc w:val="center"/>
            </w:pPr>
          </w:p>
        </w:tc>
      </w:tr>
      <w:tr w:rsidR="00DB5004" w:rsidRPr="00335AD8" w:rsidTr="00DB5004">
        <w:trPr>
          <w:trHeight w:val="145"/>
        </w:trPr>
        <w:tc>
          <w:tcPr>
            <w:tcW w:w="568" w:type="dxa"/>
          </w:tcPr>
          <w:p w:rsidR="00DB5004" w:rsidRPr="00335AD8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Несовершеннолетний ребенок</w:t>
            </w:r>
          </w:p>
        </w:tc>
        <w:tc>
          <w:tcPr>
            <w:tcW w:w="1276" w:type="dxa"/>
          </w:tcPr>
          <w:p w:rsidR="00DB5004" w:rsidRPr="00335AD8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Земельный участок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335AD8">
              <w:t>общая долевая  1/10</w:t>
            </w: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общая долевая  1/10</w:t>
            </w:r>
          </w:p>
        </w:tc>
        <w:tc>
          <w:tcPr>
            <w:tcW w:w="992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2500,0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156,4</w:t>
            </w:r>
          </w:p>
          <w:p w:rsidR="00DB5004" w:rsidRPr="00335AD8" w:rsidRDefault="00DB5004" w:rsidP="00DB500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335AD8" w:rsidRDefault="00DB5004" w:rsidP="00DB5004">
            <w:pPr>
              <w:jc w:val="center"/>
            </w:pPr>
            <w:r w:rsidRPr="00335AD8">
              <w:t>Квартира</w:t>
            </w:r>
          </w:p>
        </w:tc>
        <w:tc>
          <w:tcPr>
            <w:tcW w:w="992" w:type="dxa"/>
          </w:tcPr>
          <w:p w:rsidR="00DB5004" w:rsidRPr="00335AD8" w:rsidRDefault="00DB5004" w:rsidP="00DB5004">
            <w:pPr>
              <w:jc w:val="center"/>
            </w:pPr>
            <w:r w:rsidRPr="00335AD8">
              <w:t>60,5</w:t>
            </w:r>
          </w:p>
        </w:tc>
        <w:tc>
          <w:tcPr>
            <w:tcW w:w="851" w:type="dxa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1418" w:type="dxa"/>
          </w:tcPr>
          <w:p w:rsidR="00DB5004" w:rsidRPr="00335AD8" w:rsidRDefault="00DB5004" w:rsidP="00DB5004">
            <w:pPr>
              <w:jc w:val="center"/>
            </w:pPr>
            <w:r w:rsidRPr="00335AD8">
              <w:t>0,00</w:t>
            </w:r>
          </w:p>
        </w:tc>
        <w:tc>
          <w:tcPr>
            <w:tcW w:w="1275" w:type="dxa"/>
          </w:tcPr>
          <w:p w:rsidR="00DB5004" w:rsidRPr="00335AD8" w:rsidRDefault="00DB5004" w:rsidP="00DB5004">
            <w:pPr>
              <w:jc w:val="center"/>
            </w:pPr>
          </w:p>
        </w:tc>
      </w:tr>
      <w:tr w:rsidR="00DB5004" w:rsidRPr="00BE6713" w:rsidTr="00DB5004">
        <w:trPr>
          <w:trHeight w:val="145"/>
        </w:trPr>
        <w:tc>
          <w:tcPr>
            <w:tcW w:w="568" w:type="dxa"/>
          </w:tcPr>
          <w:p w:rsidR="00DB5004" w:rsidRPr="00BE6713" w:rsidRDefault="00DB5004" w:rsidP="00DB5004">
            <w:pPr>
              <w:jc w:val="center"/>
            </w:pPr>
            <w:r>
              <w:t>7</w:t>
            </w: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proofErr w:type="spellStart"/>
            <w:r w:rsidRPr="00BE6713">
              <w:t>Жихарко</w:t>
            </w:r>
            <w:proofErr w:type="spellEnd"/>
            <w:r w:rsidRPr="00BE6713">
              <w:t xml:space="preserve"> Анжелика Сергеевна</w:t>
            </w:r>
          </w:p>
          <w:p w:rsidR="00DB5004" w:rsidRPr="00BE6713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BE6713">
              <w:t xml:space="preserve">Ведущий специалист отдела реестров, </w:t>
            </w:r>
            <w:r w:rsidRPr="00BE6713">
              <w:lastRenderedPageBreak/>
              <w:t>учета и управления муниципальной собственностью</w:t>
            </w: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lastRenderedPageBreak/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Общая долевая ½ совместная собственность супругов</w:t>
            </w:r>
          </w:p>
        </w:tc>
        <w:tc>
          <w:tcPr>
            <w:tcW w:w="992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34,7</w:t>
            </w:r>
          </w:p>
        </w:tc>
        <w:tc>
          <w:tcPr>
            <w:tcW w:w="993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BE6713" w:rsidRDefault="00DB5004" w:rsidP="00DB5004">
            <w:pPr>
              <w:jc w:val="center"/>
            </w:pPr>
            <w:r w:rsidRPr="00BE6713"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Нежилое помещение</w:t>
            </w:r>
          </w:p>
        </w:tc>
        <w:tc>
          <w:tcPr>
            <w:tcW w:w="992" w:type="dxa"/>
          </w:tcPr>
          <w:p w:rsidR="00DB5004" w:rsidRPr="00BE6713" w:rsidRDefault="00DB5004" w:rsidP="00DB5004">
            <w:pPr>
              <w:jc w:val="center"/>
            </w:pPr>
            <w:r w:rsidRPr="00BE6713">
              <w:t>43,9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3,1</w:t>
            </w:r>
          </w:p>
        </w:tc>
        <w:tc>
          <w:tcPr>
            <w:tcW w:w="851" w:type="dxa"/>
          </w:tcPr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Росси</w:t>
            </w:r>
            <w:r w:rsidRPr="00BE6713">
              <w:lastRenderedPageBreak/>
              <w:t>я</w:t>
            </w: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lastRenderedPageBreak/>
              <w:t>Нет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1418" w:type="dxa"/>
          </w:tcPr>
          <w:p w:rsidR="00DB5004" w:rsidRPr="00BE6713" w:rsidRDefault="00DB5004" w:rsidP="00DB5004">
            <w:pPr>
              <w:jc w:val="center"/>
            </w:pPr>
            <w:r>
              <w:t>758758,87</w:t>
            </w:r>
          </w:p>
        </w:tc>
        <w:tc>
          <w:tcPr>
            <w:tcW w:w="1275" w:type="dxa"/>
          </w:tcPr>
          <w:p w:rsidR="00DB5004" w:rsidRPr="00BE6713" w:rsidRDefault="00DB5004" w:rsidP="00DB5004">
            <w:pPr>
              <w:jc w:val="center"/>
            </w:pPr>
            <w:r>
              <w:t>Кредитные средства, материнс</w:t>
            </w:r>
            <w:r>
              <w:lastRenderedPageBreak/>
              <w:t>кий капитал</w:t>
            </w:r>
          </w:p>
        </w:tc>
      </w:tr>
      <w:tr w:rsidR="00DB5004" w:rsidRPr="00BE6713" w:rsidTr="00DB5004">
        <w:trPr>
          <w:trHeight w:val="145"/>
        </w:trPr>
        <w:tc>
          <w:tcPr>
            <w:tcW w:w="568" w:type="dxa"/>
          </w:tcPr>
          <w:p w:rsidR="00DB5004" w:rsidRPr="00BE6713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BE6713"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долевая ½ совместная собственность супругов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43,9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34,7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  <w:rPr>
                <w:lang w:val="en-US"/>
              </w:rPr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rPr>
                <w:lang w:val="en-US"/>
              </w:rPr>
              <w:t>3</w:t>
            </w:r>
            <w:r w:rsidRPr="00BE6713">
              <w:t>,1</w:t>
            </w:r>
          </w:p>
        </w:tc>
        <w:tc>
          <w:tcPr>
            <w:tcW w:w="993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992" w:type="dxa"/>
          </w:tcPr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851" w:type="dxa"/>
          </w:tcPr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Автомобиль,</w:t>
            </w:r>
          </w:p>
          <w:p w:rsidR="00DB5004" w:rsidRPr="00BE6713" w:rsidRDefault="00DB5004" w:rsidP="00DB5004">
            <w:pPr>
              <w:jc w:val="center"/>
              <w:rPr>
                <w:lang w:val="en-US"/>
              </w:rPr>
            </w:pPr>
            <w:r w:rsidRPr="00BE6713">
              <w:rPr>
                <w:lang w:val="en-US"/>
              </w:rPr>
              <w:t>MAZDA 3</w:t>
            </w:r>
          </w:p>
        </w:tc>
        <w:tc>
          <w:tcPr>
            <w:tcW w:w="1418" w:type="dxa"/>
          </w:tcPr>
          <w:p w:rsidR="00DB5004" w:rsidRPr="00BE6713" w:rsidRDefault="00DB5004" w:rsidP="00DB5004">
            <w:pPr>
              <w:jc w:val="center"/>
            </w:pPr>
            <w:r>
              <w:t>359259,14</w:t>
            </w:r>
          </w:p>
        </w:tc>
        <w:tc>
          <w:tcPr>
            <w:tcW w:w="1275" w:type="dxa"/>
          </w:tcPr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>
              <w:t>Кредитные средства, материнский капитал</w:t>
            </w:r>
          </w:p>
        </w:tc>
      </w:tr>
      <w:tr w:rsidR="00DB5004" w:rsidRPr="00BE6713" w:rsidTr="00DB5004">
        <w:trPr>
          <w:trHeight w:val="145"/>
        </w:trPr>
        <w:tc>
          <w:tcPr>
            <w:tcW w:w="568" w:type="dxa"/>
          </w:tcPr>
          <w:p w:rsidR="00DB5004" w:rsidRPr="00BE6713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Несовершеннолетний ребенок</w:t>
            </w:r>
          </w:p>
        </w:tc>
        <w:tc>
          <w:tcPr>
            <w:tcW w:w="1276" w:type="dxa"/>
          </w:tcPr>
          <w:p w:rsidR="00DB5004" w:rsidRPr="00BE6713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34,7</w:t>
            </w:r>
          </w:p>
        </w:tc>
        <w:tc>
          <w:tcPr>
            <w:tcW w:w="993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BE6713" w:rsidRDefault="00DB5004" w:rsidP="00DB5004">
            <w:pPr>
              <w:jc w:val="center"/>
            </w:pPr>
            <w:r w:rsidRPr="00BE6713"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Нежилое помещение</w:t>
            </w:r>
          </w:p>
        </w:tc>
        <w:tc>
          <w:tcPr>
            <w:tcW w:w="992" w:type="dxa"/>
          </w:tcPr>
          <w:p w:rsidR="00DB5004" w:rsidRPr="00BE6713" w:rsidRDefault="00DB5004" w:rsidP="00DB5004">
            <w:pPr>
              <w:jc w:val="center"/>
            </w:pPr>
            <w:r w:rsidRPr="00BE6713">
              <w:t>43,9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3,1</w:t>
            </w:r>
          </w:p>
        </w:tc>
        <w:tc>
          <w:tcPr>
            <w:tcW w:w="851" w:type="dxa"/>
          </w:tcPr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1418" w:type="dxa"/>
          </w:tcPr>
          <w:p w:rsidR="00DB5004" w:rsidRDefault="00DB5004" w:rsidP="00DB5004">
            <w:pPr>
              <w:jc w:val="center"/>
            </w:pPr>
            <w:r w:rsidRPr="00BE6713">
              <w:t>0,00</w:t>
            </w:r>
          </w:p>
        </w:tc>
        <w:tc>
          <w:tcPr>
            <w:tcW w:w="1275" w:type="dxa"/>
          </w:tcPr>
          <w:p w:rsidR="00DB5004" w:rsidRPr="00BE6713" w:rsidRDefault="00DB5004" w:rsidP="00DB5004">
            <w:pPr>
              <w:jc w:val="center"/>
            </w:pPr>
            <w:r>
              <w:t>Кредитные средства, материнский капитал</w:t>
            </w:r>
          </w:p>
        </w:tc>
      </w:tr>
      <w:tr w:rsidR="00DB5004" w:rsidRPr="00BE6713" w:rsidTr="00DB5004">
        <w:trPr>
          <w:trHeight w:val="145"/>
        </w:trPr>
        <w:tc>
          <w:tcPr>
            <w:tcW w:w="568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34,7</w:t>
            </w:r>
          </w:p>
        </w:tc>
        <w:tc>
          <w:tcPr>
            <w:tcW w:w="993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BE6713" w:rsidRDefault="00DB5004" w:rsidP="00DB5004">
            <w:pPr>
              <w:jc w:val="center"/>
            </w:pPr>
            <w:r w:rsidRPr="00BE6713"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Нежилое помещение</w:t>
            </w:r>
          </w:p>
        </w:tc>
        <w:tc>
          <w:tcPr>
            <w:tcW w:w="992" w:type="dxa"/>
          </w:tcPr>
          <w:p w:rsidR="00DB5004" w:rsidRPr="00BE6713" w:rsidRDefault="00DB5004" w:rsidP="00DB5004">
            <w:pPr>
              <w:jc w:val="center"/>
            </w:pPr>
            <w:r w:rsidRPr="00BE6713">
              <w:t>43,9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3,1</w:t>
            </w:r>
          </w:p>
        </w:tc>
        <w:tc>
          <w:tcPr>
            <w:tcW w:w="851" w:type="dxa"/>
          </w:tcPr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1418" w:type="dxa"/>
          </w:tcPr>
          <w:p w:rsidR="00DB5004" w:rsidRPr="00BE6713" w:rsidRDefault="00DB5004" w:rsidP="00DB5004">
            <w:pPr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DB5004" w:rsidRPr="003F1A37" w:rsidRDefault="00DB5004" w:rsidP="00DB5004">
            <w:pPr>
              <w:jc w:val="center"/>
              <w:rPr>
                <w:lang w:val="en-US"/>
              </w:rPr>
            </w:pPr>
          </w:p>
        </w:tc>
      </w:tr>
      <w:tr w:rsidR="00DB5004" w:rsidRPr="005E050F" w:rsidTr="00DB5004">
        <w:trPr>
          <w:trHeight w:val="145"/>
        </w:trPr>
        <w:tc>
          <w:tcPr>
            <w:tcW w:w="568" w:type="dxa"/>
          </w:tcPr>
          <w:p w:rsidR="00DB5004" w:rsidRPr="005E050F" w:rsidRDefault="00DB5004" w:rsidP="00DB5004">
            <w:pPr>
              <w:jc w:val="center"/>
            </w:pPr>
            <w:r>
              <w:t>8.</w:t>
            </w: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Авраменко Наталья Петровна</w:t>
            </w:r>
          </w:p>
          <w:p w:rsidR="00DB5004" w:rsidRPr="005E050F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5E050F">
              <w:lastRenderedPageBreak/>
              <w:t xml:space="preserve">Ведущий специалист отдела </w:t>
            </w:r>
            <w:r w:rsidRPr="005E050F">
              <w:lastRenderedPageBreak/>
              <w:t>по использованию земельных ресурсов</w:t>
            </w: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lastRenderedPageBreak/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lastRenderedPageBreak/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t>Квартира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t>Квартира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( общая долевая ½)</w:t>
            </w: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lastRenderedPageBreak/>
              <w:t>(общая долевая ¼)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(общая долевая ½)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 xml:space="preserve">(общая долевая </w:t>
            </w:r>
            <w:r>
              <w:t>3/10</w:t>
            </w:r>
            <w:r w:rsidRPr="005E050F">
              <w:t>)</w:t>
            </w:r>
          </w:p>
        </w:tc>
        <w:tc>
          <w:tcPr>
            <w:tcW w:w="992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1146,0</w:t>
            </w:r>
          </w:p>
          <w:p w:rsidR="00DB5004" w:rsidRPr="005E050F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600,0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279,0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t>51,8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>
              <w:t>29,0</w:t>
            </w:r>
          </w:p>
        </w:tc>
        <w:tc>
          <w:tcPr>
            <w:tcW w:w="993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Россия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Россия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Pr="005E050F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нет</w:t>
            </w:r>
          </w:p>
        </w:tc>
        <w:tc>
          <w:tcPr>
            <w:tcW w:w="992" w:type="dxa"/>
          </w:tcPr>
          <w:p w:rsidR="00DB5004" w:rsidRPr="005E050F" w:rsidRDefault="00DB5004" w:rsidP="00DB5004">
            <w:pPr>
              <w:jc w:val="center"/>
            </w:pPr>
            <w:r w:rsidRPr="005E050F">
              <w:t>нет</w:t>
            </w:r>
          </w:p>
        </w:tc>
        <w:tc>
          <w:tcPr>
            <w:tcW w:w="851" w:type="dxa"/>
          </w:tcPr>
          <w:p w:rsidR="00DB5004" w:rsidRPr="005E050F" w:rsidRDefault="00DB5004" w:rsidP="00DB5004">
            <w:pPr>
              <w:jc w:val="center"/>
            </w:pPr>
            <w:r w:rsidRPr="005E050F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нет</w:t>
            </w:r>
          </w:p>
        </w:tc>
        <w:tc>
          <w:tcPr>
            <w:tcW w:w="1418" w:type="dxa"/>
          </w:tcPr>
          <w:p w:rsidR="00DB5004" w:rsidRPr="005E050F" w:rsidRDefault="00DB5004" w:rsidP="00DB5004">
            <w:pPr>
              <w:jc w:val="center"/>
            </w:pPr>
            <w:r>
              <w:t>487999,99</w:t>
            </w:r>
          </w:p>
        </w:tc>
        <w:tc>
          <w:tcPr>
            <w:tcW w:w="1275" w:type="dxa"/>
          </w:tcPr>
          <w:p w:rsidR="00DB5004" w:rsidRPr="005E050F" w:rsidRDefault="00DB5004" w:rsidP="00DB5004">
            <w:pPr>
              <w:jc w:val="center"/>
            </w:pPr>
          </w:p>
        </w:tc>
      </w:tr>
      <w:tr w:rsidR="00DB5004" w:rsidRPr="005E050F" w:rsidTr="00DB5004">
        <w:trPr>
          <w:trHeight w:val="145"/>
        </w:trPr>
        <w:tc>
          <w:tcPr>
            <w:tcW w:w="568" w:type="dxa"/>
          </w:tcPr>
          <w:p w:rsidR="00DB5004" w:rsidRPr="005E050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 xml:space="preserve">(общая долевая </w:t>
            </w:r>
            <w:r>
              <w:t>4/10</w:t>
            </w:r>
            <w:r w:rsidRPr="005E050F">
              <w:t>)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>
              <w:t>29,00</w:t>
            </w:r>
          </w:p>
        </w:tc>
        <w:tc>
          <w:tcPr>
            <w:tcW w:w="993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</w:tc>
        <w:tc>
          <w:tcPr>
            <w:tcW w:w="1417" w:type="dxa"/>
          </w:tcPr>
          <w:p w:rsidR="00DB5004" w:rsidRPr="005E050F" w:rsidRDefault="00DB5004" w:rsidP="00DB5004">
            <w:pPr>
              <w:jc w:val="center"/>
            </w:pPr>
            <w:r w:rsidRPr="005E050F">
              <w:t>Земельный участок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</w:tc>
        <w:tc>
          <w:tcPr>
            <w:tcW w:w="992" w:type="dxa"/>
          </w:tcPr>
          <w:p w:rsidR="00DB5004" w:rsidRPr="005E050F" w:rsidRDefault="00DB5004" w:rsidP="00DB5004">
            <w:pPr>
              <w:jc w:val="center"/>
            </w:pPr>
            <w:r w:rsidRPr="005E050F">
              <w:t>1146,0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279,0</w:t>
            </w:r>
          </w:p>
        </w:tc>
        <w:tc>
          <w:tcPr>
            <w:tcW w:w="851" w:type="dxa"/>
          </w:tcPr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 xml:space="preserve">Автомобиль ШЕВР ОЛЕ </w:t>
            </w:r>
            <w:r w:rsidRPr="005E050F">
              <w:rPr>
                <w:lang w:val="en-US"/>
              </w:rPr>
              <w:t>KL</w:t>
            </w:r>
            <w:proofErr w:type="gramStart"/>
            <w:r w:rsidRPr="005E050F">
              <w:t>А</w:t>
            </w:r>
            <w:proofErr w:type="gramEnd"/>
            <w:r w:rsidRPr="005E050F">
              <w:rPr>
                <w:lang w:val="en-US"/>
              </w:rPr>
              <w:t>U</w:t>
            </w:r>
          </w:p>
        </w:tc>
        <w:tc>
          <w:tcPr>
            <w:tcW w:w="1418" w:type="dxa"/>
          </w:tcPr>
          <w:p w:rsidR="00DB5004" w:rsidRPr="005E050F" w:rsidRDefault="00DB5004" w:rsidP="00DB5004">
            <w:pPr>
              <w:jc w:val="center"/>
            </w:pPr>
            <w:r>
              <w:t>311573,52</w:t>
            </w:r>
          </w:p>
        </w:tc>
        <w:tc>
          <w:tcPr>
            <w:tcW w:w="1275" w:type="dxa"/>
          </w:tcPr>
          <w:p w:rsidR="00DB5004" w:rsidRPr="005E050F" w:rsidRDefault="00DB5004" w:rsidP="00DB5004">
            <w:pPr>
              <w:jc w:val="center"/>
            </w:pPr>
          </w:p>
        </w:tc>
      </w:tr>
      <w:tr w:rsidR="00DB5004" w:rsidRPr="005E050F" w:rsidTr="00DB5004">
        <w:trPr>
          <w:trHeight w:val="145"/>
        </w:trPr>
        <w:tc>
          <w:tcPr>
            <w:tcW w:w="568" w:type="dxa"/>
          </w:tcPr>
          <w:p w:rsidR="00DB5004" w:rsidRPr="005E050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Несовершеннолетний ребенок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Pr="005E050F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(общая долевая ¼)</w:t>
            </w: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 xml:space="preserve">(общая долевая </w:t>
            </w:r>
            <w:r>
              <w:t>1/10</w:t>
            </w:r>
            <w:r w:rsidRPr="005E050F">
              <w:t>)</w:t>
            </w:r>
          </w:p>
        </w:tc>
        <w:tc>
          <w:tcPr>
            <w:tcW w:w="992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600,0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>
              <w:t>29,0</w:t>
            </w:r>
          </w:p>
        </w:tc>
        <w:tc>
          <w:tcPr>
            <w:tcW w:w="993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Земельный участок</w:t>
            </w:r>
          </w:p>
        </w:tc>
        <w:tc>
          <w:tcPr>
            <w:tcW w:w="992" w:type="dxa"/>
          </w:tcPr>
          <w:p w:rsidR="00DB5004" w:rsidRPr="005E050F" w:rsidRDefault="00DB5004" w:rsidP="00DB5004">
            <w:pPr>
              <w:jc w:val="center"/>
            </w:pPr>
            <w:r w:rsidRPr="005E050F">
              <w:t>279,0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1146,0</w:t>
            </w:r>
          </w:p>
        </w:tc>
        <w:tc>
          <w:tcPr>
            <w:tcW w:w="851" w:type="dxa"/>
          </w:tcPr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нет</w:t>
            </w:r>
          </w:p>
        </w:tc>
        <w:tc>
          <w:tcPr>
            <w:tcW w:w="1418" w:type="dxa"/>
          </w:tcPr>
          <w:p w:rsidR="00DB5004" w:rsidRPr="005E050F" w:rsidRDefault="00DB5004" w:rsidP="00DB5004">
            <w:pPr>
              <w:jc w:val="center"/>
            </w:pPr>
            <w:r w:rsidRPr="005E050F">
              <w:t>0,00</w:t>
            </w:r>
          </w:p>
        </w:tc>
        <w:tc>
          <w:tcPr>
            <w:tcW w:w="1275" w:type="dxa"/>
          </w:tcPr>
          <w:p w:rsidR="00DB5004" w:rsidRPr="005E050F" w:rsidRDefault="00DB5004" w:rsidP="00DB5004">
            <w:pPr>
              <w:jc w:val="center"/>
            </w:pPr>
          </w:p>
        </w:tc>
      </w:tr>
      <w:tr w:rsidR="00DB5004" w:rsidRPr="005E050F" w:rsidTr="00DB5004">
        <w:trPr>
          <w:trHeight w:val="145"/>
        </w:trPr>
        <w:tc>
          <w:tcPr>
            <w:tcW w:w="568" w:type="dxa"/>
          </w:tcPr>
          <w:p w:rsidR="00DB5004" w:rsidRPr="005E050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Несовершеннолетний ребенок</w:t>
            </w:r>
          </w:p>
        </w:tc>
        <w:tc>
          <w:tcPr>
            <w:tcW w:w="1276" w:type="dxa"/>
          </w:tcPr>
          <w:p w:rsidR="00DB5004" w:rsidRPr="005E050F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(общая долевая ¼)</w:t>
            </w: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 xml:space="preserve">(общая долевая </w:t>
            </w:r>
            <w:r>
              <w:t>1/10</w:t>
            </w:r>
            <w:r w:rsidRPr="005E050F">
              <w:t>)</w:t>
            </w:r>
          </w:p>
        </w:tc>
        <w:tc>
          <w:tcPr>
            <w:tcW w:w="992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600,0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>
              <w:t>29,0</w:t>
            </w:r>
          </w:p>
        </w:tc>
        <w:tc>
          <w:tcPr>
            <w:tcW w:w="993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Земельный участок</w:t>
            </w:r>
          </w:p>
        </w:tc>
        <w:tc>
          <w:tcPr>
            <w:tcW w:w="992" w:type="dxa"/>
          </w:tcPr>
          <w:p w:rsidR="00DB5004" w:rsidRPr="005E050F" w:rsidRDefault="00DB5004" w:rsidP="00DB5004">
            <w:pPr>
              <w:jc w:val="center"/>
            </w:pPr>
            <w:r w:rsidRPr="005E050F">
              <w:t>279,0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1146,0</w:t>
            </w:r>
          </w:p>
        </w:tc>
        <w:tc>
          <w:tcPr>
            <w:tcW w:w="851" w:type="dxa"/>
          </w:tcPr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нет</w:t>
            </w:r>
          </w:p>
        </w:tc>
        <w:tc>
          <w:tcPr>
            <w:tcW w:w="1418" w:type="dxa"/>
          </w:tcPr>
          <w:p w:rsidR="00DB5004" w:rsidRPr="005E050F" w:rsidRDefault="00DB5004" w:rsidP="00DB5004">
            <w:pPr>
              <w:jc w:val="center"/>
            </w:pPr>
            <w:r w:rsidRPr="005E050F">
              <w:t>0,00</w:t>
            </w:r>
          </w:p>
        </w:tc>
        <w:tc>
          <w:tcPr>
            <w:tcW w:w="1275" w:type="dxa"/>
          </w:tcPr>
          <w:p w:rsidR="00DB5004" w:rsidRPr="005E050F" w:rsidRDefault="00DB5004" w:rsidP="00DB5004">
            <w:pPr>
              <w:jc w:val="center"/>
            </w:pPr>
          </w:p>
        </w:tc>
      </w:tr>
      <w:tr w:rsidR="00DB5004" w:rsidRPr="009D768F" w:rsidTr="00DB5004">
        <w:trPr>
          <w:trHeight w:val="145"/>
        </w:trPr>
        <w:tc>
          <w:tcPr>
            <w:tcW w:w="568" w:type="dxa"/>
          </w:tcPr>
          <w:p w:rsidR="00DB5004" w:rsidRPr="009D768F" w:rsidRDefault="00DB5004" w:rsidP="00DB5004">
            <w:pPr>
              <w:jc w:val="center"/>
            </w:pPr>
            <w:r>
              <w:t>9</w:t>
            </w:r>
          </w:p>
        </w:tc>
        <w:tc>
          <w:tcPr>
            <w:tcW w:w="1559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proofErr w:type="spellStart"/>
            <w:r w:rsidRPr="009D768F">
              <w:t>Туникова</w:t>
            </w:r>
            <w:proofErr w:type="spellEnd"/>
            <w:r w:rsidRPr="009D768F">
              <w:t xml:space="preserve"> Раса </w:t>
            </w:r>
            <w:proofErr w:type="spellStart"/>
            <w:r w:rsidRPr="009D768F">
              <w:t>Ромуалдовна</w:t>
            </w:r>
            <w:proofErr w:type="spellEnd"/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9D768F">
              <w:t>Главный специалист отдела по использов</w:t>
            </w:r>
            <w:r w:rsidRPr="009D768F">
              <w:lastRenderedPageBreak/>
              <w:t>анию земельных ресурсов</w:t>
            </w:r>
          </w:p>
        </w:tc>
        <w:tc>
          <w:tcPr>
            <w:tcW w:w="1276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lastRenderedPageBreak/>
              <w:t>Земельный участок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9D768F">
              <w:lastRenderedPageBreak/>
              <w:t>Квартира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Строение</w:t>
            </w:r>
          </w:p>
          <w:p w:rsidR="00DB5004" w:rsidRPr="009D768F" w:rsidRDefault="00DB5004" w:rsidP="00DB500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lastRenderedPageBreak/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lastRenderedPageBreak/>
              <w:t>общая долевая 1/3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lastRenderedPageBreak/>
              <w:t>19,0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9D768F">
              <w:lastRenderedPageBreak/>
              <w:t>40,2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4,8</w:t>
            </w:r>
          </w:p>
        </w:tc>
        <w:tc>
          <w:tcPr>
            <w:tcW w:w="993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lastRenderedPageBreak/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9D768F">
              <w:lastRenderedPageBreak/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9D768F" w:rsidRDefault="00DB5004" w:rsidP="00DB5004">
            <w:pPr>
              <w:jc w:val="center"/>
            </w:pPr>
            <w:r w:rsidRPr="009D768F">
              <w:lastRenderedPageBreak/>
              <w:t>Жилой дом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Земельный участок</w:t>
            </w:r>
          </w:p>
        </w:tc>
        <w:tc>
          <w:tcPr>
            <w:tcW w:w="992" w:type="dxa"/>
          </w:tcPr>
          <w:p w:rsidR="00DB5004" w:rsidRPr="009D768F" w:rsidRDefault="00DB5004" w:rsidP="00DB5004">
            <w:pPr>
              <w:jc w:val="center"/>
            </w:pPr>
            <w:r w:rsidRPr="009D768F">
              <w:t>73,2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497,0</w:t>
            </w:r>
          </w:p>
        </w:tc>
        <w:tc>
          <w:tcPr>
            <w:tcW w:w="851" w:type="dxa"/>
          </w:tcPr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Автомобиль</w:t>
            </w:r>
          </w:p>
          <w:p w:rsidR="00DB5004" w:rsidRPr="009D768F" w:rsidRDefault="00DB5004" w:rsidP="00DB5004">
            <w:pPr>
              <w:jc w:val="center"/>
              <w:rPr>
                <w:lang w:val="en-US"/>
              </w:rPr>
            </w:pPr>
            <w:r w:rsidRPr="009D768F">
              <w:rPr>
                <w:lang w:val="en-US"/>
              </w:rPr>
              <w:t>KIA QLE SPORTAGE</w:t>
            </w:r>
          </w:p>
        </w:tc>
        <w:tc>
          <w:tcPr>
            <w:tcW w:w="1418" w:type="dxa"/>
          </w:tcPr>
          <w:p w:rsidR="00DB5004" w:rsidRPr="009D768F" w:rsidRDefault="00DB5004" w:rsidP="00DB5004">
            <w:pPr>
              <w:jc w:val="center"/>
            </w:pPr>
            <w:r>
              <w:t>487140,45</w:t>
            </w:r>
          </w:p>
        </w:tc>
        <w:tc>
          <w:tcPr>
            <w:tcW w:w="1275" w:type="dxa"/>
          </w:tcPr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</w:tc>
      </w:tr>
      <w:tr w:rsidR="00DB5004" w:rsidRPr="009D768F" w:rsidTr="00DB5004">
        <w:trPr>
          <w:trHeight w:val="145"/>
        </w:trPr>
        <w:tc>
          <w:tcPr>
            <w:tcW w:w="568" w:type="dxa"/>
          </w:tcPr>
          <w:p w:rsidR="00DB5004" w:rsidRPr="009D768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Жилой дом</w:t>
            </w: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497,0</w:t>
            </w:r>
          </w:p>
          <w:p w:rsidR="00DB5004" w:rsidRPr="009D768F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73,2</w:t>
            </w:r>
          </w:p>
          <w:p w:rsidR="00DB5004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55,8</w:t>
            </w:r>
          </w:p>
        </w:tc>
        <w:tc>
          <w:tcPr>
            <w:tcW w:w="993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</w:tc>
        <w:tc>
          <w:tcPr>
            <w:tcW w:w="1417" w:type="dxa"/>
          </w:tcPr>
          <w:p w:rsidR="00DB5004" w:rsidRPr="009D768F" w:rsidRDefault="00DB5004" w:rsidP="00DB5004">
            <w:pPr>
              <w:jc w:val="center"/>
            </w:pPr>
            <w:r w:rsidRPr="009D768F">
              <w:t>нет</w:t>
            </w:r>
          </w:p>
        </w:tc>
        <w:tc>
          <w:tcPr>
            <w:tcW w:w="992" w:type="dxa"/>
          </w:tcPr>
          <w:p w:rsidR="00DB5004" w:rsidRPr="009D768F" w:rsidRDefault="00DB5004" w:rsidP="00DB5004">
            <w:pPr>
              <w:jc w:val="center"/>
            </w:pPr>
            <w:r w:rsidRPr="009D768F">
              <w:t>нет</w:t>
            </w:r>
          </w:p>
        </w:tc>
        <w:tc>
          <w:tcPr>
            <w:tcW w:w="851" w:type="dxa"/>
          </w:tcPr>
          <w:p w:rsidR="00DB5004" w:rsidRPr="009D768F" w:rsidRDefault="00DB5004" w:rsidP="00DB5004">
            <w:pPr>
              <w:jc w:val="center"/>
            </w:pPr>
            <w:r w:rsidRPr="009D768F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421869" w:rsidRDefault="00DB5004" w:rsidP="00DB5004">
            <w:pPr>
              <w:jc w:val="center"/>
            </w:pPr>
            <w:r w:rsidRPr="00421869">
              <w:t>Автомобиль ВАЗ 21041</w:t>
            </w:r>
          </w:p>
          <w:p w:rsidR="00DB5004" w:rsidRPr="00421869" w:rsidRDefault="00DB5004" w:rsidP="00DB5004">
            <w:pPr>
              <w:jc w:val="center"/>
            </w:pPr>
          </w:p>
          <w:p w:rsidR="00DB5004" w:rsidRPr="00421869" w:rsidRDefault="00DB5004" w:rsidP="00DB5004">
            <w:pPr>
              <w:jc w:val="center"/>
            </w:pPr>
          </w:p>
        </w:tc>
        <w:tc>
          <w:tcPr>
            <w:tcW w:w="1418" w:type="dxa"/>
          </w:tcPr>
          <w:p w:rsidR="00DB5004" w:rsidRPr="009D768F" w:rsidRDefault="00DB5004" w:rsidP="00DB5004">
            <w:pPr>
              <w:jc w:val="center"/>
            </w:pPr>
            <w:r>
              <w:t>175000</w:t>
            </w:r>
          </w:p>
        </w:tc>
        <w:tc>
          <w:tcPr>
            <w:tcW w:w="1275" w:type="dxa"/>
          </w:tcPr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</w:tc>
      </w:tr>
      <w:tr w:rsidR="00DB5004" w:rsidRPr="00BE4280" w:rsidTr="00DB5004">
        <w:trPr>
          <w:trHeight w:val="145"/>
        </w:trPr>
        <w:tc>
          <w:tcPr>
            <w:tcW w:w="568" w:type="dxa"/>
          </w:tcPr>
          <w:p w:rsidR="00DB5004" w:rsidRPr="00BE4280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BE4280" w:rsidRDefault="00DB5004" w:rsidP="00DB5004">
            <w:pPr>
              <w:jc w:val="center"/>
            </w:pPr>
            <w:r w:rsidRPr="00BE4280">
              <w:t>Несовершеннолетний ребенок</w:t>
            </w:r>
          </w:p>
          <w:p w:rsidR="00DB5004" w:rsidRPr="00BE4280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Pr="00BE4280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BE4280" w:rsidRDefault="00DB5004" w:rsidP="00DB500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BE4280" w:rsidRDefault="00DB5004" w:rsidP="00DB5004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DB5004" w:rsidRPr="00BE4280" w:rsidRDefault="00DB5004" w:rsidP="00DB5004">
            <w:pPr>
              <w:jc w:val="center"/>
            </w:pPr>
            <w:r>
              <w:t>40,2</w:t>
            </w:r>
          </w:p>
        </w:tc>
        <w:tc>
          <w:tcPr>
            <w:tcW w:w="993" w:type="dxa"/>
            <w:shd w:val="clear" w:color="auto" w:fill="auto"/>
          </w:tcPr>
          <w:p w:rsidR="00DB5004" w:rsidRPr="00BE4280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BE4280" w:rsidRDefault="00DB5004" w:rsidP="00DB5004">
            <w:pPr>
              <w:jc w:val="center"/>
            </w:pPr>
            <w:r w:rsidRPr="00BE4280">
              <w:t>Жилой дом</w:t>
            </w:r>
          </w:p>
          <w:p w:rsidR="00DB5004" w:rsidRPr="00BE4280" w:rsidRDefault="00DB5004" w:rsidP="00DB5004">
            <w:pPr>
              <w:jc w:val="center"/>
            </w:pPr>
          </w:p>
          <w:p w:rsidR="00DB5004" w:rsidRPr="00BE4280" w:rsidRDefault="00DB5004" w:rsidP="00DB5004">
            <w:pPr>
              <w:jc w:val="center"/>
            </w:pPr>
            <w:r w:rsidRPr="00BE4280">
              <w:t>Земельный участок</w:t>
            </w:r>
          </w:p>
        </w:tc>
        <w:tc>
          <w:tcPr>
            <w:tcW w:w="992" w:type="dxa"/>
          </w:tcPr>
          <w:p w:rsidR="00DB5004" w:rsidRPr="00BE4280" w:rsidRDefault="00DB5004" w:rsidP="00DB5004">
            <w:pPr>
              <w:jc w:val="center"/>
            </w:pPr>
            <w:r w:rsidRPr="00BE4280">
              <w:t>73,2</w:t>
            </w:r>
          </w:p>
          <w:p w:rsidR="00DB5004" w:rsidRPr="00BE4280" w:rsidRDefault="00DB5004" w:rsidP="00DB5004">
            <w:pPr>
              <w:jc w:val="center"/>
            </w:pPr>
          </w:p>
          <w:p w:rsidR="00DB5004" w:rsidRPr="00BE4280" w:rsidRDefault="00DB5004" w:rsidP="00DB5004">
            <w:pPr>
              <w:jc w:val="center"/>
            </w:pPr>
            <w:r w:rsidRPr="00BE4280">
              <w:t>497,0</w:t>
            </w:r>
          </w:p>
        </w:tc>
        <w:tc>
          <w:tcPr>
            <w:tcW w:w="851" w:type="dxa"/>
          </w:tcPr>
          <w:p w:rsidR="00DB5004" w:rsidRPr="00BE4280" w:rsidRDefault="00DB5004" w:rsidP="00DB5004">
            <w:pPr>
              <w:jc w:val="center"/>
            </w:pPr>
            <w:r w:rsidRPr="00BE4280">
              <w:t>Россия</w:t>
            </w:r>
          </w:p>
          <w:p w:rsidR="00DB5004" w:rsidRPr="00BE4280" w:rsidRDefault="00DB5004" w:rsidP="00DB5004">
            <w:pPr>
              <w:jc w:val="center"/>
            </w:pPr>
          </w:p>
          <w:p w:rsidR="00DB5004" w:rsidRPr="00BE4280" w:rsidRDefault="00DB5004" w:rsidP="00DB5004">
            <w:pPr>
              <w:jc w:val="center"/>
            </w:pPr>
            <w:r w:rsidRPr="00BE428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421869" w:rsidRDefault="00DB5004" w:rsidP="00DB5004">
            <w:pPr>
              <w:jc w:val="center"/>
            </w:pPr>
            <w:r w:rsidRPr="00421869">
              <w:rPr>
                <w:sz w:val="22"/>
              </w:rPr>
              <w:t>нет</w:t>
            </w:r>
          </w:p>
        </w:tc>
        <w:tc>
          <w:tcPr>
            <w:tcW w:w="1418" w:type="dxa"/>
          </w:tcPr>
          <w:p w:rsidR="00DB5004" w:rsidRPr="00BE4280" w:rsidRDefault="00DB5004" w:rsidP="00DB5004">
            <w:pPr>
              <w:jc w:val="center"/>
            </w:pPr>
            <w:r w:rsidRPr="00BE4280">
              <w:t>0,00</w:t>
            </w:r>
          </w:p>
        </w:tc>
        <w:tc>
          <w:tcPr>
            <w:tcW w:w="1275" w:type="dxa"/>
          </w:tcPr>
          <w:p w:rsidR="00DB5004" w:rsidRPr="00BE4280" w:rsidRDefault="00DB5004" w:rsidP="00DB5004">
            <w:pPr>
              <w:jc w:val="center"/>
              <w:rPr>
                <w:highlight w:val="yellow"/>
              </w:rPr>
            </w:pPr>
          </w:p>
        </w:tc>
      </w:tr>
      <w:tr w:rsidR="00DB5004" w:rsidRPr="009D768F" w:rsidTr="00DB5004">
        <w:trPr>
          <w:trHeight w:val="145"/>
        </w:trPr>
        <w:tc>
          <w:tcPr>
            <w:tcW w:w="568" w:type="dxa"/>
          </w:tcPr>
          <w:p w:rsidR="00DB5004" w:rsidRPr="009D768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Несовершеннолетний ребенок</w:t>
            </w:r>
          </w:p>
          <w:p w:rsidR="00DB5004" w:rsidRPr="009D768F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Pr="009D768F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9D768F">
              <w:t>Квартира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9D768F">
              <w:t>45,0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40,2</w:t>
            </w:r>
          </w:p>
          <w:p w:rsidR="00DB5004" w:rsidRPr="009D768F" w:rsidRDefault="00DB5004" w:rsidP="00DB500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9D768F" w:rsidRDefault="00DB5004" w:rsidP="00DB5004">
            <w:pPr>
              <w:jc w:val="center"/>
            </w:pPr>
            <w:r w:rsidRPr="009D768F">
              <w:t>Жилой дом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Земельный участок</w:t>
            </w:r>
          </w:p>
        </w:tc>
        <w:tc>
          <w:tcPr>
            <w:tcW w:w="992" w:type="dxa"/>
          </w:tcPr>
          <w:p w:rsidR="00DB5004" w:rsidRPr="009D768F" w:rsidRDefault="00DB5004" w:rsidP="00DB5004">
            <w:pPr>
              <w:jc w:val="center"/>
            </w:pPr>
            <w:r w:rsidRPr="009D768F">
              <w:t>73,2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497,0</w:t>
            </w:r>
          </w:p>
        </w:tc>
        <w:tc>
          <w:tcPr>
            <w:tcW w:w="851" w:type="dxa"/>
          </w:tcPr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9D768F">
              <w:t>Нет</w:t>
            </w: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B5004" w:rsidRPr="009D768F" w:rsidRDefault="00DB5004" w:rsidP="00DB5004">
            <w:pPr>
              <w:jc w:val="center"/>
            </w:pPr>
            <w:r w:rsidRPr="009D768F">
              <w:t>0,00</w:t>
            </w:r>
          </w:p>
        </w:tc>
        <w:tc>
          <w:tcPr>
            <w:tcW w:w="1275" w:type="dxa"/>
          </w:tcPr>
          <w:p w:rsidR="00DB5004" w:rsidRPr="009D768F" w:rsidRDefault="00DB5004" w:rsidP="00DB5004">
            <w:pPr>
              <w:jc w:val="center"/>
            </w:pPr>
          </w:p>
        </w:tc>
      </w:tr>
      <w:tr w:rsidR="00DB5004" w:rsidRPr="00E4051A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Шингарева</w:t>
            </w:r>
          </w:p>
          <w:p w:rsidR="00DB5004" w:rsidRPr="00E4051A" w:rsidRDefault="00DB5004" w:rsidP="00DB5004">
            <w:pPr>
              <w:jc w:val="center"/>
            </w:pPr>
            <w:r w:rsidRPr="00E4051A">
              <w:t>Татьяна</w:t>
            </w:r>
            <w:r>
              <w:t xml:space="preserve"> Владимировна</w:t>
            </w:r>
          </w:p>
          <w:p w:rsidR="00DB5004" w:rsidRPr="00E4051A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ведущий</w:t>
            </w:r>
            <w:r w:rsidRPr="00E4051A">
              <w:t xml:space="preserve"> специалист отдела</w:t>
            </w:r>
            <w:r>
              <w:t xml:space="preserve"> по использованию земельных ресурсо</w:t>
            </w:r>
            <w:r w:rsidR="00A13084"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 xml:space="preserve">Автомобиль  Рено </w:t>
            </w:r>
            <w:proofErr w:type="spellStart"/>
            <w:r w:rsidRPr="00E4051A"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>
              <w:t>371620,21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</w:tr>
      <w:tr w:rsidR="00DB5004" w:rsidRPr="00E4051A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4C417C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A13084" w:rsidP="00DB50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>
              <w:t>489612,35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</w:tr>
      <w:tr w:rsidR="00DB5004" w:rsidRPr="00E4051A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Несовершен</w:t>
            </w:r>
            <w:r w:rsidRPr="00E4051A">
              <w:lastRenderedPageBreak/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Росси</w:t>
            </w:r>
            <w:r w:rsidRPr="00E4051A">
              <w:lastRenderedPageBreak/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</w:tr>
      <w:tr w:rsidR="00DB5004" w:rsidRPr="00C5295F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proofErr w:type="spellStart"/>
            <w:r>
              <w:t>Артюхина</w:t>
            </w:r>
            <w:proofErr w:type="spellEnd"/>
            <w:r>
              <w:t xml:space="preserve">  Кристина Владимировна</w:t>
            </w:r>
          </w:p>
          <w:p w:rsidR="00DB5004" w:rsidRPr="00C5295F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главный специалист приватизационного отдела</w:t>
            </w:r>
          </w:p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C5295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C5295F" w:rsidRDefault="00DB5004" w:rsidP="00DB50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C5295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C5295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Квартира</w:t>
            </w:r>
          </w:p>
          <w:p w:rsidR="00DB5004" w:rsidRPr="00C5295F" w:rsidRDefault="00DB5004" w:rsidP="00DB50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49,4</w:t>
            </w:r>
          </w:p>
          <w:p w:rsidR="00DB5004" w:rsidRPr="00C5295F" w:rsidRDefault="00DB5004" w:rsidP="00DB5004">
            <w:pPr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Pr="00C5295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  <w:p w:rsidR="00DB5004" w:rsidRPr="00C5295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  <w:r>
              <w:t>116053,9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</w:p>
        </w:tc>
      </w:tr>
      <w:tr w:rsidR="00DB5004" w:rsidRPr="00C5295F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Квартира</w:t>
            </w:r>
          </w:p>
          <w:p w:rsidR="00DB5004" w:rsidRPr="00C5295F" w:rsidRDefault="00DB5004" w:rsidP="00DB50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49,4</w:t>
            </w:r>
          </w:p>
          <w:p w:rsidR="00DB5004" w:rsidRPr="00C5295F" w:rsidRDefault="00DB5004" w:rsidP="00DB5004">
            <w:pPr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  <w:p w:rsidR="00DB5004" w:rsidRPr="00F64280" w:rsidRDefault="00DB5004" w:rsidP="00DB5004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1011420,07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</w:p>
        </w:tc>
      </w:tr>
      <w:tr w:rsidR="00DB5004" w:rsidRPr="00C5295F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F64280" w:rsidRDefault="00DB5004" w:rsidP="00DB50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Квартира</w:t>
            </w:r>
          </w:p>
          <w:p w:rsidR="00DB5004" w:rsidRPr="00C5295F" w:rsidRDefault="00DB5004" w:rsidP="00DB50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49,4</w:t>
            </w:r>
          </w:p>
          <w:p w:rsidR="00DB5004" w:rsidRPr="00C5295F" w:rsidRDefault="00DB5004" w:rsidP="00DB5004">
            <w:pPr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</w:p>
        </w:tc>
      </w:tr>
      <w:tr w:rsidR="00DB5004" w:rsidRPr="00C5295F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F64280" w:rsidRDefault="00DB5004" w:rsidP="00DB50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Квартира</w:t>
            </w:r>
          </w:p>
          <w:p w:rsidR="00DB5004" w:rsidRPr="00C5295F" w:rsidRDefault="00DB5004" w:rsidP="00DB50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49,4</w:t>
            </w:r>
          </w:p>
          <w:p w:rsidR="00DB5004" w:rsidRPr="00C5295F" w:rsidRDefault="00DB5004" w:rsidP="00DB5004">
            <w:pPr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</w:p>
        </w:tc>
      </w:tr>
      <w:tr w:rsidR="00DB5004" w:rsidRPr="00C5295F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proofErr w:type="spellStart"/>
            <w:r>
              <w:t>Заиц</w:t>
            </w:r>
            <w:proofErr w:type="spellEnd"/>
            <w:r>
              <w:t xml:space="preserve"> Екатерина Васильевна</w:t>
            </w:r>
          </w:p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Ведущий специалист отдела реестров, учета и управления муниципальной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241948,45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</w:p>
        </w:tc>
      </w:tr>
    </w:tbl>
    <w:p w:rsidR="00FE58AF" w:rsidRPr="00854DE5" w:rsidRDefault="00FE58AF"/>
    <w:p w:rsidR="00FE58AF" w:rsidRPr="00854DE5" w:rsidRDefault="00FE58AF"/>
    <w:p w:rsidR="0055206C" w:rsidRDefault="0055206C" w:rsidP="00C777C2">
      <w:pPr>
        <w:rPr>
          <w:b/>
          <w:sz w:val="28"/>
          <w:u w:val="single"/>
        </w:rPr>
      </w:pPr>
    </w:p>
    <w:p w:rsidR="00DE11FA" w:rsidRDefault="00DE11FA" w:rsidP="00C777C2">
      <w:pPr>
        <w:rPr>
          <w:b/>
          <w:sz w:val="28"/>
          <w:u w:val="single"/>
        </w:rPr>
      </w:pPr>
    </w:p>
    <w:p w:rsidR="00DE11FA" w:rsidRDefault="00DE11FA" w:rsidP="00C777C2">
      <w:pPr>
        <w:rPr>
          <w:b/>
          <w:sz w:val="28"/>
          <w:u w:val="single"/>
        </w:rPr>
      </w:pPr>
    </w:p>
    <w:p w:rsidR="00DE11FA" w:rsidRDefault="00DE11FA" w:rsidP="00C777C2">
      <w:pPr>
        <w:rPr>
          <w:b/>
          <w:sz w:val="28"/>
          <w:u w:val="single"/>
        </w:rPr>
      </w:pPr>
    </w:p>
    <w:p w:rsidR="00DE11FA" w:rsidRPr="00854DE5" w:rsidRDefault="00DE11FA" w:rsidP="00C777C2">
      <w:pPr>
        <w:rPr>
          <w:b/>
          <w:sz w:val="28"/>
          <w:u w:val="single"/>
        </w:rPr>
      </w:pPr>
    </w:p>
    <w:p w:rsidR="009D6510" w:rsidRPr="00854DE5" w:rsidRDefault="009D6510" w:rsidP="0055206C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t>Отдел по физической культуре, спорту, туризму и работе с молодежью Администрации Аксайского района</w:t>
      </w:r>
    </w:p>
    <w:p w:rsidR="0055206C" w:rsidRPr="00854DE5" w:rsidRDefault="0055206C" w:rsidP="0055206C">
      <w:pPr>
        <w:jc w:val="center"/>
        <w:rPr>
          <w:b/>
          <w:sz w:val="28"/>
          <w:u w:val="single"/>
        </w:rPr>
      </w:pPr>
    </w:p>
    <w:p w:rsidR="0055206C" w:rsidRPr="00854DE5" w:rsidRDefault="0055206C" w:rsidP="0055206C">
      <w:pPr>
        <w:jc w:val="center"/>
        <w:rPr>
          <w:b/>
          <w:sz w:val="28"/>
          <w:u w:val="single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DE11FA" w:rsidRPr="00AB3CC6" w:rsidTr="00DE11FA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11FA" w:rsidRPr="007B7B94" w:rsidRDefault="00DE11FA" w:rsidP="00DE11FA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E11FA" w:rsidRPr="00AB3CC6" w:rsidTr="00DE11FA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</w:tr>
      <w:tr w:rsidR="0043113A" w:rsidRPr="00854DE5" w:rsidTr="00DE11FA">
        <w:trPr>
          <w:trHeight w:val="2124"/>
        </w:trPr>
        <w:tc>
          <w:tcPr>
            <w:tcW w:w="571" w:type="dxa"/>
            <w:vMerge w:val="restart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43113A" w:rsidRPr="007B7B94" w:rsidRDefault="0043113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Клёсов</w:t>
            </w:r>
            <w:proofErr w:type="spellEnd"/>
            <w:r>
              <w:rPr>
                <w:b/>
                <w:sz w:val="20"/>
                <w:szCs w:val="20"/>
              </w:rPr>
              <w:t xml:space="preserve"> Е.А.</w:t>
            </w: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физической культуре, спорту, туризму и работе с молодежью</w:t>
            </w:r>
          </w:p>
        </w:tc>
        <w:tc>
          <w:tcPr>
            <w:tcW w:w="1418" w:type="dxa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110,2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851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МИЦУБИСИ </w:t>
            </w:r>
            <w:proofErr w:type="spellStart"/>
            <w:r>
              <w:rPr>
                <w:sz w:val="20"/>
              </w:rPr>
              <w:t>Ланцер</w:t>
            </w:r>
            <w:proofErr w:type="spellEnd"/>
          </w:p>
        </w:tc>
        <w:tc>
          <w:tcPr>
            <w:tcW w:w="1417" w:type="dxa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4 345 556, 59</w:t>
            </w:r>
          </w:p>
        </w:tc>
        <w:tc>
          <w:tcPr>
            <w:tcW w:w="1276" w:type="dxa"/>
          </w:tcPr>
          <w:p w:rsidR="0043113A" w:rsidRPr="00854DE5" w:rsidRDefault="0043113A" w:rsidP="00DE11FA">
            <w:pPr>
              <w:jc w:val="center"/>
            </w:pPr>
          </w:p>
        </w:tc>
      </w:tr>
      <w:tr w:rsidR="0043113A" w:rsidRPr="00854DE5" w:rsidTr="00DE11FA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854DE5" w:rsidRDefault="0043113A" w:rsidP="00DE11FA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b/>
              </w:rPr>
            </w:pPr>
            <w:r w:rsidRPr="00040548">
              <w:rPr>
                <w:b/>
                <w:sz w:val="22"/>
              </w:rPr>
              <w:t>Супруга</w:t>
            </w:r>
          </w:p>
        </w:tc>
        <w:tc>
          <w:tcPr>
            <w:tcW w:w="1276" w:type="dxa"/>
          </w:tcPr>
          <w:p w:rsidR="0043113A" w:rsidRPr="00AB3CC6" w:rsidRDefault="0043113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040548" w:rsidRDefault="0043113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2" w:type="dxa"/>
          </w:tcPr>
          <w:p w:rsidR="0043113A" w:rsidRDefault="0043113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3113A" w:rsidRDefault="0043113A" w:rsidP="00DE11FA">
            <w:pPr>
              <w:jc w:val="center"/>
              <w:rPr>
                <w:sz w:val="22"/>
              </w:rPr>
            </w:pPr>
          </w:p>
          <w:p w:rsidR="00982877" w:rsidRDefault="00982877" w:rsidP="00DE11FA">
            <w:pPr>
              <w:rPr>
                <w:sz w:val="22"/>
              </w:rPr>
            </w:pPr>
          </w:p>
          <w:p w:rsidR="0043113A" w:rsidRPr="00040548" w:rsidRDefault="0043113A" w:rsidP="00DE11FA">
            <w:pPr>
              <w:rPr>
                <w:sz w:val="20"/>
                <w:szCs w:val="20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110,2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43113A" w:rsidRDefault="0043113A" w:rsidP="0043113A">
            <w:pPr>
              <w:jc w:val="center"/>
            </w:pPr>
            <w:r w:rsidRPr="001E44C9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43113A" w:rsidRDefault="0043113A" w:rsidP="0043113A">
            <w:pPr>
              <w:jc w:val="center"/>
            </w:pPr>
            <w:r w:rsidRPr="001E44C9">
              <w:rPr>
                <w:sz w:val="20"/>
              </w:rPr>
              <w:t>нет</w:t>
            </w:r>
          </w:p>
        </w:tc>
        <w:tc>
          <w:tcPr>
            <w:tcW w:w="851" w:type="dxa"/>
          </w:tcPr>
          <w:p w:rsidR="0043113A" w:rsidRDefault="0043113A" w:rsidP="0043113A">
            <w:pPr>
              <w:jc w:val="center"/>
            </w:pPr>
            <w:r w:rsidRPr="001E44C9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AB3CC6" w:rsidRDefault="0043113A" w:rsidP="00DE11FA">
            <w:pPr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43113A" w:rsidRPr="00040548" w:rsidRDefault="0043113A" w:rsidP="00DE11FA">
            <w:pPr>
              <w:jc w:val="center"/>
            </w:pPr>
            <w:r>
              <w:t>585663,17</w:t>
            </w:r>
          </w:p>
        </w:tc>
        <w:tc>
          <w:tcPr>
            <w:tcW w:w="1276" w:type="dxa"/>
          </w:tcPr>
          <w:p w:rsidR="0043113A" w:rsidRPr="00AB3CC6" w:rsidRDefault="0043113A" w:rsidP="00DE11FA">
            <w:pPr>
              <w:jc w:val="center"/>
            </w:pPr>
          </w:p>
        </w:tc>
      </w:tr>
      <w:tr w:rsidR="0043113A" w:rsidRPr="00040548" w:rsidTr="00DE11FA">
        <w:trPr>
          <w:trHeight w:val="1441"/>
        </w:trPr>
        <w:tc>
          <w:tcPr>
            <w:tcW w:w="571" w:type="dxa"/>
            <w:vMerge/>
            <w:shd w:val="clear" w:color="auto" w:fill="auto"/>
          </w:tcPr>
          <w:p w:rsidR="0043113A" w:rsidRPr="00040548" w:rsidRDefault="0043113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040548" w:rsidRDefault="0043113A" w:rsidP="00DE11FA">
            <w:pPr>
              <w:jc w:val="center"/>
              <w:rPr>
                <w:b/>
                <w:sz w:val="22"/>
                <w:szCs w:val="22"/>
              </w:rPr>
            </w:pPr>
            <w:r w:rsidRPr="00040548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040548" w:rsidRDefault="0043113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110,2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851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43113A" w:rsidRPr="00040548" w:rsidRDefault="0043113A" w:rsidP="00DE11FA">
            <w:pPr>
              <w:jc w:val="center"/>
            </w:pPr>
          </w:p>
        </w:tc>
      </w:tr>
      <w:tr w:rsidR="00DE11FA" w:rsidRPr="003C7CFF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559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992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851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417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43113A">
        <w:trPr>
          <w:trHeight w:val="2129"/>
        </w:trPr>
        <w:tc>
          <w:tcPr>
            <w:tcW w:w="571" w:type="dxa"/>
            <w:vMerge w:val="restart"/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sz w:val="22"/>
              </w:rPr>
            </w:pPr>
            <w:r w:rsidRPr="008B072D"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b/>
                <w:sz w:val="22"/>
                <w:szCs w:val="23"/>
              </w:rPr>
            </w:pPr>
            <w:proofErr w:type="spellStart"/>
            <w:r>
              <w:rPr>
                <w:b/>
                <w:sz w:val="22"/>
                <w:szCs w:val="23"/>
              </w:rPr>
              <w:t>Спасенкова</w:t>
            </w:r>
            <w:proofErr w:type="spellEnd"/>
            <w:r>
              <w:rPr>
                <w:b/>
                <w:sz w:val="22"/>
                <w:szCs w:val="23"/>
              </w:rPr>
              <w:t xml:space="preserve"> И.А.</w:t>
            </w: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</w:rPr>
              <w:t>по физической культуре, спорту, туризму и работе с молодежью</w:t>
            </w:r>
          </w:p>
        </w:tc>
        <w:tc>
          <w:tcPr>
            <w:tcW w:w="1418" w:type="dxa"/>
            <w:shd w:val="clear" w:color="auto" w:fill="auto"/>
          </w:tcPr>
          <w:p w:rsidR="00DE11FA" w:rsidRDefault="00DE11FA" w:rsidP="00DE11FA">
            <w:r w:rsidRPr="00893712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DE11FA" w:rsidRDefault="00DE11FA" w:rsidP="00DE11FA">
            <w:r w:rsidRPr="00893712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Default="00DE11FA" w:rsidP="00DE11FA">
            <w:r w:rsidRPr="00893712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Default="00DE11FA" w:rsidP="00DE11FA">
            <w:r w:rsidRPr="008937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E11FA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64,8</w:t>
            </w: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2609,9</w:t>
            </w:r>
          </w:p>
        </w:tc>
        <w:tc>
          <w:tcPr>
            <w:tcW w:w="851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F12BFA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Автомобиль легковой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  <w:lang w:val="en-US"/>
              </w:rPr>
              <w:t xml:space="preserve">IA </w:t>
            </w:r>
            <w:proofErr w:type="spellStart"/>
            <w:r>
              <w:rPr>
                <w:sz w:val="22"/>
                <w:lang w:val="en-US"/>
              </w:rPr>
              <w:t>Picanto</w:t>
            </w:r>
            <w:proofErr w:type="spellEnd"/>
          </w:p>
        </w:tc>
        <w:tc>
          <w:tcPr>
            <w:tcW w:w="1417" w:type="dxa"/>
          </w:tcPr>
          <w:p w:rsidR="00DE11FA" w:rsidRPr="003C7CFF" w:rsidRDefault="00DE11FA" w:rsidP="00DE11FA">
            <w:pPr>
              <w:jc w:val="center"/>
            </w:pPr>
            <w:r>
              <w:t>458 092,07</w:t>
            </w: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43113A">
        <w:trPr>
          <w:trHeight w:val="1393"/>
        </w:trPr>
        <w:tc>
          <w:tcPr>
            <w:tcW w:w="571" w:type="dxa"/>
            <w:vMerge/>
            <w:shd w:val="clear" w:color="auto" w:fill="auto"/>
          </w:tcPr>
          <w:p w:rsidR="00DE11FA" w:rsidRPr="008B072D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Default="00DE11FA" w:rsidP="00DE11FA">
            <w:pPr>
              <w:jc w:val="center"/>
              <w:rPr>
                <w:b/>
                <w:sz w:val="22"/>
                <w:szCs w:val="23"/>
              </w:rPr>
            </w:pPr>
            <w:r w:rsidRPr="00040548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E11FA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64,8</w:t>
            </w: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2609,9</w:t>
            </w:r>
          </w:p>
        </w:tc>
        <w:tc>
          <w:tcPr>
            <w:tcW w:w="851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D358E0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E11FA" w:rsidRDefault="00DE11FA" w:rsidP="0043113A">
            <w:pPr>
              <w:jc w:val="center"/>
            </w:pPr>
            <w:r w:rsidRPr="00D358E0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7B7B94" w:rsidTr="0043113A">
        <w:trPr>
          <w:trHeight w:val="1400"/>
        </w:trPr>
        <w:tc>
          <w:tcPr>
            <w:tcW w:w="571" w:type="dxa"/>
            <w:vMerge/>
            <w:shd w:val="clear" w:color="auto" w:fill="auto"/>
          </w:tcPr>
          <w:p w:rsidR="00DE11FA" w:rsidRPr="007B7B94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Pr="007B7B94" w:rsidRDefault="00DE11FA" w:rsidP="00DE11FA">
            <w:pPr>
              <w:jc w:val="center"/>
            </w:pPr>
            <w:r w:rsidRPr="00040548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1FA" w:rsidRPr="007B7B94" w:rsidRDefault="00DE11F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E11FA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64,8</w:t>
            </w: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2609,9</w:t>
            </w:r>
          </w:p>
        </w:tc>
        <w:tc>
          <w:tcPr>
            <w:tcW w:w="851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DE11FA" w:rsidRDefault="00DE11FA" w:rsidP="0043113A">
            <w:pPr>
              <w:jc w:val="center"/>
            </w:pPr>
            <w:r w:rsidRPr="00D358E0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E11FA" w:rsidRDefault="00DE11FA" w:rsidP="0043113A">
            <w:pPr>
              <w:jc w:val="center"/>
            </w:pPr>
            <w:r w:rsidRPr="00D358E0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DE11FA" w:rsidRPr="007B7B94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2384"/>
        </w:trPr>
        <w:tc>
          <w:tcPr>
            <w:tcW w:w="571" w:type="dxa"/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sz w:val="22"/>
              </w:rPr>
            </w:pPr>
            <w:r w:rsidRPr="008B072D">
              <w:t>3.</w:t>
            </w:r>
          </w:p>
        </w:tc>
        <w:tc>
          <w:tcPr>
            <w:tcW w:w="1701" w:type="dxa"/>
            <w:shd w:val="clear" w:color="auto" w:fill="auto"/>
          </w:tcPr>
          <w:p w:rsidR="00DE11FA" w:rsidRPr="00F12BFA" w:rsidRDefault="00DE11FA" w:rsidP="00DE11FA">
            <w:pPr>
              <w:jc w:val="center"/>
              <w:rPr>
                <w:b/>
                <w:sz w:val="22"/>
              </w:rPr>
            </w:pPr>
            <w:r w:rsidRPr="00F12BFA">
              <w:rPr>
                <w:b/>
                <w:sz w:val="22"/>
              </w:rPr>
              <w:t>Дудченко Л.В.</w:t>
            </w: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специалист-бухгалтер </w:t>
            </w:r>
            <w:r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</w:rPr>
              <w:t>по физической культуре, спорту, туризму и работе с молодежью</w:t>
            </w: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</w:tcPr>
          <w:p w:rsidR="00DE11FA" w:rsidRPr="003C7CFF" w:rsidRDefault="00982877" w:rsidP="00DE11FA">
            <w:pPr>
              <w:jc w:val="center"/>
              <w:rPr>
                <w:sz w:val="20"/>
              </w:rPr>
            </w:pPr>
            <w:r>
              <w:rPr>
                <w:sz w:val="22"/>
              </w:rPr>
              <w:t>д</w:t>
            </w:r>
            <w:r w:rsidR="00DE11FA">
              <w:rPr>
                <w:sz w:val="22"/>
              </w:rPr>
              <w:t>олевая 1/2</w:t>
            </w:r>
          </w:p>
        </w:tc>
        <w:tc>
          <w:tcPr>
            <w:tcW w:w="993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DE11FA" w:rsidRDefault="00DE11FA" w:rsidP="0043113A">
            <w:pPr>
              <w:jc w:val="center"/>
            </w:pPr>
            <w:r w:rsidRPr="00982D4D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DE11FA" w:rsidRDefault="00DE11FA" w:rsidP="0043113A">
            <w:pPr>
              <w:jc w:val="center"/>
            </w:pPr>
            <w:r w:rsidRPr="00982D4D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DE11FA" w:rsidRDefault="00DE11FA" w:rsidP="0043113A">
            <w:pPr>
              <w:jc w:val="center"/>
            </w:pPr>
            <w:r w:rsidRPr="00982D4D"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982D4D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E11FA" w:rsidRPr="003C7CFF" w:rsidRDefault="00DE11FA" w:rsidP="00DE11FA">
            <w:pPr>
              <w:jc w:val="center"/>
            </w:pPr>
            <w:r>
              <w:t>607 676, 14</w:t>
            </w: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</w:tr>
    </w:tbl>
    <w:p w:rsidR="00CE6F33" w:rsidRDefault="00CE6F33"/>
    <w:p w:rsidR="00CE6F33" w:rsidRDefault="00CE6F33"/>
    <w:p w:rsidR="00CE6F33" w:rsidRDefault="00CE6F33"/>
    <w:p w:rsidR="00CE6F33" w:rsidRDefault="00CE6F33"/>
    <w:p w:rsidR="00CE6F33" w:rsidRDefault="00CE6F33"/>
    <w:p w:rsidR="00CE6F33" w:rsidRDefault="00CE6F33"/>
    <w:p w:rsidR="00C777C2" w:rsidRPr="00854DE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854DE5" w:rsidRDefault="00C777C2" w:rsidP="000C38E7">
      <w:pPr>
        <w:rPr>
          <w:b/>
          <w:sz w:val="28"/>
          <w:szCs w:val="28"/>
          <w:u w:val="single"/>
        </w:rPr>
      </w:pPr>
    </w:p>
    <w:p w:rsidR="009D18C3" w:rsidRPr="00854DE5" w:rsidRDefault="009D18C3" w:rsidP="00EC7594">
      <w:pPr>
        <w:rPr>
          <w:b/>
          <w:sz w:val="28"/>
          <w:szCs w:val="28"/>
          <w:u w:val="single"/>
        </w:rPr>
      </w:pPr>
    </w:p>
    <w:p w:rsidR="0055206C" w:rsidRPr="00854DE5" w:rsidRDefault="0055206C" w:rsidP="0055206C">
      <w:pPr>
        <w:jc w:val="center"/>
        <w:rPr>
          <w:b/>
          <w:sz w:val="28"/>
          <w:szCs w:val="28"/>
          <w:u w:val="single"/>
        </w:rPr>
      </w:pPr>
      <w:r w:rsidRPr="00854DE5">
        <w:rPr>
          <w:b/>
          <w:sz w:val="28"/>
          <w:szCs w:val="28"/>
          <w:u w:val="single"/>
        </w:rPr>
        <w:lastRenderedPageBreak/>
        <w:t>Финансовое управление Администрации Аксайского района</w:t>
      </w: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43113A" w:rsidRPr="00BD6ABD" w:rsidTr="004C417C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20"/>
              </w:rPr>
              <w:t xml:space="preserve">№ </w:t>
            </w:r>
            <w:proofErr w:type="gramStart"/>
            <w:r w:rsidRPr="00BD6ABD">
              <w:rPr>
                <w:sz w:val="22"/>
                <w:szCs w:val="20"/>
              </w:rPr>
              <w:t>п</w:t>
            </w:r>
            <w:proofErr w:type="gramEnd"/>
            <w:r w:rsidRPr="00BD6ABD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20"/>
              </w:rPr>
              <w:t xml:space="preserve">Объекты недвижимости, </w:t>
            </w:r>
            <w:r w:rsidRPr="00BD6ABD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20"/>
              </w:rPr>
              <w:t xml:space="preserve">Транспортные средства </w:t>
            </w:r>
            <w:r w:rsidRPr="00BD6ABD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Декларированный годовой доход </w:t>
            </w:r>
            <w:r w:rsidRPr="00BD6ABD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43113A" w:rsidRPr="00BD6ABD" w:rsidTr="004C417C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2"/>
              </w:rPr>
            </w:pPr>
            <w:r w:rsidRPr="00BD6ABD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2"/>
              </w:rPr>
            </w:pPr>
            <w:r w:rsidRPr="00BD6ABD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</w:rPr>
            </w:pPr>
            <w:r w:rsidRPr="00BD6ABD">
              <w:rPr>
                <w:sz w:val="20"/>
              </w:rPr>
              <w:t xml:space="preserve">площадь </w:t>
            </w:r>
          </w:p>
          <w:p w:rsidR="0043113A" w:rsidRPr="00BD6ABD" w:rsidRDefault="0043113A" w:rsidP="004C417C">
            <w:pPr>
              <w:jc w:val="center"/>
              <w:rPr>
                <w:sz w:val="20"/>
              </w:rPr>
            </w:pPr>
            <w:r w:rsidRPr="00BD6ABD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</w:rPr>
            </w:pPr>
            <w:r w:rsidRPr="00BD6ABD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  <w:r w:rsidRPr="00BD6ABD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</w:rPr>
            </w:pPr>
            <w:r w:rsidRPr="00BD6ABD">
              <w:rPr>
                <w:sz w:val="20"/>
              </w:rPr>
              <w:t>площадь</w:t>
            </w:r>
          </w:p>
          <w:p w:rsidR="0043113A" w:rsidRPr="00BD6ABD" w:rsidRDefault="0043113A" w:rsidP="004C417C">
            <w:pPr>
              <w:jc w:val="center"/>
              <w:rPr>
                <w:sz w:val="18"/>
              </w:rPr>
            </w:pPr>
            <w:r w:rsidRPr="00BD6ABD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  <w:r w:rsidRPr="00BD6AB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Бондарева Т.С.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заместитель начальника - начальник бюджетного отдела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145,8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1152,0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721 085,62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  <w:r w:rsidRPr="003A4FDC">
              <w:rPr>
                <w:sz w:val="20"/>
                <w:szCs w:val="20"/>
              </w:rPr>
              <w:t>индивидуальная</w:t>
            </w: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  <w:r w:rsidRPr="003A4FDC">
              <w:rPr>
                <w:sz w:val="20"/>
                <w:szCs w:val="20"/>
              </w:rPr>
              <w:t xml:space="preserve">индивидуальная </w:t>
            </w:r>
          </w:p>
          <w:p w:rsidR="0043113A" w:rsidRPr="003A4FDC" w:rsidRDefault="0043113A" w:rsidP="004C417C">
            <w:pPr>
              <w:rPr>
                <w:sz w:val="20"/>
                <w:szCs w:val="20"/>
              </w:rPr>
            </w:pP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  <w:r w:rsidRPr="003A4FDC">
              <w:rPr>
                <w:sz w:val="20"/>
                <w:szCs w:val="20"/>
              </w:rPr>
              <w:t>индивидуальная</w:t>
            </w: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145,8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1152,0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легковой Тойота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РАВ – 4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Автомобиль Нива Шевроле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904 574,79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145,8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1152,0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  <w:lang w:val="en-US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145,8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1152,0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Остапенко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Ирина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Петровна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Жилой дом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</w:t>
            </w:r>
            <w:r w:rsidRPr="00BD6ABD">
              <w:rPr>
                <w:sz w:val="20"/>
                <w:szCs w:val="20"/>
              </w:rPr>
              <w:lastRenderedPageBreak/>
              <w:t>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>1404,0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279,0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1146,0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  <w:lang w:val="en-US"/>
              </w:rPr>
            </w:pPr>
            <w:r w:rsidRPr="00BD6ABD">
              <w:rPr>
                <w:sz w:val="20"/>
                <w:szCs w:val="20"/>
              </w:rPr>
              <w:t>485 731,57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Жилой дом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63,0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651,5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легковой  ВАЗ 2144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грузовой Газель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448 ДЕ 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Жилой дом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279,0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1146,0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Мирошниченко Людмила Витальевна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545 057,19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Игнатенко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Инна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Алексеевна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главный специалист отдела исполнения бюджета – главная бухгалтерия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EA13F9">
              <w:rPr>
                <w:sz w:val="20"/>
                <w:szCs w:val="20"/>
              </w:rPr>
              <w:t>индивидуальная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EA13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542,0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564,0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181,7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587 298,78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181,7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564,0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Автомобиль Опель Астра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179 221,21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6ABD">
              <w:rPr>
                <w:b/>
                <w:sz w:val="20"/>
                <w:szCs w:val="20"/>
              </w:rPr>
              <w:t>Замшина</w:t>
            </w:r>
            <w:proofErr w:type="spellEnd"/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Наталья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Николаевна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начальник отдела прогнозирования доходов, муниципального долга и кредитов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1842" w:type="dxa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>индивидуальная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>общая долевая (1/2)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 xml:space="preserve"> общая долевая (1/</w:t>
            </w:r>
            <w:r>
              <w:rPr>
                <w:sz w:val="20"/>
                <w:szCs w:val="20"/>
              </w:rPr>
              <w:t>4</w:t>
            </w:r>
            <w:r w:rsidRPr="00E6461E">
              <w:rPr>
                <w:sz w:val="20"/>
                <w:szCs w:val="20"/>
              </w:rPr>
              <w:t>)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33032,0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1100,0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982877" w:rsidRDefault="00982877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139,4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982877" w:rsidRDefault="00982877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Жилой дом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229,0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448,0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D6ABD">
              <w:rPr>
                <w:sz w:val="20"/>
                <w:szCs w:val="20"/>
              </w:rPr>
              <w:t>Функарго</w:t>
            </w:r>
            <w:proofErr w:type="spellEnd"/>
            <w:r w:rsidRPr="00BD6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625 602,76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Квартира 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</w:t>
            </w:r>
            <w:r w:rsidRPr="00BD6ABD">
              <w:rPr>
                <w:sz w:val="20"/>
                <w:szCs w:val="20"/>
              </w:rPr>
              <w:lastRenderedPageBreak/>
              <w:t>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Жилой дом 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lastRenderedPageBreak/>
              <w:t>индивидуальная</w:t>
            </w: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>индивидуальная</w:t>
            </w: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>индивидуальная</w:t>
            </w: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>33,0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448,0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229,0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Автомобили легковые Рено </w:t>
            </w:r>
            <w:proofErr w:type="spellStart"/>
            <w:r w:rsidRPr="00BD6ABD">
              <w:rPr>
                <w:sz w:val="20"/>
                <w:szCs w:val="20"/>
              </w:rPr>
              <w:t>Каптюр</w:t>
            </w:r>
            <w:proofErr w:type="spellEnd"/>
            <w:r w:rsidRPr="00BD6ABD">
              <w:rPr>
                <w:sz w:val="20"/>
                <w:szCs w:val="20"/>
              </w:rPr>
              <w:t>,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 xml:space="preserve">Ниссан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>1 055 926,87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6ABD">
              <w:rPr>
                <w:b/>
                <w:sz w:val="20"/>
                <w:szCs w:val="20"/>
              </w:rPr>
              <w:t>Батура</w:t>
            </w:r>
            <w:proofErr w:type="spellEnd"/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Галина Валериевна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главный специалист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отдела прогнозирования доходов, муниципального долга и кредитов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155,1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469 702,12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155,1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132 614,08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6ABD">
              <w:rPr>
                <w:b/>
                <w:sz w:val="20"/>
                <w:szCs w:val="20"/>
              </w:rPr>
              <w:t>Нужина</w:t>
            </w:r>
            <w:proofErr w:type="spellEnd"/>
            <w:r w:rsidRPr="00BD6ABD">
              <w:rPr>
                <w:b/>
                <w:sz w:val="20"/>
                <w:szCs w:val="20"/>
              </w:rPr>
              <w:t xml:space="preserve"> 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Ольга Семеновна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начальник контрольного сектора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 Квартира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75,9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D6ABD">
              <w:rPr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746 645,71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Летняя кухня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Сарай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Сарай</w:t>
            </w:r>
          </w:p>
        </w:tc>
        <w:tc>
          <w:tcPr>
            <w:tcW w:w="1842" w:type="dxa"/>
          </w:tcPr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75,9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44,8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490,0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36,2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18,5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3,0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D6ABD">
              <w:rPr>
                <w:sz w:val="20"/>
                <w:szCs w:val="20"/>
              </w:rPr>
              <w:t>Камри</w:t>
            </w:r>
            <w:proofErr w:type="spellEnd"/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Прицеп бортовой легковой 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608 401,28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p w:rsidR="0035006A" w:rsidRPr="00854DE5" w:rsidRDefault="0035006A" w:rsidP="004B5C70">
      <w:pPr>
        <w:rPr>
          <w:b/>
          <w:sz w:val="28"/>
          <w:szCs w:val="28"/>
        </w:rPr>
      </w:pPr>
    </w:p>
    <w:p w:rsidR="0055206C" w:rsidRPr="00854DE5" w:rsidRDefault="0055206C" w:rsidP="0055206C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Управление коммунального и дорожного хозяйства Администрации Аксайского района</w:t>
      </w: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43113A" w:rsidRPr="00AB3CC6" w:rsidTr="002E78D1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t xml:space="preserve">№ </w:t>
            </w:r>
            <w:proofErr w:type="gramStart"/>
            <w:r w:rsidRPr="002E78D1">
              <w:rPr>
                <w:sz w:val="22"/>
                <w:szCs w:val="22"/>
              </w:rPr>
              <w:t>п</w:t>
            </w:r>
            <w:proofErr w:type="gramEnd"/>
            <w:r w:rsidRPr="002E78D1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7B7B94" w:rsidRDefault="0043113A" w:rsidP="004C417C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43113A" w:rsidRPr="00AB3CC6" w:rsidTr="002E78D1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43113A" w:rsidRPr="006F17EC" w:rsidRDefault="0043113A" w:rsidP="004C417C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</w:tr>
      <w:tr w:rsidR="00857D0F" w:rsidRPr="00857D0F" w:rsidTr="002E78D1">
        <w:trPr>
          <w:trHeight w:val="429"/>
        </w:trPr>
        <w:tc>
          <w:tcPr>
            <w:tcW w:w="571" w:type="dxa"/>
            <w:vMerge w:val="restart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sz w:val="22"/>
                <w:szCs w:val="22"/>
              </w:rPr>
            </w:pPr>
            <w:r w:rsidRPr="00857D0F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b/>
                <w:sz w:val="22"/>
                <w:szCs w:val="22"/>
              </w:rPr>
            </w:pPr>
            <w:r w:rsidRPr="00857D0F">
              <w:rPr>
                <w:b/>
                <w:sz w:val="22"/>
                <w:szCs w:val="22"/>
                <w:shd w:val="clear" w:color="auto" w:fill="FFFFFF"/>
              </w:rPr>
              <w:t>Зонтов Д.Л.</w:t>
            </w:r>
          </w:p>
        </w:tc>
        <w:tc>
          <w:tcPr>
            <w:tcW w:w="1276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начальник управления коммунального и дорожного хозяйства</w:t>
            </w:r>
          </w:p>
        </w:tc>
        <w:tc>
          <w:tcPr>
            <w:tcW w:w="1418" w:type="dxa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E78D1" w:rsidRPr="00857D0F" w:rsidRDefault="00857D0F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830381,92</w:t>
            </w:r>
          </w:p>
        </w:tc>
        <w:tc>
          <w:tcPr>
            <w:tcW w:w="1276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</w:tr>
      <w:tr w:rsidR="00857D0F" w:rsidRPr="00857D0F" w:rsidTr="002E78D1">
        <w:trPr>
          <w:trHeight w:val="429"/>
        </w:trPr>
        <w:tc>
          <w:tcPr>
            <w:tcW w:w="571" w:type="dxa"/>
            <w:vMerge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857D0F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квартира</w:t>
            </w:r>
          </w:p>
          <w:p w:rsidR="002E78D1" w:rsidRPr="00857D0F" w:rsidRDefault="002E78D1" w:rsidP="0085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63,8</w:t>
            </w:r>
          </w:p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Россия</w:t>
            </w:r>
          </w:p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Автомобиль легковой</w:t>
            </w:r>
          </w:p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ЛЭНД РОВЕР ФРИЛЕНДЕР</w:t>
            </w:r>
          </w:p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78D1" w:rsidRPr="00857D0F" w:rsidRDefault="00857D0F" w:rsidP="00445355">
            <w:pPr>
              <w:jc w:val="center"/>
              <w:rPr>
                <w:sz w:val="20"/>
                <w:szCs w:val="20"/>
              </w:rPr>
            </w:pPr>
            <w:r w:rsidRPr="00857D0F">
              <w:rPr>
                <w:sz w:val="20"/>
                <w:szCs w:val="20"/>
              </w:rPr>
              <w:t>17809,59</w:t>
            </w:r>
          </w:p>
        </w:tc>
        <w:tc>
          <w:tcPr>
            <w:tcW w:w="1276" w:type="dxa"/>
          </w:tcPr>
          <w:p w:rsidR="002E78D1" w:rsidRPr="00857D0F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</w:tr>
      <w:tr w:rsidR="002E78D1" w:rsidRPr="00AE6493" w:rsidTr="002E78D1">
        <w:trPr>
          <w:trHeight w:val="295"/>
        </w:trPr>
        <w:tc>
          <w:tcPr>
            <w:tcW w:w="571" w:type="dxa"/>
            <w:shd w:val="clear" w:color="auto" w:fill="auto"/>
          </w:tcPr>
          <w:p w:rsidR="002E78D1" w:rsidRPr="002E78D1" w:rsidRDefault="002E78D1" w:rsidP="00445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E78D1" w:rsidRPr="0075100E" w:rsidRDefault="002E78D1" w:rsidP="00445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78D1" w:rsidRPr="00AE6493" w:rsidRDefault="002E78D1" w:rsidP="00445355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794"/>
        </w:trPr>
        <w:tc>
          <w:tcPr>
            <w:tcW w:w="571" w:type="dxa"/>
            <w:vMerge w:val="restart"/>
            <w:shd w:val="clear" w:color="auto" w:fill="auto"/>
          </w:tcPr>
          <w:p w:rsidR="0043113A" w:rsidRPr="002E78D1" w:rsidRDefault="002E78D1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t>2</w:t>
            </w:r>
            <w:r w:rsidR="0043113A" w:rsidRPr="002E78D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b/>
                <w:sz w:val="20"/>
                <w:szCs w:val="20"/>
              </w:rPr>
              <w:t xml:space="preserve">Лебедев Н.В. </w:t>
            </w:r>
          </w:p>
        </w:tc>
        <w:tc>
          <w:tcPr>
            <w:tcW w:w="1276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0266">
              <w:rPr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702 672,52</w:t>
            </w:r>
          </w:p>
        </w:tc>
        <w:tc>
          <w:tcPr>
            <w:tcW w:w="1276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8026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0266">
              <w:rPr>
                <w:sz w:val="20"/>
                <w:szCs w:val="20"/>
              </w:rPr>
              <w:t>вартира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0266">
              <w:rPr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½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общедолевая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80,4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Автомобиль легковой</w:t>
            </w: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 xml:space="preserve">ХЕНДЕ </w:t>
            </w:r>
            <w:r>
              <w:rPr>
                <w:sz w:val="20"/>
                <w:szCs w:val="20"/>
              </w:rPr>
              <w:t>Акцент</w:t>
            </w: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1389278,14</w:t>
            </w:r>
          </w:p>
        </w:tc>
        <w:tc>
          <w:tcPr>
            <w:tcW w:w="1276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040548" w:rsidTr="002E78D1">
        <w:trPr>
          <w:trHeight w:val="525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B719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7197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040548" w:rsidTr="002E78D1">
        <w:trPr>
          <w:trHeight w:val="543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B719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7197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3C7CFF" w:rsidTr="002E78D1">
        <w:trPr>
          <w:trHeight w:val="240"/>
        </w:trPr>
        <w:tc>
          <w:tcPr>
            <w:tcW w:w="571" w:type="dxa"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3C7CFF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842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3C7CFF" w:rsidRDefault="0043113A" w:rsidP="004C417C">
            <w:pPr>
              <w:jc w:val="center"/>
            </w:pPr>
          </w:p>
        </w:tc>
      </w:tr>
      <w:tr w:rsidR="0043113A" w:rsidRPr="003C7CFF" w:rsidTr="002E78D1">
        <w:trPr>
          <w:trHeight w:val="560"/>
        </w:trPr>
        <w:tc>
          <w:tcPr>
            <w:tcW w:w="571" w:type="dxa"/>
            <w:shd w:val="clear" w:color="auto" w:fill="auto"/>
          </w:tcPr>
          <w:p w:rsidR="0043113A" w:rsidRPr="002E78D1" w:rsidRDefault="002E78D1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t>3</w:t>
            </w:r>
            <w:r w:rsidR="0043113A" w:rsidRPr="002E78D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B7197">
              <w:rPr>
                <w:b/>
                <w:sz w:val="20"/>
                <w:szCs w:val="20"/>
              </w:rPr>
              <w:t>Мельникова М.Г.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  <w:r w:rsidRPr="004B71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853CB6">
              <w:rPr>
                <w:sz w:val="20"/>
                <w:szCs w:val="20"/>
              </w:rPr>
              <w:t>575428,23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7B7B94" w:rsidTr="002E78D1">
        <w:trPr>
          <w:trHeight w:val="268"/>
        </w:trPr>
        <w:tc>
          <w:tcPr>
            <w:tcW w:w="571" w:type="dxa"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842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701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7B7B94" w:rsidRDefault="0043113A" w:rsidP="004C417C">
            <w:pPr>
              <w:jc w:val="center"/>
            </w:pPr>
          </w:p>
        </w:tc>
      </w:tr>
      <w:tr w:rsidR="0043113A" w:rsidRPr="003C7CFF" w:rsidTr="002E78D1">
        <w:trPr>
          <w:trHeight w:val="862"/>
        </w:trPr>
        <w:tc>
          <w:tcPr>
            <w:tcW w:w="571" w:type="dxa"/>
            <w:vMerge w:val="restart"/>
            <w:shd w:val="clear" w:color="auto" w:fill="auto"/>
          </w:tcPr>
          <w:p w:rsidR="0043113A" w:rsidRPr="002E78D1" w:rsidRDefault="002E78D1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lastRenderedPageBreak/>
              <w:t>4</w:t>
            </w:r>
            <w:r w:rsidR="0043113A" w:rsidRPr="002E78D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proofErr w:type="spellStart"/>
            <w:r w:rsidRPr="004177DB">
              <w:rPr>
                <w:b/>
                <w:sz w:val="20"/>
                <w:szCs w:val="20"/>
              </w:rPr>
              <w:t>Самохлебова</w:t>
            </w:r>
            <w:proofErr w:type="spellEnd"/>
            <w:r w:rsidRPr="004177DB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Ведущий специалист Управления</w:t>
            </w:r>
          </w:p>
        </w:tc>
        <w:tc>
          <w:tcPr>
            <w:tcW w:w="1418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Автомобиль легковой</w:t>
            </w:r>
          </w:p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 xml:space="preserve">Шевроле </w:t>
            </w:r>
            <w:proofErr w:type="spellStart"/>
            <w:r w:rsidRPr="004177DB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17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431223,19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526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177D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264636,00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654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177D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513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177D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84459E" w:rsidRPr="0084459E" w:rsidTr="002E78D1">
        <w:trPr>
          <w:trHeight w:val="277"/>
        </w:trPr>
        <w:tc>
          <w:tcPr>
            <w:tcW w:w="571" w:type="dxa"/>
            <w:shd w:val="clear" w:color="auto" w:fill="auto"/>
          </w:tcPr>
          <w:p w:rsidR="0043113A" w:rsidRPr="0084459E" w:rsidRDefault="0043113A" w:rsidP="004C417C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</w:p>
        </w:tc>
        <w:tc>
          <w:tcPr>
            <w:tcW w:w="1701" w:type="dxa"/>
            <w:shd w:val="clear" w:color="auto" w:fill="auto"/>
          </w:tcPr>
          <w:p w:rsidR="0043113A" w:rsidRPr="0084459E" w:rsidRDefault="0043113A" w:rsidP="004C41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842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84459E" w:rsidRDefault="0043113A" w:rsidP="004C417C">
            <w:pPr>
              <w:jc w:val="center"/>
            </w:pPr>
          </w:p>
        </w:tc>
      </w:tr>
      <w:bookmarkEnd w:id="0"/>
      <w:tr w:rsidR="0043113A" w:rsidRPr="00854DE5" w:rsidTr="002E78D1">
        <w:trPr>
          <w:trHeight w:val="1523"/>
        </w:trPr>
        <w:tc>
          <w:tcPr>
            <w:tcW w:w="571" w:type="dxa"/>
            <w:vMerge w:val="restart"/>
            <w:shd w:val="clear" w:color="auto" w:fill="auto"/>
          </w:tcPr>
          <w:p w:rsidR="0043113A" w:rsidRPr="002E78D1" w:rsidRDefault="002E78D1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t>5</w:t>
            </w:r>
            <w:r w:rsidR="0043113A" w:rsidRPr="002E78D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E1116">
              <w:rPr>
                <w:b/>
                <w:sz w:val="20"/>
                <w:szCs w:val="20"/>
              </w:rPr>
              <w:t>Переверзева</w:t>
            </w:r>
            <w:proofErr w:type="spellEnd"/>
            <w:r w:rsidRPr="005E1116">
              <w:rPr>
                <w:b/>
                <w:sz w:val="20"/>
                <w:szCs w:val="20"/>
              </w:rPr>
              <w:t xml:space="preserve"> Ю.В.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начальник сектора ВКХ</w:t>
            </w:r>
          </w:p>
        </w:tc>
        <w:tc>
          <w:tcPr>
            <w:tcW w:w="1418" w:type="dxa"/>
            <w:shd w:val="clear" w:color="auto" w:fill="auto"/>
          </w:tcPr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земельный участок</w:t>
            </w:r>
          </w:p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жилой дом</w:t>
            </w:r>
          </w:p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индивидуальная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индивидуальная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400,0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163,9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26,3</w:t>
            </w:r>
          </w:p>
        </w:tc>
        <w:tc>
          <w:tcPr>
            <w:tcW w:w="992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648722,42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555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5E111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земельный участок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жилой дом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400,0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163,9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 xml:space="preserve">Россия 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ind w:left="-61" w:right="-108"/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Легковой автомобиль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ФОРД Мондео</w:t>
            </w:r>
          </w:p>
        </w:tc>
        <w:tc>
          <w:tcPr>
            <w:tcW w:w="1417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521914,03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992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5E111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E1116">
              <w:rPr>
                <w:sz w:val="20"/>
                <w:szCs w:val="20"/>
              </w:rPr>
              <w:t>емельный участок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E1116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400,0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832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5E111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E1116">
              <w:rPr>
                <w:sz w:val="20"/>
                <w:szCs w:val="20"/>
              </w:rPr>
              <w:t>емельный участок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E1116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400,0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113A" w:rsidRPr="00F83064" w:rsidTr="002E78D1">
        <w:trPr>
          <w:trHeight w:val="151"/>
        </w:trPr>
        <w:tc>
          <w:tcPr>
            <w:tcW w:w="571" w:type="dxa"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F83064" w:rsidRDefault="0043113A" w:rsidP="004C417C">
            <w:pPr>
              <w:tabs>
                <w:tab w:val="left" w:pos="571"/>
              </w:tabs>
              <w:jc w:val="center"/>
            </w:pPr>
          </w:p>
        </w:tc>
        <w:tc>
          <w:tcPr>
            <w:tcW w:w="1842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F83064" w:rsidRDefault="0043113A" w:rsidP="004C417C">
            <w:pPr>
              <w:jc w:val="center"/>
            </w:pPr>
          </w:p>
        </w:tc>
      </w:tr>
      <w:tr w:rsidR="0043113A" w:rsidRPr="00F83064" w:rsidTr="002E78D1">
        <w:trPr>
          <w:trHeight w:val="1410"/>
        </w:trPr>
        <w:tc>
          <w:tcPr>
            <w:tcW w:w="571" w:type="dxa"/>
            <w:vMerge w:val="restart"/>
            <w:shd w:val="clear" w:color="auto" w:fill="auto"/>
          </w:tcPr>
          <w:p w:rsidR="0043113A" w:rsidRPr="002E78D1" w:rsidRDefault="002E78D1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t>6</w:t>
            </w:r>
            <w:r w:rsidR="0043113A" w:rsidRPr="002E78D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b/>
                <w:sz w:val="20"/>
                <w:szCs w:val="20"/>
              </w:rPr>
              <w:t>Всеволожский Д.Ю.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начальник отдела автомобильных дорог, транспорта и связи</w:t>
            </w:r>
          </w:p>
        </w:tc>
        <w:tc>
          <w:tcPr>
            <w:tcW w:w="1418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Земельный участок</w:t>
            </w: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570,0</w:t>
            </w: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Россия</w:t>
            </w: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580465,84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F83064" w:rsidTr="002E78D1">
        <w:trPr>
          <w:trHeight w:val="552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</w:t>
            </w:r>
            <w:r w:rsidRPr="00543F78">
              <w:rPr>
                <w:sz w:val="20"/>
                <w:szCs w:val="22"/>
              </w:rPr>
              <w:t>вартира</w:t>
            </w:r>
          </w:p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</w:p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  <w:r w:rsidRPr="00543F78"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63,0</w:t>
            </w:r>
          </w:p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  <w:r w:rsidRPr="00543F78">
              <w:rPr>
                <w:sz w:val="20"/>
                <w:szCs w:val="22"/>
              </w:rPr>
              <w:t xml:space="preserve">Россия </w:t>
            </w:r>
          </w:p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543F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543F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543F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543F78">
              <w:rPr>
                <w:sz w:val="20"/>
                <w:szCs w:val="20"/>
              </w:rPr>
              <w:t>МАЗДА СХ</w:t>
            </w:r>
            <w:proofErr w:type="gramStart"/>
            <w:r w:rsidRPr="00543F78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7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543F78">
              <w:rPr>
                <w:sz w:val="20"/>
                <w:szCs w:val="20"/>
              </w:rPr>
              <w:t>636077,28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F83064" w:rsidTr="002E78D1">
        <w:trPr>
          <w:trHeight w:val="560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8F0F4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0266">
              <w:rPr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общедолевая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F83064" w:rsidTr="002E78D1">
        <w:trPr>
          <w:trHeight w:val="273"/>
        </w:trPr>
        <w:tc>
          <w:tcPr>
            <w:tcW w:w="571" w:type="dxa"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842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701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F83064" w:rsidRDefault="0043113A" w:rsidP="004C417C">
            <w:pPr>
              <w:jc w:val="center"/>
            </w:pPr>
          </w:p>
        </w:tc>
      </w:tr>
      <w:tr w:rsidR="0043113A" w:rsidRPr="00854DE5" w:rsidTr="002E78D1">
        <w:trPr>
          <w:trHeight w:val="2261"/>
        </w:trPr>
        <w:tc>
          <w:tcPr>
            <w:tcW w:w="571" w:type="dxa"/>
            <w:vMerge w:val="restart"/>
            <w:shd w:val="clear" w:color="auto" w:fill="auto"/>
          </w:tcPr>
          <w:p w:rsidR="0043113A" w:rsidRPr="002E78D1" w:rsidRDefault="002E78D1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t>7</w:t>
            </w:r>
            <w:r w:rsidR="0043113A" w:rsidRPr="002E78D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b/>
                <w:sz w:val="20"/>
                <w:szCs w:val="20"/>
              </w:rPr>
              <w:t>Щедрина Е.А.</w:t>
            </w:r>
            <w:r w:rsidRPr="00C56F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заведующий сектором контроля</w:t>
            </w:r>
          </w:p>
        </w:tc>
        <w:tc>
          <w:tcPr>
            <w:tcW w:w="1418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земельный участок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 xml:space="preserve">жилой дом 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земельный участок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 xml:space="preserve">общедолевая 1/7 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общедолевая, 1/7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индивидуальная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753,0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130,4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400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480540,42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421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C56F3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общедолевая 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179534,31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217B5D" w:rsidTr="002E78D1">
        <w:trPr>
          <w:trHeight w:val="1099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C56F39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Земельный участок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753,0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987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C56F39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Земельный участок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753,0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84459E" w:rsidRPr="0084459E" w:rsidTr="002E78D1">
        <w:tc>
          <w:tcPr>
            <w:tcW w:w="571" w:type="dxa"/>
            <w:shd w:val="clear" w:color="auto" w:fill="auto"/>
          </w:tcPr>
          <w:p w:rsidR="0043113A" w:rsidRPr="0084459E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4459E" w:rsidRDefault="0043113A" w:rsidP="004C417C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43113A" w:rsidRPr="0084459E" w:rsidRDefault="0043113A" w:rsidP="004C417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8445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8445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8445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8445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8445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8445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113A" w:rsidRPr="008445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445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84459E" w:rsidRDefault="0043113A" w:rsidP="004C41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3113A" w:rsidRPr="0084459E" w:rsidRDefault="0043113A" w:rsidP="004C417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113A" w:rsidRPr="0061599F" w:rsidTr="002E78D1">
        <w:trPr>
          <w:trHeight w:val="1878"/>
        </w:trPr>
        <w:tc>
          <w:tcPr>
            <w:tcW w:w="571" w:type="dxa"/>
            <w:vMerge w:val="restart"/>
            <w:shd w:val="clear" w:color="auto" w:fill="auto"/>
          </w:tcPr>
          <w:p w:rsidR="0043113A" w:rsidRPr="002E78D1" w:rsidRDefault="002E78D1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t>8</w:t>
            </w:r>
            <w:r w:rsidR="0043113A" w:rsidRPr="002E78D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ED0793">
              <w:rPr>
                <w:b/>
                <w:sz w:val="20"/>
                <w:szCs w:val="20"/>
              </w:rPr>
              <w:t>Кожанова Ю.С.</w:t>
            </w:r>
          </w:p>
          <w:p w:rsidR="0043113A" w:rsidRPr="00ED0793" w:rsidRDefault="0043113A" w:rsidP="004C417C">
            <w:pP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начальник сектора финансового планирования и договорных отношений</w:t>
            </w:r>
          </w:p>
        </w:tc>
        <w:tc>
          <w:tcPr>
            <w:tcW w:w="1418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2296,0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1</w:t>
            </w:r>
            <w:r w:rsidRPr="00ED0793">
              <w:rPr>
                <w:color w:val="000000" w:themeColor="text1"/>
                <w:sz w:val="20"/>
                <w:szCs w:val="20"/>
                <w:lang w:val="en-US"/>
              </w:rPr>
              <w:t>02</w:t>
            </w:r>
            <w:r w:rsidRPr="00ED079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ED0793">
              <w:rPr>
                <w:color w:val="000000" w:themeColor="text1"/>
                <w:sz w:val="20"/>
                <w:szCs w:val="20"/>
                <w:lang w:val="en-US"/>
              </w:rPr>
              <w:t>VORTEX TINGO</w:t>
            </w:r>
          </w:p>
        </w:tc>
        <w:tc>
          <w:tcPr>
            <w:tcW w:w="1417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581237,85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1106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ED079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2296,0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1</w:t>
            </w:r>
            <w:r w:rsidRPr="00ED0793">
              <w:rPr>
                <w:color w:val="000000" w:themeColor="text1"/>
                <w:sz w:val="20"/>
                <w:szCs w:val="20"/>
                <w:lang w:val="en-US"/>
              </w:rPr>
              <w:t>02</w:t>
            </w:r>
            <w:r w:rsidRPr="00ED079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Легковой автомобиль</w:t>
            </w: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СИТРОЕН С</w:t>
            </w:r>
            <w:proofErr w:type="gramStart"/>
            <w:r w:rsidRPr="00ED079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7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811959,23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1122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ED079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2296,0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1</w:t>
            </w:r>
            <w:r w:rsidRPr="00ED0793">
              <w:rPr>
                <w:color w:val="000000" w:themeColor="text1"/>
                <w:sz w:val="20"/>
                <w:szCs w:val="20"/>
                <w:lang w:val="en-US"/>
              </w:rPr>
              <w:t>02</w:t>
            </w:r>
            <w:r w:rsidRPr="00ED079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1124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ED079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2296,0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1</w:t>
            </w:r>
            <w:r w:rsidRPr="00ED0793">
              <w:rPr>
                <w:color w:val="000000" w:themeColor="text1"/>
                <w:sz w:val="20"/>
                <w:szCs w:val="20"/>
                <w:lang w:val="en-US"/>
              </w:rPr>
              <w:t>02</w:t>
            </w:r>
            <w:r w:rsidRPr="00ED079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c>
          <w:tcPr>
            <w:tcW w:w="571" w:type="dxa"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113A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113A" w:rsidRPr="0061599F" w:rsidRDefault="0043113A" w:rsidP="004C417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</w:tr>
      <w:tr w:rsidR="0043113A" w:rsidRPr="0061599F" w:rsidTr="002E78D1">
        <w:trPr>
          <w:trHeight w:val="2119"/>
        </w:trPr>
        <w:tc>
          <w:tcPr>
            <w:tcW w:w="571" w:type="dxa"/>
            <w:vMerge w:val="restart"/>
            <w:shd w:val="clear" w:color="auto" w:fill="auto"/>
          </w:tcPr>
          <w:p w:rsidR="0043113A" w:rsidRPr="002E78D1" w:rsidRDefault="002E78D1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t>9</w:t>
            </w:r>
            <w:r w:rsidR="0043113A" w:rsidRPr="002E78D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ED6073">
              <w:rPr>
                <w:b/>
                <w:sz w:val="20"/>
                <w:szCs w:val="20"/>
              </w:rPr>
              <w:t>Добрынина К.Г.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начальник сектора правовой работы и учета муниципальной собственности</w:t>
            </w:r>
          </w:p>
        </w:tc>
        <w:tc>
          <w:tcPr>
            <w:tcW w:w="1418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земельный участок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жилой дом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общедолевая 1/2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163,5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522,2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Россия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Россия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нет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1132137,05</w:t>
            </w: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</w:tr>
      <w:tr w:rsidR="0043113A" w:rsidRPr="00854DE5" w:rsidTr="002E78D1">
        <w:trPr>
          <w:trHeight w:val="1276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930F9A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930F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 xml:space="preserve">Жилой дом 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Жилой дом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Жилой дом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Жилой дом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Земельный участок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Земельный участок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общедолевая 22/100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общедолевая 27/100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общедолевая 28/100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 xml:space="preserve">индивидуальная 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общедолевая ¼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общедолевая 2/10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185,2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152,4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185,2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109,3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501,0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501,0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425,0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земельный участок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163,5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522,2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Россия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Грузовой автомобиль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ГАЗ Газель</w:t>
            </w:r>
          </w:p>
        </w:tc>
        <w:tc>
          <w:tcPr>
            <w:tcW w:w="1417" w:type="dxa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1052617,99</w:t>
            </w:r>
          </w:p>
        </w:tc>
        <w:tc>
          <w:tcPr>
            <w:tcW w:w="1276" w:type="dxa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61599F" w:rsidTr="002E78D1">
        <w:trPr>
          <w:trHeight w:val="210"/>
        </w:trPr>
        <w:tc>
          <w:tcPr>
            <w:tcW w:w="571" w:type="dxa"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842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</w:pPr>
          </w:p>
        </w:tc>
      </w:tr>
      <w:tr w:rsidR="0043113A" w:rsidRPr="0061599F" w:rsidTr="002E78D1">
        <w:trPr>
          <w:trHeight w:val="1123"/>
        </w:trPr>
        <w:tc>
          <w:tcPr>
            <w:tcW w:w="571" w:type="dxa"/>
            <w:vMerge w:val="restart"/>
            <w:shd w:val="clear" w:color="auto" w:fill="auto"/>
          </w:tcPr>
          <w:p w:rsidR="0043113A" w:rsidRPr="002E78D1" w:rsidRDefault="002E78D1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t>10</w:t>
            </w:r>
            <w:r w:rsidR="0043113A" w:rsidRPr="002E78D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705FE1">
              <w:rPr>
                <w:b/>
                <w:sz w:val="20"/>
                <w:szCs w:val="20"/>
              </w:rPr>
              <w:t>Репина Н.С.</w:t>
            </w:r>
          </w:p>
          <w:p w:rsidR="0043113A" w:rsidRPr="00705FE1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ведущий специалист сектора ВКХ</w:t>
            </w:r>
          </w:p>
        </w:tc>
        <w:tc>
          <w:tcPr>
            <w:tcW w:w="1418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 xml:space="preserve">общедолевая 1/2 </w:t>
            </w:r>
          </w:p>
        </w:tc>
        <w:tc>
          <w:tcPr>
            <w:tcW w:w="993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Россия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Автомобиль легковой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КИА РИО</w:t>
            </w:r>
          </w:p>
        </w:tc>
        <w:tc>
          <w:tcPr>
            <w:tcW w:w="1417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405574,39</w:t>
            </w: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2E78D1">
        <w:trPr>
          <w:trHeight w:val="843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3113A" w:rsidRPr="00705FE1" w:rsidRDefault="0043113A" w:rsidP="004C41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 xml:space="preserve">общедолевая 1/2 </w:t>
            </w:r>
          </w:p>
        </w:tc>
        <w:tc>
          <w:tcPr>
            <w:tcW w:w="993" w:type="dxa"/>
            <w:shd w:val="clear" w:color="auto" w:fill="auto"/>
          </w:tcPr>
          <w:p w:rsidR="0043113A" w:rsidRPr="00705FE1" w:rsidRDefault="0043113A" w:rsidP="004C41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Россия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Автомобиль легковой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  <w:lang w:val="en-US"/>
              </w:rPr>
            </w:pPr>
            <w:r w:rsidRPr="00705FE1">
              <w:rPr>
                <w:sz w:val="20"/>
                <w:szCs w:val="20"/>
              </w:rPr>
              <w:t xml:space="preserve">КИА </w:t>
            </w:r>
            <w:proofErr w:type="spellStart"/>
            <w:r w:rsidRPr="00705FE1">
              <w:rPr>
                <w:sz w:val="20"/>
                <w:szCs w:val="20"/>
              </w:rPr>
              <w:t>Церато</w:t>
            </w:r>
            <w:proofErr w:type="spellEnd"/>
          </w:p>
        </w:tc>
        <w:tc>
          <w:tcPr>
            <w:tcW w:w="1417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61599F" w:rsidTr="002E78D1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705FE1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квартира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Россия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84459E" w:rsidRPr="0084459E" w:rsidTr="002E78D1">
        <w:trPr>
          <w:trHeight w:val="283"/>
        </w:trPr>
        <w:tc>
          <w:tcPr>
            <w:tcW w:w="571" w:type="dxa"/>
            <w:shd w:val="clear" w:color="auto" w:fill="auto"/>
          </w:tcPr>
          <w:p w:rsidR="0043113A" w:rsidRPr="0084459E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4459E" w:rsidRDefault="0043113A" w:rsidP="004C417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842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84459E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84459E" w:rsidRDefault="0043113A" w:rsidP="004C417C">
            <w:pPr>
              <w:jc w:val="both"/>
            </w:pPr>
          </w:p>
        </w:tc>
      </w:tr>
      <w:tr w:rsidR="0043113A" w:rsidRPr="008B072D" w:rsidTr="002E78D1">
        <w:trPr>
          <w:trHeight w:val="1550"/>
        </w:trPr>
        <w:tc>
          <w:tcPr>
            <w:tcW w:w="571" w:type="dxa"/>
            <w:shd w:val="clear" w:color="auto" w:fill="auto"/>
          </w:tcPr>
          <w:p w:rsidR="0043113A" w:rsidRPr="002E78D1" w:rsidRDefault="002E78D1" w:rsidP="004C417C">
            <w:pPr>
              <w:jc w:val="center"/>
              <w:rPr>
                <w:sz w:val="22"/>
                <w:szCs w:val="22"/>
              </w:rPr>
            </w:pPr>
            <w:r w:rsidRPr="002E78D1">
              <w:rPr>
                <w:sz w:val="22"/>
                <w:szCs w:val="22"/>
              </w:rPr>
              <w:t>11</w:t>
            </w:r>
            <w:r w:rsidR="0043113A" w:rsidRPr="002E78D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243C9E">
              <w:rPr>
                <w:b/>
                <w:sz w:val="20"/>
                <w:szCs w:val="20"/>
              </w:rPr>
              <w:t>Филимонов В.В.</w:t>
            </w:r>
          </w:p>
          <w:p w:rsidR="0043113A" w:rsidRPr="00243C9E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начальник сектора жилищного контроля</w:t>
            </w:r>
          </w:p>
        </w:tc>
        <w:tc>
          <w:tcPr>
            <w:tcW w:w="1418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 xml:space="preserve">земельный участок </w:t>
            </w: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общедолевая 1/3</w:t>
            </w: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465,0</w:t>
            </w: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Россия</w:t>
            </w: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Россия</w:t>
            </w: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237,2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510757,66</w:t>
            </w:r>
          </w:p>
        </w:tc>
        <w:tc>
          <w:tcPr>
            <w:tcW w:w="1276" w:type="dxa"/>
          </w:tcPr>
          <w:p w:rsidR="0043113A" w:rsidRPr="00243C9E" w:rsidRDefault="0043113A" w:rsidP="004C417C">
            <w:pPr>
              <w:jc w:val="both"/>
              <w:rPr>
                <w:sz w:val="20"/>
                <w:szCs w:val="20"/>
              </w:rPr>
            </w:pPr>
          </w:p>
        </w:tc>
      </w:tr>
      <w:tr w:rsidR="0043113A" w:rsidRPr="008B072D" w:rsidTr="002E78D1">
        <w:trPr>
          <w:trHeight w:val="539"/>
        </w:trPr>
        <w:tc>
          <w:tcPr>
            <w:tcW w:w="571" w:type="dxa"/>
            <w:vMerge w:val="restart"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243C9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237,2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997612,94</w:t>
            </w:r>
          </w:p>
        </w:tc>
        <w:tc>
          <w:tcPr>
            <w:tcW w:w="1276" w:type="dxa"/>
          </w:tcPr>
          <w:p w:rsidR="0043113A" w:rsidRPr="00243C9E" w:rsidRDefault="0043113A" w:rsidP="004C417C">
            <w:pPr>
              <w:jc w:val="both"/>
              <w:rPr>
                <w:sz w:val="20"/>
                <w:szCs w:val="20"/>
              </w:rPr>
            </w:pPr>
          </w:p>
        </w:tc>
      </w:tr>
      <w:tr w:rsidR="0043113A" w:rsidRPr="008B072D" w:rsidTr="002E78D1">
        <w:trPr>
          <w:trHeight w:val="1007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243C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237,2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13A" w:rsidRPr="00243C9E" w:rsidRDefault="0043113A" w:rsidP="004C417C">
            <w:pPr>
              <w:jc w:val="both"/>
              <w:rPr>
                <w:sz w:val="20"/>
                <w:szCs w:val="20"/>
              </w:rPr>
            </w:pPr>
          </w:p>
        </w:tc>
      </w:tr>
      <w:tr w:rsidR="0043113A" w:rsidRPr="008B072D" w:rsidTr="002E78D1">
        <w:trPr>
          <w:trHeight w:val="172"/>
        </w:trPr>
        <w:tc>
          <w:tcPr>
            <w:tcW w:w="571" w:type="dxa"/>
            <w:shd w:val="clear" w:color="auto" w:fill="auto"/>
          </w:tcPr>
          <w:p w:rsidR="0043113A" w:rsidRPr="002E78D1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006A" w:rsidRPr="00854DE5" w:rsidRDefault="0035006A" w:rsidP="0055206C">
      <w:pPr>
        <w:jc w:val="center"/>
        <w:rPr>
          <w:b/>
          <w:sz w:val="28"/>
          <w:szCs w:val="28"/>
        </w:rPr>
      </w:pPr>
    </w:p>
    <w:p w:rsidR="004B5C70" w:rsidRPr="00854DE5" w:rsidRDefault="004B5C70"/>
    <w:p w:rsidR="004B5C70" w:rsidRPr="00854DE5" w:rsidRDefault="004B5C70"/>
    <w:p w:rsidR="004B5C70" w:rsidRPr="00854DE5" w:rsidRDefault="004B5C70"/>
    <w:p w:rsidR="004B5C70" w:rsidRDefault="004B5C70"/>
    <w:p w:rsidR="006A3E79" w:rsidRDefault="006A3E79"/>
    <w:p w:rsidR="006A3E79" w:rsidRDefault="006A3E79"/>
    <w:p w:rsidR="006A3E79" w:rsidRDefault="006A3E79"/>
    <w:p w:rsidR="000461BA" w:rsidRDefault="000461BA"/>
    <w:p w:rsidR="000461BA" w:rsidRDefault="000461BA"/>
    <w:p w:rsidR="000461BA" w:rsidRDefault="000461BA"/>
    <w:p w:rsidR="000461BA" w:rsidRDefault="000461BA"/>
    <w:p w:rsidR="000461BA" w:rsidRDefault="000461BA"/>
    <w:p w:rsidR="000461BA" w:rsidRDefault="000461BA"/>
    <w:p w:rsidR="000461BA" w:rsidRDefault="000461BA"/>
    <w:p w:rsidR="000461BA" w:rsidRDefault="000461BA"/>
    <w:p w:rsidR="0043113A" w:rsidRDefault="0043113A"/>
    <w:p w:rsidR="0043113A" w:rsidRDefault="0043113A"/>
    <w:p w:rsidR="0043113A" w:rsidRDefault="0043113A"/>
    <w:p w:rsidR="0043113A" w:rsidRDefault="0043113A"/>
    <w:p w:rsidR="006A3E79" w:rsidRDefault="006A3E79"/>
    <w:p w:rsidR="006A3E79" w:rsidRPr="00121D29" w:rsidRDefault="006A3E79" w:rsidP="006A3E79">
      <w:pPr>
        <w:jc w:val="center"/>
        <w:rPr>
          <w:b/>
          <w:sz w:val="28"/>
          <w:szCs w:val="28"/>
        </w:rPr>
      </w:pPr>
      <w:r w:rsidRPr="00121D29">
        <w:rPr>
          <w:b/>
          <w:bCs/>
          <w:sz w:val="28"/>
          <w:szCs w:val="28"/>
        </w:rPr>
        <w:lastRenderedPageBreak/>
        <w:t>Уточненные сведения</w:t>
      </w:r>
    </w:p>
    <w:p w:rsidR="006A3E79" w:rsidRPr="00854DE5" w:rsidRDefault="006A3E79" w:rsidP="006A3E79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о доходах, расходах, об имуществе и обязател</w:t>
      </w:r>
      <w:r w:rsidR="00982877">
        <w:rPr>
          <w:b/>
          <w:sz w:val="28"/>
          <w:szCs w:val="28"/>
        </w:rPr>
        <w:t>ьствах имущественного характера</w:t>
      </w:r>
    </w:p>
    <w:p w:rsidR="006A3E79" w:rsidRPr="00854DE5" w:rsidRDefault="00982877" w:rsidP="006A3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</w:t>
      </w:r>
      <w:r w:rsidR="006A3E79" w:rsidRPr="00854D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Аксайского района</w:t>
      </w:r>
      <w:r w:rsidR="00D24E1F">
        <w:rPr>
          <w:b/>
          <w:sz w:val="28"/>
          <w:szCs w:val="28"/>
        </w:rPr>
        <w:t xml:space="preserve"> и членов их семей</w:t>
      </w:r>
    </w:p>
    <w:p w:rsidR="006A3E79" w:rsidRDefault="006A3E79" w:rsidP="006A3E79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за отчетный период с 1 января 2021 года по 31 декабря 2021 года</w:t>
      </w:r>
    </w:p>
    <w:p w:rsidR="00702636" w:rsidRDefault="00702636" w:rsidP="00702636">
      <w:pPr>
        <w:rPr>
          <w:b/>
          <w:sz w:val="28"/>
          <w:szCs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275"/>
        <w:gridCol w:w="1560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702636" w:rsidRPr="00AB3CC6" w:rsidTr="00E15AA2">
        <w:trPr>
          <w:trHeight w:val="598"/>
        </w:trPr>
        <w:tc>
          <w:tcPr>
            <w:tcW w:w="425" w:type="dxa"/>
            <w:vMerge w:val="restart"/>
            <w:shd w:val="clear" w:color="auto" w:fill="auto"/>
          </w:tcPr>
          <w:p w:rsidR="00702636" w:rsidRPr="00AB3CC6" w:rsidRDefault="00E15AA2" w:rsidP="007B7B94">
            <w:pPr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22"/>
                <w:szCs w:val="20"/>
              </w:rPr>
              <w:t>№</w:t>
            </w:r>
            <w:proofErr w:type="gramStart"/>
            <w:r w:rsidR="00702636" w:rsidRPr="006F17EC">
              <w:rPr>
                <w:sz w:val="22"/>
                <w:szCs w:val="20"/>
              </w:rPr>
              <w:t>п</w:t>
            </w:r>
            <w:proofErr w:type="gramEnd"/>
            <w:r w:rsidR="00702636"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02636" w:rsidRPr="00AB3CC6" w:rsidRDefault="007F3342" w:rsidP="007B7B94">
            <w:pPr>
              <w:jc w:val="center"/>
              <w:rPr>
                <w:sz w:val="18"/>
                <w:szCs w:val="20"/>
              </w:rPr>
            </w:pPr>
            <w:r w:rsidRPr="00D57343">
              <w:rPr>
                <w:sz w:val="22"/>
                <w:szCs w:val="16"/>
              </w:rPr>
              <w:t>Фамилия и инициалы лица, чьи сведения размещаются</w:t>
            </w:r>
            <w:r>
              <w:rPr>
                <w:sz w:val="22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387" w:type="dxa"/>
            <w:gridSpan w:val="4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  <w:r w:rsidRPr="00AB3CC6">
              <w:rPr>
                <w:sz w:val="18"/>
                <w:szCs w:val="20"/>
                <w:vertAlign w:val="superscript"/>
              </w:rPr>
              <w:footnoteReference w:id="2"/>
            </w:r>
          </w:p>
        </w:tc>
      </w:tr>
      <w:tr w:rsidR="00702636" w:rsidRPr="00AB3CC6" w:rsidTr="00E15AA2">
        <w:trPr>
          <w:trHeight w:val="1840"/>
        </w:trPr>
        <w:tc>
          <w:tcPr>
            <w:tcW w:w="425" w:type="dxa"/>
            <w:vMerge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636" w:rsidRPr="006F17EC" w:rsidRDefault="00702636" w:rsidP="007B7B94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702636" w:rsidRPr="006F17EC" w:rsidRDefault="00702636" w:rsidP="007B7B94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702636" w:rsidRPr="006F17EC" w:rsidRDefault="00702636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702636" w:rsidRPr="006F17EC" w:rsidRDefault="00702636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02636" w:rsidRPr="006F17EC" w:rsidRDefault="00702636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702636" w:rsidRPr="006F17EC" w:rsidRDefault="00702636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702636" w:rsidRPr="00AB3CC6" w:rsidRDefault="00702636" w:rsidP="007B7B94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</w:tr>
    </w:tbl>
    <w:p w:rsidR="004B5C70" w:rsidRPr="00702636" w:rsidRDefault="004B5C70">
      <w:pPr>
        <w:rPr>
          <w:sz w:val="2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275"/>
        <w:gridCol w:w="1560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702636" w:rsidRPr="00854DE5" w:rsidTr="00E15AA2">
        <w:trPr>
          <w:trHeight w:val="4115"/>
        </w:trPr>
        <w:tc>
          <w:tcPr>
            <w:tcW w:w="425" w:type="dxa"/>
            <w:shd w:val="clear" w:color="auto" w:fill="auto"/>
          </w:tcPr>
          <w:p w:rsidR="00702636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702636" w:rsidRPr="00E15AA2" w:rsidRDefault="00702636" w:rsidP="006A3E79">
            <w:pPr>
              <w:jc w:val="center"/>
              <w:rPr>
                <w:b/>
                <w:sz w:val="22"/>
                <w:szCs w:val="22"/>
              </w:rPr>
            </w:pPr>
            <w:r w:rsidRPr="00E15AA2">
              <w:rPr>
                <w:b/>
                <w:sz w:val="22"/>
                <w:szCs w:val="22"/>
              </w:rPr>
              <w:t>Боровых Н</w:t>
            </w:r>
            <w:r w:rsidR="00E15AA2" w:rsidRPr="00E15AA2">
              <w:rPr>
                <w:b/>
                <w:sz w:val="22"/>
                <w:szCs w:val="22"/>
              </w:rPr>
              <w:t>.А.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начальник службы по работе с представительными органами поселений</w:t>
            </w:r>
          </w:p>
        </w:tc>
        <w:tc>
          <w:tcPr>
            <w:tcW w:w="1560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Жилой дом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Жилой дом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Жилой дом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2271,0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770,0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599,0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89,5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85,8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116,9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  <w:p w:rsidR="00702636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Жилой дом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45,5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945,0</w:t>
            </w:r>
          </w:p>
        </w:tc>
        <w:tc>
          <w:tcPr>
            <w:tcW w:w="851" w:type="dxa"/>
          </w:tcPr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  <w:r w:rsidRPr="005F4043">
              <w:rPr>
                <w:sz w:val="20"/>
                <w:szCs w:val="22"/>
              </w:rPr>
              <w:t>Россия</w:t>
            </w:r>
          </w:p>
          <w:p w:rsidR="00702636" w:rsidRPr="005F4043" w:rsidRDefault="00702636" w:rsidP="006A3E79">
            <w:pPr>
              <w:jc w:val="center"/>
              <w:rPr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0"/>
                <w:szCs w:val="22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Автомобиль легковой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  <w:lang w:val="en-US"/>
              </w:rPr>
              <w:t>Volkswagen</w:t>
            </w:r>
            <w:r w:rsidRPr="005F4043">
              <w:rPr>
                <w:sz w:val="22"/>
                <w:szCs w:val="22"/>
              </w:rPr>
              <w:t xml:space="preserve"> </w:t>
            </w:r>
            <w:proofErr w:type="spellStart"/>
            <w:r w:rsidRPr="005F4043">
              <w:rPr>
                <w:sz w:val="22"/>
                <w:szCs w:val="22"/>
                <w:lang w:val="en-US"/>
              </w:rPr>
              <w:t>Tiguan</w:t>
            </w:r>
            <w:proofErr w:type="spellEnd"/>
            <w:r w:rsidRPr="005F4043">
              <w:rPr>
                <w:sz w:val="22"/>
                <w:szCs w:val="22"/>
              </w:rPr>
              <w:t xml:space="preserve">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Водный транспорт: маломерное судно лодка Посейдон Титан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2636" w:rsidRPr="005F4043" w:rsidRDefault="00702636" w:rsidP="006A3E79">
            <w:pPr>
              <w:jc w:val="center"/>
              <w:rPr>
                <w:color w:val="FF0000"/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312 218,78</w:t>
            </w:r>
          </w:p>
        </w:tc>
        <w:tc>
          <w:tcPr>
            <w:tcW w:w="1276" w:type="dxa"/>
          </w:tcPr>
          <w:p w:rsidR="00702636" w:rsidRPr="005F4043" w:rsidRDefault="00F040C3" w:rsidP="006A3E79">
            <w:pPr>
              <w:jc w:val="center"/>
              <w:rPr>
                <w:sz w:val="22"/>
                <w:szCs w:val="22"/>
              </w:rPr>
            </w:pPr>
            <w:r w:rsidRPr="00F040C3">
              <w:rPr>
                <w:sz w:val="20"/>
                <w:szCs w:val="22"/>
              </w:rPr>
              <w:t xml:space="preserve">сделка по приобретению квартиры совершена  за счет кредитных средств и накоплений за предыдущие годы </w:t>
            </w:r>
          </w:p>
        </w:tc>
      </w:tr>
      <w:tr w:rsidR="00702636" w:rsidRPr="00854DE5" w:rsidTr="00E15AA2">
        <w:trPr>
          <w:trHeight w:val="2399"/>
        </w:trPr>
        <w:tc>
          <w:tcPr>
            <w:tcW w:w="425" w:type="dxa"/>
            <w:vMerge w:val="restart"/>
            <w:shd w:val="clear" w:color="auto" w:fill="auto"/>
          </w:tcPr>
          <w:p w:rsidR="00702636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702636" w:rsidRPr="00E15AA2" w:rsidRDefault="00702636" w:rsidP="006A3E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15AA2">
              <w:rPr>
                <w:b/>
                <w:sz w:val="22"/>
                <w:szCs w:val="22"/>
              </w:rPr>
              <w:t>Бесалян</w:t>
            </w:r>
            <w:proofErr w:type="spellEnd"/>
            <w:r w:rsidRPr="00E15AA2">
              <w:rPr>
                <w:b/>
                <w:sz w:val="22"/>
                <w:szCs w:val="22"/>
              </w:rPr>
              <w:t xml:space="preserve"> Н</w:t>
            </w:r>
            <w:r w:rsidR="00E15AA2" w:rsidRPr="00E15AA2">
              <w:rPr>
                <w:b/>
                <w:sz w:val="22"/>
                <w:szCs w:val="22"/>
              </w:rPr>
              <w:t>.А.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02636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начальник сектора координации строительства и перспективного развития</w:t>
            </w:r>
          </w:p>
        </w:tc>
        <w:tc>
          <w:tcPr>
            <w:tcW w:w="1560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5F4043">
            <w:pPr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Жилой дом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F4043" w:rsidRDefault="005F4043" w:rsidP="005F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5F4043" w:rsidRDefault="005F4043" w:rsidP="005F4043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5F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2235,0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74,0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Жилой дом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1363,0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  <w:r w:rsidRPr="005F4043">
              <w:rPr>
                <w:sz w:val="20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572 841,59</w:t>
            </w:r>
          </w:p>
        </w:tc>
        <w:tc>
          <w:tcPr>
            <w:tcW w:w="1276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</w:tr>
      <w:tr w:rsidR="00702636" w:rsidRPr="00854DE5" w:rsidTr="00E15AA2">
        <w:trPr>
          <w:trHeight w:val="3678"/>
        </w:trPr>
        <w:tc>
          <w:tcPr>
            <w:tcW w:w="425" w:type="dxa"/>
            <w:vMerge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b/>
                <w:sz w:val="22"/>
                <w:szCs w:val="22"/>
              </w:rPr>
            </w:pPr>
            <w:r w:rsidRPr="005F404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Земельный участок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Жилой дом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F4043" w:rsidRPr="005F4043" w:rsidRDefault="005F4043" w:rsidP="005F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702636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5F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2235,0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600,0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1022,0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74,0</w:t>
            </w:r>
          </w:p>
          <w:p w:rsidR="00702636" w:rsidRPr="005F4043" w:rsidRDefault="00702636" w:rsidP="006A3E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1363,0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  <w:r w:rsidRPr="005F4043">
              <w:rPr>
                <w:sz w:val="20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Автомобиль легковой ХУНДАЙ </w:t>
            </w:r>
            <w:r w:rsidRPr="005F4043">
              <w:rPr>
                <w:sz w:val="22"/>
                <w:szCs w:val="22"/>
                <w:lang w:val="en-US"/>
              </w:rPr>
              <w:t>SOLARIS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Автомобиль грузовой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ГАЗ 2747</w:t>
            </w:r>
          </w:p>
        </w:tc>
        <w:tc>
          <w:tcPr>
            <w:tcW w:w="1417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531 203,64</w:t>
            </w:r>
          </w:p>
        </w:tc>
        <w:tc>
          <w:tcPr>
            <w:tcW w:w="1276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E21A6" w:rsidRDefault="008E21A6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A3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Уточненные с</w:t>
      </w:r>
      <w:r w:rsidRPr="00854DE5">
        <w:rPr>
          <w:b/>
          <w:sz w:val="28"/>
          <w:szCs w:val="28"/>
        </w:rPr>
        <w:t xml:space="preserve">ведения </w:t>
      </w:r>
      <w:r>
        <w:rPr>
          <w:b/>
          <w:sz w:val="28"/>
          <w:szCs w:val="28"/>
        </w:rPr>
        <w:br/>
      </w:r>
      <w:r w:rsidRPr="00854DE5">
        <w:rPr>
          <w:b/>
          <w:sz w:val="28"/>
          <w:szCs w:val="28"/>
        </w:rPr>
        <w:t>о доходах, расходах, об имуществе и обязател</w:t>
      </w:r>
      <w:r w:rsidR="00982877">
        <w:rPr>
          <w:b/>
          <w:sz w:val="28"/>
          <w:szCs w:val="28"/>
        </w:rPr>
        <w:t>ьствах имущественного характера</w:t>
      </w:r>
    </w:p>
    <w:p w:rsidR="006A3E79" w:rsidRDefault="00982877" w:rsidP="006A3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</w:t>
      </w:r>
      <w:r w:rsidR="006A3E79" w:rsidRPr="00854DE5">
        <w:rPr>
          <w:b/>
          <w:sz w:val="28"/>
          <w:szCs w:val="28"/>
        </w:rPr>
        <w:t xml:space="preserve"> отраслевых (функциональных) органов</w:t>
      </w:r>
    </w:p>
    <w:p w:rsidR="006A3E79" w:rsidRDefault="006A3E79" w:rsidP="006A3E79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Администрации Аксайского района и членов их семей за отчетный период</w:t>
      </w:r>
    </w:p>
    <w:p w:rsidR="006A3E79" w:rsidRDefault="006A3E79" w:rsidP="006A3E79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с 1 января 2021 года по 31 декабря 2021 года</w:t>
      </w:r>
    </w:p>
    <w:p w:rsidR="006A3E79" w:rsidRDefault="006A3E79" w:rsidP="006A3E79">
      <w:pPr>
        <w:jc w:val="center"/>
        <w:rPr>
          <w:b/>
          <w:sz w:val="28"/>
          <w:u w:val="single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560"/>
        <w:gridCol w:w="1701"/>
        <w:gridCol w:w="1134"/>
        <w:gridCol w:w="992"/>
        <w:gridCol w:w="1559"/>
        <w:gridCol w:w="992"/>
        <w:gridCol w:w="851"/>
        <w:gridCol w:w="1701"/>
        <w:gridCol w:w="1417"/>
        <w:gridCol w:w="1276"/>
      </w:tblGrid>
      <w:tr w:rsidR="005F4043" w:rsidRPr="00AB3CC6" w:rsidTr="007B7B94">
        <w:trPr>
          <w:trHeight w:val="598"/>
        </w:trPr>
        <w:tc>
          <w:tcPr>
            <w:tcW w:w="567" w:type="dxa"/>
            <w:vMerge w:val="restart"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043" w:rsidRPr="00AB3CC6" w:rsidRDefault="007F3342" w:rsidP="007B7B94">
            <w:pPr>
              <w:jc w:val="center"/>
              <w:rPr>
                <w:sz w:val="18"/>
                <w:szCs w:val="20"/>
              </w:rPr>
            </w:pPr>
            <w:r w:rsidRPr="00D57343">
              <w:rPr>
                <w:sz w:val="22"/>
                <w:szCs w:val="16"/>
              </w:rPr>
              <w:t>Фамилия и инициалы лица, чьи сведения размещаются</w:t>
            </w:r>
            <w:r>
              <w:rPr>
                <w:sz w:val="22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387" w:type="dxa"/>
            <w:gridSpan w:val="4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  <w:r w:rsidRPr="00AB3CC6">
              <w:rPr>
                <w:sz w:val="18"/>
                <w:szCs w:val="20"/>
                <w:vertAlign w:val="superscript"/>
              </w:rPr>
              <w:footnoteReference w:id="3"/>
            </w:r>
          </w:p>
        </w:tc>
      </w:tr>
      <w:tr w:rsidR="005F4043" w:rsidRPr="00AB3CC6" w:rsidTr="005F4043">
        <w:trPr>
          <w:trHeight w:val="1840"/>
        </w:trPr>
        <w:tc>
          <w:tcPr>
            <w:tcW w:w="567" w:type="dxa"/>
            <w:vMerge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F4043" w:rsidRPr="006F17EC" w:rsidRDefault="005F4043" w:rsidP="007B7B94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701" w:type="dxa"/>
          </w:tcPr>
          <w:p w:rsidR="005F4043" w:rsidRPr="006F17EC" w:rsidRDefault="005F4043" w:rsidP="007B7B94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5F4043" w:rsidRPr="006F17EC" w:rsidRDefault="005F4043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5F4043" w:rsidRPr="006F17EC" w:rsidRDefault="005F4043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5F4043" w:rsidRPr="006F17EC" w:rsidRDefault="005F4043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5F4043" w:rsidRPr="006F17EC" w:rsidRDefault="005F4043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5F4043" w:rsidRPr="00AB3CC6" w:rsidRDefault="005F4043" w:rsidP="007B7B94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</w:tr>
    </w:tbl>
    <w:p w:rsidR="006A3E79" w:rsidRPr="00B23450" w:rsidRDefault="006A3E79" w:rsidP="006A3E79">
      <w:pPr>
        <w:jc w:val="center"/>
        <w:rPr>
          <w:sz w:val="4"/>
          <w:szCs w:val="16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560"/>
        <w:gridCol w:w="1701"/>
        <w:gridCol w:w="1134"/>
        <w:gridCol w:w="992"/>
        <w:gridCol w:w="1559"/>
        <w:gridCol w:w="992"/>
        <w:gridCol w:w="851"/>
        <w:gridCol w:w="1701"/>
        <w:gridCol w:w="1417"/>
        <w:gridCol w:w="1276"/>
      </w:tblGrid>
      <w:tr w:rsidR="005F4043" w:rsidRPr="00854DE5" w:rsidTr="005F4043">
        <w:trPr>
          <w:trHeight w:val="2092"/>
        </w:trPr>
        <w:tc>
          <w:tcPr>
            <w:tcW w:w="567" w:type="dxa"/>
            <w:shd w:val="clear" w:color="auto" w:fill="auto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F4043" w:rsidRPr="00E15AA2" w:rsidRDefault="005F4043" w:rsidP="00E15AA2">
            <w:pPr>
              <w:jc w:val="center"/>
              <w:rPr>
                <w:b/>
                <w:szCs w:val="22"/>
              </w:rPr>
            </w:pPr>
            <w:proofErr w:type="spellStart"/>
            <w:r w:rsidRPr="00E15AA2">
              <w:rPr>
                <w:b/>
                <w:szCs w:val="22"/>
              </w:rPr>
              <w:t>Клесов</w:t>
            </w:r>
            <w:proofErr w:type="spellEnd"/>
            <w:r w:rsidRPr="00E15AA2">
              <w:rPr>
                <w:b/>
                <w:szCs w:val="22"/>
              </w:rPr>
              <w:t xml:space="preserve"> </w:t>
            </w:r>
            <w:r w:rsidR="00E15AA2" w:rsidRPr="00E15AA2">
              <w:rPr>
                <w:b/>
                <w:szCs w:val="22"/>
              </w:rPr>
              <w:t>Е.А.</w:t>
            </w: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начальник отдела по физкультуре, спорту, туризму и работе с молодежью</w:t>
            </w:r>
          </w:p>
        </w:tc>
        <w:tc>
          <w:tcPr>
            <w:tcW w:w="1560" w:type="dxa"/>
            <w:shd w:val="clear" w:color="auto" w:fill="auto"/>
          </w:tcPr>
          <w:p w:rsidR="005F4043" w:rsidRPr="005F4043" w:rsidRDefault="005F4043" w:rsidP="005F4043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102200,0</w:t>
            </w:r>
          </w:p>
        </w:tc>
        <w:tc>
          <w:tcPr>
            <w:tcW w:w="992" w:type="dxa"/>
            <w:shd w:val="clear" w:color="auto" w:fill="auto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Жилой дом </w:t>
            </w: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110,2</w:t>
            </w: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</w:tcPr>
          <w:p w:rsidR="005F4043" w:rsidRPr="00113D58" w:rsidRDefault="005F4043" w:rsidP="006A3E79">
            <w:pPr>
              <w:jc w:val="center"/>
              <w:rPr>
                <w:sz w:val="20"/>
                <w:szCs w:val="22"/>
              </w:rPr>
            </w:pPr>
            <w:r w:rsidRPr="00113D58">
              <w:rPr>
                <w:sz w:val="20"/>
                <w:szCs w:val="22"/>
              </w:rPr>
              <w:t>Россия</w:t>
            </w:r>
          </w:p>
          <w:p w:rsidR="005F4043" w:rsidRPr="00113D58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113D58" w:rsidRDefault="005F4043" w:rsidP="006A3E79">
            <w:pPr>
              <w:jc w:val="center"/>
              <w:rPr>
                <w:sz w:val="20"/>
                <w:szCs w:val="22"/>
              </w:rPr>
            </w:pPr>
            <w:r w:rsidRPr="00113D5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4043" w:rsidRPr="005F4043" w:rsidRDefault="005F4043" w:rsidP="006A3E79">
            <w:pPr>
              <w:ind w:left="-108" w:right="-155"/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Автомобиль легковой</w:t>
            </w:r>
          </w:p>
          <w:p w:rsidR="005F4043" w:rsidRPr="005F4043" w:rsidRDefault="005F4043" w:rsidP="006A3E79">
            <w:pPr>
              <w:ind w:left="-108" w:right="-155"/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МИЦУБИСИ </w:t>
            </w:r>
            <w:proofErr w:type="spellStart"/>
            <w:r w:rsidRPr="005F4043">
              <w:rPr>
                <w:sz w:val="22"/>
                <w:szCs w:val="22"/>
              </w:rPr>
              <w:t>Ланцер</w:t>
            </w:r>
            <w:proofErr w:type="spellEnd"/>
          </w:p>
        </w:tc>
        <w:tc>
          <w:tcPr>
            <w:tcW w:w="1417" w:type="dxa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4 345 556,59</w:t>
            </w:r>
          </w:p>
        </w:tc>
        <w:tc>
          <w:tcPr>
            <w:tcW w:w="1276" w:type="dxa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3E79" w:rsidRPr="00854DE5" w:rsidRDefault="006A3E79" w:rsidP="006A3E79">
      <w:pPr>
        <w:jc w:val="center"/>
        <w:rPr>
          <w:sz w:val="16"/>
          <w:szCs w:val="16"/>
        </w:rPr>
      </w:pPr>
    </w:p>
    <w:sectPr w:rsidR="006A3E79" w:rsidRPr="00854DE5" w:rsidSect="00D720BD">
      <w:pgSz w:w="16838" w:h="11906" w:orient="landscape"/>
      <w:pgMar w:top="1134" w:right="113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E1F" w:rsidRDefault="00D24E1F" w:rsidP="0058731F">
      <w:r>
        <w:separator/>
      </w:r>
    </w:p>
  </w:endnote>
  <w:endnote w:type="continuationSeparator" w:id="0">
    <w:p w:rsidR="00D24E1F" w:rsidRDefault="00D24E1F" w:rsidP="0058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E1F" w:rsidRDefault="00D24E1F" w:rsidP="0058731F">
      <w:r>
        <w:separator/>
      </w:r>
    </w:p>
  </w:footnote>
  <w:footnote w:type="continuationSeparator" w:id="0">
    <w:p w:rsidR="00D24E1F" w:rsidRDefault="00D24E1F" w:rsidP="0058731F">
      <w:r>
        <w:continuationSeparator/>
      </w:r>
    </w:p>
  </w:footnote>
  <w:footnote w:id="1">
    <w:p w:rsidR="00D24E1F" w:rsidRDefault="00D24E1F" w:rsidP="00BD1FC8">
      <w:pPr>
        <w:pStyle w:val="ac"/>
        <w:jc w:val="both"/>
      </w:pPr>
      <w:r>
        <w:rPr>
          <w:rStyle w:val="ae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</w:footnote>
  <w:footnote w:id="2">
    <w:p w:rsidR="00D24E1F" w:rsidRDefault="00D24E1F" w:rsidP="00702636">
      <w:pPr>
        <w:pStyle w:val="ac"/>
        <w:jc w:val="both"/>
      </w:pPr>
      <w:r>
        <w:rPr>
          <w:rStyle w:val="ae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</w:footnote>
  <w:footnote w:id="3">
    <w:p w:rsidR="00D24E1F" w:rsidRDefault="00D24E1F" w:rsidP="005F4043">
      <w:pPr>
        <w:pStyle w:val="ac"/>
        <w:jc w:val="both"/>
      </w:pPr>
      <w:r>
        <w:rPr>
          <w:rStyle w:val="ae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3E"/>
    <w:rsid w:val="00004F52"/>
    <w:rsid w:val="000076C9"/>
    <w:rsid w:val="00015AF0"/>
    <w:rsid w:val="00016C0A"/>
    <w:rsid w:val="000177F9"/>
    <w:rsid w:val="000203A8"/>
    <w:rsid w:val="00021D33"/>
    <w:rsid w:val="00026F66"/>
    <w:rsid w:val="000320A3"/>
    <w:rsid w:val="0003513A"/>
    <w:rsid w:val="00040548"/>
    <w:rsid w:val="000461BA"/>
    <w:rsid w:val="0005016A"/>
    <w:rsid w:val="00050D9D"/>
    <w:rsid w:val="0005433A"/>
    <w:rsid w:val="00055FCB"/>
    <w:rsid w:val="00062070"/>
    <w:rsid w:val="00072891"/>
    <w:rsid w:val="00083020"/>
    <w:rsid w:val="00084386"/>
    <w:rsid w:val="000940CC"/>
    <w:rsid w:val="000A227E"/>
    <w:rsid w:val="000B2A54"/>
    <w:rsid w:val="000B2E7D"/>
    <w:rsid w:val="000B674E"/>
    <w:rsid w:val="000C38C1"/>
    <w:rsid w:val="000C38E7"/>
    <w:rsid w:val="000C3F61"/>
    <w:rsid w:val="000C5656"/>
    <w:rsid w:val="000D27FC"/>
    <w:rsid w:val="000D72ED"/>
    <w:rsid w:val="000E3958"/>
    <w:rsid w:val="000F70CB"/>
    <w:rsid w:val="000F754B"/>
    <w:rsid w:val="00101CFB"/>
    <w:rsid w:val="00103433"/>
    <w:rsid w:val="0010373C"/>
    <w:rsid w:val="00113D58"/>
    <w:rsid w:val="00114AE9"/>
    <w:rsid w:val="00117B3C"/>
    <w:rsid w:val="001204DC"/>
    <w:rsid w:val="00123687"/>
    <w:rsid w:val="00131A36"/>
    <w:rsid w:val="00141EEA"/>
    <w:rsid w:val="0014276A"/>
    <w:rsid w:val="00142898"/>
    <w:rsid w:val="00143160"/>
    <w:rsid w:val="0014349F"/>
    <w:rsid w:val="001448AC"/>
    <w:rsid w:val="001507C9"/>
    <w:rsid w:val="0015599E"/>
    <w:rsid w:val="00162F1D"/>
    <w:rsid w:val="00173733"/>
    <w:rsid w:val="00177A52"/>
    <w:rsid w:val="001815F4"/>
    <w:rsid w:val="0019497E"/>
    <w:rsid w:val="001A3343"/>
    <w:rsid w:val="001A5672"/>
    <w:rsid w:val="001B2902"/>
    <w:rsid w:val="001C42BA"/>
    <w:rsid w:val="001D0B15"/>
    <w:rsid w:val="001D723C"/>
    <w:rsid w:val="001D7269"/>
    <w:rsid w:val="001E203B"/>
    <w:rsid w:val="001E3344"/>
    <w:rsid w:val="001E3C45"/>
    <w:rsid w:val="00201A22"/>
    <w:rsid w:val="00216BB5"/>
    <w:rsid w:val="00217B5D"/>
    <w:rsid w:val="00220E2A"/>
    <w:rsid w:val="00227EF4"/>
    <w:rsid w:val="00230B42"/>
    <w:rsid w:val="002316B7"/>
    <w:rsid w:val="002349CC"/>
    <w:rsid w:val="0024453F"/>
    <w:rsid w:val="00252228"/>
    <w:rsid w:val="0025469B"/>
    <w:rsid w:val="00263066"/>
    <w:rsid w:val="00265112"/>
    <w:rsid w:val="002653C8"/>
    <w:rsid w:val="002655A8"/>
    <w:rsid w:val="00270180"/>
    <w:rsid w:val="002728C8"/>
    <w:rsid w:val="002732FC"/>
    <w:rsid w:val="00275617"/>
    <w:rsid w:val="00276E28"/>
    <w:rsid w:val="00280C9F"/>
    <w:rsid w:val="002837B0"/>
    <w:rsid w:val="00292A0B"/>
    <w:rsid w:val="00294D23"/>
    <w:rsid w:val="00297CEE"/>
    <w:rsid w:val="002A1F9A"/>
    <w:rsid w:val="002A4412"/>
    <w:rsid w:val="002A65A7"/>
    <w:rsid w:val="002B767C"/>
    <w:rsid w:val="002C2C0C"/>
    <w:rsid w:val="002C6E1E"/>
    <w:rsid w:val="002D27F8"/>
    <w:rsid w:val="002D539D"/>
    <w:rsid w:val="002D737C"/>
    <w:rsid w:val="002D7EFB"/>
    <w:rsid w:val="002E43A8"/>
    <w:rsid w:val="002E5165"/>
    <w:rsid w:val="002E78D1"/>
    <w:rsid w:val="002F1F64"/>
    <w:rsid w:val="003116AA"/>
    <w:rsid w:val="003124AC"/>
    <w:rsid w:val="00312F4C"/>
    <w:rsid w:val="00315C77"/>
    <w:rsid w:val="00320E5B"/>
    <w:rsid w:val="0032405C"/>
    <w:rsid w:val="003271B9"/>
    <w:rsid w:val="003277D5"/>
    <w:rsid w:val="00331D53"/>
    <w:rsid w:val="0033346C"/>
    <w:rsid w:val="00336AC2"/>
    <w:rsid w:val="0033795C"/>
    <w:rsid w:val="00340428"/>
    <w:rsid w:val="00346A18"/>
    <w:rsid w:val="0035006A"/>
    <w:rsid w:val="0035521D"/>
    <w:rsid w:val="00356057"/>
    <w:rsid w:val="003605D3"/>
    <w:rsid w:val="00364CAD"/>
    <w:rsid w:val="00375AF6"/>
    <w:rsid w:val="0038450E"/>
    <w:rsid w:val="003857C0"/>
    <w:rsid w:val="00390541"/>
    <w:rsid w:val="0039166C"/>
    <w:rsid w:val="003A0C08"/>
    <w:rsid w:val="003A4AC6"/>
    <w:rsid w:val="003B5C8F"/>
    <w:rsid w:val="003C6795"/>
    <w:rsid w:val="003C7CFF"/>
    <w:rsid w:val="003D2FDB"/>
    <w:rsid w:val="003E123A"/>
    <w:rsid w:val="003F00AD"/>
    <w:rsid w:val="003F3C59"/>
    <w:rsid w:val="003F7AB6"/>
    <w:rsid w:val="00413235"/>
    <w:rsid w:val="00414AB6"/>
    <w:rsid w:val="00426254"/>
    <w:rsid w:val="00426A2B"/>
    <w:rsid w:val="00427179"/>
    <w:rsid w:val="0043113A"/>
    <w:rsid w:val="004406CB"/>
    <w:rsid w:val="00440A20"/>
    <w:rsid w:val="00450163"/>
    <w:rsid w:val="00450627"/>
    <w:rsid w:val="00451398"/>
    <w:rsid w:val="00467425"/>
    <w:rsid w:val="00471739"/>
    <w:rsid w:val="004754F7"/>
    <w:rsid w:val="00477853"/>
    <w:rsid w:val="00477F82"/>
    <w:rsid w:val="0048713E"/>
    <w:rsid w:val="004A400F"/>
    <w:rsid w:val="004A5618"/>
    <w:rsid w:val="004B5366"/>
    <w:rsid w:val="004B5C70"/>
    <w:rsid w:val="004C417C"/>
    <w:rsid w:val="004C5C44"/>
    <w:rsid w:val="004D0BB6"/>
    <w:rsid w:val="004D3F98"/>
    <w:rsid w:val="004D6299"/>
    <w:rsid w:val="004F2F75"/>
    <w:rsid w:val="00502141"/>
    <w:rsid w:val="00505049"/>
    <w:rsid w:val="00513909"/>
    <w:rsid w:val="005169FA"/>
    <w:rsid w:val="00520CE3"/>
    <w:rsid w:val="00524C88"/>
    <w:rsid w:val="00524EB6"/>
    <w:rsid w:val="00525D30"/>
    <w:rsid w:val="00526299"/>
    <w:rsid w:val="00526826"/>
    <w:rsid w:val="005330C5"/>
    <w:rsid w:val="00535EEA"/>
    <w:rsid w:val="005361FF"/>
    <w:rsid w:val="00537B1A"/>
    <w:rsid w:val="00542A64"/>
    <w:rsid w:val="00542C94"/>
    <w:rsid w:val="0054500D"/>
    <w:rsid w:val="00551DC4"/>
    <w:rsid w:val="0055206C"/>
    <w:rsid w:val="00552C03"/>
    <w:rsid w:val="0055323A"/>
    <w:rsid w:val="00565D65"/>
    <w:rsid w:val="00570218"/>
    <w:rsid w:val="00577FF1"/>
    <w:rsid w:val="00582501"/>
    <w:rsid w:val="0058731F"/>
    <w:rsid w:val="00592C32"/>
    <w:rsid w:val="005B55BA"/>
    <w:rsid w:val="005C4B74"/>
    <w:rsid w:val="005C7C55"/>
    <w:rsid w:val="005D2577"/>
    <w:rsid w:val="005D40EA"/>
    <w:rsid w:val="005D5E9B"/>
    <w:rsid w:val="005E1395"/>
    <w:rsid w:val="005E4D2D"/>
    <w:rsid w:val="005E5048"/>
    <w:rsid w:val="005F30CA"/>
    <w:rsid w:val="005F4043"/>
    <w:rsid w:val="00604D9F"/>
    <w:rsid w:val="00606740"/>
    <w:rsid w:val="006102B0"/>
    <w:rsid w:val="00614160"/>
    <w:rsid w:val="0061599F"/>
    <w:rsid w:val="00627F63"/>
    <w:rsid w:val="00637FC0"/>
    <w:rsid w:val="00640226"/>
    <w:rsid w:val="00643698"/>
    <w:rsid w:val="006514D9"/>
    <w:rsid w:val="00656535"/>
    <w:rsid w:val="006578E7"/>
    <w:rsid w:val="00661086"/>
    <w:rsid w:val="0066350D"/>
    <w:rsid w:val="0068562F"/>
    <w:rsid w:val="00685D3E"/>
    <w:rsid w:val="00685FC6"/>
    <w:rsid w:val="00690998"/>
    <w:rsid w:val="00690EB7"/>
    <w:rsid w:val="00691955"/>
    <w:rsid w:val="00696AF2"/>
    <w:rsid w:val="006A3E79"/>
    <w:rsid w:val="006A64CA"/>
    <w:rsid w:val="006B044B"/>
    <w:rsid w:val="006B126B"/>
    <w:rsid w:val="006B18AB"/>
    <w:rsid w:val="006B298C"/>
    <w:rsid w:val="006B4269"/>
    <w:rsid w:val="006C34D0"/>
    <w:rsid w:val="006C35F3"/>
    <w:rsid w:val="006C6C08"/>
    <w:rsid w:val="006D306A"/>
    <w:rsid w:val="006E36EE"/>
    <w:rsid w:val="006E4147"/>
    <w:rsid w:val="006E67AE"/>
    <w:rsid w:val="006F17EC"/>
    <w:rsid w:val="006F1BAC"/>
    <w:rsid w:val="006F5610"/>
    <w:rsid w:val="006F6E83"/>
    <w:rsid w:val="00702636"/>
    <w:rsid w:val="00707DAB"/>
    <w:rsid w:val="00710980"/>
    <w:rsid w:val="00711687"/>
    <w:rsid w:val="0071761A"/>
    <w:rsid w:val="00730CC4"/>
    <w:rsid w:val="00732242"/>
    <w:rsid w:val="007327E5"/>
    <w:rsid w:val="00754F26"/>
    <w:rsid w:val="0075504C"/>
    <w:rsid w:val="007558EA"/>
    <w:rsid w:val="00760CF2"/>
    <w:rsid w:val="00761C50"/>
    <w:rsid w:val="007630AF"/>
    <w:rsid w:val="00764D84"/>
    <w:rsid w:val="00767030"/>
    <w:rsid w:val="00781F66"/>
    <w:rsid w:val="00782E26"/>
    <w:rsid w:val="00783EEC"/>
    <w:rsid w:val="00786CCD"/>
    <w:rsid w:val="007905FF"/>
    <w:rsid w:val="00791A8A"/>
    <w:rsid w:val="007930C2"/>
    <w:rsid w:val="00793788"/>
    <w:rsid w:val="007953B5"/>
    <w:rsid w:val="00796F91"/>
    <w:rsid w:val="007A2326"/>
    <w:rsid w:val="007A31F1"/>
    <w:rsid w:val="007B297C"/>
    <w:rsid w:val="007B2B28"/>
    <w:rsid w:val="007B36E8"/>
    <w:rsid w:val="007B7B94"/>
    <w:rsid w:val="007C39BB"/>
    <w:rsid w:val="007C625D"/>
    <w:rsid w:val="007D01EF"/>
    <w:rsid w:val="007E1266"/>
    <w:rsid w:val="007E4A9E"/>
    <w:rsid w:val="007F3342"/>
    <w:rsid w:val="007F519E"/>
    <w:rsid w:val="007F5509"/>
    <w:rsid w:val="00807582"/>
    <w:rsid w:val="00823085"/>
    <w:rsid w:val="00824FB9"/>
    <w:rsid w:val="008278A4"/>
    <w:rsid w:val="00827F80"/>
    <w:rsid w:val="008327C0"/>
    <w:rsid w:val="00833A84"/>
    <w:rsid w:val="008361D8"/>
    <w:rsid w:val="0084057A"/>
    <w:rsid w:val="00841030"/>
    <w:rsid w:val="00843358"/>
    <w:rsid w:val="00843B46"/>
    <w:rsid w:val="0084459E"/>
    <w:rsid w:val="0085030F"/>
    <w:rsid w:val="00854DE5"/>
    <w:rsid w:val="00856B6C"/>
    <w:rsid w:val="00857D0F"/>
    <w:rsid w:val="00863015"/>
    <w:rsid w:val="00870787"/>
    <w:rsid w:val="00877A19"/>
    <w:rsid w:val="00882319"/>
    <w:rsid w:val="00884445"/>
    <w:rsid w:val="008928DF"/>
    <w:rsid w:val="00896CB0"/>
    <w:rsid w:val="008A38F2"/>
    <w:rsid w:val="008A7CFF"/>
    <w:rsid w:val="008B072D"/>
    <w:rsid w:val="008C76A5"/>
    <w:rsid w:val="008E21A6"/>
    <w:rsid w:val="008E5733"/>
    <w:rsid w:val="008E64E2"/>
    <w:rsid w:val="008E7367"/>
    <w:rsid w:val="0090133C"/>
    <w:rsid w:val="0091134D"/>
    <w:rsid w:val="009133B1"/>
    <w:rsid w:val="00916291"/>
    <w:rsid w:val="00925BEF"/>
    <w:rsid w:val="00926140"/>
    <w:rsid w:val="0094047C"/>
    <w:rsid w:val="009411B3"/>
    <w:rsid w:val="009626F5"/>
    <w:rsid w:val="00963766"/>
    <w:rsid w:val="00965C95"/>
    <w:rsid w:val="009670EC"/>
    <w:rsid w:val="00970568"/>
    <w:rsid w:val="009737ED"/>
    <w:rsid w:val="00982877"/>
    <w:rsid w:val="00994BE4"/>
    <w:rsid w:val="009966C1"/>
    <w:rsid w:val="009A11CF"/>
    <w:rsid w:val="009A35CA"/>
    <w:rsid w:val="009B2357"/>
    <w:rsid w:val="009B51DD"/>
    <w:rsid w:val="009B57AB"/>
    <w:rsid w:val="009C1E55"/>
    <w:rsid w:val="009C2A5C"/>
    <w:rsid w:val="009C3398"/>
    <w:rsid w:val="009C537B"/>
    <w:rsid w:val="009D18C3"/>
    <w:rsid w:val="009D5BF6"/>
    <w:rsid w:val="009D63FF"/>
    <w:rsid w:val="009D6510"/>
    <w:rsid w:val="009E5375"/>
    <w:rsid w:val="009F3E99"/>
    <w:rsid w:val="009F7C17"/>
    <w:rsid w:val="00A13084"/>
    <w:rsid w:val="00A17F17"/>
    <w:rsid w:val="00A210AB"/>
    <w:rsid w:val="00A41C18"/>
    <w:rsid w:val="00A438DC"/>
    <w:rsid w:val="00A50844"/>
    <w:rsid w:val="00A61223"/>
    <w:rsid w:val="00A70464"/>
    <w:rsid w:val="00A73651"/>
    <w:rsid w:val="00A8003F"/>
    <w:rsid w:val="00A84279"/>
    <w:rsid w:val="00A86304"/>
    <w:rsid w:val="00A91445"/>
    <w:rsid w:val="00A925CE"/>
    <w:rsid w:val="00AA00FD"/>
    <w:rsid w:val="00AA157A"/>
    <w:rsid w:val="00AA1C40"/>
    <w:rsid w:val="00AA1CF9"/>
    <w:rsid w:val="00AA7F08"/>
    <w:rsid w:val="00AB267F"/>
    <w:rsid w:val="00AB3CC6"/>
    <w:rsid w:val="00AC1DB9"/>
    <w:rsid w:val="00AC2E15"/>
    <w:rsid w:val="00AC4CB6"/>
    <w:rsid w:val="00AC61DE"/>
    <w:rsid w:val="00AC75F0"/>
    <w:rsid w:val="00AC798A"/>
    <w:rsid w:val="00AE2265"/>
    <w:rsid w:val="00AE4E64"/>
    <w:rsid w:val="00AF06D4"/>
    <w:rsid w:val="00B01090"/>
    <w:rsid w:val="00B0501C"/>
    <w:rsid w:val="00B12FA7"/>
    <w:rsid w:val="00B13E33"/>
    <w:rsid w:val="00B16F19"/>
    <w:rsid w:val="00B2331C"/>
    <w:rsid w:val="00B23450"/>
    <w:rsid w:val="00B2539B"/>
    <w:rsid w:val="00B34F7E"/>
    <w:rsid w:val="00B35CA5"/>
    <w:rsid w:val="00B41F91"/>
    <w:rsid w:val="00B43658"/>
    <w:rsid w:val="00B51733"/>
    <w:rsid w:val="00B61E55"/>
    <w:rsid w:val="00B655F9"/>
    <w:rsid w:val="00B677E4"/>
    <w:rsid w:val="00B702BA"/>
    <w:rsid w:val="00B7224D"/>
    <w:rsid w:val="00B72DB1"/>
    <w:rsid w:val="00B73BEE"/>
    <w:rsid w:val="00B76E45"/>
    <w:rsid w:val="00B95AAF"/>
    <w:rsid w:val="00BA2F87"/>
    <w:rsid w:val="00BA3C26"/>
    <w:rsid w:val="00BA549A"/>
    <w:rsid w:val="00BB185D"/>
    <w:rsid w:val="00BB49D6"/>
    <w:rsid w:val="00BB73FC"/>
    <w:rsid w:val="00BC6D58"/>
    <w:rsid w:val="00BD1FC8"/>
    <w:rsid w:val="00BD2E77"/>
    <w:rsid w:val="00BD5EF6"/>
    <w:rsid w:val="00BE2DAC"/>
    <w:rsid w:val="00BF0D6C"/>
    <w:rsid w:val="00BF1E00"/>
    <w:rsid w:val="00C06CB1"/>
    <w:rsid w:val="00C15E99"/>
    <w:rsid w:val="00C16764"/>
    <w:rsid w:val="00C200C7"/>
    <w:rsid w:val="00C2326A"/>
    <w:rsid w:val="00C31086"/>
    <w:rsid w:val="00C42DBF"/>
    <w:rsid w:val="00C513CA"/>
    <w:rsid w:val="00C603F0"/>
    <w:rsid w:val="00C67ABE"/>
    <w:rsid w:val="00C73266"/>
    <w:rsid w:val="00C73F2F"/>
    <w:rsid w:val="00C751B8"/>
    <w:rsid w:val="00C7681E"/>
    <w:rsid w:val="00C777C2"/>
    <w:rsid w:val="00C8041D"/>
    <w:rsid w:val="00C868DE"/>
    <w:rsid w:val="00C917E9"/>
    <w:rsid w:val="00CB0658"/>
    <w:rsid w:val="00CB432F"/>
    <w:rsid w:val="00CC0B7B"/>
    <w:rsid w:val="00CC0FD2"/>
    <w:rsid w:val="00CC28D6"/>
    <w:rsid w:val="00CD1FB0"/>
    <w:rsid w:val="00CD73CB"/>
    <w:rsid w:val="00CD75D8"/>
    <w:rsid w:val="00CE5EB7"/>
    <w:rsid w:val="00CE6F33"/>
    <w:rsid w:val="00CE7BD3"/>
    <w:rsid w:val="00CF16A9"/>
    <w:rsid w:val="00CF2385"/>
    <w:rsid w:val="00CF456E"/>
    <w:rsid w:val="00D03717"/>
    <w:rsid w:val="00D04B40"/>
    <w:rsid w:val="00D04DD0"/>
    <w:rsid w:val="00D05DD3"/>
    <w:rsid w:val="00D163BD"/>
    <w:rsid w:val="00D16F6E"/>
    <w:rsid w:val="00D170C4"/>
    <w:rsid w:val="00D220EF"/>
    <w:rsid w:val="00D247F8"/>
    <w:rsid w:val="00D24E1F"/>
    <w:rsid w:val="00D30B70"/>
    <w:rsid w:val="00D3117B"/>
    <w:rsid w:val="00D31CE8"/>
    <w:rsid w:val="00D41835"/>
    <w:rsid w:val="00D426A7"/>
    <w:rsid w:val="00D44370"/>
    <w:rsid w:val="00D44657"/>
    <w:rsid w:val="00D51016"/>
    <w:rsid w:val="00D615AF"/>
    <w:rsid w:val="00D61DAB"/>
    <w:rsid w:val="00D63D4F"/>
    <w:rsid w:val="00D6457E"/>
    <w:rsid w:val="00D720BD"/>
    <w:rsid w:val="00D73697"/>
    <w:rsid w:val="00D73D6A"/>
    <w:rsid w:val="00D84BB4"/>
    <w:rsid w:val="00D95820"/>
    <w:rsid w:val="00D96313"/>
    <w:rsid w:val="00D96B05"/>
    <w:rsid w:val="00DB0D8A"/>
    <w:rsid w:val="00DB1172"/>
    <w:rsid w:val="00DB234E"/>
    <w:rsid w:val="00DB5004"/>
    <w:rsid w:val="00DB5876"/>
    <w:rsid w:val="00DB5F95"/>
    <w:rsid w:val="00DC2CCC"/>
    <w:rsid w:val="00DD0028"/>
    <w:rsid w:val="00DD3658"/>
    <w:rsid w:val="00DE11FA"/>
    <w:rsid w:val="00DE1958"/>
    <w:rsid w:val="00DE53B1"/>
    <w:rsid w:val="00DE676C"/>
    <w:rsid w:val="00DE6989"/>
    <w:rsid w:val="00DE7A03"/>
    <w:rsid w:val="00DF12D1"/>
    <w:rsid w:val="00DF1E9D"/>
    <w:rsid w:val="00DF29A4"/>
    <w:rsid w:val="00DF2EBE"/>
    <w:rsid w:val="00DF6539"/>
    <w:rsid w:val="00DF72FB"/>
    <w:rsid w:val="00E009A1"/>
    <w:rsid w:val="00E012EA"/>
    <w:rsid w:val="00E10E91"/>
    <w:rsid w:val="00E11187"/>
    <w:rsid w:val="00E12ABB"/>
    <w:rsid w:val="00E15AA2"/>
    <w:rsid w:val="00E15FC1"/>
    <w:rsid w:val="00E22AC2"/>
    <w:rsid w:val="00E24AF8"/>
    <w:rsid w:val="00E2533F"/>
    <w:rsid w:val="00E3039C"/>
    <w:rsid w:val="00E32CE5"/>
    <w:rsid w:val="00E33754"/>
    <w:rsid w:val="00E34132"/>
    <w:rsid w:val="00E372AB"/>
    <w:rsid w:val="00E375EB"/>
    <w:rsid w:val="00E408BF"/>
    <w:rsid w:val="00E40C11"/>
    <w:rsid w:val="00E413D9"/>
    <w:rsid w:val="00E46932"/>
    <w:rsid w:val="00E50D0C"/>
    <w:rsid w:val="00E5317D"/>
    <w:rsid w:val="00E63C66"/>
    <w:rsid w:val="00E71764"/>
    <w:rsid w:val="00E74755"/>
    <w:rsid w:val="00E756F1"/>
    <w:rsid w:val="00E8012F"/>
    <w:rsid w:val="00E84CFD"/>
    <w:rsid w:val="00E85FCE"/>
    <w:rsid w:val="00E93B73"/>
    <w:rsid w:val="00EA1135"/>
    <w:rsid w:val="00EA12F9"/>
    <w:rsid w:val="00EA29EC"/>
    <w:rsid w:val="00EA384B"/>
    <w:rsid w:val="00EB1DB8"/>
    <w:rsid w:val="00EB24DD"/>
    <w:rsid w:val="00EB38C7"/>
    <w:rsid w:val="00EC166F"/>
    <w:rsid w:val="00EC7594"/>
    <w:rsid w:val="00ED0C22"/>
    <w:rsid w:val="00ED3ADB"/>
    <w:rsid w:val="00ED47F6"/>
    <w:rsid w:val="00ED4D8D"/>
    <w:rsid w:val="00EE038F"/>
    <w:rsid w:val="00EE0D8B"/>
    <w:rsid w:val="00EF05D3"/>
    <w:rsid w:val="00EF0E53"/>
    <w:rsid w:val="00EF2EA0"/>
    <w:rsid w:val="00EF5D3F"/>
    <w:rsid w:val="00EF605F"/>
    <w:rsid w:val="00F040C3"/>
    <w:rsid w:val="00F1164A"/>
    <w:rsid w:val="00F11CE2"/>
    <w:rsid w:val="00F316B6"/>
    <w:rsid w:val="00F32160"/>
    <w:rsid w:val="00F45836"/>
    <w:rsid w:val="00F5763A"/>
    <w:rsid w:val="00F65170"/>
    <w:rsid w:val="00F724A7"/>
    <w:rsid w:val="00F72751"/>
    <w:rsid w:val="00F83064"/>
    <w:rsid w:val="00F843C1"/>
    <w:rsid w:val="00F94FB6"/>
    <w:rsid w:val="00F97850"/>
    <w:rsid w:val="00FA0DB9"/>
    <w:rsid w:val="00FA155C"/>
    <w:rsid w:val="00FA4559"/>
    <w:rsid w:val="00FA53FB"/>
    <w:rsid w:val="00FB356D"/>
    <w:rsid w:val="00FB62CE"/>
    <w:rsid w:val="00FD2073"/>
    <w:rsid w:val="00FD229B"/>
    <w:rsid w:val="00FD7E0A"/>
    <w:rsid w:val="00FE0F06"/>
    <w:rsid w:val="00FE58AF"/>
    <w:rsid w:val="00FF22DC"/>
    <w:rsid w:val="00FF24A7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28"/>
    <w:rPr>
      <w:sz w:val="24"/>
      <w:szCs w:val="24"/>
    </w:rPr>
  </w:style>
  <w:style w:type="paragraph" w:styleId="1">
    <w:name w:val="heading 1"/>
    <w:basedOn w:val="a"/>
    <w:next w:val="a"/>
    <w:qFormat/>
    <w:rsid w:val="00252228"/>
    <w:pPr>
      <w:keepNext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2522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28"/>
    <w:rPr>
      <w:szCs w:val="20"/>
    </w:rPr>
  </w:style>
  <w:style w:type="character" w:styleId="a4">
    <w:name w:val="Hyperlink"/>
    <w:rsid w:val="00252228"/>
    <w:rPr>
      <w:color w:val="0000FF"/>
      <w:u w:val="single"/>
    </w:rPr>
  </w:style>
  <w:style w:type="paragraph" w:styleId="a5">
    <w:name w:val="Balloon Text"/>
    <w:basedOn w:val="a"/>
    <w:link w:val="a6"/>
    <w:rsid w:val="00754F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5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DE53B1"/>
    <w:pPr>
      <w:ind w:firstLine="709"/>
    </w:pPr>
    <w:rPr>
      <w:sz w:val="28"/>
      <w:szCs w:val="20"/>
    </w:rPr>
  </w:style>
  <w:style w:type="character" w:styleId="a9">
    <w:name w:val="Strong"/>
    <w:qFormat/>
    <w:rsid w:val="00E012EA"/>
    <w:rPr>
      <w:rFonts w:ascii="Helvetica" w:hAnsi="Helvetica" w:cs="Helvetica" w:hint="default"/>
      <w:b/>
      <w:bCs/>
      <w:color w:val="08A1CB"/>
      <w:sz w:val="32"/>
      <w:szCs w:val="32"/>
    </w:rPr>
  </w:style>
  <w:style w:type="paragraph" w:styleId="aa">
    <w:name w:val="Body Text"/>
    <w:basedOn w:val="a"/>
    <w:link w:val="ab"/>
    <w:rsid w:val="009626F5"/>
    <w:pPr>
      <w:spacing w:after="120"/>
    </w:pPr>
  </w:style>
  <w:style w:type="character" w:customStyle="1" w:styleId="ab">
    <w:name w:val="Основной текст Знак"/>
    <w:link w:val="aa"/>
    <w:rsid w:val="009626F5"/>
    <w:rPr>
      <w:sz w:val="24"/>
      <w:szCs w:val="24"/>
    </w:rPr>
  </w:style>
  <w:style w:type="character" w:customStyle="1" w:styleId="10">
    <w:name w:val="Основной текст Знак1"/>
    <w:uiPriority w:val="99"/>
    <w:rsid w:val="009626F5"/>
    <w:rPr>
      <w:rFonts w:ascii="Times New Roman" w:hAnsi="Times New Roman"/>
      <w:sz w:val="27"/>
      <w:szCs w:val="27"/>
      <w:shd w:val="clear" w:color="auto" w:fill="FFFFFF"/>
    </w:rPr>
  </w:style>
  <w:style w:type="paragraph" w:styleId="ac">
    <w:name w:val="footnote text"/>
    <w:basedOn w:val="a"/>
    <w:link w:val="ad"/>
    <w:rsid w:val="0058731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8731F"/>
  </w:style>
  <w:style w:type="character" w:styleId="ae">
    <w:name w:val="footnote reference"/>
    <w:rsid w:val="0058731F"/>
    <w:rPr>
      <w:vertAlign w:val="superscript"/>
    </w:rPr>
  </w:style>
  <w:style w:type="character" w:customStyle="1" w:styleId="b-text-gray">
    <w:name w:val="b-text-gray"/>
    <w:rsid w:val="0058731F"/>
  </w:style>
  <w:style w:type="character" w:customStyle="1" w:styleId="a6">
    <w:name w:val="Текст выноски Знак"/>
    <w:link w:val="a5"/>
    <w:rsid w:val="00BD1FC8"/>
    <w:rPr>
      <w:rFonts w:ascii="Tahoma" w:hAnsi="Tahoma" w:cs="Tahoma"/>
      <w:sz w:val="16"/>
      <w:szCs w:val="16"/>
    </w:rPr>
  </w:style>
  <w:style w:type="character" w:styleId="af">
    <w:name w:val="FollowedHyperlink"/>
    <w:rsid w:val="00BD1FC8"/>
    <w:rPr>
      <w:color w:val="800080"/>
      <w:u w:val="single"/>
    </w:rPr>
  </w:style>
  <w:style w:type="paragraph" w:styleId="af0">
    <w:name w:val="header"/>
    <w:basedOn w:val="a"/>
    <w:link w:val="af1"/>
    <w:rsid w:val="00BD1F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D1FC8"/>
    <w:rPr>
      <w:sz w:val="24"/>
      <w:szCs w:val="24"/>
    </w:rPr>
  </w:style>
  <w:style w:type="paragraph" w:styleId="af2">
    <w:name w:val="footer"/>
    <w:basedOn w:val="a"/>
    <w:link w:val="af3"/>
    <w:rsid w:val="00BD1F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D1FC8"/>
    <w:rPr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8E73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BB18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E4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28"/>
    <w:rPr>
      <w:sz w:val="24"/>
      <w:szCs w:val="24"/>
    </w:rPr>
  </w:style>
  <w:style w:type="paragraph" w:styleId="1">
    <w:name w:val="heading 1"/>
    <w:basedOn w:val="a"/>
    <w:next w:val="a"/>
    <w:qFormat/>
    <w:rsid w:val="00252228"/>
    <w:pPr>
      <w:keepNext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2522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28"/>
    <w:rPr>
      <w:szCs w:val="20"/>
    </w:rPr>
  </w:style>
  <w:style w:type="character" w:styleId="a4">
    <w:name w:val="Hyperlink"/>
    <w:rsid w:val="00252228"/>
    <w:rPr>
      <w:color w:val="0000FF"/>
      <w:u w:val="single"/>
    </w:rPr>
  </w:style>
  <w:style w:type="paragraph" w:styleId="a5">
    <w:name w:val="Balloon Text"/>
    <w:basedOn w:val="a"/>
    <w:link w:val="a6"/>
    <w:rsid w:val="00754F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5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DE53B1"/>
    <w:pPr>
      <w:ind w:firstLine="709"/>
    </w:pPr>
    <w:rPr>
      <w:sz w:val="28"/>
      <w:szCs w:val="20"/>
    </w:rPr>
  </w:style>
  <w:style w:type="character" w:styleId="a9">
    <w:name w:val="Strong"/>
    <w:qFormat/>
    <w:rsid w:val="00E012EA"/>
    <w:rPr>
      <w:rFonts w:ascii="Helvetica" w:hAnsi="Helvetica" w:cs="Helvetica" w:hint="default"/>
      <w:b/>
      <w:bCs/>
      <w:color w:val="08A1CB"/>
      <w:sz w:val="32"/>
      <w:szCs w:val="32"/>
    </w:rPr>
  </w:style>
  <w:style w:type="paragraph" w:styleId="aa">
    <w:name w:val="Body Text"/>
    <w:basedOn w:val="a"/>
    <w:link w:val="ab"/>
    <w:rsid w:val="009626F5"/>
    <w:pPr>
      <w:spacing w:after="120"/>
    </w:pPr>
  </w:style>
  <w:style w:type="character" w:customStyle="1" w:styleId="ab">
    <w:name w:val="Основной текст Знак"/>
    <w:link w:val="aa"/>
    <w:rsid w:val="009626F5"/>
    <w:rPr>
      <w:sz w:val="24"/>
      <w:szCs w:val="24"/>
    </w:rPr>
  </w:style>
  <w:style w:type="character" w:customStyle="1" w:styleId="10">
    <w:name w:val="Основной текст Знак1"/>
    <w:uiPriority w:val="99"/>
    <w:rsid w:val="009626F5"/>
    <w:rPr>
      <w:rFonts w:ascii="Times New Roman" w:hAnsi="Times New Roman"/>
      <w:sz w:val="27"/>
      <w:szCs w:val="27"/>
      <w:shd w:val="clear" w:color="auto" w:fill="FFFFFF"/>
    </w:rPr>
  </w:style>
  <w:style w:type="paragraph" w:styleId="ac">
    <w:name w:val="footnote text"/>
    <w:basedOn w:val="a"/>
    <w:link w:val="ad"/>
    <w:rsid w:val="0058731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8731F"/>
  </w:style>
  <w:style w:type="character" w:styleId="ae">
    <w:name w:val="footnote reference"/>
    <w:rsid w:val="0058731F"/>
    <w:rPr>
      <w:vertAlign w:val="superscript"/>
    </w:rPr>
  </w:style>
  <w:style w:type="character" w:customStyle="1" w:styleId="b-text-gray">
    <w:name w:val="b-text-gray"/>
    <w:rsid w:val="0058731F"/>
  </w:style>
  <w:style w:type="character" w:customStyle="1" w:styleId="a6">
    <w:name w:val="Текст выноски Знак"/>
    <w:link w:val="a5"/>
    <w:rsid w:val="00BD1FC8"/>
    <w:rPr>
      <w:rFonts w:ascii="Tahoma" w:hAnsi="Tahoma" w:cs="Tahoma"/>
      <w:sz w:val="16"/>
      <w:szCs w:val="16"/>
    </w:rPr>
  </w:style>
  <w:style w:type="character" w:styleId="af">
    <w:name w:val="FollowedHyperlink"/>
    <w:rsid w:val="00BD1FC8"/>
    <w:rPr>
      <w:color w:val="800080"/>
      <w:u w:val="single"/>
    </w:rPr>
  </w:style>
  <w:style w:type="paragraph" w:styleId="af0">
    <w:name w:val="header"/>
    <w:basedOn w:val="a"/>
    <w:link w:val="af1"/>
    <w:rsid w:val="00BD1F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D1FC8"/>
    <w:rPr>
      <w:sz w:val="24"/>
      <w:szCs w:val="24"/>
    </w:rPr>
  </w:style>
  <w:style w:type="paragraph" w:styleId="af2">
    <w:name w:val="footer"/>
    <w:basedOn w:val="a"/>
    <w:link w:val="af3"/>
    <w:rsid w:val="00BD1F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D1FC8"/>
    <w:rPr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8E73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BB18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E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lex\&#1052;&#1086;&#1080;%20&#1076;&#1086;&#1082;&#1091;&#1084;&#1077;&#1085;&#1090;&#1099;\&#1064;&#1072;&#1073;&#1083;&#1086;&#1085;&#1099;\&#1055;&#1080;&#1089;&#1100;&#1084;&#1086;%20&#1059;&#1087;&#1088;&#1072;&#1074;&#1083;&#1103;&#1102;&#1097;&#1080;&#1081;%20&#1076;&#1077;&#1083;&#1072;&#1084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723D-DF18-46B5-868B-56EFB4CD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Управляющий делами</Template>
  <TotalTime>13</TotalTime>
  <Pages>71</Pages>
  <Words>8614</Words>
  <Characters>60063</Characters>
  <Application>Microsoft Office Word</Application>
  <DocSecurity>0</DocSecurity>
  <Lines>500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World</Company>
  <LinksUpToDate>false</LinksUpToDate>
  <CharactersWithSpaces>68540</CharactersWithSpaces>
  <SharedDoc>false</SharedDoc>
  <HLinks>
    <vt:vector size="6" baseType="variant"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mailto:region@aksay.ru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2020-05-13T05:29:00Z</cp:lastPrinted>
  <dcterms:created xsi:type="dcterms:W3CDTF">2023-07-18T14:01:00Z</dcterms:created>
  <dcterms:modified xsi:type="dcterms:W3CDTF">2023-07-19T10:40:00Z</dcterms:modified>
</cp:coreProperties>
</file>